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E220E3F" w14:textId="77777777" w:rsidTr="00562621">
        <w:trPr>
          <w:trHeight w:val="851"/>
        </w:trPr>
        <w:tc>
          <w:tcPr>
            <w:tcW w:w="1259" w:type="dxa"/>
            <w:tcBorders>
              <w:top w:val="nil"/>
              <w:left w:val="nil"/>
              <w:bottom w:val="single" w:sz="4" w:space="0" w:color="auto"/>
              <w:right w:val="nil"/>
            </w:tcBorders>
          </w:tcPr>
          <w:p w14:paraId="4ABFC0C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9529E14" w14:textId="436A32E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18749AC" w14:textId="0D7899C5" w:rsidR="00446DE4" w:rsidRPr="00DE3EC0" w:rsidRDefault="005B1BE0" w:rsidP="005B1BE0">
            <w:pPr>
              <w:jc w:val="right"/>
            </w:pPr>
            <w:r w:rsidRPr="005B1BE0">
              <w:rPr>
                <w:sz w:val="40"/>
              </w:rPr>
              <w:t>A</w:t>
            </w:r>
            <w:r>
              <w:t>/HRC/58/15</w:t>
            </w:r>
          </w:p>
        </w:tc>
      </w:tr>
      <w:tr w:rsidR="003107FA" w14:paraId="2998EEAE" w14:textId="77777777" w:rsidTr="00562621">
        <w:trPr>
          <w:trHeight w:val="2835"/>
        </w:trPr>
        <w:tc>
          <w:tcPr>
            <w:tcW w:w="1259" w:type="dxa"/>
            <w:tcBorders>
              <w:top w:val="single" w:sz="4" w:space="0" w:color="auto"/>
              <w:left w:val="nil"/>
              <w:bottom w:val="single" w:sz="12" w:space="0" w:color="auto"/>
              <w:right w:val="nil"/>
            </w:tcBorders>
          </w:tcPr>
          <w:p w14:paraId="6B895AA7" w14:textId="5C2EE10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F67BBB9" w14:textId="3E98A306" w:rsidR="003107FA" w:rsidRPr="00B3317B" w:rsidRDefault="005B1BE0"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EC5E2C0" w14:textId="77777777" w:rsidR="003107FA" w:rsidRDefault="005B1BE0" w:rsidP="005B1BE0">
            <w:pPr>
              <w:spacing w:before="240" w:line="240" w:lineRule="exact"/>
            </w:pPr>
            <w:r>
              <w:t>Distr.: General</w:t>
            </w:r>
          </w:p>
          <w:p w14:paraId="38DA01BC" w14:textId="77777777" w:rsidR="005B1BE0" w:rsidRDefault="005B1BE0" w:rsidP="005B1BE0">
            <w:pPr>
              <w:spacing w:line="240" w:lineRule="exact"/>
            </w:pPr>
            <w:r>
              <w:t>19 November 2024</w:t>
            </w:r>
          </w:p>
          <w:p w14:paraId="63499875" w14:textId="77777777" w:rsidR="005B1BE0" w:rsidRDefault="005B1BE0" w:rsidP="005B1BE0">
            <w:pPr>
              <w:spacing w:line="240" w:lineRule="exact"/>
            </w:pPr>
          </w:p>
          <w:p w14:paraId="19994FD9" w14:textId="196AA0CA" w:rsidR="005B1BE0" w:rsidRDefault="005B1BE0" w:rsidP="005B1BE0">
            <w:pPr>
              <w:spacing w:line="240" w:lineRule="exact"/>
            </w:pPr>
            <w:r>
              <w:t>Original: English</w:t>
            </w:r>
          </w:p>
        </w:tc>
      </w:tr>
    </w:tbl>
    <w:p w14:paraId="505988A6" w14:textId="77777777" w:rsidR="005B1BE0" w:rsidRPr="0029612D" w:rsidRDefault="005B1BE0" w:rsidP="005B1BE0">
      <w:pPr>
        <w:spacing w:before="120"/>
        <w:rPr>
          <w:b/>
          <w:bCs/>
          <w:sz w:val="24"/>
          <w:szCs w:val="24"/>
        </w:rPr>
      </w:pPr>
      <w:r w:rsidRPr="0029612D">
        <w:rPr>
          <w:b/>
          <w:bCs/>
          <w:sz w:val="24"/>
          <w:szCs w:val="24"/>
        </w:rPr>
        <w:t>Human Rights Council</w:t>
      </w:r>
    </w:p>
    <w:p w14:paraId="15DC2F69" w14:textId="77777777" w:rsidR="005B1BE0" w:rsidRPr="0029612D" w:rsidRDefault="005B1BE0" w:rsidP="005B1BE0">
      <w:pPr>
        <w:rPr>
          <w:b/>
        </w:rPr>
      </w:pPr>
      <w:r w:rsidRPr="0029612D">
        <w:rPr>
          <w:b/>
        </w:rPr>
        <w:t>Fifty-eighth session</w:t>
      </w:r>
    </w:p>
    <w:p w14:paraId="3B138039" w14:textId="77777777" w:rsidR="005B1BE0" w:rsidRPr="0029612D" w:rsidRDefault="005B1BE0" w:rsidP="005B1BE0">
      <w:r w:rsidRPr="0029612D">
        <w:t>24 February–4 April 2025</w:t>
      </w:r>
    </w:p>
    <w:p w14:paraId="762AE392" w14:textId="77777777" w:rsidR="005B1BE0" w:rsidRPr="0029612D" w:rsidRDefault="005B1BE0" w:rsidP="005B1BE0">
      <w:pPr>
        <w:rPr>
          <w:bCs/>
        </w:rPr>
      </w:pPr>
      <w:r w:rsidRPr="0029612D">
        <w:rPr>
          <w:bCs/>
        </w:rPr>
        <w:t>Agenda item 6</w:t>
      </w:r>
    </w:p>
    <w:p w14:paraId="66694236" w14:textId="77777777" w:rsidR="005B1BE0" w:rsidRPr="0029612D" w:rsidRDefault="005B1BE0" w:rsidP="005B1BE0">
      <w:r w:rsidRPr="0029612D">
        <w:rPr>
          <w:b/>
        </w:rPr>
        <w:t>Universal periodic review</w:t>
      </w:r>
    </w:p>
    <w:p w14:paraId="6F1DFA4A" w14:textId="77777777" w:rsidR="005B1BE0" w:rsidRPr="0029612D" w:rsidRDefault="005B1BE0" w:rsidP="005B1BE0">
      <w:pPr>
        <w:pStyle w:val="HChG"/>
      </w:pPr>
      <w:r w:rsidRPr="0029612D">
        <w:tab/>
      </w:r>
      <w:r w:rsidRPr="0029612D">
        <w:tab/>
        <w:t>Report of the Working Group on the Universal Periodic Review</w:t>
      </w:r>
    </w:p>
    <w:p w14:paraId="6C17DF91" w14:textId="77777777" w:rsidR="005B1BE0" w:rsidRPr="0029612D" w:rsidRDefault="005B1BE0" w:rsidP="005B1BE0">
      <w:pPr>
        <w:pStyle w:val="HChG"/>
        <w:rPr>
          <w:lang w:val="en-US"/>
        </w:rPr>
      </w:pPr>
      <w:r w:rsidRPr="0029612D">
        <w:tab/>
      </w:r>
      <w:r w:rsidRPr="0029612D">
        <w:tab/>
      </w:r>
      <w:r w:rsidRPr="0029612D">
        <w:rPr>
          <w:lang w:val="en-US"/>
        </w:rPr>
        <w:t>Ethiopia</w:t>
      </w:r>
    </w:p>
    <w:p w14:paraId="34E66CC6" w14:textId="77777777" w:rsidR="005B1BE0" w:rsidRPr="00A553EA" w:rsidRDefault="005B1BE0" w:rsidP="005B1BE0">
      <w:pPr>
        <w:pStyle w:val="HChG"/>
        <w:rPr>
          <w:lang w:val="en-US"/>
        </w:rPr>
      </w:pPr>
      <w:r w:rsidRPr="0029612D">
        <w:br w:type="page"/>
      </w:r>
      <w:r w:rsidRPr="00A553EA">
        <w:lastRenderedPageBreak/>
        <w:tab/>
      </w:r>
      <w:r w:rsidRPr="00A553EA">
        <w:tab/>
      </w:r>
      <w:bookmarkStart w:id="0" w:name="Section_HDR_Introduction"/>
      <w:r w:rsidRPr="00A553EA">
        <w:rPr>
          <w:lang w:val="en-US"/>
        </w:rPr>
        <w:t>Introduction</w:t>
      </w:r>
      <w:bookmarkEnd w:id="0"/>
    </w:p>
    <w:p w14:paraId="06E7B20A" w14:textId="77777777" w:rsidR="005B1BE0" w:rsidRPr="00A553EA" w:rsidRDefault="005B1BE0" w:rsidP="005B1BE0">
      <w:pPr>
        <w:pStyle w:val="SingleTxtG"/>
      </w:pPr>
      <w:r>
        <w:t>1.</w:t>
      </w:r>
      <w:r>
        <w:tab/>
      </w:r>
      <w:r w:rsidRPr="00A553EA">
        <w:t xml:space="preserve">The Working Group on the Universal Periodic Review, established in accordance with Human Rights Council resolution 5/1, held its forty-seventh session from 4 to 15 November 2024. The review of </w:t>
      </w:r>
      <w:bookmarkStart w:id="1" w:name="Country_Intro_1_1"/>
      <w:r w:rsidRPr="00A553EA">
        <w:t xml:space="preserve">Ethiopia </w:t>
      </w:r>
      <w:bookmarkEnd w:id="1"/>
      <w:r w:rsidRPr="00A553EA">
        <w:t xml:space="preserve">was held at the 13th meeting, on </w:t>
      </w:r>
      <w:bookmarkStart w:id="2" w:name="Review_session_date"/>
      <w:r w:rsidRPr="00A553EA">
        <w:t>12 November 2024</w:t>
      </w:r>
      <w:bookmarkEnd w:id="2"/>
      <w:r w:rsidRPr="00A553EA">
        <w:t xml:space="preserve">. The delegation of </w:t>
      </w:r>
      <w:bookmarkStart w:id="3" w:name="Country_Intro_1_2"/>
      <w:r w:rsidRPr="00A553EA">
        <w:t xml:space="preserve">Ethiopia </w:t>
      </w:r>
      <w:bookmarkEnd w:id="3"/>
      <w:r w:rsidRPr="00A553EA">
        <w:t xml:space="preserve">was headed by </w:t>
      </w:r>
      <w:bookmarkStart w:id="4" w:name="Head_of_delegation_Intro"/>
      <w:r w:rsidRPr="00A553EA">
        <w:t xml:space="preserve">State Minister of Justice </w:t>
      </w:r>
      <w:r w:rsidRPr="00A553EA">
        <w:rPr>
          <w:bCs/>
        </w:rPr>
        <w:t xml:space="preserve">H.E. Mr. </w:t>
      </w:r>
      <w:proofErr w:type="spellStart"/>
      <w:r w:rsidRPr="00A553EA">
        <w:rPr>
          <w:bCs/>
        </w:rPr>
        <w:t>Belayihun</w:t>
      </w:r>
      <w:proofErr w:type="spellEnd"/>
      <w:r w:rsidRPr="00A553EA">
        <w:rPr>
          <w:bCs/>
        </w:rPr>
        <w:t xml:space="preserve"> Yirga Kifle</w:t>
      </w:r>
      <w:bookmarkEnd w:id="4"/>
      <w:r w:rsidRPr="00A553EA">
        <w:t>. At its 17</w:t>
      </w:r>
      <w:r w:rsidRPr="00FB1969">
        <w:rPr>
          <w:vertAlign w:val="superscript"/>
        </w:rPr>
        <w:t>th</w:t>
      </w:r>
      <w:r w:rsidRPr="00A553EA">
        <w:t xml:space="preserve"> meeting, held on </w:t>
      </w:r>
      <w:bookmarkStart w:id="5" w:name="Adoption_session_date"/>
      <w:r w:rsidRPr="00A553EA">
        <w:t>15 November 2024</w:t>
      </w:r>
      <w:bookmarkEnd w:id="5"/>
      <w:r w:rsidRPr="00A553EA">
        <w:t>, the Working Group adopted the report on Ethiopia.</w:t>
      </w:r>
    </w:p>
    <w:p w14:paraId="01A5CF67" w14:textId="77777777" w:rsidR="005B1BE0" w:rsidRPr="00A553EA" w:rsidRDefault="005B1BE0" w:rsidP="005B1BE0">
      <w:pPr>
        <w:pStyle w:val="SingleTxtG"/>
      </w:pPr>
      <w:r w:rsidRPr="00A553EA">
        <w:t>2.</w:t>
      </w:r>
      <w:r w:rsidRPr="00A553EA">
        <w:tab/>
        <w:t xml:space="preserve">On 10 January 2024, the Human Rights Council selected the following group of rapporteurs (troika) to facilitate the review of Ethiopia: </w:t>
      </w:r>
      <w:bookmarkStart w:id="6" w:name="Troika_members"/>
      <w:r w:rsidRPr="00A553EA">
        <w:t>Algeria, Bangladesh, and</w:t>
      </w:r>
      <w:bookmarkEnd w:id="6"/>
      <w:r w:rsidRPr="00A553EA">
        <w:t xml:space="preserve"> Netherlands</w:t>
      </w:r>
      <w:r>
        <w:t xml:space="preserve"> (Kingdom of the)</w:t>
      </w:r>
      <w:r w:rsidRPr="00A553EA">
        <w:t>.</w:t>
      </w:r>
    </w:p>
    <w:p w14:paraId="51124482" w14:textId="77777777" w:rsidR="005B1BE0" w:rsidRPr="00A553EA" w:rsidRDefault="005B1BE0" w:rsidP="005B1BE0">
      <w:pPr>
        <w:pStyle w:val="SingleTxtG"/>
      </w:pPr>
      <w:r w:rsidRPr="00A553EA">
        <w:t>3.</w:t>
      </w:r>
      <w:r w:rsidRPr="00A553EA">
        <w:tab/>
        <w:t>In accordance with paragraph 15 of the annex to Human Rights Council resolution 5/1 and paragraph 5 of the annex to Council resolution 16/21, the following documents were issued for the review of Ethiopia:</w:t>
      </w:r>
    </w:p>
    <w:p w14:paraId="44DB21DE" w14:textId="4CF9B11D" w:rsidR="005B1BE0" w:rsidRPr="00A553EA" w:rsidRDefault="005B1BE0" w:rsidP="005B1BE0">
      <w:pPr>
        <w:pStyle w:val="SingleTxtG"/>
      </w:pPr>
      <w:r>
        <w:tab/>
      </w:r>
      <w:r w:rsidRPr="00A553EA">
        <w:t>(a)</w:t>
      </w:r>
      <w:r w:rsidRPr="00A553EA">
        <w:tab/>
        <w:t>A national report submitted/written presentation made in accordance with paragraph 15 (a);</w:t>
      </w:r>
      <w:r w:rsidRPr="00A553EA">
        <w:rPr>
          <w:sz w:val="18"/>
          <w:vertAlign w:val="superscript"/>
        </w:rPr>
        <w:footnoteReference w:id="2"/>
      </w:r>
    </w:p>
    <w:p w14:paraId="25AF2382" w14:textId="0572C728" w:rsidR="005B1BE0" w:rsidRPr="00A553EA" w:rsidRDefault="005B1BE0" w:rsidP="005B1BE0">
      <w:pPr>
        <w:pStyle w:val="SingleTxtG"/>
      </w:pPr>
      <w:r>
        <w:tab/>
      </w:r>
      <w:r w:rsidRPr="00A553EA">
        <w:t>(b)</w:t>
      </w:r>
      <w:r w:rsidRPr="00A553EA">
        <w:tab/>
        <w:t>A compilation prepared by the Office of the United Nations High Commissioner for Human Rights (OHCHR) in accordance with paragraph 15 (b);</w:t>
      </w:r>
      <w:r w:rsidRPr="00A553EA">
        <w:rPr>
          <w:sz w:val="18"/>
          <w:vertAlign w:val="superscript"/>
        </w:rPr>
        <w:footnoteReference w:id="3"/>
      </w:r>
    </w:p>
    <w:p w14:paraId="4AF1EE3E" w14:textId="1F4EF883" w:rsidR="005B1BE0" w:rsidRPr="00A553EA" w:rsidRDefault="005B1BE0" w:rsidP="005B1BE0">
      <w:pPr>
        <w:spacing w:after="120"/>
        <w:ind w:left="1134" w:right="1134"/>
        <w:jc w:val="both"/>
      </w:pPr>
      <w:r>
        <w:tab/>
      </w:r>
      <w:r w:rsidRPr="00A553EA">
        <w:t>(c)</w:t>
      </w:r>
      <w:r w:rsidRPr="00A553EA">
        <w:tab/>
        <w:t>A summary prepared by OHCHR in accordance with paragraph 15 (c).</w:t>
      </w:r>
      <w:r w:rsidRPr="00A553EA">
        <w:rPr>
          <w:sz w:val="18"/>
          <w:vertAlign w:val="superscript"/>
        </w:rPr>
        <w:footnoteReference w:id="4"/>
      </w:r>
    </w:p>
    <w:p w14:paraId="3E4DAD52" w14:textId="77777777" w:rsidR="005B1BE0" w:rsidRPr="00A553EA" w:rsidRDefault="005B1BE0" w:rsidP="005B1BE0">
      <w:pPr>
        <w:pStyle w:val="SingleTxtG"/>
      </w:pPr>
      <w:r w:rsidRPr="00A553EA">
        <w:t>4.</w:t>
      </w:r>
      <w:r w:rsidRPr="00A553EA">
        <w:tab/>
        <w:t xml:space="preserve">A list of questions prepared in advance by </w:t>
      </w:r>
      <w:bookmarkStart w:id="7" w:name="Advance_questions_countries"/>
      <w:r w:rsidRPr="00A553EA">
        <w:t>Belgium, Costa Rica, Germany, Liechtenstein, Portugal, on behalf of the Group of Friends on national mechanisms for implementation, reporting and follow-up, Slovenia, Spain, Sweden, United Kingdom of Great Britain and Northern Ireland and</w:t>
      </w:r>
      <w:bookmarkEnd w:id="7"/>
      <w:r w:rsidRPr="00A553EA">
        <w:t xml:space="preserve"> the United States of America was transmitted to Ethiopia through the troika. These questions are available on the website of the universal periodic review.</w:t>
      </w:r>
    </w:p>
    <w:p w14:paraId="44FEF2BD" w14:textId="77777777" w:rsidR="005B1BE0" w:rsidRPr="004A32FF" w:rsidRDefault="005B1BE0" w:rsidP="005B1BE0">
      <w:pPr>
        <w:pStyle w:val="HChG"/>
      </w:pPr>
      <w:r w:rsidRPr="00A553EA">
        <w:tab/>
      </w:r>
      <w:bookmarkStart w:id="8" w:name="Section_I_HDR_Summary"/>
      <w:r w:rsidRPr="00A553EA">
        <w:t>I.</w:t>
      </w:r>
      <w:r w:rsidRPr="00A553EA">
        <w:tab/>
        <w:t>Summary of the proceedings of the review process</w:t>
      </w:r>
      <w:bookmarkEnd w:id="8"/>
    </w:p>
    <w:p w14:paraId="03B30F3C" w14:textId="77777777" w:rsidR="005B1BE0" w:rsidRDefault="005B1BE0" w:rsidP="005B1BE0">
      <w:pPr>
        <w:pStyle w:val="H1G"/>
      </w:pPr>
      <w:bookmarkStart w:id="9" w:name="Sub_Section_HDR_Presentation_by_Sur"/>
      <w:r w:rsidRPr="00A553EA">
        <w:tab/>
        <w:t>A.</w:t>
      </w:r>
      <w:r w:rsidRPr="00A553EA">
        <w:tab/>
        <w:t>Presentation by the State under review</w:t>
      </w:r>
      <w:bookmarkEnd w:id="9"/>
    </w:p>
    <w:p w14:paraId="075C2AB8" w14:textId="31A0DC01" w:rsidR="005B1BE0" w:rsidRPr="00023CE4" w:rsidRDefault="005B1BE0" w:rsidP="00F62F5E">
      <w:pPr>
        <w:pStyle w:val="SingleTxtG"/>
        <w:rPr>
          <w:rFonts w:eastAsia="SimSun"/>
        </w:rPr>
      </w:pPr>
      <w:r>
        <w:t>5.</w:t>
      </w:r>
      <w:r>
        <w:tab/>
      </w:r>
      <w:r>
        <w:rPr>
          <w:rFonts w:eastAsia="SimSun"/>
        </w:rPr>
        <w:t xml:space="preserve">The delegation of Ethiopia stated that </w:t>
      </w:r>
      <w:r w:rsidRPr="00023CE4">
        <w:rPr>
          <w:rFonts w:eastAsia="SimSun"/>
        </w:rPr>
        <w:t>Ethiopia ha</w:t>
      </w:r>
      <w:r>
        <w:rPr>
          <w:rFonts w:eastAsia="SimSun"/>
        </w:rPr>
        <w:t xml:space="preserve">d </w:t>
      </w:r>
      <w:r w:rsidRPr="00023CE4">
        <w:rPr>
          <w:rFonts w:eastAsia="SimSun"/>
        </w:rPr>
        <w:t xml:space="preserve">consistently valued the </w:t>
      </w:r>
      <w:r w:rsidRPr="00507264">
        <w:rPr>
          <w:rFonts w:eastAsia="SimSun"/>
        </w:rPr>
        <w:t xml:space="preserve">Universal Periodic Review mechanism </w:t>
      </w:r>
      <w:r w:rsidRPr="00023CE4">
        <w:rPr>
          <w:rFonts w:eastAsia="SimSun"/>
        </w:rPr>
        <w:t>as an important tool for reinforcing good governance, promoting sustainable development and international cooperation in advancing human rights</w:t>
      </w:r>
      <w:r>
        <w:rPr>
          <w:rFonts w:eastAsia="SimSun"/>
        </w:rPr>
        <w:t xml:space="preserve">, and the country had made </w:t>
      </w:r>
      <w:r w:rsidRPr="00023CE4">
        <w:rPr>
          <w:rFonts w:eastAsia="SimSun"/>
        </w:rPr>
        <w:t xml:space="preserve">diligent </w:t>
      </w:r>
      <w:r>
        <w:rPr>
          <w:rFonts w:eastAsia="SimSun"/>
        </w:rPr>
        <w:t xml:space="preserve">efforts </w:t>
      </w:r>
      <w:r w:rsidRPr="00023CE4">
        <w:rPr>
          <w:rFonts w:eastAsia="SimSun"/>
        </w:rPr>
        <w:t xml:space="preserve">to implement the </w:t>
      </w:r>
      <w:r>
        <w:rPr>
          <w:rFonts w:eastAsia="SimSun"/>
        </w:rPr>
        <w:t xml:space="preserve">supported </w:t>
      </w:r>
      <w:r w:rsidRPr="00023CE4">
        <w:rPr>
          <w:rFonts w:eastAsia="SimSun"/>
        </w:rPr>
        <w:t xml:space="preserve">recommendations </w:t>
      </w:r>
      <w:r>
        <w:rPr>
          <w:rFonts w:eastAsia="SimSun"/>
        </w:rPr>
        <w:t xml:space="preserve">from the </w:t>
      </w:r>
      <w:r w:rsidRPr="00023CE4">
        <w:rPr>
          <w:rFonts w:eastAsia="SimSun"/>
        </w:rPr>
        <w:t xml:space="preserve">previous </w:t>
      </w:r>
      <w:r>
        <w:rPr>
          <w:rFonts w:eastAsia="SimSun"/>
        </w:rPr>
        <w:t xml:space="preserve">review. The national report had been </w:t>
      </w:r>
      <w:r w:rsidRPr="00023CE4">
        <w:rPr>
          <w:rFonts w:eastAsia="SimSun"/>
        </w:rPr>
        <w:t>prepared by an inter-ministerial team coordinated by the Ministry of Justice</w:t>
      </w:r>
      <w:r>
        <w:rPr>
          <w:rFonts w:eastAsia="SimSun"/>
        </w:rPr>
        <w:t xml:space="preserve">, in consultation with </w:t>
      </w:r>
      <w:r w:rsidRPr="00023CE4">
        <w:rPr>
          <w:rFonts w:eastAsia="SimSun"/>
        </w:rPr>
        <w:t xml:space="preserve">government agencies, </w:t>
      </w:r>
      <w:r>
        <w:rPr>
          <w:rFonts w:eastAsia="SimSun"/>
        </w:rPr>
        <w:t>national human rights institutions</w:t>
      </w:r>
      <w:r w:rsidRPr="00023CE4">
        <w:rPr>
          <w:rFonts w:eastAsia="SimSun"/>
        </w:rPr>
        <w:t xml:space="preserve">, </w:t>
      </w:r>
      <w:r>
        <w:rPr>
          <w:rFonts w:eastAsia="SimSun"/>
        </w:rPr>
        <w:t>civil society organizations</w:t>
      </w:r>
      <w:r w:rsidRPr="00023CE4">
        <w:rPr>
          <w:rFonts w:eastAsia="SimSun"/>
        </w:rPr>
        <w:t>, parliament, and the academia.</w:t>
      </w:r>
      <w:r>
        <w:rPr>
          <w:rFonts w:eastAsia="SimSun"/>
        </w:rPr>
        <w:t xml:space="preserve"> The </w:t>
      </w:r>
      <w:r w:rsidRPr="00023CE4">
        <w:rPr>
          <w:rFonts w:eastAsia="SimSun"/>
        </w:rPr>
        <w:t>National Monitoring, Reporting and Follow-</w:t>
      </w:r>
      <w:r>
        <w:rPr>
          <w:rFonts w:eastAsia="SimSun"/>
        </w:rPr>
        <w:t>U</w:t>
      </w:r>
      <w:r w:rsidRPr="00023CE4">
        <w:rPr>
          <w:rFonts w:eastAsia="SimSun"/>
        </w:rPr>
        <w:t xml:space="preserve">p Mechanism </w:t>
      </w:r>
      <w:r>
        <w:rPr>
          <w:rFonts w:eastAsia="SimSun"/>
        </w:rPr>
        <w:t>had been established to implement recommendation from human rights mechanism. A</w:t>
      </w:r>
      <w:r w:rsidRPr="00023CE4">
        <w:rPr>
          <w:rFonts w:eastAsia="SimSun"/>
        </w:rPr>
        <w:t xml:space="preserve"> national human rights data collection mechanism </w:t>
      </w:r>
      <w:r>
        <w:rPr>
          <w:rFonts w:eastAsia="SimSun"/>
        </w:rPr>
        <w:t xml:space="preserve">had been developed in </w:t>
      </w:r>
      <w:r w:rsidRPr="00023CE4">
        <w:rPr>
          <w:rFonts w:eastAsia="SimSun"/>
        </w:rPr>
        <w:t xml:space="preserve">collaboration with the </w:t>
      </w:r>
      <w:r>
        <w:rPr>
          <w:rFonts w:eastAsia="SimSun"/>
        </w:rPr>
        <w:t>Office of the High Commissioner for Human Rights.</w:t>
      </w:r>
    </w:p>
    <w:p w14:paraId="75DF97FA" w14:textId="0324F07A" w:rsidR="005B1BE0" w:rsidRPr="00023CE4" w:rsidRDefault="005B1BE0" w:rsidP="00F62F5E">
      <w:pPr>
        <w:pStyle w:val="SingleTxtG"/>
        <w:rPr>
          <w:rFonts w:eastAsia="SimSun"/>
        </w:rPr>
      </w:pPr>
      <w:r>
        <w:rPr>
          <w:rFonts w:eastAsia="SimSun"/>
        </w:rPr>
        <w:t>6.</w:t>
      </w:r>
      <w:r>
        <w:rPr>
          <w:rFonts w:eastAsia="SimSun"/>
        </w:rPr>
        <w:tab/>
      </w:r>
      <w:r w:rsidRPr="00023CE4">
        <w:rPr>
          <w:rFonts w:eastAsia="SimSun"/>
        </w:rPr>
        <w:t xml:space="preserve">The </w:t>
      </w:r>
      <w:r>
        <w:rPr>
          <w:rFonts w:eastAsia="SimSun"/>
        </w:rPr>
        <w:t xml:space="preserve">renewed mandate and reforms of the </w:t>
      </w:r>
      <w:r w:rsidRPr="00023CE4">
        <w:rPr>
          <w:rFonts w:eastAsia="SimSun"/>
        </w:rPr>
        <w:t xml:space="preserve">Ethiopian Human Rights Commission </w:t>
      </w:r>
      <w:r>
        <w:rPr>
          <w:rFonts w:eastAsia="SimSun"/>
        </w:rPr>
        <w:t xml:space="preserve">had </w:t>
      </w:r>
      <w:r w:rsidRPr="00023CE4">
        <w:rPr>
          <w:rFonts w:eastAsia="SimSun"/>
        </w:rPr>
        <w:t xml:space="preserve">enabled the Commission to </w:t>
      </w:r>
      <w:r>
        <w:rPr>
          <w:rFonts w:eastAsia="SimSun"/>
        </w:rPr>
        <w:t xml:space="preserve">comply with the Paris Principles and to be accredited as an </w:t>
      </w:r>
      <w:r w:rsidRPr="00023CE4">
        <w:rPr>
          <w:rFonts w:eastAsia="SimSun"/>
        </w:rPr>
        <w:t xml:space="preserve">“A” status </w:t>
      </w:r>
      <w:r>
        <w:rPr>
          <w:rFonts w:eastAsia="SimSun"/>
        </w:rPr>
        <w:t>institution.</w:t>
      </w:r>
    </w:p>
    <w:p w14:paraId="1DD6486F" w14:textId="3B2A3131" w:rsidR="005B1BE0" w:rsidRPr="00473FCD" w:rsidRDefault="005B1BE0" w:rsidP="00F62F5E">
      <w:pPr>
        <w:pStyle w:val="SingleTxtG"/>
        <w:rPr>
          <w:rFonts w:eastAsia="SimSun"/>
        </w:rPr>
      </w:pPr>
      <w:r>
        <w:rPr>
          <w:rFonts w:eastAsia="SimSun"/>
        </w:rPr>
        <w:t>7.</w:t>
      </w:r>
      <w:r>
        <w:rPr>
          <w:rFonts w:eastAsia="SimSun"/>
        </w:rPr>
        <w:tab/>
        <w:t xml:space="preserve">New court legislation had been adopted to </w:t>
      </w:r>
      <w:r w:rsidRPr="00023CE4">
        <w:rPr>
          <w:rFonts w:eastAsia="SimSun"/>
        </w:rPr>
        <w:t xml:space="preserve">reinforce the </w:t>
      </w:r>
      <w:r>
        <w:rPr>
          <w:rFonts w:eastAsia="SimSun"/>
        </w:rPr>
        <w:t>J</w:t>
      </w:r>
      <w:r w:rsidRPr="00023CE4">
        <w:rPr>
          <w:rFonts w:eastAsia="SimSun"/>
        </w:rPr>
        <w:t>udiciar</w:t>
      </w:r>
      <w:r>
        <w:rPr>
          <w:rFonts w:eastAsia="SimSun"/>
        </w:rPr>
        <w:t xml:space="preserve">y’s </w:t>
      </w:r>
      <w:r w:rsidRPr="00023CE4">
        <w:rPr>
          <w:rFonts w:eastAsia="SimSun"/>
        </w:rPr>
        <w:t>institutional independence and operational autonomy</w:t>
      </w:r>
      <w:r>
        <w:rPr>
          <w:rFonts w:eastAsia="SimSun"/>
        </w:rPr>
        <w:t xml:space="preserve"> and was </w:t>
      </w:r>
      <w:r w:rsidRPr="00023CE4">
        <w:rPr>
          <w:rFonts w:eastAsia="SimSun"/>
        </w:rPr>
        <w:t>instrumental in advancing judicial self-administration</w:t>
      </w:r>
      <w:r>
        <w:rPr>
          <w:rFonts w:eastAsia="SimSun"/>
        </w:rPr>
        <w:t xml:space="preserve">. This legislation also </w:t>
      </w:r>
      <w:r w:rsidRPr="00023CE4">
        <w:rPr>
          <w:rFonts w:eastAsia="SimSun"/>
        </w:rPr>
        <w:t>aim</w:t>
      </w:r>
      <w:r>
        <w:rPr>
          <w:rFonts w:eastAsia="SimSun"/>
        </w:rPr>
        <w:t>ed</w:t>
      </w:r>
      <w:r w:rsidRPr="00023CE4">
        <w:rPr>
          <w:rFonts w:eastAsia="SimSun"/>
        </w:rPr>
        <w:t xml:space="preserve"> to expedite </w:t>
      </w:r>
      <w:r>
        <w:rPr>
          <w:rFonts w:eastAsia="SimSun"/>
        </w:rPr>
        <w:t xml:space="preserve">court </w:t>
      </w:r>
      <w:r w:rsidRPr="00023CE4">
        <w:rPr>
          <w:rFonts w:eastAsia="SimSun"/>
        </w:rPr>
        <w:t xml:space="preserve">proceedings and ensure due process, with special emphasis on protecting the rights of women, children, and persons </w:t>
      </w:r>
      <w:r w:rsidRPr="00023CE4">
        <w:rPr>
          <w:rFonts w:eastAsia="SimSun"/>
        </w:rPr>
        <w:lastRenderedPageBreak/>
        <w:t>with disabilities.</w:t>
      </w:r>
      <w:r>
        <w:rPr>
          <w:rFonts w:eastAsia="SimSun"/>
        </w:rPr>
        <w:t xml:space="preserve"> The adoption of the </w:t>
      </w:r>
      <w:r w:rsidRPr="00473FCD">
        <w:rPr>
          <w:rFonts w:eastAsia="SimSun"/>
        </w:rPr>
        <w:t xml:space="preserve">National Legal Aid Strategy </w:t>
      </w:r>
      <w:r>
        <w:rPr>
          <w:rFonts w:eastAsia="SimSun"/>
        </w:rPr>
        <w:t>would i</w:t>
      </w:r>
      <w:r w:rsidRPr="00473FCD">
        <w:rPr>
          <w:rFonts w:eastAsia="SimSun"/>
        </w:rPr>
        <w:t>ncreas</w:t>
      </w:r>
      <w:r>
        <w:rPr>
          <w:rFonts w:eastAsia="SimSun"/>
        </w:rPr>
        <w:t>e</w:t>
      </w:r>
      <w:r w:rsidRPr="00473FCD">
        <w:rPr>
          <w:rFonts w:eastAsia="SimSun"/>
        </w:rPr>
        <w:t xml:space="preserve"> access to justice, especially for vulnerable and marginalized communities.</w:t>
      </w:r>
    </w:p>
    <w:p w14:paraId="40A5927B" w14:textId="5CADF978" w:rsidR="005B1BE0" w:rsidRPr="00023CE4" w:rsidRDefault="005B1BE0" w:rsidP="00F62F5E">
      <w:pPr>
        <w:pStyle w:val="SingleTxtG"/>
        <w:rPr>
          <w:rFonts w:eastAsia="SimSun"/>
        </w:rPr>
      </w:pPr>
      <w:r>
        <w:rPr>
          <w:rFonts w:eastAsia="SimSun"/>
        </w:rPr>
        <w:t>8.</w:t>
      </w:r>
      <w:r>
        <w:rPr>
          <w:rFonts w:eastAsia="SimSun"/>
        </w:rPr>
        <w:tab/>
        <w:t>The</w:t>
      </w:r>
      <w:r w:rsidRPr="00023CE4">
        <w:rPr>
          <w:rFonts w:eastAsia="SimSun"/>
        </w:rPr>
        <w:t xml:space="preserve"> </w:t>
      </w:r>
      <w:r>
        <w:rPr>
          <w:rFonts w:eastAsia="SimSun"/>
        </w:rPr>
        <w:t xml:space="preserve">electoral laws had been revised to ensure </w:t>
      </w:r>
      <w:r w:rsidRPr="00023CE4">
        <w:rPr>
          <w:rFonts w:eastAsia="SimSun"/>
        </w:rPr>
        <w:t>the independence of the National Election Board of Ethiopia</w:t>
      </w:r>
      <w:r>
        <w:rPr>
          <w:rFonts w:eastAsia="SimSun"/>
        </w:rPr>
        <w:t xml:space="preserve"> and ensue inclusive participation elections, particularly for vulnerable groups.</w:t>
      </w:r>
    </w:p>
    <w:p w14:paraId="2AF14F74" w14:textId="19486B2E" w:rsidR="005B1BE0" w:rsidRPr="00023CE4" w:rsidRDefault="005B1BE0" w:rsidP="00F62F5E">
      <w:pPr>
        <w:pStyle w:val="SingleTxtG"/>
        <w:rPr>
          <w:rFonts w:eastAsia="SimSun"/>
        </w:rPr>
      </w:pPr>
      <w:r>
        <w:rPr>
          <w:rFonts w:eastAsia="SimSun"/>
        </w:rPr>
        <w:t>9.</w:t>
      </w:r>
      <w:r>
        <w:rPr>
          <w:rFonts w:eastAsia="SimSun"/>
        </w:rPr>
        <w:tab/>
      </w:r>
      <w:r w:rsidRPr="00023CE4">
        <w:rPr>
          <w:rFonts w:eastAsia="SimSun"/>
        </w:rPr>
        <w:t>T</w:t>
      </w:r>
      <w:r>
        <w:rPr>
          <w:rFonts w:eastAsia="SimSun"/>
        </w:rPr>
        <w:t xml:space="preserve">he </w:t>
      </w:r>
      <w:r w:rsidRPr="00023CE4">
        <w:rPr>
          <w:rFonts w:eastAsia="SimSun"/>
        </w:rPr>
        <w:t>new p</w:t>
      </w:r>
      <w:r w:rsidRPr="00130F6A">
        <w:rPr>
          <w:rFonts w:eastAsia="SimSun"/>
        </w:rPr>
        <w:t>roclamat</w:t>
      </w:r>
      <w:r w:rsidRPr="00023CE4">
        <w:rPr>
          <w:rFonts w:eastAsia="SimSun"/>
        </w:rPr>
        <w:t xml:space="preserve">ion on </w:t>
      </w:r>
      <w:r>
        <w:rPr>
          <w:rFonts w:eastAsia="SimSun"/>
        </w:rPr>
        <w:t>civil society organizations</w:t>
      </w:r>
      <w:r w:rsidRPr="00023CE4">
        <w:rPr>
          <w:rFonts w:eastAsia="SimSun"/>
        </w:rPr>
        <w:t xml:space="preserve"> ha</w:t>
      </w:r>
      <w:r>
        <w:rPr>
          <w:rFonts w:eastAsia="SimSun"/>
        </w:rPr>
        <w:t>d</w:t>
      </w:r>
      <w:r w:rsidRPr="00023CE4">
        <w:rPr>
          <w:rFonts w:eastAsia="SimSun"/>
        </w:rPr>
        <w:t xml:space="preserve"> simplified registration processes and </w:t>
      </w:r>
      <w:r>
        <w:rPr>
          <w:rFonts w:eastAsia="SimSun"/>
        </w:rPr>
        <w:t xml:space="preserve">has </w:t>
      </w:r>
      <w:r w:rsidRPr="00023CE4">
        <w:rPr>
          <w:rFonts w:eastAsia="SimSun"/>
        </w:rPr>
        <w:t>eliminated funding ceilings</w:t>
      </w:r>
      <w:r>
        <w:rPr>
          <w:rFonts w:eastAsia="SimSun"/>
        </w:rPr>
        <w:t xml:space="preserve">, among other things, with the objective of </w:t>
      </w:r>
      <w:r w:rsidRPr="00DA6A02">
        <w:rPr>
          <w:rFonts w:eastAsia="SimSun"/>
        </w:rPr>
        <w:t>promot</w:t>
      </w:r>
      <w:r>
        <w:rPr>
          <w:rFonts w:eastAsia="SimSun"/>
        </w:rPr>
        <w:t xml:space="preserve">ing </w:t>
      </w:r>
      <w:r w:rsidRPr="00DA6A02">
        <w:rPr>
          <w:rFonts w:eastAsia="SimSun"/>
        </w:rPr>
        <w:t>freedom of association</w:t>
      </w:r>
      <w:r>
        <w:rPr>
          <w:rFonts w:eastAsia="SimSun"/>
        </w:rPr>
        <w:t>.</w:t>
      </w:r>
    </w:p>
    <w:p w14:paraId="0681D5A8" w14:textId="0A447D7C" w:rsidR="005B1BE0" w:rsidRPr="00023CE4" w:rsidRDefault="005B1BE0" w:rsidP="00F62F5E">
      <w:pPr>
        <w:pStyle w:val="SingleTxtG"/>
        <w:rPr>
          <w:rFonts w:eastAsia="SimSun"/>
        </w:rPr>
      </w:pPr>
      <w:r>
        <w:rPr>
          <w:rFonts w:eastAsia="SimSun"/>
        </w:rPr>
        <w:t>10.</w:t>
      </w:r>
      <w:r>
        <w:rPr>
          <w:rFonts w:eastAsia="SimSun"/>
        </w:rPr>
        <w:tab/>
        <w:t xml:space="preserve">The new media law </w:t>
      </w:r>
      <w:r w:rsidRPr="00023CE4">
        <w:rPr>
          <w:rFonts w:eastAsia="SimSun"/>
        </w:rPr>
        <w:t>decriminalized defamation and establishe</w:t>
      </w:r>
      <w:r>
        <w:rPr>
          <w:rFonts w:eastAsia="SimSun"/>
        </w:rPr>
        <w:t>d</w:t>
      </w:r>
      <w:r w:rsidRPr="00023CE4">
        <w:rPr>
          <w:rFonts w:eastAsia="SimSun"/>
        </w:rPr>
        <w:t xml:space="preserve"> an independent media authority to safeguard media freedoms</w:t>
      </w:r>
      <w:r>
        <w:rPr>
          <w:rFonts w:eastAsia="SimSun"/>
        </w:rPr>
        <w:t xml:space="preserve">, and to </w:t>
      </w:r>
      <w:r w:rsidRPr="00023CE4">
        <w:rPr>
          <w:rFonts w:eastAsia="SimSun"/>
        </w:rPr>
        <w:t>fostering a diverse and vibrant media landscape.</w:t>
      </w:r>
    </w:p>
    <w:p w14:paraId="3DEE5091" w14:textId="77777777" w:rsidR="005B1BE0" w:rsidRPr="00023CE4" w:rsidRDefault="005B1BE0" w:rsidP="00F62F5E">
      <w:pPr>
        <w:pStyle w:val="SingleTxtG"/>
        <w:rPr>
          <w:rFonts w:eastAsia="SimSun"/>
        </w:rPr>
      </w:pPr>
      <w:r>
        <w:rPr>
          <w:rFonts w:eastAsia="SimSun"/>
        </w:rPr>
        <w:t>11.</w:t>
      </w:r>
      <w:r>
        <w:rPr>
          <w:rFonts w:eastAsia="SimSun"/>
        </w:rPr>
        <w:tab/>
        <w:t>A</w:t>
      </w:r>
      <w:r w:rsidRPr="00DA6A02">
        <w:rPr>
          <w:rFonts w:eastAsia="SimSun"/>
        </w:rPr>
        <w:t xml:space="preserve"> new </w:t>
      </w:r>
      <w:r>
        <w:rPr>
          <w:rFonts w:eastAsia="SimSun"/>
        </w:rPr>
        <w:t>p</w:t>
      </w:r>
      <w:r w:rsidRPr="00130F6A">
        <w:rPr>
          <w:rFonts w:eastAsia="SimSun"/>
        </w:rPr>
        <w:t>roclamation</w:t>
      </w:r>
      <w:r>
        <w:rPr>
          <w:rFonts w:eastAsia="SimSun"/>
        </w:rPr>
        <w:t xml:space="preserve"> enacted with a view to </w:t>
      </w:r>
      <w:r w:rsidRPr="00023CE4">
        <w:rPr>
          <w:rFonts w:eastAsia="SimSun"/>
        </w:rPr>
        <w:t>improv</w:t>
      </w:r>
      <w:r>
        <w:rPr>
          <w:rFonts w:eastAsia="SimSun"/>
        </w:rPr>
        <w:t xml:space="preserve">ing </w:t>
      </w:r>
      <w:r w:rsidRPr="00023CE4">
        <w:rPr>
          <w:rFonts w:eastAsia="SimSun"/>
        </w:rPr>
        <w:t>detention conditions</w:t>
      </w:r>
      <w:r>
        <w:rPr>
          <w:rFonts w:eastAsia="SimSun"/>
        </w:rPr>
        <w:t>, provided for t</w:t>
      </w:r>
      <w:r w:rsidRPr="00023CE4">
        <w:rPr>
          <w:rFonts w:eastAsia="SimSun"/>
        </w:rPr>
        <w:t xml:space="preserve">he construction of facilities that met international standards, </w:t>
      </w:r>
      <w:r>
        <w:rPr>
          <w:rFonts w:eastAsia="SimSun"/>
        </w:rPr>
        <w:t xml:space="preserve">an </w:t>
      </w:r>
      <w:r w:rsidRPr="00023CE4">
        <w:rPr>
          <w:rFonts w:eastAsia="SimSun"/>
        </w:rPr>
        <w:t xml:space="preserve">increase </w:t>
      </w:r>
      <w:r>
        <w:rPr>
          <w:rFonts w:eastAsia="SimSun"/>
        </w:rPr>
        <w:t xml:space="preserve">in </w:t>
      </w:r>
      <w:r w:rsidRPr="00023CE4">
        <w:rPr>
          <w:rFonts w:eastAsia="SimSun"/>
        </w:rPr>
        <w:t xml:space="preserve">subsistence allowances for prisoners, </w:t>
      </w:r>
      <w:r>
        <w:rPr>
          <w:rFonts w:eastAsia="SimSun"/>
        </w:rPr>
        <w:t xml:space="preserve">the development of </w:t>
      </w:r>
      <w:r w:rsidRPr="00023CE4">
        <w:rPr>
          <w:rFonts w:eastAsia="SimSun"/>
        </w:rPr>
        <w:t xml:space="preserve">separate </w:t>
      </w:r>
      <w:r>
        <w:rPr>
          <w:rFonts w:eastAsia="SimSun"/>
        </w:rPr>
        <w:t>accommodation</w:t>
      </w:r>
      <w:r w:rsidRPr="00023CE4">
        <w:rPr>
          <w:rFonts w:eastAsia="SimSun"/>
        </w:rPr>
        <w:t xml:space="preserve"> for women and juvenile offenders, </w:t>
      </w:r>
      <w:r>
        <w:rPr>
          <w:rFonts w:eastAsia="SimSun"/>
        </w:rPr>
        <w:t xml:space="preserve">and a </w:t>
      </w:r>
      <w:r w:rsidRPr="00023CE4">
        <w:rPr>
          <w:rFonts w:eastAsia="SimSun"/>
        </w:rPr>
        <w:t>dedicated rehabilitation centre for youth.</w:t>
      </w:r>
    </w:p>
    <w:p w14:paraId="7A95AFE7" w14:textId="77777777" w:rsidR="005B1BE0" w:rsidRDefault="005B1BE0" w:rsidP="00F62F5E">
      <w:pPr>
        <w:pStyle w:val="SingleTxtG"/>
        <w:rPr>
          <w:rFonts w:eastAsia="SimSun"/>
        </w:rPr>
      </w:pPr>
      <w:r>
        <w:rPr>
          <w:rFonts w:eastAsia="SimSun"/>
        </w:rPr>
        <w:t>12.</w:t>
      </w:r>
      <w:r>
        <w:rPr>
          <w:rFonts w:eastAsia="SimSun"/>
        </w:rPr>
        <w:tab/>
        <w:t>T</w:t>
      </w:r>
      <w:r w:rsidRPr="005C3E62">
        <w:rPr>
          <w:rFonts w:eastAsia="SimSun"/>
        </w:rPr>
        <w:t>he National Dialogue Commission</w:t>
      </w:r>
      <w:r>
        <w:rPr>
          <w:rFonts w:eastAsia="SimSun"/>
        </w:rPr>
        <w:t xml:space="preserve">, established in 2021, to </w:t>
      </w:r>
      <w:r w:rsidRPr="005C3E62">
        <w:rPr>
          <w:rFonts w:eastAsia="SimSun"/>
        </w:rPr>
        <w:t>address the root causes of deep division and conflict</w:t>
      </w:r>
      <w:r>
        <w:rPr>
          <w:rFonts w:eastAsia="SimSun"/>
        </w:rPr>
        <w:t xml:space="preserve"> and </w:t>
      </w:r>
      <w:r w:rsidRPr="005C3E62">
        <w:rPr>
          <w:rFonts w:eastAsia="SimSun"/>
        </w:rPr>
        <w:t>mend historical grievances</w:t>
      </w:r>
      <w:r>
        <w:rPr>
          <w:rFonts w:eastAsia="SimSun"/>
        </w:rPr>
        <w:t xml:space="preserve"> with the objective of </w:t>
      </w:r>
      <w:r w:rsidRPr="005C3E62">
        <w:rPr>
          <w:rFonts w:eastAsia="SimSun"/>
        </w:rPr>
        <w:t>ensuring peace</w:t>
      </w:r>
      <w:r>
        <w:rPr>
          <w:rFonts w:eastAsia="SimSun"/>
        </w:rPr>
        <w:t xml:space="preserve">, </w:t>
      </w:r>
      <w:r w:rsidRPr="005C3E62">
        <w:rPr>
          <w:rFonts w:eastAsia="SimSun"/>
        </w:rPr>
        <w:t xml:space="preserve">had made significant </w:t>
      </w:r>
      <w:r>
        <w:rPr>
          <w:rFonts w:eastAsia="SimSun"/>
        </w:rPr>
        <w:t>progress</w:t>
      </w:r>
      <w:r w:rsidRPr="005C3E62">
        <w:rPr>
          <w:rFonts w:eastAsia="SimSun"/>
        </w:rPr>
        <w:t xml:space="preserve"> in facilitating open, inclusive, and transparent dialogue.</w:t>
      </w:r>
    </w:p>
    <w:p w14:paraId="5B8A19F7" w14:textId="008EB340" w:rsidR="005B1BE0" w:rsidRPr="00023CE4" w:rsidRDefault="005B1BE0" w:rsidP="00F62F5E">
      <w:pPr>
        <w:pStyle w:val="SingleTxtG"/>
        <w:rPr>
          <w:rFonts w:eastAsia="SimSun"/>
        </w:rPr>
      </w:pPr>
      <w:r>
        <w:rPr>
          <w:rFonts w:eastAsia="SimSun"/>
        </w:rPr>
        <w:t>13.</w:t>
      </w:r>
      <w:r>
        <w:rPr>
          <w:rFonts w:eastAsia="SimSun"/>
        </w:rPr>
        <w:tab/>
      </w:r>
      <w:r w:rsidRPr="005C3E62">
        <w:rPr>
          <w:rFonts w:eastAsia="SimSun"/>
        </w:rPr>
        <w:t>Since the signing of the Cessation of Hostilities Agreement in 2022, Ethiopia had taken major strides, including rebuilding conflict-affected areas and restoring essential services in Tigray, and had remained focused on transforming the Agreement into lasting peace.</w:t>
      </w:r>
    </w:p>
    <w:p w14:paraId="5C130C0B" w14:textId="7D7F5060" w:rsidR="005B1BE0" w:rsidRPr="00023CE4" w:rsidRDefault="005B1BE0" w:rsidP="00F62F5E">
      <w:pPr>
        <w:pStyle w:val="SingleTxtG"/>
        <w:rPr>
          <w:rFonts w:eastAsia="SimSun"/>
        </w:rPr>
      </w:pPr>
      <w:r>
        <w:rPr>
          <w:rFonts w:eastAsia="SimSun"/>
        </w:rPr>
        <w:t>14.</w:t>
      </w:r>
      <w:r>
        <w:rPr>
          <w:rFonts w:eastAsia="SimSun"/>
        </w:rPr>
        <w:tab/>
        <w:t>I</w:t>
      </w:r>
      <w:r w:rsidRPr="00BD1AC3">
        <w:rPr>
          <w:rFonts w:eastAsia="SimSun"/>
        </w:rPr>
        <w:t>n April 2024</w:t>
      </w:r>
      <w:r>
        <w:rPr>
          <w:rFonts w:eastAsia="SimSun"/>
        </w:rPr>
        <w:t xml:space="preserve">, a </w:t>
      </w:r>
      <w:r w:rsidRPr="00BD1AC3">
        <w:rPr>
          <w:rFonts w:eastAsia="SimSun"/>
        </w:rPr>
        <w:t xml:space="preserve">nationally owned and victim-centred </w:t>
      </w:r>
      <w:r w:rsidRPr="00130F6A">
        <w:rPr>
          <w:rFonts w:eastAsia="SimSun"/>
        </w:rPr>
        <w:t>transitional justice policy</w:t>
      </w:r>
      <w:r>
        <w:rPr>
          <w:rFonts w:eastAsia="SimSun"/>
        </w:rPr>
        <w:t xml:space="preserve"> had been adopted to </w:t>
      </w:r>
      <w:r w:rsidRPr="00023CE4">
        <w:rPr>
          <w:rFonts w:eastAsia="SimSun"/>
        </w:rPr>
        <w:t>ensure accountability for past grave human rights violations, promote truth-seeking, foster reconciliation, provide reparative measures to victims, and undertake institutional reforms</w:t>
      </w:r>
      <w:r>
        <w:rPr>
          <w:rFonts w:eastAsia="SimSun"/>
        </w:rPr>
        <w:t xml:space="preserve">. This </w:t>
      </w:r>
      <w:r w:rsidRPr="00023CE4">
        <w:rPr>
          <w:rFonts w:eastAsia="SimSun"/>
        </w:rPr>
        <w:t xml:space="preserve">policy </w:t>
      </w:r>
      <w:r>
        <w:rPr>
          <w:rFonts w:eastAsia="SimSun"/>
        </w:rPr>
        <w:t xml:space="preserve">reflected the </w:t>
      </w:r>
      <w:r w:rsidRPr="00023CE4">
        <w:rPr>
          <w:rFonts w:eastAsia="SimSun"/>
        </w:rPr>
        <w:t xml:space="preserve">perseverance </w:t>
      </w:r>
      <w:r>
        <w:rPr>
          <w:rFonts w:eastAsia="SimSun"/>
        </w:rPr>
        <w:t xml:space="preserve">of Ethiopia </w:t>
      </w:r>
      <w:r w:rsidRPr="00023CE4">
        <w:rPr>
          <w:rFonts w:eastAsia="SimSun"/>
        </w:rPr>
        <w:t xml:space="preserve">to </w:t>
      </w:r>
      <w:r>
        <w:rPr>
          <w:rFonts w:eastAsia="SimSun"/>
        </w:rPr>
        <w:t>implement the report of the joint investigation carried out be ECHR and OHCHR</w:t>
      </w:r>
      <w:r w:rsidRPr="00023CE4">
        <w:rPr>
          <w:rFonts w:eastAsia="SimSun"/>
        </w:rPr>
        <w:t xml:space="preserve"> and the </w:t>
      </w:r>
      <w:r w:rsidRPr="005C3E62">
        <w:rPr>
          <w:rFonts w:eastAsia="SimSun"/>
        </w:rPr>
        <w:t>Cessation of Hostilities Agreement</w:t>
      </w:r>
      <w:r>
        <w:rPr>
          <w:rFonts w:eastAsia="SimSun"/>
        </w:rPr>
        <w:t>. F</w:t>
      </w:r>
      <w:r w:rsidRPr="00023CE4">
        <w:rPr>
          <w:rFonts w:eastAsia="SimSun"/>
        </w:rPr>
        <w:t xml:space="preserve">ive essential </w:t>
      </w:r>
      <w:r>
        <w:rPr>
          <w:rFonts w:eastAsia="SimSun"/>
        </w:rPr>
        <w:t xml:space="preserve">pieces of </w:t>
      </w:r>
      <w:r w:rsidRPr="00023CE4">
        <w:rPr>
          <w:rFonts w:eastAsia="SimSun"/>
        </w:rPr>
        <w:t xml:space="preserve">legislation </w:t>
      </w:r>
      <w:r>
        <w:rPr>
          <w:rFonts w:eastAsia="SimSun"/>
        </w:rPr>
        <w:t xml:space="preserve">had been drafted to implement this policy and were </w:t>
      </w:r>
      <w:r w:rsidRPr="00023CE4">
        <w:rPr>
          <w:rFonts w:eastAsia="SimSun"/>
        </w:rPr>
        <w:t>ready for public and stakeholder consultation.</w:t>
      </w:r>
    </w:p>
    <w:p w14:paraId="61C1F0BD" w14:textId="6BBCA191" w:rsidR="005B1BE0" w:rsidRPr="00023CE4" w:rsidRDefault="005B1BE0" w:rsidP="00F62F5E">
      <w:pPr>
        <w:pStyle w:val="SingleTxtG"/>
        <w:rPr>
          <w:rFonts w:eastAsia="SimSun"/>
        </w:rPr>
      </w:pPr>
      <w:r>
        <w:rPr>
          <w:rFonts w:eastAsia="SimSun"/>
        </w:rPr>
        <w:t>15.</w:t>
      </w:r>
      <w:r>
        <w:rPr>
          <w:rFonts w:eastAsia="SimSun"/>
        </w:rPr>
        <w:tab/>
        <w:t>T</w:t>
      </w:r>
      <w:r w:rsidRPr="00023CE4">
        <w:rPr>
          <w:rFonts w:eastAsia="SimSun"/>
        </w:rPr>
        <w:t>he Government ha</w:t>
      </w:r>
      <w:r>
        <w:rPr>
          <w:rFonts w:eastAsia="SimSun"/>
        </w:rPr>
        <w:t>d</w:t>
      </w:r>
      <w:r w:rsidRPr="00023CE4">
        <w:rPr>
          <w:rFonts w:eastAsia="SimSun"/>
        </w:rPr>
        <w:t xml:space="preserve"> </w:t>
      </w:r>
      <w:r>
        <w:rPr>
          <w:rFonts w:eastAsia="SimSun"/>
        </w:rPr>
        <w:t xml:space="preserve">reached out to all armed groups involved in the </w:t>
      </w:r>
      <w:r w:rsidRPr="005C3E62">
        <w:rPr>
          <w:rFonts w:eastAsia="SimSun"/>
        </w:rPr>
        <w:t xml:space="preserve">conflicts in the Oromia and Amhara regions </w:t>
      </w:r>
      <w:r>
        <w:rPr>
          <w:rFonts w:eastAsia="SimSun"/>
        </w:rPr>
        <w:t xml:space="preserve">to urge </w:t>
      </w:r>
      <w:r w:rsidRPr="00023CE4">
        <w:rPr>
          <w:rFonts w:eastAsia="SimSun"/>
        </w:rPr>
        <w:t>dialogue and negotiation</w:t>
      </w:r>
      <w:r>
        <w:rPr>
          <w:rFonts w:eastAsia="SimSun"/>
        </w:rPr>
        <w:t xml:space="preserve"> directed towards securing peace and reconciliation. T</w:t>
      </w:r>
      <w:r w:rsidRPr="00023CE4">
        <w:rPr>
          <w:rFonts w:eastAsia="SimSun"/>
        </w:rPr>
        <w:t xml:space="preserve">wo rounds of negotiations </w:t>
      </w:r>
      <w:r>
        <w:rPr>
          <w:rFonts w:eastAsia="SimSun"/>
        </w:rPr>
        <w:t xml:space="preserve">had been conducted </w:t>
      </w:r>
      <w:r w:rsidRPr="00023CE4">
        <w:rPr>
          <w:rFonts w:eastAsia="SimSun"/>
        </w:rPr>
        <w:t>with the Oromo Liberation Army</w:t>
      </w:r>
      <w:r>
        <w:rPr>
          <w:rFonts w:eastAsia="SimSun"/>
        </w:rPr>
        <w:t xml:space="preserve">. </w:t>
      </w:r>
      <w:r w:rsidRPr="00023CE4">
        <w:rPr>
          <w:rFonts w:eastAsia="SimSun"/>
        </w:rPr>
        <w:t xml:space="preserve">Moreover, in the Amhara region, Regional Peace Councils </w:t>
      </w:r>
      <w:r>
        <w:rPr>
          <w:rFonts w:eastAsia="SimSun"/>
        </w:rPr>
        <w:t xml:space="preserve">had been </w:t>
      </w:r>
      <w:r w:rsidRPr="00023CE4">
        <w:rPr>
          <w:rFonts w:eastAsia="SimSun"/>
        </w:rPr>
        <w:t xml:space="preserve">working diligently to facilitate discussions among various factional groups, despite the challenges posed by their disorganized command </w:t>
      </w:r>
      <w:r>
        <w:rPr>
          <w:rFonts w:eastAsia="SimSun"/>
        </w:rPr>
        <w:t xml:space="preserve">structures </w:t>
      </w:r>
      <w:r w:rsidRPr="00023CE4">
        <w:rPr>
          <w:rFonts w:eastAsia="SimSun"/>
        </w:rPr>
        <w:t>and fragmented leadership.</w:t>
      </w:r>
    </w:p>
    <w:p w14:paraId="683D6E54" w14:textId="38F4A36C" w:rsidR="005B1BE0" w:rsidRDefault="005B1BE0" w:rsidP="00F62F5E">
      <w:pPr>
        <w:pStyle w:val="SingleTxtG"/>
        <w:rPr>
          <w:rFonts w:eastAsia="SimSun"/>
        </w:rPr>
      </w:pPr>
      <w:r>
        <w:rPr>
          <w:rFonts w:eastAsia="SimSun"/>
        </w:rPr>
        <w:t>16.</w:t>
      </w:r>
      <w:r>
        <w:rPr>
          <w:rFonts w:eastAsia="SimSun"/>
        </w:rPr>
        <w:tab/>
        <w:t>E</w:t>
      </w:r>
      <w:r w:rsidRPr="00023CE4">
        <w:rPr>
          <w:rFonts w:eastAsia="SimSun"/>
        </w:rPr>
        <w:t xml:space="preserve">qual importance </w:t>
      </w:r>
      <w:r>
        <w:rPr>
          <w:rFonts w:eastAsia="SimSun"/>
        </w:rPr>
        <w:t xml:space="preserve">had been placed </w:t>
      </w:r>
      <w:r w:rsidRPr="00023CE4">
        <w:rPr>
          <w:rFonts w:eastAsia="SimSun"/>
        </w:rPr>
        <w:t xml:space="preserve">on both socio-economic rights and civil and political rights, </w:t>
      </w:r>
      <w:r>
        <w:rPr>
          <w:rFonts w:eastAsia="SimSun"/>
        </w:rPr>
        <w:t xml:space="preserve">as </w:t>
      </w:r>
      <w:r w:rsidRPr="00023CE4">
        <w:rPr>
          <w:rFonts w:eastAsia="SimSun"/>
        </w:rPr>
        <w:t xml:space="preserve">these rights </w:t>
      </w:r>
      <w:r>
        <w:rPr>
          <w:rFonts w:eastAsia="SimSun"/>
        </w:rPr>
        <w:t xml:space="preserve">had been recognized has being </w:t>
      </w:r>
      <w:r w:rsidRPr="00023CE4">
        <w:rPr>
          <w:rFonts w:eastAsia="SimSun"/>
        </w:rPr>
        <w:t xml:space="preserve">inherently indivisible and interdependent. Ethiopia </w:t>
      </w:r>
      <w:r>
        <w:rPr>
          <w:rFonts w:eastAsia="SimSun"/>
        </w:rPr>
        <w:t xml:space="preserve">had remained </w:t>
      </w:r>
      <w:r w:rsidRPr="00023CE4">
        <w:rPr>
          <w:rFonts w:eastAsia="SimSun"/>
        </w:rPr>
        <w:t>committed to ensuring the full realization of socio-economic rights</w:t>
      </w:r>
      <w:r>
        <w:rPr>
          <w:rFonts w:eastAsia="SimSun"/>
        </w:rPr>
        <w:t xml:space="preserve"> and civil and political rights in equal measure.</w:t>
      </w:r>
    </w:p>
    <w:p w14:paraId="17BE8D65" w14:textId="77777777" w:rsidR="005B1BE0" w:rsidRPr="00023CE4" w:rsidRDefault="005B1BE0" w:rsidP="00F62F5E">
      <w:pPr>
        <w:pStyle w:val="SingleTxtG"/>
        <w:rPr>
          <w:rFonts w:eastAsia="SimSun"/>
        </w:rPr>
      </w:pPr>
      <w:r>
        <w:rPr>
          <w:rFonts w:eastAsia="SimSun"/>
        </w:rPr>
        <w:t>17.</w:t>
      </w:r>
      <w:r>
        <w:rPr>
          <w:rFonts w:eastAsia="SimSun"/>
        </w:rPr>
        <w:tab/>
      </w:r>
      <w:r w:rsidRPr="005C3E62">
        <w:rPr>
          <w:rFonts w:eastAsia="SimSun"/>
        </w:rPr>
        <w:t>In 2019, the Green Legacy Initiative had been launched in response to climate change and with the objective of fostering a climate-resilient economy that ensured food sovereignty and expanded forest coverage. This initiative ha</w:t>
      </w:r>
      <w:r>
        <w:rPr>
          <w:rFonts w:eastAsia="SimSun"/>
        </w:rPr>
        <w:t>d</w:t>
      </w:r>
      <w:r w:rsidRPr="005C3E62">
        <w:rPr>
          <w:rFonts w:eastAsia="SimSun"/>
        </w:rPr>
        <w:t xml:space="preserve"> since become a national flagship programme and has led to 21 million volunteers planting over 25 billion seedlings, which has resulted in an increase in forest coverage.</w:t>
      </w:r>
    </w:p>
    <w:p w14:paraId="04431F5B" w14:textId="1C2E2CAB" w:rsidR="005B1BE0" w:rsidRPr="00023CE4" w:rsidRDefault="005B1BE0" w:rsidP="00F62F5E">
      <w:pPr>
        <w:pStyle w:val="SingleTxtG"/>
        <w:rPr>
          <w:rFonts w:eastAsia="SimSun"/>
        </w:rPr>
      </w:pPr>
      <w:r>
        <w:rPr>
          <w:rFonts w:eastAsia="SimSun"/>
        </w:rPr>
        <w:t>18.</w:t>
      </w:r>
      <w:r>
        <w:rPr>
          <w:rFonts w:eastAsia="SimSun"/>
        </w:rPr>
        <w:tab/>
        <w:t>Since 2019, E</w:t>
      </w:r>
      <w:r w:rsidRPr="00023CE4">
        <w:rPr>
          <w:rFonts w:eastAsia="SimSun"/>
        </w:rPr>
        <w:t>thiopia ha</w:t>
      </w:r>
      <w:r>
        <w:rPr>
          <w:rFonts w:eastAsia="SimSun"/>
        </w:rPr>
        <w:t>d</w:t>
      </w:r>
      <w:r w:rsidRPr="00023CE4">
        <w:rPr>
          <w:rFonts w:eastAsia="SimSun"/>
        </w:rPr>
        <w:t xml:space="preserve"> made significant progress in wheat production, </w:t>
      </w:r>
      <w:r>
        <w:rPr>
          <w:rFonts w:eastAsia="SimSun"/>
        </w:rPr>
        <w:t xml:space="preserve">which had </w:t>
      </w:r>
      <w:r w:rsidRPr="00023CE4">
        <w:rPr>
          <w:rFonts w:eastAsia="SimSun"/>
        </w:rPr>
        <w:t>advanc</w:t>
      </w:r>
      <w:r>
        <w:rPr>
          <w:rFonts w:eastAsia="SimSun"/>
        </w:rPr>
        <w:t xml:space="preserve">ed </w:t>
      </w:r>
      <w:r w:rsidRPr="00023CE4">
        <w:rPr>
          <w:rFonts w:eastAsia="SimSun"/>
        </w:rPr>
        <w:t xml:space="preserve">the realization of socio-economic rights, particularly in </w:t>
      </w:r>
      <w:r>
        <w:rPr>
          <w:rFonts w:eastAsia="SimSun"/>
        </w:rPr>
        <w:t xml:space="preserve">the areas of </w:t>
      </w:r>
      <w:r w:rsidRPr="00023CE4">
        <w:rPr>
          <w:rFonts w:eastAsia="SimSun"/>
        </w:rPr>
        <w:t xml:space="preserve">food security and agricultural sustainability. In 2023, Ethiopia </w:t>
      </w:r>
      <w:r>
        <w:rPr>
          <w:rFonts w:eastAsia="SimSun"/>
        </w:rPr>
        <w:t xml:space="preserve">had </w:t>
      </w:r>
      <w:r w:rsidRPr="00023CE4">
        <w:rPr>
          <w:rFonts w:eastAsia="SimSun"/>
        </w:rPr>
        <w:t xml:space="preserve">reached a milestone by achieving self-sufficiency in wheat production, </w:t>
      </w:r>
      <w:r>
        <w:rPr>
          <w:rFonts w:eastAsia="SimSun"/>
        </w:rPr>
        <w:t xml:space="preserve">with the satisfaction of </w:t>
      </w:r>
      <w:r w:rsidRPr="00023CE4">
        <w:rPr>
          <w:rFonts w:eastAsia="SimSun"/>
        </w:rPr>
        <w:t xml:space="preserve">domestic demand </w:t>
      </w:r>
      <w:r>
        <w:rPr>
          <w:rFonts w:eastAsia="SimSun"/>
        </w:rPr>
        <w:t xml:space="preserve">and </w:t>
      </w:r>
      <w:r w:rsidRPr="00023CE4">
        <w:rPr>
          <w:rFonts w:eastAsia="SimSun"/>
        </w:rPr>
        <w:t xml:space="preserve">export </w:t>
      </w:r>
      <w:r>
        <w:rPr>
          <w:rFonts w:eastAsia="SimSun"/>
        </w:rPr>
        <w:t xml:space="preserve">of </w:t>
      </w:r>
      <w:r w:rsidRPr="00023CE4">
        <w:rPr>
          <w:rFonts w:eastAsia="SimSun"/>
        </w:rPr>
        <w:t>wheat.</w:t>
      </w:r>
    </w:p>
    <w:p w14:paraId="1E169A5C" w14:textId="77777777" w:rsidR="005B1BE0" w:rsidRPr="00023CE4" w:rsidRDefault="005B1BE0" w:rsidP="00F62F5E">
      <w:pPr>
        <w:pStyle w:val="SingleTxtG"/>
        <w:rPr>
          <w:rFonts w:eastAsia="SimSun"/>
        </w:rPr>
      </w:pPr>
      <w:r>
        <w:rPr>
          <w:rFonts w:eastAsia="SimSun"/>
        </w:rPr>
        <w:t>19.</w:t>
      </w:r>
      <w:r>
        <w:rPr>
          <w:rFonts w:eastAsia="SimSun"/>
        </w:rPr>
        <w:tab/>
        <w:t>S</w:t>
      </w:r>
      <w:r w:rsidRPr="00023CE4">
        <w:rPr>
          <w:rFonts w:eastAsia="SimSun"/>
        </w:rPr>
        <w:t xml:space="preserve">ignificant measures </w:t>
      </w:r>
      <w:r>
        <w:rPr>
          <w:rFonts w:eastAsia="SimSun"/>
        </w:rPr>
        <w:t xml:space="preserve">had been taken </w:t>
      </w:r>
      <w:r w:rsidRPr="00023CE4">
        <w:rPr>
          <w:rFonts w:eastAsia="SimSun"/>
        </w:rPr>
        <w:t xml:space="preserve">to prevent </w:t>
      </w:r>
      <w:r>
        <w:rPr>
          <w:rFonts w:eastAsia="SimSun"/>
        </w:rPr>
        <w:t xml:space="preserve">trafficking in persons and the </w:t>
      </w:r>
      <w:r w:rsidRPr="00023CE4">
        <w:rPr>
          <w:rFonts w:eastAsia="SimSun"/>
        </w:rPr>
        <w:t xml:space="preserve">smuggling of </w:t>
      </w:r>
      <w:r>
        <w:rPr>
          <w:rFonts w:eastAsia="SimSun"/>
        </w:rPr>
        <w:t>m</w:t>
      </w:r>
      <w:r w:rsidRPr="00023CE4">
        <w:rPr>
          <w:rFonts w:eastAsia="SimSun"/>
        </w:rPr>
        <w:t xml:space="preserve">igrants, </w:t>
      </w:r>
      <w:r>
        <w:rPr>
          <w:rFonts w:eastAsia="SimSun"/>
        </w:rPr>
        <w:t xml:space="preserve">which included the conclusion of </w:t>
      </w:r>
      <w:r w:rsidRPr="00023CE4">
        <w:rPr>
          <w:rFonts w:eastAsia="SimSun"/>
        </w:rPr>
        <w:t xml:space="preserve">bilateral agreements with destination countries and </w:t>
      </w:r>
      <w:r>
        <w:rPr>
          <w:rFonts w:eastAsia="SimSun"/>
        </w:rPr>
        <w:t xml:space="preserve">the enactment of </w:t>
      </w:r>
      <w:r w:rsidRPr="00023CE4">
        <w:rPr>
          <w:rFonts w:eastAsia="SimSun"/>
        </w:rPr>
        <w:t xml:space="preserve">legislation, including the Overseas </w:t>
      </w:r>
      <w:r w:rsidRPr="00130F6A">
        <w:rPr>
          <w:rFonts w:eastAsia="SimSun"/>
        </w:rPr>
        <w:t xml:space="preserve">Employment </w:t>
      </w:r>
      <w:r w:rsidRPr="00130F6A">
        <w:rPr>
          <w:rFonts w:eastAsia="SimSun"/>
        </w:rPr>
        <w:lastRenderedPageBreak/>
        <w:t>Proclamation.</w:t>
      </w:r>
      <w:r>
        <w:rPr>
          <w:rFonts w:eastAsia="SimSun"/>
        </w:rPr>
        <w:t xml:space="preserve"> However, </w:t>
      </w:r>
      <w:r w:rsidRPr="00023CE4">
        <w:rPr>
          <w:rFonts w:eastAsia="SimSun"/>
        </w:rPr>
        <w:t xml:space="preserve">Ethiopia </w:t>
      </w:r>
      <w:r>
        <w:rPr>
          <w:rFonts w:eastAsia="SimSun"/>
        </w:rPr>
        <w:t xml:space="preserve">had </w:t>
      </w:r>
      <w:r w:rsidRPr="00023CE4">
        <w:rPr>
          <w:rFonts w:eastAsia="SimSun"/>
        </w:rPr>
        <w:t>continue</w:t>
      </w:r>
      <w:r>
        <w:rPr>
          <w:rFonts w:eastAsia="SimSun"/>
        </w:rPr>
        <w:t>d</w:t>
      </w:r>
      <w:r w:rsidRPr="00023CE4">
        <w:rPr>
          <w:rFonts w:eastAsia="SimSun"/>
        </w:rPr>
        <w:t xml:space="preserve"> to face challenges in managing migration and preventing irregular migration, particularly </w:t>
      </w:r>
      <w:r>
        <w:rPr>
          <w:rFonts w:eastAsia="SimSun"/>
        </w:rPr>
        <w:t>trafficking in persons,</w:t>
      </w:r>
      <w:r w:rsidRPr="00023CE4">
        <w:rPr>
          <w:rFonts w:eastAsia="SimSun"/>
        </w:rPr>
        <w:t xml:space="preserve"> </w:t>
      </w:r>
      <w:r>
        <w:rPr>
          <w:rFonts w:eastAsia="SimSun"/>
        </w:rPr>
        <w:t xml:space="preserve">which </w:t>
      </w:r>
      <w:r w:rsidRPr="00023CE4">
        <w:rPr>
          <w:rFonts w:eastAsia="SimSun"/>
        </w:rPr>
        <w:t>require</w:t>
      </w:r>
      <w:r>
        <w:rPr>
          <w:rFonts w:eastAsia="SimSun"/>
        </w:rPr>
        <w:t>d</w:t>
      </w:r>
      <w:r w:rsidRPr="00023CE4">
        <w:rPr>
          <w:rFonts w:eastAsia="SimSun"/>
        </w:rPr>
        <w:t xml:space="preserve"> coordinated international cooperation.</w:t>
      </w:r>
    </w:p>
    <w:p w14:paraId="1C2ACB3D" w14:textId="77777777" w:rsidR="005B1BE0" w:rsidRPr="00A553EA" w:rsidRDefault="005B1BE0" w:rsidP="00F62F5E">
      <w:pPr>
        <w:pStyle w:val="H1G"/>
      </w:pPr>
      <w:r w:rsidRPr="00A553EA">
        <w:tab/>
      </w:r>
      <w:bookmarkStart w:id="10" w:name="Sub_Section_HDR_B_ID_and_responses"/>
      <w:r w:rsidRPr="00A553EA">
        <w:t>B.</w:t>
      </w:r>
      <w:r w:rsidRPr="00A553EA">
        <w:tab/>
        <w:t>Interactive dialogue and responses by the State under review</w:t>
      </w:r>
      <w:bookmarkEnd w:id="10"/>
    </w:p>
    <w:p w14:paraId="30C3B582" w14:textId="77777777" w:rsidR="005B1BE0" w:rsidRDefault="005B1BE0" w:rsidP="005B1BE0">
      <w:pPr>
        <w:pStyle w:val="SingleTxtG"/>
        <w:rPr>
          <w:lang w:val="en-US" w:eastAsia="zh-CN"/>
        </w:rPr>
      </w:pPr>
      <w:r>
        <w:rPr>
          <w:lang w:val="en-US"/>
        </w:rPr>
        <w:t>20</w:t>
      </w:r>
      <w:r w:rsidRPr="00A553EA">
        <w:rPr>
          <w:lang w:val="en-US"/>
        </w:rPr>
        <w:t>.</w:t>
      </w:r>
      <w:r w:rsidRPr="00A553EA">
        <w:rPr>
          <w:lang w:val="en-US"/>
        </w:rPr>
        <w:tab/>
      </w:r>
      <w:r w:rsidRPr="00A553EA">
        <w:rPr>
          <w:lang w:val="en-US" w:eastAsia="zh-CN"/>
        </w:rPr>
        <w:t>During the interactive dialogue, 114 delegations made statements. Recommendations made during the dialogue are to be found in section II of the present report.</w:t>
      </w:r>
    </w:p>
    <w:p w14:paraId="5F17079A" w14:textId="1812F152" w:rsidR="005B1BE0" w:rsidRDefault="005B1BE0" w:rsidP="4329C9EB">
      <w:pPr>
        <w:pStyle w:val="SingleTxtG"/>
        <w:rPr>
          <w:sz w:val="18"/>
          <w:szCs w:val="18"/>
          <w:lang w:val="en-US" w:eastAsia="zh-CN"/>
        </w:rPr>
      </w:pPr>
      <w:r w:rsidRPr="0DCC8D2D">
        <w:rPr>
          <w:lang w:val="en-US" w:eastAsia="zh-CN"/>
        </w:rPr>
        <w:t>21.</w:t>
      </w:r>
      <w:r>
        <w:tab/>
      </w:r>
      <w:r w:rsidRPr="0DCC8D2D">
        <w:rPr>
          <w:lang w:val="en-US" w:eastAsia="zh-CN"/>
        </w:rPr>
        <w:t>Liechtenstein, Lithuania, Luxembourg, Madagascar, Malawi, Malaysia, Maldives, Mali, Mauritania, Mauritius, Mexico, Mongolia, Montenegro, Morocco, Mozambique, Namibia, Nepal, New Zealand, Nicaragua, Norway, Oman, Pakistan, Panama, Paraguay, the Philippines, Poland, Portugal, Qatar, the Republic of Korea, the Russian Federation, Saudi Arabia, Senegal, Serbia, Sierra Leone, Singapore, Slovenia, South Africa, South Sudan, Spain, Sri Lanka, the Sudan, Sweden, Switzerland, the Syrian Arab Republic, Thailand, Togo, Tunisia, Türkiye, Ukraine, the United Arab Emirates, the United Kingdom of Great Britain and Northern Ireland, the United Republic of Tanzania, the United States of America, Uzbekistan, Vanuatu, Venezuela (Bolivarian Republic of), Viet Nam, Zambia, Zimbabwe, Algeria, Angola, Australia, Austria, Azerbaijan, Bangladesh, Belarus, Belgium, Italy, Botswana, Bulgaria, Burkina Faso, Burundi, Cambodia, Cameroon, Canada, Chile, China, Colombia, the Congo, Costa Rica, Côte d’Ivoire, Croatia, Cuba, Cyprus, Czechia, the Democratic People’s Republic of Korea, Denmark, Djibouti, Egypt, Eritrea, Estonia, Finland, France, the Gambia, Georgia, Germany, Ghana, Holy See, Iceland, India, Indonesia, Iran (Islamic Republic of), Iraq, Ireland, Japan, Jordan, Kenya, Kuwait, the Lao People’s Democratic Republic, Lebanon, Lesotho, Libya, Netherlands (Kingdom of the) and the Niger made statements. The complete version of the statements can be found in the webcast archived on the United Nations website.</w:t>
      </w:r>
      <w:r w:rsidRPr="00A3662B">
        <w:rPr>
          <w:rStyle w:val="FootnoteReference"/>
        </w:rPr>
        <w:footnoteReference w:id="5"/>
      </w:r>
    </w:p>
    <w:p w14:paraId="118B94D0" w14:textId="0BAF89D4" w:rsidR="005B1BE0" w:rsidRPr="005C010D" w:rsidRDefault="005B1BE0" w:rsidP="00F62F5E">
      <w:pPr>
        <w:pStyle w:val="SingleTxtG"/>
        <w:rPr>
          <w:rFonts w:eastAsia="SimSun"/>
        </w:rPr>
      </w:pPr>
      <w:r>
        <w:rPr>
          <w:rFonts w:eastAsia="SimSun"/>
        </w:rPr>
        <w:t>22.</w:t>
      </w:r>
      <w:r>
        <w:rPr>
          <w:rFonts w:eastAsia="SimSun"/>
        </w:rPr>
        <w:tab/>
      </w:r>
      <w:r w:rsidRPr="005C010D">
        <w:rPr>
          <w:rFonts w:eastAsia="SimSun"/>
        </w:rPr>
        <w:t xml:space="preserve">The </w:t>
      </w:r>
      <w:r>
        <w:rPr>
          <w:rFonts w:eastAsia="SimSun"/>
        </w:rPr>
        <w:t xml:space="preserve">delegation of Ethiopia stated that </w:t>
      </w:r>
      <w:r w:rsidRPr="005C010D">
        <w:rPr>
          <w:rFonts w:eastAsia="SimSun"/>
        </w:rPr>
        <w:t xml:space="preserve">Ethiopia </w:t>
      </w:r>
      <w:r>
        <w:rPr>
          <w:rFonts w:eastAsia="SimSun"/>
        </w:rPr>
        <w:t xml:space="preserve">was </w:t>
      </w:r>
      <w:r w:rsidRPr="005C010D">
        <w:rPr>
          <w:rFonts w:eastAsia="SimSun"/>
        </w:rPr>
        <w:t>committed to ensuring accountability for any human rights violations</w:t>
      </w:r>
      <w:r>
        <w:rPr>
          <w:rFonts w:eastAsia="SimSun"/>
        </w:rPr>
        <w:t xml:space="preserve"> and in this regard, s</w:t>
      </w:r>
      <w:r w:rsidRPr="005C010D">
        <w:rPr>
          <w:rFonts w:eastAsia="SimSun"/>
        </w:rPr>
        <w:t>ignificant strides ha</w:t>
      </w:r>
      <w:r>
        <w:rPr>
          <w:rFonts w:eastAsia="SimSun"/>
        </w:rPr>
        <w:t xml:space="preserve">d been </w:t>
      </w:r>
      <w:r w:rsidRPr="005C010D">
        <w:rPr>
          <w:rFonts w:eastAsia="SimSun"/>
        </w:rPr>
        <w:t>made, including strengthening the independence</w:t>
      </w:r>
      <w:r>
        <w:rPr>
          <w:rFonts w:eastAsia="SimSun"/>
        </w:rPr>
        <w:t xml:space="preserve"> of the judiciary</w:t>
      </w:r>
      <w:r w:rsidRPr="005C010D">
        <w:rPr>
          <w:rFonts w:eastAsia="SimSun"/>
        </w:rPr>
        <w:t xml:space="preserve">, </w:t>
      </w:r>
      <w:r>
        <w:rPr>
          <w:rFonts w:eastAsia="SimSun"/>
        </w:rPr>
        <w:t xml:space="preserve">strengthening the </w:t>
      </w:r>
      <w:r w:rsidRPr="005C010D">
        <w:rPr>
          <w:rFonts w:eastAsia="SimSun"/>
        </w:rPr>
        <w:t>mandate</w:t>
      </w:r>
      <w:r>
        <w:rPr>
          <w:rFonts w:eastAsia="SimSun"/>
        </w:rPr>
        <w:t xml:space="preserve"> of the </w:t>
      </w:r>
      <w:r w:rsidRPr="005C010D">
        <w:rPr>
          <w:rFonts w:eastAsia="SimSun"/>
        </w:rPr>
        <w:t>Ethiopian Human Rights Commission</w:t>
      </w:r>
      <w:r>
        <w:rPr>
          <w:rFonts w:eastAsia="SimSun"/>
        </w:rPr>
        <w:t>,</w:t>
      </w:r>
      <w:r w:rsidRPr="005C010D">
        <w:rPr>
          <w:rFonts w:eastAsia="SimSun"/>
        </w:rPr>
        <w:t xml:space="preserve"> </w:t>
      </w:r>
      <w:r>
        <w:rPr>
          <w:rFonts w:eastAsia="SimSun"/>
        </w:rPr>
        <w:t xml:space="preserve">promptly </w:t>
      </w:r>
      <w:r w:rsidRPr="005C010D">
        <w:rPr>
          <w:rFonts w:eastAsia="SimSun"/>
        </w:rPr>
        <w:t>deploying investigat</w:t>
      </w:r>
      <w:r>
        <w:rPr>
          <w:rFonts w:eastAsia="SimSun"/>
        </w:rPr>
        <w:t xml:space="preserve">ors </w:t>
      </w:r>
      <w:r w:rsidRPr="005C010D">
        <w:rPr>
          <w:rFonts w:eastAsia="SimSun"/>
        </w:rPr>
        <w:t xml:space="preserve">and prosecutors to sites of alleged atrocities, and facilitating access for </w:t>
      </w:r>
      <w:r>
        <w:rPr>
          <w:rFonts w:eastAsia="SimSun"/>
        </w:rPr>
        <w:t xml:space="preserve">OHCHR </w:t>
      </w:r>
      <w:r w:rsidRPr="005C010D">
        <w:rPr>
          <w:rFonts w:eastAsia="SimSun"/>
        </w:rPr>
        <w:t xml:space="preserve">to conduct joint investigations with the </w:t>
      </w:r>
      <w:r>
        <w:rPr>
          <w:rFonts w:eastAsia="SimSun"/>
        </w:rPr>
        <w:t>Commission</w:t>
      </w:r>
      <w:r w:rsidRPr="005C010D">
        <w:rPr>
          <w:rFonts w:eastAsia="SimSun"/>
        </w:rPr>
        <w:t>.</w:t>
      </w:r>
    </w:p>
    <w:p w14:paraId="32D89853" w14:textId="68475218" w:rsidR="005B1BE0" w:rsidRPr="005C010D" w:rsidRDefault="005B1BE0" w:rsidP="00F62F5E">
      <w:pPr>
        <w:pStyle w:val="SingleTxtG"/>
        <w:rPr>
          <w:rFonts w:eastAsia="SimSun"/>
        </w:rPr>
      </w:pPr>
      <w:r>
        <w:rPr>
          <w:rFonts w:eastAsia="SimSun"/>
        </w:rPr>
        <w:t>23.</w:t>
      </w:r>
      <w:r>
        <w:rPr>
          <w:rFonts w:eastAsia="SimSun"/>
        </w:rPr>
        <w:tab/>
      </w:r>
      <w:r w:rsidRPr="005C010D">
        <w:rPr>
          <w:rFonts w:eastAsia="SimSun"/>
        </w:rPr>
        <w:t xml:space="preserve">During the reporting period, </w:t>
      </w:r>
      <w:r>
        <w:rPr>
          <w:rFonts w:eastAsia="SimSun"/>
        </w:rPr>
        <w:t xml:space="preserve">2117 persons had been charged for crimes allegedly committed in the context of the conflict, and included </w:t>
      </w:r>
      <w:r w:rsidRPr="005C010D">
        <w:rPr>
          <w:rFonts w:eastAsia="SimSun"/>
        </w:rPr>
        <w:t xml:space="preserve">high-ranking and mid-level military officials, police officers and local administration leaders. Moreover, </w:t>
      </w:r>
      <w:r>
        <w:rPr>
          <w:rFonts w:eastAsia="SimSun"/>
        </w:rPr>
        <w:t xml:space="preserve">investigations by </w:t>
      </w:r>
      <w:r w:rsidRPr="005C010D">
        <w:rPr>
          <w:rFonts w:eastAsia="SimSun"/>
        </w:rPr>
        <w:t>the Ethiopian National Défense Force</w:t>
      </w:r>
      <w:r>
        <w:rPr>
          <w:rFonts w:eastAsia="SimSun"/>
        </w:rPr>
        <w:t>,</w:t>
      </w:r>
      <w:r w:rsidRPr="005C010D">
        <w:rPr>
          <w:rFonts w:eastAsia="SimSun"/>
        </w:rPr>
        <w:t xml:space="preserve"> through its military justice mechanism</w:t>
      </w:r>
      <w:r>
        <w:rPr>
          <w:rFonts w:eastAsia="SimSun"/>
        </w:rPr>
        <w:t>,</w:t>
      </w:r>
      <w:r w:rsidRPr="005C010D">
        <w:rPr>
          <w:rFonts w:eastAsia="SimSun"/>
        </w:rPr>
        <w:t xml:space="preserve"> ha</w:t>
      </w:r>
      <w:r>
        <w:rPr>
          <w:rFonts w:eastAsia="SimSun"/>
        </w:rPr>
        <w:t xml:space="preserve">d </w:t>
      </w:r>
      <w:r w:rsidRPr="005C010D">
        <w:rPr>
          <w:rFonts w:eastAsia="SimSun"/>
        </w:rPr>
        <w:t xml:space="preserve">resulted in convictions and sentences </w:t>
      </w:r>
      <w:r>
        <w:rPr>
          <w:rFonts w:eastAsia="SimSun"/>
        </w:rPr>
        <w:t xml:space="preserve">of </w:t>
      </w:r>
      <w:r w:rsidRPr="005C010D">
        <w:rPr>
          <w:rFonts w:eastAsia="SimSun"/>
        </w:rPr>
        <w:t>up to life imprisonment.</w:t>
      </w:r>
    </w:p>
    <w:p w14:paraId="3A587ACD" w14:textId="77777777" w:rsidR="005B1BE0" w:rsidRPr="005C010D" w:rsidRDefault="005B1BE0" w:rsidP="00F62F5E">
      <w:pPr>
        <w:pStyle w:val="SingleTxtG"/>
        <w:rPr>
          <w:rFonts w:eastAsia="SimSun"/>
        </w:rPr>
      </w:pPr>
      <w:r>
        <w:rPr>
          <w:rFonts w:eastAsia="SimSun"/>
        </w:rPr>
        <w:t>24.</w:t>
      </w:r>
      <w:r>
        <w:rPr>
          <w:rFonts w:eastAsia="SimSun"/>
        </w:rPr>
        <w:tab/>
      </w:r>
      <w:r w:rsidRPr="00AC0C7F">
        <w:rPr>
          <w:rFonts w:eastAsia="SimSun"/>
        </w:rPr>
        <w:t>The Inter-Ministerial Taskforce</w:t>
      </w:r>
      <w:r>
        <w:rPr>
          <w:rFonts w:eastAsia="SimSun"/>
        </w:rPr>
        <w:t xml:space="preserve"> had </w:t>
      </w:r>
      <w:r w:rsidRPr="005C010D">
        <w:rPr>
          <w:rFonts w:eastAsia="SimSun"/>
        </w:rPr>
        <w:t>rigorously collected and preserved voluminous evidence from the Tigray, Amhara and Afar regions, including 10,069 witness testimonies, 3,087 written documents, and 2,599 video and photographic records.</w:t>
      </w:r>
    </w:p>
    <w:p w14:paraId="6F6BCB5C" w14:textId="64A55DDB" w:rsidR="005B1BE0" w:rsidRPr="005C010D" w:rsidRDefault="005B1BE0" w:rsidP="00F62F5E">
      <w:pPr>
        <w:pStyle w:val="SingleTxtG"/>
        <w:rPr>
          <w:rFonts w:eastAsia="SimSun"/>
        </w:rPr>
      </w:pPr>
      <w:r>
        <w:rPr>
          <w:rFonts w:eastAsia="SimSun"/>
        </w:rPr>
        <w:t>25.</w:t>
      </w:r>
      <w:r>
        <w:rPr>
          <w:rFonts w:eastAsia="SimSun"/>
        </w:rPr>
        <w:tab/>
        <w:t xml:space="preserve">With a view to effectively </w:t>
      </w:r>
      <w:r w:rsidRPr="005C010D">
        <w:rPr>
          <w:rFonts w:eastAsia="SimSun"/>
        </w:rPr>
        <w:t>implement</w:t>
      </w:r>
      <w:r>
        <w:rPr>
          <w:rFonts w:eastAsia="SimSun"/>
        </w:rPr>
        <w:t xml:space="preserve">ing </w:t>
      </w:r>
      <w:r w:rsidRPr="005C010D">
        <w:rPr>
          <w:rFonts w:eastAsia="SimSun"/>
        </w:rPr>
        <w:t xml:space="preserve">the </w:t>
      </w:r>
      <w:r>
        <w:rPr>
          <w:rFonts w:eastAsia="SimSun"/>
        </w:rPr>
        <w:t>t</w:t>
      </w:r>
      <w:r w:rsidRPr="005C010D">
        <w:rPr>
          <w:rFonts w:eastAsia="SimSun"/>
        </w:rPr>
        <w:t xml:space="preserve">ransitional </w:t>
      </w:r>
      <w:r>
        <w:rPr>
          <w:rFonts w:eastAsia="SimSun"/>
        </w:rPr>
        <w:t>j</w:t>
      </w:r>
      <w:r w:rsidRPr="005C010D">
        <w:rPr>
          <w:rFonts w:eastAsia="SimSun"/>
        </w:rPr>
        <w:t xml:space="preserve">ustice </w:t>
      </w:r>
      <w:r>
        <w:rPr>
          <w:rFonts w:eastAsia="SimSun"/>
        </w:rPr>
        <w:t>p</w:t>
      </w:r>
      <w:r w:rsidRPr="005C010D">
        <w:rPr>
          <w:rFonts w:eastAsia="SimSun"/>
        </w:rPr>
        <w:t>rocess nationwide</w:t>
      </w:r>
      <w:r>
        <w:rPr>
          <w:rFonts w:eastAsia="SimSun"/>
        </w:rPr>
        <w:t xml:space="preserve"> in line with the transitional justice policy</w:t>
      </w:r>
      <w:r w:rsidRPr="005C010D">
        <w:rPr>
          <w:rFonts w:eastAsia="SimSun"/>
        </w:rPr>
        <w:t>, five proclamations</w:t>
      </w:r>
      <w:r>
        <w:rPr>
          <w:rFonts w:eastAsia="SimSun"/>
        </w:rPr>
        <w:t xml:space="preserve"> relating to the recognition of </w:t>
      </w:r>
      <w:r w:rsidRPr="00D4300E">
        <w:rPr>
          <w:rFonts w:eastAsia="SimSun"/>
        </w:rPr>
        <w:t>international crimes,</w:t>
      </w:r>
      <w:r>
        <w:rPr>
          <w:rFonts w:eastAsia="SimSun"/>
        </w:rPr>
        <w:t xml:space="preserve"> including crimes against humanity and war crimes, the establishment of an i</w:t>
      </w:r>
      <w:r w:rsidRPr="005C010D">
        <w:rPr>
          <w:rFonts w:eastAsia="SimSun"/>
        </w:rPr>
        <w:t xml:space="preserve">nstitutional and </w:t>
      </w:r>
      <w:r>
        <w:rPr>
          <w:rFonts w:eastAsia="SimSun"/>
        </w:rPr>
        <w:t>l</w:t>
      </w:r>
      <w:r w:rsidRPr="005C010D">
        <w:rPr>
          <w:rFonts w:eastAsia="SimSun"/>
        </w:rPr>
        <w:t xml:space="preserve">aw </w:t>
      </w:r>
      <w:r>
        <w:rPr>
          <w:rFonts w:eastAsia="SimSun"/>
        </w:rPr>
        <w:t>r</w:t>
      </w:r>
      <w:r w:rsidRPr="005C010D">
        <w:rPr>
          <w:rFonts w:eastAsia="SimSun"/>
        </w:rPr>
        <w:t xml:space="preserve">eform </w:t>
      </w:r>
      <w:r>
        <w:rPr>
          <w:rFonts w:eastAsia="SimSun"/>
        </w:rPr>
        <w:t>c</w:t>
      </w:r>
      <w:r w:rsidRPr="005C010D">
        <w:rPr>
          <w:rFonts w:eastAsia="SimSun"/>
        </w:rPr>
        <w:t>ommission</w:t>
      </w:r>
      <w:r>
        <w:rPr>
          <w:rFonts w:eastAsia="SimSun"/>
        </w:rPr>
        <w:t xml:space="preserve">, and the creation of a </w:t>
      </w:r>
      <w:r w:rsidRPr="005C010D">
        <w:rPr>
          <w:rFonts w:eastAsia="SimSun"/>
        </w:rPr>
        <w:t>Special Prosecutor</w:t>
      </w:r>
      <w:r>
        <w:rPr>
          <w:rFonts w:eastAsia="SimSun"/>
        </w:rPr>
        <w:t xml:space="preserve">, </w:t>
      </w:r>
      <w:r w:rsidRPr="005C010D">
        <w:rPr>
          <w:rFonts w:eastAsia="SimSun"/>
        </w:rPr>
        <w:t>a Special Judicial Bench</w:t>
      </w:r>
      <w:r>
        <w:rPr>
          <w:rFonts w:eastAsia="SimSun"/>
        </w:rPr>
        <w:t xml:space="preserve"> and </w:t>
      </w:r>
      <w:r w:rsidRPr="005C010D">
        <w:rPr>
          <w:rFonts w:eastAsia="SimSun"/>
        </w:rPr>
        <w:t>a Truth and Reconciliation Commission</w:t>
      </w:r>
      <w:r>
        <w:rPr>
          <w:rFonts w:eastAsia="SimSun"/>
        </w:rPr>
        <w:t xml:space="preserve">, </w:t>
      </w:r>
      <w:r w:rsidRPr="00B6757D">
        <w:rPr>
          <w:rFonts w:eastAsia="SimSun"/>
        </w:rPr>
        <w:t>had been drafted and were ready for public and stakeholder consultation</w:t>
      </w:r>
      <w:r>
        <w:rPr>
          <w:rFonts w:eastAsia="SimSun"/>
        </w:rPr>
        <w:t>.</w:t>
      </w:r>
    </w:p>
    <w:p w14:paraId="15656DCE" w14:textId="1ACF9ABD" w:rsidR="005B1BE0" w:rsidRPr="005C010D" w:rsidRDefault="005B1BE0" w:rsidP="00F62F5E">
      <w:pPr>
        <w:pStyle w:val="SingleTxtG"/>
        <w:rPr>
          <w:rFonts w:eastAsia="SimSun"/>
        </w:rPr>
      </w:pPr>
      <w:r>
        <w:rPr>
          <w:rFonts w:eastAsia="SimSun"/>
        </w:rPr>
        <w:t>26.</w:t>
      </w:r>
      <w:r>
        <w:rPr>
          <w:rFonts w:eastAsia="SimSun"/>
        </w:rPr>
        <w:tab/>
      </w:r>
      <w:r w:rsidRPr="005C010D">
        <w:rPr>
          <w:rFonts w:eastAsia="SimSun"/>
        </w:rPr>
        <w:t>Child and Women Protection Units, specializ</w:t>
      </w:r>
      <w:r>
        <w:rPr>
          <w:rFonts w:eastAsia="SimSun"/>
        </w:rPr>
        <w:t xml:space="preserve">ing in </w:t>
      </w:r>
      <w:r w:rsidRPr="005C010D">
        <w:rPr>
          <w:rFonts w:eastAsia="SimSun"/>
        </w:rPr>
        <w:t>investigation</w:t>
      </w:r>
      <w:r>
        <w:rPr>
          <w:rFonts w:eastAsia="SimSun"/>
        </w:rPr>
        <w:t>s</w:t>
      </w:r>
      <w:r w:rsidRPr="005C010D">
        <w:rPr>
          <w:rFonts w:eastAsia="SimSun"/>
        </w:rPr>
        <w:t xml:space="preserve"> and prosecution</w:t>
      </w:r>
      <w:r>
        <w:rPr>
          <w:rFonts w:eastAsia="SimSun"/>
        </w:rPr>
        <w:t xml:space="preserve">s, and </w:t>
      </w:r>
      <w:r w:rsidRPr="005C010D">
        <w:rPr>
          <w:rFonts w:eastAsia="SimSun"/>
        </w:rPr>
        <w:t xml:space="preserve">Child and Victim-Friendly Benches </w:t>
      </w:r>
      <w:r>
        <w:rPr>
          <w:rFonts w:eastAsia="SimSun"/>
        </w:rPr>
        <w:t xml:space="preserve">had been established </w:t>
      </w:r>
      <w:r w:rsidRPr="005C010D">
        <w:rPr>
          <w:rFonts w:eastAsia="SimSun"/>
        </w:rPr>
        <w:t xml:space="preserve">in all federal and regional courts. </w:t>
      </w:r>
      <w:r>
        <w:rPr>
          <w:rFonts w:eastAsia="SimSun"/>
        </w:rPr>
        <w:t xml:space="preserve">Eight-two </w:t>
      </w:r>
      <w:r w:rsidRPr="005C010D">
        <w:rPr>
          <w:rFonts w:eastAsia="SimSun"/>
        </w:rPr>
        <w:t>One-Stop-Centr</w:t>
      </w:r>
      <w:r>
        <w:rPr>
          <w:rFonts w:eastAsia="SimSun"/>
        </w:rPr>
        <w:t>e</w:t>
      </w:r>
      <w:r w:rsidRPr="005C010D">
        <w:rPr>
          <w:rFonts w:eastAsia="SimSun"/>
        </w:rPr>
        <w:t xml:space="preserve">s </w:t>
      </w:r>
      <w:r>
        <w:rPr>
          <w:rFonts w:eastAsia="SimSun"/>
        </w:rPr>
        <w:t xml:space="preserve">had been opened </w:t>
      </w:r>
      <w:r w:rsidRPr="005C010D">
        <w:rPr>
          <w:rFonts w:eastAsia="SimSun"/>
        </w:rPr>
        <w:t xml:space="preserve">across the country to provide medical and psychological care, legal support, </w:t>
      </w:r>
      <w:r>
        <w:rPr>
          <w:rFonts w:eastAsia="SimSun"/>
        </w:rPr>
        <w:t xml:space="preserve">and </w:t>
      </w:r>
      <w:r w:rsidRPr="005C010D">
        <w:rPr>
          <w:rFonts w:eastAsia="SimSun"/>
        </w:rPr>
        <w:t xml:space="preserve">temporary shelter for survivors of sexual </w:t>
      </w:r>
      <w:r w:rsidRPr="005C010D">
        <w:rPr>
          <w:rFonts w:eastAsia="SimSun"/>
        </w:rPr>
        <w:lastRenderedPageBreak/>
        <w:t>violence</w:t>
      </w:r>
      <w:r>
        <w:rPr>
          <w:rFonts w:eastAsia="SimSun"/>
        </w:rPr>
        <w:t>.</w:t>
      </w:r>
      <w:r w:rsidRPr="005C010D">
        <w:rPr>
          <w:rFonts w:eastAsia="SimSun"/>
        </w:rPr>
        <w:t xml:space="preserve"> </w:t>
      </w:r>
      <w:r>
        <w:rPr>
          <w:rFonts w:eastAsia="SimSun"/>
        </w:rPr>
        <w:t xml:space="preserve">A simplified process for </w:t>
      </w:r>
      <w:r w:rsidRPr="005C010D">
        <w:rPr>
          <w:rFonts w:eastAsia="SimSun"/>
        </w:rPr>
        <w:t xml:space="preserve">reporting gender-based violence </w:t>
      </w:r>
      <w:r>
        <w:rPr>
          <w:rFonts w:eastAsia="SimSun"/>
        </w:rPr>
        <w:t>had been introduced by s</w:t>
      </w:r>
      <w:r w:rsidRPr="000350F9">
        <w:rPr>
          <w:rFonts w:eastAsia="SimSun"/>
        </w:rPr>
        <w:t>afe-</w:t>
      </w:r>
      <w:r>
        <w:rPr>
          <w:rFonts w:eastAsia="SimSun"/>
        </w:rPr>
        <w:t>h</w:t>
      </w:r>
      <w:r w:rsidRPr="000350F9">
        <w:rPr>
          <w:rFonts w:eastAsia="SimSun"/>
        </w:rPr>
        <w:t xml:space="preserve">ouses and </w:t>
      </w:r>
      <w:r>
        <w:rPr>
          <w:rFonts w:eastAsia="SimSun"/>
        </w:rPr>
        <w:t>r</w:t>
      </w:r>
      <w:r w:rsidRPr="000350F9">
        <w:rPr>
          <w:rFonts w:eastAsia="SimSun"/>
        </w:rPr>
        <w:t>ehabilitation Centr</w:t>
      </w:r>
      <w:r>
        <w:rPr>
          <w:rFonts w:eastAsia="SimSun"/>
        </w:rPr>
        <w:t>e</w:t>
      </w:r>
      <w:r w:rsidRPr="000350F9">
        <w:rPr>
          <w:rFonts w:eastAsia="SimSun"/>
        </w:rPr>
        <w:t>s</w:t>
      </w:r>
      <w:r>
        <w:rPr>
          <w:rFonts w:eastAsia="SimSun"/>
        </w:rPr>
        <w:t>.</w:t>
      </w:r>
    </w:p>
    <w:p w14:paraId="6F32222B" w14:textId="297006D3" w:rsidR="005B1BE0" w:rsidRPr="005C010D" w:rsidRDefault="005B1BE0" w:rsidP="00F62F5E">
      <w:pPr>
        <w:pStyle w:val="SingleTxtG"/>
        <w:rPr>
          <w:rFonts w:eastAsia="SimSun"/>
        </w:rPr>
      </w:pPr>
      <w:r>
        <w:rPr>
          <w:rFonts w:eastAsia="SimSun"/>
        </w:rPr>
        <w:t>27.</w:t>
      </w:r>
      <w:r>
        <w:rPr>
          <w:rFonts w:eastAsia="SimSun"/>
        </w:rPr>
        <w:tab/>
        <w:t>M</w:t>
      </w:r>
      <w:r w:rsidRPr="005C010D">
        <w:rPr>
          <w:rFonts w:eastAsia="SimSun"/>
        </w:rPr>
        <w:t xml:space="preserve">edical and psycho-social assistance </w:t>
      </w:r>
      <w:r>
        <w:rPr>
          <w:rFonts w:eastAsia="SimSun"/>
        </w:rPr>
        <w:t xml:space="preserve">was being provided </w:t>
      </w:r>
      <w:r w:rsidRPr="005C010D">
        <w:rPr>
          <w:rFonts w:eastAsia="SimSun"/>
        </w:rPr>
        <w:t xml:space="preserve">to victims of sexual and gender-based violence in Amhara and Afar regions. </w:t>
      </w:r>
      <w:r>
        <w:rPr>
          <w:rFonts w:eastAsia="SimSun"/>
        </w:rPr>
        <w:t xml:space="preserve">A </w:t>
      </w:r>
      <w:r w:rsidRPr="005C010D">
        <w:rPr>
          <w:rFonts w:eastAsia="SimSun"/>
        </w:rPr>
        <w:t xml:space="preserve">project focusing on skills training and economic rehabilitation of victims of sexual and gender-based violence </w:t>
      </w:r>
      <w:r>
        <w:rPr>
          <w:rFonts w:eastAsia="SimSun"/>
        </w:rPr>
        <w:t xml:space="preserve">was </w:t>
      </w:r>
      <w:r w:rsidRPr="005C010D">
        <w:rPr>
          <w:rFonts w:eastAsia="SimSun"/>
        </w:rPr>
        <w:t xml:space="preserve">underway. </w:t>
      </w:r>
      <w:r>
        <w:rPr>
          <w:rFonts w:eastAsia="SimSun"/>
        </w:rPr>
        <w:t>F</w:t>
      </w:r>
      <w:r w:rsidRPr="005C010D">
        <w:rPr>
          <w:rFonts w:eastAsia="SimSun"/>
        </w:rPr>
        <w:t>ive safe houses and rehabilitation centr</w:t>
      </w:r>
      <w:r>
        <w:rPr>
          <w:rFonts w:eastAsia="SimSun"/>
        </w:rPr>
        <w:t>e</w:t>
      </w:r>
      <w:r w:rsidRPr="005C010D">
        <w:rPr>
          <w:rFonts w:eastAsia="SimSun"/>
        </w:rPr>
        <w:t xml:space="preserve">s in conflict-affected woredas of Amhara and Afar regions </w:t>
      </w:r>
      <w:r>
        <w:rPr>
          <w:rFonts w:eastAsia="SimSun"/>
        </w:rPr>
        <w:t>had been built with government funding and t</w:t>
      </w:r>
      <w:r w:rsidRPr="005C010D">
        <w:rPr>
          <w:rFonts w:eastAsia="SimSun"/>
        </w:rPr>
        <w:t>housands of psycho-social support providers in the Afar and Amhara regions</w:t>
      </w:r>
      <w:r>
        <w:rPr>
          <w:rFonts w:eastAsia="SimSun"/>
        </w:rPr>
        <w:t xml:space="preserve"> had received training from </w:t>
      </w:r>
      <w:r w:rsidRPr="00AD4197">
        <w:rPr>
          <w:rFonts w:eastAsia="SimSun"/>
        </w:rPr>
        <w:t>the Ministry of Women and Social Affairs</w:t>
      </w:r>
      <w:r>
        <w:rPr>
          <w:rFonts w:eastAsia="SimSun"/>
        </w:rPr>
        <w:t>.</w:t>
      </w:r>
    </w:p>
    <w:p w14:paraId="7155BD82" w14:textId="49C28F0A" w:rsidR="005B1BE0" w:rsidRPr="005C010D" w:rsidRDefault="005B1BE0" w:rsidP="00F62F5E">
      <w:pPr>
        <w:pStyle w:val="SingleTxtG"/>
        <w:rPr>
          <w:rFonts w:eastAsia="SimSun"/>
        </w:rPr>
      </w:pPr>
      <w:r>
        <w:rPr>
          <w:rFonts w:eastAsia="SimSun"/>
        </w:rPr>
        <w:t>28.</w:t>
      </w:r>
      <w:r>
        <w:rPr>
          <w:rFonts w:eastAsia="SimSun"/>
        </w:rPr>
        <w:tab/>
      </w:r>
      <w:r w:rsidRPr="005C010D">
        <w:rPr>
          <w:rFonts w:eastAsia="SimSun"/>
        </w:rPr>
        <w:t xml:space="preserve">The Ethiopian National </w:t>
      </w:r>
      <w:r>
        <w:rPr>
          <w:rFonts w:eastAsia="SimSun"/>
        </w:rPr>
        <w:t>D</w:t>
      </w:r>
      <w:r w:rsidRPr="005C010D">
        <w:rPr>
          <w:rFonts w:eastAsia="SimSun"/>
        </w:rPr>
        <w:t xml:space="preserve">efence Force </w:t>
      </w:r>
      <w:r>
        <w:rPr>
          <w:rFonts w:eastAsia="SimSun"/>
        </w:rPr>
        <w:t xml:space="preserve">had been trained in </w:t>
      </w:r>
      <w:r w:rsidRPr="005C010D">
        <w:rPr>
          <w:rFonts w:eastAsia="SimSun"/>
        </w:rPr>
        <w:t>International Humanitarian Law</w:t>
      </w:r>
      <w:r>
        <w:rPr>
          <w:rFonts w:eastAsia="SimSun"/>
        </w:rPr>
        <w:t xml:space="preserve"> and had </w:t>
      </w:r>
      <w:r w:rsidRPr="00AD4197">
        <w:rPr>
          <w:rFonts w:eastAsia="SimSun"/>
        </w:rPr>
        <w:t>consistently direct</w:t>
      </w:r>
      <w:r>
        <w:rPr>
          <w:rFonts w:eastAsia="SimSun"/>
        </w:rPr>
        <w:t>ed</w:t>
      </w:r>
      <w:r w:rsidRPr="00AD4197">
        <w:rPr>
          <w:rFonts w:eastAsia="SimSun"/>
        </w:rPr>
        <w:t xml:space="preserve"> its operations toward legitimate military targets</w:t>
      </w:r>
      <w:r>
        <w:rPr>
          <w:rFonts w:eastAsia="SimSun"/>
        </w:rPr>
        <w:t xml:space="preserve">. </w:t>
      </w:r>
      <w:r w:rsidRPr="005C010D">
        <w:rPr>
          <w:rFonts w:eastAsia="SimSun"/>
        </w:rPr>
        <w:t xml:space="preserve">However, </w:t>
      </w:r>
      <w:r>
        <w:rPr>
          <w:rFonts w:eastAsia="SimSun"/>
        </w:rPr>
        <w:t xml:space="preserve">the frequent use of </w:t>
      </w:r>
      <w:r w:rsidRPr="00AD4197">
        <w:rPr>
          <w:rFonts w:eastAsia="SimSun"/>
        </w:rPr>
        <w:t xml:space="preserve">civilian sites </w:t>
      </w:r>
      <w:r>
        <w:rPr>
          <w:rFonts w:eastAsia="SimSun"/>
        </w:rPr>
        <w:t>such as places of worship</w:t>
      </w:r>
      <w:r w:rsidRPr="00AD4197">
        <w:rPr>
          <w:rFonts w:eastAsia="SimSun"/>
        </w:rPr>
        <w:t xml:space="preserve">, schools, and medical facilities as their military bases </w:t>
      </w:r>
      <w:r>
        <w:rPr>
          <w:rFonts w:eastAsia="SimSun"/>
        </w:rPr>
        <w:t xml:space="preserve">by insurgent forces, had raised </w:t>
      </w:r>
      <w:r w:rsidRPr="005C010D">
        <w:rPr>
          <w:rFonts w:eastAsia="SimSun"/>
        </w:rPr>
        <w:t>challenge</w:t>
      </w:r>
      <w:r>
        <w:rPr>
          <w:rFonts w:eastAsia="SimSun"/>
        </w:rPr>
        <w:t>s</w:t>
      </w:r>
      <w:r w:rsidRPr="005C010D">
        <w:rPr>
          <w:rFonts w:eastAsia="SimSun"/>
        </w:rPr>
        <w:t xml:space="preserve"> </w:t>
      </w:r>
      <w:r>
        <w:rPr>
          <w:rFonts w:eastAsia="SimSun"/>
        </w:rPr>
        <w:t xml:space="preserve">for the </w:t>
      </w:r>
      <w:r w:rsidRPr="005C010D">
        <w:rPr>
          <w:rFonts w:eastAsia="SimSun"/>
        </w:rPr>
        <w:t xml:space="preserve">Ethiopian National </w:t>
      </w:r>
      <w:r>
        <w:rPr>
          <w:rFonts w:eastAsia="SimSun"/>
        </w:rPr>
        <w:t>D</w:t>
      </w:r>
      <w:r w:rsidRPr="005C010D">
        <w:rPr>
          <w:rFonts w:eastAsia="SimSun"/>
        </w:rPr>
        <w:t>efence Force</w:t>
      </w:r>
      <w:r>
        <w:rPr>
          <w:rFonts w:eastAsia="SimSun"/>
        </w:rPr>
        <w:t>.</w:t>
      </w:r>
    </w:p>
    <w:p w14:paraId="01542808" w14:textId="47F649ED" w:rsidR="005B1BE0" w:rsidRPr="00C87B06" w:rsidRDefault="005B1BE0" w:rsidP="00F62F5E">
      <w:pPr>
        <w:pStyle w:val="SingleTxtG"/>
        <w:rPr>
          <w:rFonts w:eastAsia="SimSun"/>
        </w:rPr>
      </w:pPr>
      <w:r>
        <w:rPr>
          <w:rFonts w:eastAsia="SimSun"/>
        </w:rPr>
        <w:t>29.</w:t>
      </w:r>
      <w:r>
        <w:rPr>
          <w:rFonts w:eastAsia="SimSun"/>
        </w:rPr>
        <w:tab/>
        <w:t xml:space="preserve">Since the previous review, </w:t>
      </w:r>
      <w:r w:rsidRPr="00C87B06">
        <w:rPr>
          <w:rFonts w:eastAsia="SimSun"/>
        </w:rPr>
        <w:t xml:space="preserve">Ethiopia </w:t>
      </w:r>
      <w:r>
        <w:rPr>
          <w:rFonts w:eastAsia="SimSun"/>
        </w:rPr>
        <w:t xml:space="preserve">had submitted periodic reports in fulfilment of its </w:t>
      </w:r>
      <w:r w:rsidRPr="00C87B06">
        <w:rPr>
          <w:rFonts w:eastAsia="SimSun"/>
        </w:rPr>
        <w:t xml:space="preserve">reporting obligations </w:t>
      </w:r>
      <w:r>
        <w:rPr>
          <w:rFonts w:eastAsia="SimSun"/>
        </w:rPr>
        <w:t xml:space="preserve">arising from </w:t>
      </w:r>
      <w:r w:rsidRPr="00C87B06">
        <w:rPr>
          <w:rFonts w:eastAsia="SimSun"/>
        </w:rPr>
        <w:t xml:space="preserve">the Convention on the Rights of Person with Disabilities, the International Covenant on Civil and Political Rights and the </w:t>
      </w:r>
      <w:r w:rsidRPr="00520FD2">
        <w:rPr>
          <w:rFonts w:eastAsia="SimSun"/>
        </w:rPr>
        <w:t>Convention against Torture and Other Cruel, Inhuman or Degrading Treatment or Punishment.</w:t>
      </w:r>
    </w:p>
    <w:p w14:paraId="14905B81" w14:textId="4E7ED407" w:rsidR="005B1BE0" w:rsidRPr="00C87B06" w:rsidRDefault="005B1BE0" w:rsidP="00F62F5E">
      <w:pPr>
        <w:pStyle w:val="SingleTxtG"/>
        <w:rPr>
          <w:rFonts w:eastAsia="SimSun"/>
        </w:rPr>
      </w:pPr>
      <w:r>
        <w:rPr>
          <w:rFonts w:eastAsia="SimSun"/>
        </w:rPr>
        <w:t>30.</w:t>
      </w:r>
      <w:r>
        <w:rPr>
          <w:rFonts w:eastAsia="SimSun"/>
        </w:rPr>
        <w:tab/>
      </w:r>
      <w:r w:rsidRPr="00C87B06">
        <w:rPr>
          <w:rFonts w:eastAsia="SimSun"/>
        </w:rPr>
        <w:t xml:space="preserve">Ethiopia </w:t>
      </w:r>
      <w:r>
        <w:rPr>
          <w:rFonts w:eastAsia="SimSun"/>
        </w:rPr>
        <w:t xml:space="preserve">had </w:t>
      </w:r>
      <w:r w:rsidRPr="00C87B06">
        <w:rPr>
          <w:rFonts w:eastAsia="SimSun"/>
        </w:rPr>
        <w:t xml:space="preserve">welcomed visits </w:t>
      </w:r>
      <w:r>
        <w:rPr>
          <w:rFonts w:eastAsia="SimSun"/>
        </w:rPr>
        <w:t xml:space="preserve">from </w:t>
      </w:r>
      <w:r w:rsidRPr="00C87B06">
        <w:rPr>
          <w:rFonts w:eastAsia="SimSun"/>
        </w:rPr>
        <w:t xml:space="preserve">the </w:t>
      </w:r>
      <w:r w:rsidRPr="008C02F7">
        <w:rPr>
          <w:rFonts w:eastAsia="SimSun"/>
        </w:rPr>
        <w:t xml:space="preserve">Special Rapporteur on the promotion and protection of the right to freedom of opinion and expression </w:t>
      </w:r>
      <w:r w:rsidRPr="00C87B06">
        <w:rPr>
          <w:rFonts w:eastAsia="SimSun"/>
        </w:rPr>
        <w:t xml:space="preserve">and </w:t>
      </w:r>
      <w:r>
        <w:rPr>
          <w:rFonts w:eastAsia="SimSun"/>
        </w:rPr>
        <w:t>OHCHR</w:t>
      </w:r>
      <w:r w:rsidRPr="00C87B06">
        <w:rPr>
          <w:rFonts w:eastAsia="SimSun"/>
        </w:rPr>
        <w:t xml:space="preserve"> in 2019 and 2023, respectively</w:t>
      </w:r>
      <w:r>
        <w:rPr>
          <w:rFonts w:eastAsia="SimSun"/>
        </w:rPr>
        <w:t>.</w:t>
      </w:r>
      <w:r w:rsidRPr="00C87B06">
        <w:rPr>
          <w:rFonts w:eastAsia="SimSun"/>
        </w:rPr>
        <w:t xml:space="preserve"> </w:t>
      </w:r>
      <w:r>
        <w:rPr>
          <w:rFonts w:eastAsia="SimSun"/>
        </w:rPr>
        <w:t xml:space="preserve">The </w:t>
      </w:r>
      <w:r w:rsidRPr="00C87B06">
        <w:rPr>
          <w:rFonts w:eastAsia="SimSun"/>
        </w:rPr>
        <w:t>Chair</w:t>
      </w:r>
      <w:r>
        <w:rPr>
          <w:rFonts w:eastAsia="SimSun"/>
        </w:rPr>
        <w:t>person/</w:t>
      </w:r>
      <w:r w:rsidRPr="00C87B06">
        <w:rPr>
          <w:rFonts w:eastAsia="SimSun"/>
        </w:rPr>
        <w:t xml:space="preserve">Rapporteur of the </w:t>
      </w:r>
      <w:r w:rsidRPr="008C02F7">
        <w:rPr>
          <w:rFonts w:eastAsia="SimSun"/>
        </w:rPr>
        <w:t>Working Group on Enforced or Involuntary Disappearances</w:t>
      </w:r>
      <w:r w:rsidRPr="00C87B06">
        <w:rPr>
          <w:rFonts w:eastAsia="SimSun"/>
        </w:rPr>
        <w:t xml:space="preserve"> and </w:t>
      </w:r>
      <w:r w:rsidRPr="006502E2">
        <w:rPr>
          <w:rFonts w:eastAsia="SimSun"/>
        </w:rPr>
        <w:t>Special Rapporteur on the Right to Development</w:t>
      </w:r>
      <w:r w:rsidRPr="00C87B06">
        <w:rPr>
          <w:rFonts w:eastAsia="SimSun"/>
        </w:rPr>
        <w:t xml:space="preserve"> </w:t>
      </w:r>
      <w:r>
        <w:rPr>
          <w:rFonts w:eastAsia="SimSun"/>
        </w:rPr>
        <w:t xml:space="preserve">had </w:t>
      </w:r>
      <w:r w:rsidRPr="00C87B06">
        <w:rPr>
          <w:rFonts w:eastAsia="SimSun"/>
        </w:rPr>
        <w:t>attended human rights conference in Ethiopia</w:t>
      </w:r>
      <w:r>
        <w:rPr>
          <w:rFonts w:eastAsia="SimSun"/>
        </w:rPr>
        <w:t xml:space="preserve">. Ethiopia had responded timely to communications from special procedures. However, some request for visits from special procedures had not been accommodated </w:t>
      </w:r>
      <w:r w:rsidRPr="00C87B06">
        <w:rPr>
          <w:rFonts w:eastAsia="SimSun"/>
        </w:rPr>
        <w:t xml:space="preserve">due to </w:t>
      </w:r>
      <w:r>
        <w:rPr>
          <w:rFonts w:eastAsia="SimSun"/>
        </w:rPr>
        <w:t xml:space="preserve">the </w:t>
      </w:r>
      <w:r w:rsidRPr="00C87B06">
        <w:rPr>
          <w:rFonts w:eastAsia="SimSun"/>
        </w:rPr>
        <w:t xml:space="preserve">Covid-19 pandemic and the </w:t>
      </w:r>
      <w:r>
        <w:rPr>
          <w:rFonts w:eastAsia="SimSun"/>
        </w:rPr>
        <w:t xml:space="preserve">armed </w:t>
      </w:r>
      <w:r w:rsidRPr="00C87B06">
        <w:rPr>
          <w:rFonts w:eastAsia="SimSun"/>
        </w:rPr>
        <w:t>conflict</w:t>
      </w:r>
      <w:r>
        <w:rPr>
          <w:rFonts w:eastAsia="SimSun"/>
        </w:rPr>
        <w:t xml:space="preserve"> in the northern part of the country</w:t>
      </w:r>
      <w:r w:rsidRPr="00C87B06">
        <w:rPr>
          <w:rFonts w:eastAsia="SimSun"/>
        </w:rPr>
        <w:t>.</w:t>
      </w:r>
    </w:p>
    <w:p w14:paraId="011317DE" w14:textId="370E99DD" w:rsidR="005B1BE0" w:rsidRPr="00C87B06" w:rsidRDefault="005B1BE0" w:rsidP="00F62F5E">
      <w:pPr>
        <w:pStyle w:val="SingleTxtG"/>
        <w:rPr>
          <w:rFonts w:eastAsia="SimSun"/>
        </w:rPr>
      </w:pPr>
      <w:r>
        <w:rPr>
          <w:rFonts w:eastAsia="SimSun"/>
        </w:rPr>
        <w:t>31.</w:t>
      </w:r>
      <w:r>
        <w:rPr>
          <w:rFonts w:eastAsia="SimSun"/>
        </w:rPr>
        <w:tab/>
        <w:t>T</w:t>
      </w:r>
      <w:r w:rsidRPr="00C87B06">
        <w:rPr>
          <w:rFonts w:eastAsia="SimSun"/>
        </w:rPr>
        <w:t xml:space="preserve">he </w:t>
      </w:r>
      <w:r w:rsidRPr="008C02F7">
        <w:rPr>
          <w:rFonts w:eastAsia="SimSun"/>
        </w:rPr>
        <w:t>International Commission of Human Rights Experts on Ethiopia</w:t>
      </w:r>
      <w:r w:rsidRPr="00C87B06">
        <w:rPr>
          <w:rFonts w:eastAsia="SimSun"/>
        </w:rPr>
        <w:t xml:space="preserve"> </w:t>
      </w:r>
      <w:r>
        <w:rPr>
          <w:rFonts w:eastAsia="SimSun"/>
        </w:rPr>
        <w:t xml:space="preserve">was </w:t>
      </w:r>
      <w:r w:rsidRPr="00C87B06">
        <w:rPr>
          <w:rFonts w:eastAsia="SimSun"/>
        </w:rPr>
        <w:t xml:space="preserve">established while Ethiopia was taking crucial steps to carry out and implement the recommendations from the </w:t>
      </w:r>
      <w:bookmarkStart w:id="11" w:name="_Hlk182678790"/>
      <w:r w:rsidRPr="00C87B06">
        <w:rPr>
          <w:rFonts w:eastAsia="SimSun"/>
        </w:rPr>
        <w:t>Joint-Investigation Report</w:t>
      </w:r>
      <w:r>
        <w:rPr>
          <w:rFonts w:eastAsia="SimSun"/>
        </w:rPr>
        <w:t xml:space="preserve"> of </w:t>
      </w:r>
      <w:r w:rsidRPr="008C02F7">
        <w:rPr>
          <w:rFonts w:eastAsia="SimSun"/>
        </w:rPr>
        <w:t>UN-OHCHR and EHRC</w:t>
      </w:r>
      <w:r w:rsidRPr="00C87B06">
        <w:rPr>
          <w:rFonts w:eastAsia="SimSun"/>
        </w:rPr>
        <w:t xml:space="preserve">. </w:t>
      </w:r>
      <w:bookmarkEnd w:id="11"/>
      <w:r>
        <w:rPr>
          <w:rFonts w:eastAsia="SimSun"/>
        </w:rPr>
        <w:t xml:space="preserve">Consequently, </w:t>
      </w:r>
      <w:r w:rsidRPr="00C87B06">
        <w:rPr>
          <w:rFonts w:eastAsia="SimSun"/>
        </w:rPr>
        <w:t>Ethiopia ha</w:t>
      </w:r>
      <w:r>
        <w:rPr>
          <w:rFonts w:eastAsia="SimSun"/>
        </w:rPr>
        <w:t>d</w:t>
      </w:r>
      <w:r w:rsidRPr="00C87B06">
        <w:rPr>
          <w:rFonts w:eastAsia="SimSun"/>
        </w:rPr>
        <w:t xml:space="preserve"> consistently maintained that establishing this </w:t>
      </w:r>
      <w:r>
        <w:rPr>
          <w:rFonts w:eastAsia="SimSun"/>
        </w:rPr>
        <w:t>C</w:t>
      </w:r>
      <w:r w:rsidRPr="00C87B06">
        <w:rPr>
          <w:rFonts w:eastAsia="SimSun"/>
        </w:rPr>
        <w:t>ommission was unnecessary, as it duplicate</w:t>
      </w:r>
      <w:r>
        <w:rPr>
          <w:rFonts w:eastAsia="SimSun"/>
        </w:rPr>
        <w:t>d</w:t>
      </w:r>
      <w:r w:rsidRPr="00C87B06">
        <w:rPr>
          <w:rFonts w:eastAsia="SimSun"/>
        </w:rPr>
        <w:t xml:space="preserve"> work already underway and risk</w:t>
      </w:r>
      <w:r>
        <w:rPr>
          <w:rFonts w:eastAsia="SimSun"/>
        </w:rPr>
        <w:t>ed</w:t>
      </w:r>
      <w:r w:rsidRPr="00C87B06">
        <w:rPr>
          <w:rFonts w:eastAsia="SimSun"/>
        </w:rPr>
        <w:t xml:space="preserve"> impeding meaningful progress on the ground. Nonetheless, Ethiopia </w:t>
      </w:r>
      <w:r>
        <w:rPr>
          <w:rFonts w:eastAsia="SimSun"/>
        </w:rPr>
        <w:t xml:space="preserve">had demonstrated </w:t>
      </w:r>
      <w:r w:rsidRPr="00C87B06">
        <w:rPr>
          <w:rFonts w:eastAsia="SimSun"/>
        </w:rPr>
        <w:t xml:space="preserve">good faith and willingness to engage with the </w:t>
      </w:r>
      <w:r>
        <w:rPr>
          <w:rFonts w:eastAsia="SimSun"/>
        </w:rPr>
        <w:t xml:space="preserve">Commission and granted </w:t>
      </w:r>
      <w:r w:rsidRPr="00C87B06">
        <w:rPr>
          <w:rFonts w:eastAsia="SimSun"/>
        </w:rPr>
        <w:t>the Commission access to the country</w:t>
      </w:r>
      <w:r>
        <w:rPr>
          <w:rFonts w:eastAsia="SimSun"/>
        </w:rPr>
        <w:t xml:space="preserve"> with a view to </w:t>
      </w:r>
      <w:r w:rsidRPr="00C87B06">
        <w:rPr>
          <w:rFonts w:eastAsia="SimSun"/>
        </w:rPr>
        <w:t xml:space="preserve">proposing reasonable guidelines for its work. Regrettably, despite this cooperation, the Commission members </w:t>
      </w:r>
      <w:r>
        <w:rPr>
          <w:rFonts w:eastAsia="SimSun"/>
        </w:rPr>
        <w:t xml:space="preserve">had </w:t>
      </w:r>
      <w:r w:rsidRPr="00C87B06">
        <w:rPr>
          <w:rFonts w:eastAsia="SimSun"/>
        </w:rPr>
        <w:t>chose</w:t>
      </w:r>
      <w:r>
        <w:rPr>
          <w:rFonts w:eastAsia="SimSun"/>
        </w:rPr>
        <w:t>n</w:t>
      </w:r>
      <w:r w:rsidRPr="00C87B06">
        <w:rPr>
          <w:rFonts w:eastAsia="SimSun"/>
        </w:rPr>
        <w:t xml:space="preserve"> to move forward with preconceived views </w:t>
      </w:r>
      <w:r>
        <w:rPr>
          <w:rFonts w:eastAsia="SimSun"/>
        </w:rPr>
        <w:t xml:space="preserve">in </w:t>
      </w:r>
      <w:r w:rsidRPr="00C87B06">
        <w:rPr>
          <w:rFonts w:eastAsia="SimSun"/>
        </w:rPr>
        <w:t>the</w:t>
      </w:r>
      <w:r>
        <w:rPr>
          <w:rFonts w:eastAsia="SimSun"/>
        </w:rPr>
        <w:t xml:space="preserve"> Commission’s </w:t>
      </w:r>
      <w:r w:rsidRPr="00C87B06">
        <w:rPr>
          <w:rFonts w:eastAsia="SimSun"/>
        </w:rPr>
        <w:t>report</w:t>
      </w:r>
      <w:r>
        <w:rPr>
          <w:rFonts w:eastAsia="SimSun"/>
        </w:rPr>
        <w:t xml:space="preserve">, </w:t>
      </w:r>
      <w:r w:rsidRPr="00C87B06">
        <w:rPr>
          <w:rFonts w:eastAsia="SimSun"/>
        </w:rPr>
        <w:t>which lack</w:t>
      </w:r>
      <w:r>
        <w:rPr>
          <w:rFonts w:eastAsia="SimSun"/>
        </w:rPr>
        <w:t>ed</w:t>
      </w:r>
      <w:r w:rsidRPr="00C87B06">
        <w:rPr>
          <w:rFonts w:eastAsia="SimSun"/>
        </w:rPr>
        <w:t xml:space="preserve"> credibility. As a result, Ethiopia </w:t>
      </w:r>
      <w:r>
        <w:rPr>
          <w:rFonts w:eastAsia="SimSun"/>
        </w:rPr>
        <w:t xml:space="preserve">had </w:t>
      </w:r>
      <w:r w:rsidRPr="00C87B06">
        <w:rPr>
          <w:rFonts w:eastAsia="SimSun"/>
        </w:rPr>
        <w:t>objected</w:t>
      </w:r>
      <w:r>
        <w:rPr>
          <w:rFonts w:eastAsia="SimSun"/>
        </w:rPr>
        <w:t xml:space="preserve"> to</w:t>
      </w:r>
      <w:r w:rsidRPr="00C87B06">
        <w:rPr>
          <w:rFonts w:eastAsia="SimSun"/>
        </w:rPr>
        <w:t xml:space="preserve"> the report in its entirety</w:t>
      </w:r>
      <w:r>
        <w:rPr>
          <w:rFonts w:eastAsia="SimSun"/>
        </w:rPr>
        <w:t xml:space="preserve">, despite the country’s </w:t>
      </w:r>
      <w:r w:rsidRPr="00C87B06">
        <w:rPr>
          <w:rFonts w:eastAsia="SimSun"/>
        </w:rPr>
        <w:t>history of working closely with U</w:t>
      </w:r>
      <w:r>
        <w:rPr>
          <w:rFonts w:eastAsia="SimSun"/>
        </w:rPr>
        <w:t xml:space="preserve">nited </w:t>
      </w:r>
      <w:r w:rsidRPr="00C87B06">
        <w:rPr>
          <w:rFonts w:eastAsia="SimSun"/>
        </w:rPr>
        <w:t>N</w:t>
      </w:r>
      <w:r>
        <w:rPr>
          <w:rFonts w:eastAsia="SimSun"/>
        </w:rPr>
        <w:t>ations</w:t>
      </w:r>
      <w:r w:rsidRPr="00C87B06">
        <w:rPr>
          <w:rFonts w:eastAsia="SimSun"/>
        </w:rPr>
        <w:t xml:space="preserve"> Human Rights Mechanisms</w:t>
      </w:r>
      <w:r>
        <w:rPr>
          <w:rFonts w:eastAsia="SimSun"/>
        </w:rPr>
        <w:t>.</w:t>
      </w:r>
    </w:p>
    <w:p w14:paraId="548760DF" w14:textId="6D539B11" w:rsidR="005B1BE0" w:rsidRPr="00D0486A" w:rsidRDefault="005B1BE0" w:rsidP="00F62F5E">
      <w:pPr>
        <w:pStyle w:val="SingleTxtG"/>
        <w:rPr>
          <w:rFonts w:eastAsia="SimSun"/>
        </w:rPr>
      </w:pPr>
      <w:r>
        <w:rPr>
          <w:rFonts w:eastAsia="SimSun"/>
        </w:rPr>
        <w:t>32.</w:t>
      </w:r>
      <w:r>
        <w:rPr>
          <w:rFonts w:eastAsia="SimSun"/>
        </w:rPr>
        <w:tab/>
        <w:t>T</w:t>
      </w:r>
      <w:r w:rsidRPr="00D0486A">
        <w:rPr>
          <w:rFonts w:eastAsia="SimSun"/>
        </w:rPr>
        <w:t xml:space="preserve">he </w:t>
      </w:r>
      <w:r w:rsidRPr="00265375">
        <w:rPr>
          <w:rFonts w:eastAsia="SimSun"/>
        </w:rPr>
        <w:t>Media Law</w:t>
      </w:r>
      <w:r w:rsidRPr="00D0486A">
        <w:rPr>
          <w:rFonts w:eastAsia="SimSun"/>
        </w:rPr>
        <w:t xml:space="preserve">, which </w:t>
      </w:r>
      <w:r>
        <w:rPr>
          <w:rFonts w:eastAsia="SimSun"/>
        </w:rPr>
        <w:t xml:space="preserve">had </w:t>
      </w:r>
      <w:r w:rsidRPr="00D0486A">
        <w:rPr>
          <w:rFonts w:eastAsia="SimSun"/>
        </w:rPr>
        <w:t>replace</w:t>
      </w:r>
      <w:r>
        <w:rPr>
          <w:rFonts w:eastAsia="SimSun"/>
        </w:rPr>
        <w:t>d</w:t>
      </w:r>
      <w:r w:rsidRPr="00D0486A">
        <w:rPr>
          <w:rFonts w:eastAsia="SimSun"/>
        </w:rPr>
        <w:t xml:space="preserve"> </w:t>
      </w:r>
      <w:r>
        <w:rPr>
          <w:rFonts w:eastAsia="SimSun"/>
        </w:rPr>
        <w:t xml:space="preserve">previous </w:t>
      </w:r>
      <w:r w:rsidRPr="00D0486A">
        <w:rPr>
          <w:rFonts w:eastAsia="SimSun"/>
        </w:rPr>
        <w:t xml:space="preserve">repressive laws, </w:t>
      </w:r>
      <w:r>
        <w:rPr>
          <w:rFonts w:eastAsia="SimSun"/>
        </w:rPr>
        <w:t xml:space="preserve">empowered </w:t>
      </w:r>
      <w:r w:rsidRPr="00D0486A">
        <w:rPr>
          <w:rFonts w:eastAsia="SimSun"/>
        </w:rPr>
        <w:t>the Ethiopian Media Authority as an independent regulatory body</w:t>
      </w:r>
      <w:r>
        <w:rPr>
          <w:rFonts w:eastAsia="SimSun"/>
        </w:rPr>
        <w:t xml:space="preserve">, ensured that </w:t>
      </w:r>
      <w:r w:rsidRPr="00D0486A">
        <w:rPr>
          <w:rFonts w:eastAsia="SimSun"/>
        </w:rPr>
        <w:t>media oversight remain</w:t>
      </w:r>
      <w:r>
        <w:rPr>
          <w:rFonts w:eastAsia="SimSun"/>
        </w:rPr>
        <w:t>ed</w:t>
      </w:r>
      <w:r w:rsidRPr="00D0486A">
        <w:rPr>
          <w:rFonts w:eastAsia="SimSun"/>
        </w:rPr>
        <w:t xml:space="preserve"> free from executive influence</w:t>
      </w:r>
      <w:r>
        <w:rPr>
          <w:rFonts w:eastAsia="SimSun"/>
        </w:rPr>
        <w:t xml:space="preserve">, allowed for foreign investment in the national media sector, </w:t>
      </w:r>
      <w:r w:rsidRPr="00D0486A">
        <w:rPr>
          <w:rFonts w:eastAsia="SimSun"/>
        </w:rPr>
        <w:t>recognize</w:t>
      </w:r>
      <w:r>
        <w:rPr>
          <w:rFonts w:eastAsia="SimSun"/>
        </w:rPr>
        <w:t>d</w:t>
      </w:r>
      <w:r w:rsidRPr="00D0486A">
        <w:rPr>
          <w:rFonts w:eastAsia="SimSun"/>
        </w:rPr>
        <w:t xml:space="preserve"> the right to form media associations</w:t>
      </w:r>
      <w:r>
        <w:rPr>
          <w:rFonts w:eastAsia="SimSun"/>
        </w:rPr>
        <w:t xml:space="preserve"> which lead to the </w:t>
      </w:r>
      <w:r w:rsidRPr="00D0486A">
        <w:rPr>
          <w:rFonts w:eastAsia="SimSun"/>
        </w:rPr>
        <w:t>establishment of the Ethiopian Media Council.</w:t>
      </w:r>
    </w:p>
    <w:p w14:paraId="689C3C91" w14:textId="77777777" w:rsidR="005B1BE0" w:rsidRPr="00D0486A" w:rsidRDefault="005B1BE0" w:rsidP="00F62F5E">
      <w:pPr>
        <w:pStyle w:val="SingleTxtG"/>
        <w:rPr>
          <w:rFonts w:eastAsia="SimSun"/>
        </w:rPr>
      </w:pPr>
      <w:r>
        <w:rPr>
          <w:rFonts w:eastAsia="SimSun"/>
        </w:rPr>
        <w:t>33.</w:t>
      </w:r>
      <w:r>
        <w:rPr>
          <w:rFonts w:eastAsia="SimSun"/>
        </w:rPr>
        <w:tab/>
      </w:r>
      <w:r w:rsidRPr="00D0486A">
        <w:rPr>
          <w:rFonts w:eastAsia="SimSun"/>
        </w:rPr>
        <w:t xml:space="preserve">The capacity, impartiality, and independence of the </w:t>
      </w:r>
      <w:r w:rsidRPr="00265375">
        <w:rPr>
          <w:rFonts w:eastAsia="SimSun"/>
        </w:rPr>
        <w:t xml:space="preserve">National Election Board of Ethiopia </w:t>
      </w:r>
      <w:r>
        <w:rPr>
          <w:rFonts w:eastAsia="SimSun"/>
        </w:rPr>
        <w:t xml:space="preserve">had been amplified by the 2019 proclamation, which allowed for the </w:t>
      </w:r>
      <w:r w:rsidRPr="00D0486A">
        <w:rPr>
          <w:rFonts w:eastAsia="SimSun"/>
        </w:rPr>
        <w:t>involv</w:t>
      </w:r>
      <w:r>
        <w:rPr>
          <w:rFonts w:eastAsia="SimSun"/>
        </w:rPr>
        <w:t xml:space="preserve">ement of </w:t>
      </w:r>
      <w:r w:rsidRPr="00D0486A">
        <w:rPr>
          <w:rFonts w:eastAsia="SimSun"/>
        </w:rPr>
        <w:t xml:space="preserve">stakeholders in the nomination process of </w:t>
      </w:r>
      <w:r>
        <w:rPr>
          <w:rFonts w:eastAsia="SimSun"/>
        </w:rPr>
        <w:t>b</w:t>
      </w:r>
      <w:r w:rsidRPr="00D0486A">
        <w:rPr>
          <w:rFonts w:eastAsia="SimSun"/>
        </w:rPr>
        <w:t xml:space="preserve">oard </w:t>
      </w:r>
      <w:r>
        <w:rPr>
          <w:rFonts w:eastAsia="SimSun"/>
        </w:rPr>
        <w:t>m</w:t>
      </w:r>
      <w:r w:rsidRPr="00D0486A">
        <w:rPr>
          <w:rFonts w:eastAsia="SimSun"/>
        </w:rPr>
        <w:t>embers</w:t>
      </w:r>
      <w:r>
        <w:rPr>
          <w:rFonts w:eastAsia="SimSun"/>
        </w:rPr>
        <w:t xml:space="preserve"> and removed any </w:t>
      </w:r>
      <w:r w:rsidRPr="00D0486A">
        <w:rPr>
          <w:rFonts w:eastAsia="SimSun"/>
        </w:rPr>
        <w:t>political influence</w:t>
      </w:r>
      <w:r>
        <w:rPr>
          <w:rFonts w:eastAsia="SimSun"/>
        </w:rPr>
        <w:t xml:space="preserve"> over the Board</w:t>
      </w:r>
      <w:r w:rsidRPr="00D0486A">
        <w:rPr>
          <w:rFonts w:eastAsia="SimSun"/>
        </w:rPr>
        <w:t>.</w:t>
      </w:r>
    </w:p>
    <w:p w14:paraId="4CCC6370" w14:textId="3B70D216" w:rsidR="005B1BE0" w:rsidRPr="00D0486A" w:rsidRDefault="005B1BE0" w:rsidP="00F62F5E">
      <w:pPr>
        <w:pStyle w:val="SingleTxtG"/>
        <w:rPr>
          <w:rFonts w:eastAsia="SimSun"/>
        </w:rPr>
      </w:pPr>
      <w:r>
        <w:rPr>
          <w:rFonts w:eastAsia="SimSun"/>
        </w:rPr>
        <w:t>34.</w:t>
      </w:r>
      <w:r>
        <w:rPr>
          <w:rFonts w:eastAsia="SimSun"/>
        </w:rPr>
        <w:tab/>
      </w:r>
      <w:r w:rsidRPr="00D0486A">
        <w:rPr>
          <w:rFonts w:eastAsia="SimSun"/>
        </w:rPr>
        <w:t xml:space="preserve">The </w:t>
      </w:r>
      <w:r w:rsidRPr="00F65B36">
        <w:rPr>
          <w:rFonts w:eastAsia="SimSun"/>
        </w:rPr>
        <w:t>new electoral law</w:t>
      </w:r>
      <w:r>
        <w:rPr>
          <w:rFonts w:eastAsia="SimSun"/>
        </w:rPr>
        <w:t xml:space="preserve"> lifted </w:t>
      </w:r>
      <w:r w:rsidRPr="00D0486A">
        <w:rPr>
          <w:rFonts w:eastAsia="SimSun"/>
        </w:rPr>
        <w:t>re</w:t>
      </w:r>
      <w:r>
        <w:rPr>
          <w:rFonts w:eastAsia="SimSun"/>
        </w:rPr>
        <w:t xml:space="preserve">strictions </w:t>
      </w:r>
      <w:r w:rsidRPr="00D0486A">
        <w:rPr>
          <w:rFonts w:eastAsia="SimSun"/>
        </w:rPr>
        <w:t>on election observers and candidates</w:t>
      </w:r>
      <w:r>
        <w:rPr>
          <w:rFonts w:eastAsia="SimSun"/>
        </w:rPr>
        <w:t xml:space="preserve">, established </w:t>
      </w:r>
      <w:r w:rsidRPr="00D0486A">
        <w:rPr>
          <w:rFonts w:eastAsia="SimSun"/>
        </w:rPr>
        <w:t>clear grievance-handling mechanisms</w:t>
      </w:r>
      <w:r>
        <w:rPr>
          <w:rFonts w:eastAsia="SimSun"/>
        </w:rPr>
        <w:t xml:space="preserve">, </w:t>
      </w:r>
      <w:r w:rsidRPr="00D0486A">
        <w:rPr>
          <w:rFonts w:eastAsia="SimSun"/>
        </w:rPr>
        <w:t>strengthen</w:t>
      </w:r>
      <w:r>
        <w:rPr>
          <w:rFonts w:eastAsia="SimSun"/>
        </w:rPr>
        <w:t>ed</w:t>
      </w:r>
      <w:r w:rsidRPr="00D0486A">
        <w:rPr>
          <w:rFonts w:eastAsia="SimSun"/>
        </w:rPr>
        <w:t xml:space="preserve"> due process rights</w:t>
      </w:r>
      <w:r>
        <w:rPr>
          <w:rFonts w:eastAsia="SimSun"/>
        </w:rPr>
        <w:t xml:space="preserve">, and </w:t>
      </w:r>
      <w:r w:rsidRPr="00D0486A">
        <w:rPr>
          <w:rFonts w:eastAsia="SimSun"/>
        </w:rPr>
        <w:t>encourage</w:t>
      </w:r>
      <w:r>
        <w:rPr>
          <w:rFonts w:eastAsia="SimSun"/>
        </w:rPr>
        <w:t>d</w:t>
      </w:r>
      <w:r w:rsidRPr="00D0486A">
        <w:rPr>
          <w:rFonts w:eastAsia="SimSun"/>
        </w:rPr>
        <w:t xml:space="preserve"> inclusivity and broader political participation through improved incentives, with a specific focus on boosting the participation of vulnerable groups</w:t>
      </w:r>
      <w:r>
        <w:rPr>
          <w:rFonts w:eastAsia="SimSun"/>
        </w:rPr>
        <w:t xml:space="preserve">. </w:t>
      </w:r>
      <w:r w:rsidRPr="00D0486A">
        <w:rPr>
          <w:rFonts w:eastAsia="SimSun"/>
        </w:rPr>
        <w:t xml:space="preserve">The endorsement requirement </w:t>
      </w:r>
      <w:r>
        <w:rPr>
          <w:rFonts w:eastAsia="SimSun"/>
        </w:rPr>
        <w:t xml:space="preserve">of 5000 signatures </w:t>
      </w:r>
      <w:r w:rsidRPr="00D0486A">
        <w:rPr>
          <w:rFonts w:eastAsia="SimSun"/>
        </w:rPr>
        <w:t>for independent candidates</w:t>
      </w:r>
      <w:r>
        <w:rPr>
          <w:rFonts w:eastAsia="SimSun"/>
        </w:rPr>
        <w:t xml:space="preserve"> had been </w:t>
      </w:r>
      <w:r w:rsidRPr="00D0486A">
        <w:rPr>
          <w:rFonts w:eastAsia="SimSun"/>
        </w:rPr>
        <w:t>reduce</w:t>
      </w:r>
      <w:r>
        <w:rPr>
          <w:rFonts w:eastAsia="SimSun"/>
        </w:rPr>
        <w:t xml:space="preserve">d </w:t>
      </w:r>
      <w:r w:rsidRPr="00D0486A">
        <w:rPr>
          <w:rFonts w:eastAsia="SimSun"/>
        </w:rPr>
        <w:t xml:space="preserve">to 3,000 </w:t>
      </w:r>
      <w:r>
        <w:rPr>
          <w:rFonts w:eastAsia="SimSun"/>
        </w:rPr>
        <w:t xml:space="preserve">signatures </w:t>
      </w:r>
      <w:r w:rsidRPr="00D0486A">
        <w:rPr>
          <w:rFonts w:eastAsia="SimSun"/>
        </w:rPr>
        <w:t xml:space="preserve">for </w:t>
      </w:r>
      <w:r>
        <w:rPr>
          <w:rFonts w:eastAsia="SimSun"/>
        </w:rPr>
        <w:t xml:space="preserve">persons with disabilities and allowed for the allocation of </w:t>
      </w:r>
      <w:r w:rsidRPr="00D0486A">
        <w:rPr>
          <w:rFonts w:eastAsia="SimSun"/>
        </w:rPr>
        <w:t>extra election funding to political parties with candidates</w:t>
      </w:r>
      <w:r>
        <w:rPr>
          <w:rFonts w:eastAsia="SimSun"/>
        </w:rPr>
        <w:t xml:space="preserve"> with disabilities</w:t>
      </w:r>
      <w:r w:rsidRPr="00D0486A">
        <w:rPr>
          <w:rFonts w:eastAsia="SimSun"/>
        </w:rPr>
        <w:t xml:space="preserve">. </w:t>
      </w:r>
      <w:r>
        <w:rPr>
          <w:rFonts w:eastAsia="SimSun"/>
        </w:rPr>
        <w:t xml:space="preserve">The </w:t>
      </w:r>
      <w:r w:rsidRPr="00F65B36">
        <w:rPr>
          <w:rFonts w:eastAsia="SimSun"/>
        </w:rPr>
        <w:t xml:space="preserve">media law </w:t>
      </w:r>
      <w:r w:rsidRPr="00D0486A">
        <w:rPr>
          <w:rFonts w:eastAsia="SimSun"/>
        </w:rPr>
        <w:t xml:space="preserve">complements these measures by mandating broadcasters to grant extra free airtime for election campaigns </w:t>
      </w:r>
      <w:r w:rsidRPr="00D0486A">
        <w:rPr>
          <w:rFonts w:eastAsia="SimSun"/>
        </w:rPr>
        <w:lastRenderedPageBreak/>
        <w:t>to political parties with candidates</w:t>
      </w:r>
      <w:r>
        <w:rPr>
          <w:rFonts w:eastAsia="SimSun"/>
        </w:rPr>
        <w:t xml:space="preserve"> with disabilities. The </w:t>
      </w:r>
      <w:r w:rsidRPr="00F65B36">
        <w:rPr>
          <w:rFonts w:eastAsia="SimSun"/>
        </w:rPr>
        <w:t>electoral law</w:t>
      </w:r>
      <w:r w:rsidRPr="00D0486A">
        <w:rPr>
          <w:rFonts w:eastAsia="SimSun"/>
        </w:rPr>
        <w:t xml:space="preserve"> ha</w:t>
      </w:r>
      <w:r>
        <w:rPr>
          <w:rFonts w:eastAsia="SimSun"/>
        </w:rPr>
        <w:t xml:space="preserve">d </w:t>
      </w:r>
      <w:r w:rsidRPr="00D0486A">
        <w:rPr>
          <w:rFonts w:eastAsia="SimSun"/>
        </w:rPr>
        <w:t>recogni</w:t>
      </w:r>
      <w:r>
        <w:rPr>
          <w:rFonts w:eastAsia="SimSun"/>
        </w:rPr>
        <w:t xml:space="preserve">zed </w:t>
      </w:r>
      <w:r w:rsidRPr="00D0486A">
        <w:rPr>
          <w:rFonts w:eastAsia="SimSun"/>
        </w:rPr>
        <w:t xml:space="preserve">the unique challenges </w:t>
      </w:r>
      <w:r>
        <w:rPr>
          <w:rFonts w:eastAsia="SimSun"/>
        </w:rPr>
        <w:t xml:space="preserve">faced by internally displaced persons and made provision for them to vote at </w:t>
      </w:r>
      <w:r w:rsidRPr="00D0486A">
        <w:rPr>
          <w:rFonts w:eastAsia="SimSun"/>
        </w:rPr>
        <w:t xml:space="preserve">designated polling stations in areas </w:t>
      </w:r>
      <w:r>
        <w:rPr>
          <w:rFonts w:eastAsia="SimSun"/>
        </w:rPr>
        <w:t xml:space="preserve">in which they had </w:t>
      </w:r>
      <w:r w:rsidRPr="00D0486A">
        <w:rPr>
          <w:rFonts w:eastAsia="SimSun"/>
        </w:rPr>
        <w:t>temporarily resid</w:t>
      </w:r>
      <w:r>
        <w:rPr>
          <w:rFonts w:eastAsia="SimSun"/>
        </w:rPr>
        <w:t>ed</w:t>
      </w:r>
      <w:r w:rsidRPr="00D0486A">
        <w:rPr>
          <w:rFonts w:eastAsia="SimSun"/>
        </w:rPr>
        <w:t xml:space="preserve">. </w:t>
      </w:r>
      <w:r>
        <w:rPr>
          <w:rFonts w:eastAsia="SimSun"/>
        </w:rPr>
        <w:t xml:space="preserve">The </w:t>
      </w:r>
      <w:r w:rsidRPr="00D0486A">
        <w:rPr>
          <w:rFonts w:eastAsia="SimSun"/>
        </w:rPr>
        <w:t>COVID-19 pandemic</w:t>
      </w:r>
      <w:r>
        <w:rPr>
          <w:rFonts w:eastAsia="SimSun"/>
        </w:rPr>
        <w:t xml:space="preserve"> had </w:t>
      </w:r>
      <w:r w:rsidRPr="00D0486A">
        <w:rPr>
          <w:rFonts w:eastAsia="SimSun"/>
        </w:rPr>
        <w:t xml:space="preserve">forced the postponement of the </w:t>
      </w:r>
      <w:r>
        <w:rPr>
          <w:rFonts w:eastAsia="SimSun"/>
        </w:rPr>
        <w:t xml:space="preserve">national election in </w:t>
      </w:r>
      <w:r w:rsidRPr="00D0486A">
        <w:rPr>
          <w:rFonts w:eastAsia="SimSun"/>
        </w:rPr>
        <w:t>2020</w:t>
      </w:r>
      <w:r>
        <w:rPr>
          <w:rFonts w:eastAsia="SimSun"/>
        </w:rPr>
        <w:t xml:space="preserve"> which led to the election being held in </w:t>
      </w:r>
      <w:r w:rsidRPr="00D0486A">
        <w:rPr>
          <w:rFonts w:eastAsia="SimSun"/>
        </w:rPr>
        <w:t>2021</w:t>
      </w:r>
      <w:r>
        <w:rPr>
          <w:rFonts w:eastAsia="SimSun"/>
        </w:rPr>
        <w:t>.</w:t>
      </w:r>
      <w:r w:rsidRPr="00D0486A">
        <w:rPr>
          <w:rFonts w:eastAsia="SimSun"/>
        </w:rPr>
        <w:t xml:space="preserve"> The participation of</w:t>
      </w:r>
      <w:r>
        <w:rPr>
          <w:rFonts w:eastAsia="SimSun"/>
        </w:rPr>
        <w:t xml:space="preserve"> persons with disabilities had </w:t>
      </w:r>
      <w:r w:rsidRPr="00D0486A">
        <w:rPr>
          <w:rFonts w:eastAsia="SimSun"/>
        </w:rPr>
        <w:t>reached unprecedented levels</w:t>
      </w:r>
      <w:r>
        <w:rPr>
          <w:rFonts w:eastAsia="SimSun"/>
        </w:rPr>
        <w:t xml:space="preserve"> and </w:t>
      </w:r>
      <w:r w:rsidRPr="00D0486A">
        <w:rPr>
          <w:rFonts w:eastAsia="SimSun"/>
        </w:rPr>
        <w:t xml:space="preserve">women’s representation in the </w:t>
      </w:r>
      <w:r>
        <w:rPr>
          <w:rFonts w:eastAsia="SimSun"/>
        </w:rPr>
        <w:t>L</w:t>
      </w:r>
      <w:r w:rsidRPr="00D0486A">
        <w:rPr>
          <w:rFonts w:eastAsia="SimSun"/>
        </w:rPr>
        <w:t>egislature ha</w:t>
      </w:r>
      <w:r>
        <w:rPr>
          <w:rFonts w:eastAsia="SimSun"/>
        </w:rPr>
        <w:t>d</w:t>
      </w:r>
      <w:r w:rsidRPr="00D0486A">
        <w:rPr>
          <w:rFonts w:eastAsia="SimSun"/>
        </w:rPr>
        <w:t xml:space="preserve"> also dramatically</w:t>
      </w:r>
      <w:r>
        <w:rPr>
          <w:rFonts w:eastAsia="SimSun"/>
        </w:rPr>
        <w:t xml:space="preserve"> increased</w:t>
      </w:r>
      <w:r w:rsidRPr="00D0486A">
        <w:rPr>
          <w:rFonts w:eastAsia="SimSun"/>
        </w:rPr>
        <w:t>.</w:t>
      </w:r>
    </w:p>
    <w:p w14:paraId="580F9495" w14:textId="72387A05" w:rsidR="005B1BE0" w:rsidRPr="00E9247C" w:rsidRDefault="005B1BE0" w:rsidP="00F62F5E">
      <w:pPr>
        <w:pStyle w:val="SingleTxtG"/>
        <w:rPr>
          <w:rFonts w:eastAsia="SimSun"/>
        </w:rPr>
      </w:pPr>
      <w:r>
        <w:rPr>
          <w:rFonts w:eastAsia="SimSun"/>
        </w:rPr>
        <w:t>35.</w:t>
      </w:r>
      <w:r>
        <w:rPr>
          <w:rFonts w:eastAsia="SimSun"/>
        </w:rPr>
        <w:tab/>
        <w:t>T</w:t>
      </w:r>
      <w:r w:rsidRPr="00E9247C">
        <w:rPr>
          <w:rFonts w:eastAsia="SimSun"/>
        </w:rPr>
        <w:t>he 5</w:t>
      </w:r>
      <w:r>
        <w:rPr>
          <w:rFonts w:eastAsia="SimSun"/>
        </w:rPr>
        <w:t>-</w:t>
      </w:r>
      <w:r w:rsidRPr="00E9247C">
        <w:rPr>
          <w:rFonts w:eastAsia="SimSun"/>
        </w:rPr>
        <w:t xml:space="preserve">year Health Sector Transformation Plan to ensure the achievement of three components of </w:t>
      </w:r>
      <w:r>
        <w:rPr>
          <w:rFonts w:eastAsia="SimSun"/>
        </w:rPr>
        <w:t>u</w:t>
      </w:r>
      <w:r w:rsidRPr="00E9247C">
        <w:rPr>
          <w:rFonts w:eastAsia="SimSun"/>
        </w:rPr>
        <w:t xml:space="preserve">niversal </w:t>
      </w:r>
      <w:r>
        <w:rPr>
          <w:rFonts w:eastAsia="SimSun"/>
        </w:rPr>
        <w:t>h</w:t>
      </w:r>
      <w:r w:rsidRPr="00E9247C">
        <w:rPr>
          <w:rFonts w:eastAsia="SimSun"/>
        </w:rPr>
        <w:t xml:space="preserve">ealth </w:t>
      </w:r>
      <w:r>
        <w:rPr>
          <w:rFonts w:eastAsia="SimSun"/>
        </w:rPr>
        <w:t>c</w:t>
      </w:r>
      <w:r w:rsidRPr="00E9247C">
        <w:rPr>
          <w:rFonts w:eastAsia="SimSun"/>
        </w:rPr>
        <w:t>overage</w:t>
      </w:r>
      <w:r>
        <w:rPr>
          <w:rFonts w:eastAsia="SimSun"/>
        </w:rPr>
        <w:t xml:space="preserve"> was being implemented. In 2024, the </w:t>
      </w:r>
      <w:r w:rsidRPr="00F65B36">
        <w:rPr>
          <w:rFonts w:eastAsia="SimSun"/>
        </w:rPr>
        <w:t>1993 health policy</w:t>
      </w:r>
      <w:r w:rsidRPr="00E9247C">
        <w:rPr>
          <w:rFonts w:eastAsia="SimSun"/>
        </w:rPr>
        <w:t xml:space="preserve"> was revised </w:t>
      </w:r>
      <w:r>
        <w:rPr>
          <w:rFonts w:eastAsia="SimSun"/>
        </w:rPr>
        <w:t xml:space="preserve">to </w:t>
      </w:r>
      <w:r w:rsidRPr="00E9247C">
        <w:rPr>
          <w:rFonts w:eastAsia="SimSun"/>
        </w:rPr>
        <w:t xml:space="preserve">focus </w:t>
      </w:r>
      <w:r>
        <w:rPr>
          <w:rFonts w:eastAsia="SimSun"/>
        </w:rPr>
        <w:t>on</w:t>
      </w:r>
      <w:r w:rsidRPr="00E9247C">
        <w:rPr>
          <w:rFonts w:eastAsia="SimSun"/>
        </w:rPr>
        <w:t xml:space="preserve"> primary health care, equity and quality of health services.</w:t>
      </w:r>
      <w:r>
        <w:rPr>
          <w:rFonts w:eastAsia="SimSun"/>
        </w:rPr>
        <w:t xml:space="preserve"> Health posts and health centres </w:t>
      </w:r>
      <w:r w:rsidRPr="00E9247C">
        <w:rPr>
          <w:rFonts w:eastAsia="SimSun"/>
        </w:rPr>
        <w:t xml:space="preserve">have </w:t>
      </w:r>
      <w:r>
        <w:rPr>
          <w:rFonts w:eastAsia="SimSun"/>
        </w:rPr>
        <w:t xml:space="preserve">been </w:t>
      </w:r>
      <w:r w:rsidRPr="00E9247C">
        <w:rPr>
          <w:rFonts w:eastAsia="SimSun"/>
        </w:rPr>
        <w:t xml:space="preserve">expanded </w:t>
      </w:r>
      <w:r>
        <w:rPr>
          <w:rFonts w:eastAsia="SimSun"/>
        </w:rPr>
        <w:t xml:space="preserve">and the </w:t>
      </w:r>
      <w:r w:rsidRPr="00F65B36">
        <w:rPr>
          <w:rFonts w:eastAsia="SimSun"/>
        </w:rPr>
        <w:t>health extension program,</w:t>
      </w:r>
      <w:r w:rsidRPr="00E9247C">
        <w:rPr>
          <w:rFonts w:eastAsia="SimSun"/>
        </w:rPr>
        <w:t xml:space="preserve"> ha</w:t>
      </w:r>
      <w:r>
        <w:rPr>
          <w:rFonts w:eastAsia="SimSun"/>
        </w:rPr>
        <w:t>d</w:t>
      </w:r>
      <w:r w:rsidRPr="00E9247C">
        <w:rPr>
          <w:rFonts w:eastAsia="SimSun"/>
        </w:rPr>
        <w:t xml:space="preserve"> continued </w:t>
      </w:r>
      <w:r>
        <w:rPr>
          <w:rFonts w:eastAsia="SimSun"/>
        </w:rPr>
        <w:t xml:space="preserve">to </w:t>
      </w:r>
      <w:r w:rsidRPr="00E9247C">
        <w:rPr>
          <w:rFonts w:eastAsia="SimSun"/>
        </w:rPr>
        <w:t>deliver cost-effective basic services.</w:t>
      </w:r>
    </w:p>
    <w:p w14:paraId="68C3EA40" w14:textId="7BADFE76" w:rsidR="005B1BE0" w:rsidRPr="00E9247C" w:rsidRDefault="005B1BE0" w:rsidP="00F62F5E">
      <w:pPr>
        <w:pStyle w:val="SingleTxtG"/>
        <w:rPr>
          <w:rFonts w:eastAsia="SimSun"/>
        </w:rPr>
      </w:pPr>
      <w:r>
        <w:rPr>
          <w:rFonts w:eastAsia="SimSun"/>
        </w:rPr>
        <w:t>36.</w:t>
      </w:r>
      <w:r>
        <w:rPr>
          <w:rFonts w:eastAsia="SimSun"/>
        </w:rPr>
        <w:tab/>
      </w:r>
      <w:r w:rsidRPr="00E9247C">
        <w:rPr>
          <w:rFonts w:eastAsia="SimSun"/>
        </w:rPr>
        <w:t xml:space="preserve">Family planning services </w:t>
      </w:r>
      <w:r>
        <w:rPr>
          <w:rFonts w:eastAsia="SimSun"/>
        </w:rPr>
        <w:t xml:space="preserve">were </w:t>
      </w:r>
      <w:r w:rsidRPr="00E9247C">
        <w:rPr>
          <w:rFonts w:eastAsia="SimSun"/>
        </w:rPr>
        <w:t>available in almost all public health facilities</w:t>
      </w:r>
      <w:r>
        <w:rPr>
          <w:rFonts w:eastAsia="SimSun"/>
        </w:rPr>
        <w:t xml:space="preserve"> and there was an increase in c</w:t>
      </w:r>
      <w:r w:rsidRPr="00E9247C">
        <w:rPr>
          <w:rFonts w:eastAsia="SimSun"/>
        </w:rPr>
        <w:t>overage of reproductive, maternal, neonatal, and child health services</w:t>
      </w:r>
      <w:r>
        <w:rPr>
          <w:rFonts w:eastAsia="SimSun"/>
        </w:rPr>
        <w:t xml:space="preserve">. </w:t>
      </w:r>
      <w:r w:rsidRPr="00E9247C">
        <w:rPr>
          <w:rFonts w:eastAsia="SimSun"/>
        </w:rPr>
        <w:t>In 2023, 75</w:t>
      </w:r>
      <w:r>
        <w:rPr>
          <w:rFonts w:eastAsia="SimSun"/>
        </w:rPr>
        <w:t xml:space="preserve"> percent </w:t>
      </w:r>
      <w:r w:rsidRPr="00E9247C">
        <w:rPr>
          <w:rFonts w:eastAsia="SimSun"/>
        </w:rPr>
        <w:t xml:space="preserve">of pregnant women </w:t>
      </w:r>
      <w:r>
        <w:rPr>
          <w:rFonts w:eastAsia="SimSun"/>
        </w:rPr>
        <w:t xml:space="preserve">had </w:t>
      </w:r>
      <w:r w:rsidRPr="00E9247C">
        <w:rPr>
          <w:rFonts w:eastAsia="SimSun"/>
        </w:rPr>
        <w:t>received delivery service in health facilities. The</w:t>
      </w:r>
      <w:r>
        <w:rPr>
          <w:rFonts w:eastAsia="SimSun"/>
        </w:rPr>
        <w:t xml:space="preserve">re has also been a 66 percent increase in the </w:t>
      </w:r>
      <w:r w:rsidRPr="00E9247C">
        <w:rPr>
          <w:rFonts w:eastAsia="SimSun"/>
        </w:rPr>
        <w:t>number of women who received comprehensive abortion care services in the last 5 years</w:t>
      </w:r>
      <w:r>
        <w:rPr>
          <w:rFonts w:eastAsia="SimSun"/>
        </w:rPr>
        <w:t xml:space="preserve">, which </w:t>
      </w:r>
      <w:r w:rsidRPr="00E9247C">
        <w:rPr>
          <w:rFonts w:eastAsia="SimSun"/>
        </w:rPr>
        <w:t xml:space="preserve">resulted in </w:t>
      </w:r>
      <w:r>
        <w:rPr>
          <w:rFonts w:eastAsia="SimSun"/>
        </w:rPr>
        <w:t>a</w:t>
      </w:r>
      <w:r w:rsidRPr="00E9247C">
        <w:rPr>
          <w:rFonts w:eastAsia="SimSun"/>
        </w:rPr>
        <w:t xml:space="preserve"> reduction of maternal mortality rate</w:t>
      </w:r>
      <w:r>
        <w:rPr>
          <w:rFonts w:eastAsia="SimSun"/>
        </w:rPr>
        <w:t>, and o</w:t>
      </w:r>
      <w:r w:rsidRPr="00E9247C">
        <w:rPr>
          <w:rFonts w:eastAsia="SimSun"/>
        </w:rPr>
        <w:t xml:space="preserve">bstetric fistula prevention, treatment, and reintegration </w:t>
      </w:r>
      <w:r>
        <w:rPr>
          <w:rFonts w:eastAsia="SimSun"/>
        </w:rPr>
        <w:t xml:space="preserve">had been </w:t>
      </w:r>
      <w:r w:rsidRPr="00E9247C">
        <w:rPr>
          <w:rFonts w:eastAsia="SimSun"/>
        </w:rPr>
        <w:t>prioritized</w:t>
      </w:r>
      <w:r>
        <w:rPr>
          <w:rFonts w:eastAsia="SimSun"/>
        </w:rPr>
        <w:t>.</w:t>
      </w:r>
    </w:p>
    <w:p w14:paraId="3EFE7616" w14:textId="5D07DD64" w:rsidR="005B1BE0" w:rsidRPr="00E9247C" w:rsidRDefault="005B1BE0" w:rsidP="00F62F5E">
      <w:pPr>
        <w:pStyle w:val="SingleTxtG"/>
        <w:rPr>
          <w:rFonts w:eastAsia="SimSun"/>
        </w:rPr>
      </w:pPr>
      <w:r>
        <w:rPr>
          <w:rFonts w:eastAsia="SimSun"/>
        </w:rPr>
        <w:t>37.</w:t>
      </w:r>
      <w:r>
        <w:rPr>
          <w:rFonts w:eastAsia="SimSun"/>
        </w:rPr>
        <w:tab/>
        <w:t>A</w:t>
      </w:r>
      <w:r w:rsidRPr="00E9247C">
        <w:rPr>
          <w:rFonts w:eastAsia="SimSun"/>
        </w:rPr>
        <w:t>ll health facilities offer</w:t>
      </w:r>
      <w:r>
        <w:rPr>
          <w:rFonts w:eastAsia="SimSun"/>
        </w:rPr>
        <w:t>ed</w:t>
      </w:r>
      <w:r w:rsidRPr="00E9247C">
        <w:rPr>
          <w:rFonts w:eastAsia="SimSun"/>
        </w:rPr>
        <w:t xml:space="preserve"> integrated management of new-born and childhood illness</w:t>
      </w:r>
      <w:r>
        <w:rPr>
          <w:rFonts w:eastAsia="SimSun"/>
        </w:rPr>
        <w:t>es</w:t>
      </w:r>
      <w:r w:rsidRPr="00E9247C">
        <w:rPr>
          <w:rFonts w:eastAsia="SimSun"/>
        </w:rPr>
        <w:t xml:space="preserve"> to minimize child mortality and enhance child health</w:t>
      </w:r>
      <w:r>
        <w:rPr>
          <w:rFonts w:eastAsia="SimSun"/>
        </w:rPr>
        <w:t xml:space="preserve">, which lead to a decrease in the </w:t>
      </w:r>
      <w:r w:rsidRPr="00E9247C">
        <w:rPr>
          <w:rFonts w:eastAsia="SimSun"/>
        </w:rPr>
        <w:t>neonatal mortality rate in 2023.</w:t>
      </w:r>
      <w:r>
        <w:rPr>
          <w:rFonts w:eastAsia="SimSun"/>
        </w:rPr>
        <w:t xml:space="preserve"> D</w:t>
      </w:r>
      <w:r w:rsidRPr="00E9247C">
        <w:rPr>
          <w:rFonts w:eastAsia="SimSun"/>
        </w:rPr>
        <w:t xml:space="preserve">isability corners </w:t>
      </w:r>
      <w:r>
        <w:rPr>
          <w:rFonts w:eastAsia="SimSun"/>
        </w:rPr>
        <w:t xml:space="preserve">were </w:t>
      </w:r>
      <w:r w:rsidRPr="00E9247C">
        <w:rPr>
          <w:rFonts w:eastAsia="SimSun"/>
        </w:rPr>
        <w:t>being established in health facilities</w:t>
      </w:r>
      <w:r>
        <w:rPr>
          <w:rFonts w:eastAsia="SimSun"/>
        </w:rPr>
        <w:t xml:space="preserve"> to </w:t>
      </w:r>
      <w:r w:rsidRPr="00215747">
        <w:rPr>
          <w:rFonts w:eastAsia="SimSun"/>
        </w:rPr>
        <w:t>ensure equitable access for persons with disability</w:t>
      </w:r>
      <w:r>
        <w:rPr>
          <w:rFonts w:eastAsia="SimSun"/>
        </w:rPr>
        <w:t>.</w:t>
      </w:r>
    </w:p>
    <w:p w14:paraId="430505DB" w14:textId="46317E10" w:rsidR="005B1BE0" w:rsidRPr="00E9247C" w:rsidRDefault="005B1BE0" w:rsidP="00F62F5E">
      <w:pPr>
        <w:pStyle w:val="SingleTxtG"/>
        <w:rPr>
          <w:rFonts w:eastAsia="SimSun"/>
        </w:rPr>
      </w:pPr>
      <w:r>
        <w:rPr>
          <w:rFonts w:eastAsia="SimSun"/>
        </w:rPr>
        <w:t>38.</w:t>
      </w:r>
      <w:r>
        <w:rPr>
          <w:rFonts w:eastAsia="SimSun"/>
        </w:rPr>
        <w:tab/>
        <w:t>U</w:t>
      </w:r>
      <w:r w:rsidRPr="00F65B36">
        <w:rPr>
          <w:rFonts w:eastAsia="SimSun"/>
        </w:rPr>
        <w:t>nder the HIV/AIDS national strategic plan</w:t>
      </w:r>
      <w:r>
        <w:rPr>
          <w:rFonts w:eastAsia="SimSun"/>
        </w:rPr>
        <w:t xml:space="preserve">, 90 percent </w:t>
      </w:r>
      <w:r w:rsidRPr="00E9247C">
        <w:rPr>
          <w:rFonts w:eastAsia="SimSun"/>
        </w:rPr>
        <w:t>of all people living with HIV kn</w:t>
      </w:r>
      <w:r>
        <w:rPr>
          <w:rFonts w:eastAsia="SimSun"/>
        </w:rPr>
        <w:t xml:space="preserve">ew </w:t>
      </w:r>
      <w:r w:rsidRPr="00E9247C">
        <w:rPr>
          <w:rFonts w:eastAsia="SimSun"/>
        </w:rPr>
        <w:t>their status, 94</w:t>
      </w:r>
      <w:r>
        <w:rPr>
          <w:rFonts w:eastAsia="SimSun"/>
        </w:rPr>
        <w:t xml:space="preserve"> percent of whom were </w:t>
      </w:r>
      <w:r w:rsidRPr="00E9247C">
        <w:rPr>
          <w:rFonts w:eastAsia="SimSun"/>
        </w:rPr>
        <w:t>receiving drug therapy</w:t>
      </w:r>
      <w:r>
        <w:rPr>
          <w:rFonts w:eastAsia="SimSun"/>
        </w:rPr>
        <w:t xml:space="preserve">. A </w:t>
      </w:r>
      <w:r w:rsidRPr="00E9247C">
        <w:rPr>
          <w:rFonts w:eastAsia="SimSun"/>
        </w:rPr>
        <w:t xml:space="preserve">plan </w:t>
      </w:r>
      <w:r>
        <w:rPr>
          <w:rFonts w:eastAsia="SimSun"/>
        </w:rPr>
        <w:t xml:space="preserve">to </w:t>
      </w:r>
      <w:r w:rsidRPr="00E9247C">
        <w:rPr>
          <w:rFonts w:eastAsia="SimSun"/>
        </w:rPr>
        <w:t xml:space="preserve">eliminate </w:t>
      </w:r>
      <w:r>
        <w:rPr>
          <w:rFonts w:eastAsia="SimSun"/>
        </w:rPr>
        <w:t>M</w:t>
      </w:r>
      <w:r w:rsidRPr="00E9247C">
        <w:rPr>
          <w:rFonts w:eastAsia="SimSun"/>
        </w:rPr>
        <w:t xml:space="preserve">alaria </w:t>
      </w:r>
      <w:r>
        <w:rPr>
          <w:rFonts w:eastAsia="SimSun"/>
        </w:rPr>
        <w:t xml:space="preserve">and a strategy to eradicate tuberculous were in place. A </w:t>
      </w:r>
      <w:r w:rsidRPr="00E9247C">
        <w:rPr>
          <w:rFonts w:eastAsia="SimSun"/>
        </w:rPr>
        <w:t>strategy focusing on the reduction of risky behaviours and the promotion of a healthy lifestyle</w:t>
      </w:r>
      <w:r>
        <w:rPr>
          <w:rFonts w:eastAsia="SimSun"/>
        </w:rPr>
        <w:t xml:space="preserve"> had been developed and other strategies had been implemented to </w:t>
      </w:r>
      <w:r w:rsidRPr="00E9247C">
        <w:rPr>
          <w:rFonts w:eastAsia="SimSun"/>
        </w:rPr>
        <w:t>improve hygiene and environmental health</w:t>
      </w:r>
      <w:r>
        <w:rPr>
          <w:rFonts w:eastAsia="SimSun"/>
        </w:rPr>
        <w:t>.</w:t>
      </w:r>
    </w:p>
    <w:p w14:paraId="32BE708F" w14:textId="54886C6D" w:rsidR="005B1BE0" w:rsidRPr="00E9247C" w:rsidRDefault="005B1BE0" w:rsidP="00F62F5E">
      <w:pPr>
        <w:pStyle w:val="SingleTxtG"/>
        <w:rPr>
          <w:rFonts w:eastAsia="SimSun"/>
        </w:rPr>
      </w:pPr>
      <w:r>
        <w:rPr>
          <w:rFonts w:eastAsia="SimSun"/>
        </w:rPr>
        <w:t>39.</w:t>
      </w:r>
      <w:r>
        <w:rPr>
          <w:rFonts w:eastAsia="SimSun"/>
        </w:rPr>
        <w:tab/>
      </w:r>
      <w:r w:rsidRPr="00E9247C">
        <w:rPr>
          <w:rFonts w:eastAsia="SimSun"/>
        </w:rPr>
        <w:t xml:space="preserve">The health system </w:t>
      </w:r>
      <w:r>
        <w:rPr>
          <w:rFonts w:eastAsia="SimSun"/>
        </w:rPr>
        <w:t xml:space="preserve">had been </w:t>
      </w:r>
      <w:r w:rsidRPr="00E9247C">
        <w:rPr>
          <w:rFonts w:eastAsia="SimSun"/>
        </w:rPr>
        <w:t>challenged by the impact of conflict in some part of the country. Efforts ha</w:t>
      </w:r>
      <w:r>
        <w:rPr>
          <w:rFonts w:eastAsia="SimSun"/>
        </w:rPr>
        <w:t>d</w:t>
      </w:r>
      <w:r w:rsidRPr="00E9247C">
        <w:rPr>
          <w:rFonts w:eastAsia="SimSun"/>
        </w:rPr>
        <w:t xml:space="preserve"> been made to restore damaged facilities and provide health services to internally displaced people in shelters</w:t>
      </w:r>
      <w:r>
        <w:rPr>
          <w:rFonts w:eastAsia="SimSun"/>
        </w:rPr>
        <w:t>.</w:t>
      </w:r>
    </w:p>
    <w:p w14:paraId="4EF0FB29" w14:textId="10B47EC5" w:rsidR="005B1BE0" w:rsidRPr="00E9247C" w:rsidRDefault="005B1BE0" w:rsidP="00F62F5E">
      <w:pPr>
        <w:pStyle w:val="SingleTxtG"/>
        <w:rPr>
          <w:rFonts w:eastAsia="SimSun"/>
        </w:rPr>
      </w:pPr>
      <w:r>
        <w:rPr>
          <w:rFonts w:eastAsia="SimSun"/>
        </w:rPr>
        <w:t>40.</w:t>
      </w:r>
      <w:r>
        <w:rPr>
          <w:rFonts w:eastAsia="SimSun"/>
        </w:rPr>
        <w:tab/>
        <w:t>A</w:t>
      </w:r>
      <w:r w:rsidRPr="00E9247C">
        <w:rPr>
          <w:rFonts w:eastAsia="SimSun"/>
        </w:rPr>
        <w:t xml:space="preserve"> public health management system at national and subnational levels </w:t>
      </w:r>
      <w:r>
        <w:rPr>
          <w:rFonts w:eastAsia="SimSun"/>
        </w:rPr>
        <w:t xml:space="preserve">had been developed </w:t>
      </w:r>
      <w:r w:rsidRPr="00E9247C">
        <w:rPr>
          <w:rFonts w:eastAsia="SimSun"/>
        </w:rPr>
        <w:t xml:space="preserve">to coordinate and strengthen all efforts to prevent, detect, respond </w:t>
      </w:r>
      <w:r>
        <w:rPr>
          <w:rFonts w:eastAsia="SimSun"/>
        </w:rPr>
        <w:t xml:space="preserve">to </w:t>
      </w:r>
      <w:r w:rsidRPr="00E9247C">
        <w:rPr>
          <w:rFonts w:eastAsia="SimSun"/>
        </w:rPr>
        <w:t>public health emergencies.</w:t>
      </w:r>
    </w:p>
    <w:p w14:paraId="0DE02C3D" w14:textId="77777777" w:rsidR="005B1BE0" w:rsidRPr="00E9247C" w:rsidRDefault="005B1BE0" w:rsidP="00F62F5E">
      <w:pPr>
        <w:pStyle w:val="SingleTxtG"/>
        <w:rPr>
          <w:rFonts w:eastAsia="SimSun"/>
        </w:rPr>
      </w:pPr>
      <w:r>
        <w:rPr>
          <w:rFonts w:eastAsia="SimSun"/>
        </w:rPr>
        <w:t>41.</w:t>
      </w:r>
      <w:r>
        <w:rPr>
          <w:rFonts w:eastAsia="SimSun"/>
        </w:rPr>
        <w:tab/>
      </w:r>
      <w:r w:rsidRPr="00E9247C">
        <w:rPr>
          <w:rFonts w:eastAsia="SimSun"/>
        </w:rPr>
        <w:t xml:space="preserve">The </w:t>
      </w:r>
      <w:r w:rsidRPr="00DB368C">
        <w:rPr>
          <w:rFonts w:eastAsia="SimSun"/>
        </w:rPr>
        <w:t>national health sector accountability strategy</w:t>
      </w:r>
      <w:r w:rsidRPr="00E9247C">
        <w:rPr>
          <w:rFonts w:eastAsia="SimSun"/>
        </w:rPr>
        <w:t xml:space="preserve"> </w:t>
      </w:r>
      <w:r>
        <w:rPr>
          <w:rFonts w:eastAsia="SimSun"/>
        </w:rPr>
        <w:t xml:space="preserve">had been developed </w:t>
      </w:r>
      <w:r w:rsidRPr="00E9247C">
        <w:rPr>
          <w:rFonts w:eastAsia="SimSun"/>
        </w:rPr>
        <w:t>to handle complaints pertaining to drug availability, professional integrity, and infrastructure-related grievance mechanisms in 864 districts.</w:t>
      </w:r>
    </w:p>
    <w:p w14:paraId="6C0DD98E" w14:textId="77777777" w:rsidR="005B1BE0" w:rsidRPr="00E9247C" w:rsidRDefault="005B1BE0" w:rsidP="00F62F5E">
      <w:pPr>
        <w:pStyle w:val="SingleTxtG"/>
        <w:rPr>
          <w:rFonts w:eastAsia="SimSun"/>
        </w:rPr>
      </w:pPr>
      <w:r>
        <w:rPr>
          <w:rFonts w:eastAsia="SimSun"/>
        </w:rPr>
        <w:t>42.</w:t>
      </w:r>
      <w:r>
        <w:rPr>
          <w:rFonts w:eastAsia="SimSun"/>
        </w:rPr>
        <w:tab/>
      </w:r>
      <w:r w:rsidRPr="00E9247C">
        <w:rPr>
          <w:rFonts w:eastAsia="SimSun"/>
        </w:rPr>
        <w:t xml:space="preserve">The </w:t>
      </w:r>
      <w:r w:rsidRPr="00DB368C">
        <w:rPr>
          <w:rFonts w:eastAsia="SimSun"/>
          <w:iCs/>
          <w:lang w:val="en-US"/>
        </w:rPr>
        <w:t xml:space="preserve">revised Education and Training Policy </w:t>
      </w:r>
      <w:r>
        <w:rPr>
          <w:rFonts w:eastAsia="SimSun"/>
          <w:iCs/>
          <w:lang w:val="en-US"/>
        </w:rPr>
        <w:t xml:space="preserve">provided for </w:t>
      </w:r>
      <w:r w:rsidRPr="00E9247C">
        <w:rPr>
          <w:rFonts w:eastAsia="SimSun"/>
        </w:rPr>
        <w:t>students to spend at least 20</w:t>
      </w:r>
      <w:r>
        <w:rPr>
          <w:rFonts w:eastAsia="SimSun"/>
        </w:rPr>
        <w:t xml:space="preserve"> percent </w:t>
      </w:r>
      <w:r w:rsidRPr="00E9247C">
        <w:rPr>
          <w:rFonts w:eastAsia="SimSun"/>
        </w:rPr>
        <w:t xml:space="preserve">of their time </w:t>
      </w:r>
      <w:r>
        <w:rPr>
          <w:rFonts w:eastAsia="SimSun"/>
        </w:rPr>
        <w:t xml:space="preserve">on </w:t>
      </w:r>
      <w:r w:rsidRPr="00E9247C">
        <w:rPr>
          <w:rFonts w:eastAsia="SimSun"/>
        </w:rPr>
        <w:t>practical education related to their field of profession. It also provide</w:t>
      </w:r>
      <w:r>
        <w:rPr>
          <w:rFonts w:eastAsia="SimSun"/>
        </w:rPr>
        <w:t>d</w:t>
      </w:r>
      <w:r w:rsidRPr="00E9247C">
        <w:rPr>
          <w:rFonts w:eastAsia="SimSun"/>
        </w:rPr>
        <w:t xml:space="preserve"> for a continuous professional development and professional licensing system to enable teachers, trainers, and educational leaders </w:t>
      </w:r>
      <w:r>
        <w:rPr>
          <w:rFonts w:eastAsia="SimSun"/>
        </w:rPr>
        <w:t xml:space="preserve">to </w:t>
      </w:r>
      <w:r w:rsidRPr="00E9247C">
        <w:rPr>
          <w:rFonts w:eastAsia="SimSun"/>
        </w:rPr>
        <w:t>improve their competencies.</w:t>
      </w:r>
    </w:p>
    <w:p w14:paraId="6A5FFBAB" w14:textId="22554F9B" w:rsidR="005B1BE0" w:rsidRPr="00E9247C" w:rsidRDefault="005B1BE0" w:rsidP="00F62F5E">
      <w:pPr>
        <w:pStyle w:val="SingleTxtG"/>
        <w:rPr>
          <w:rFonts w:eastAsia="SimSun"/>
        </w:rPr>
      </w:pPr>
      <w:r>
        <w:rPr>
          <w:rFonts w:eastAsia="SimSun"/>
        </w:rPr>
        <w:t>43.</w:t>
      </w:r>
      <w:r>
        <w:rPr>
          <w:rFonts w:eastAsia="SimSun"/>
        </w:rPr>
        <w:tab/>
      </w:r>
      <w:r w:rsidRPr="00E9247C">
        <w:rPr>
          <w:rFonts w:eastAsia="SimSun"/>
        </w:rPr>
        <w:t xml:space="preserve">A draft </w:t>
      </w:r>
      <w:r w:rsidRPr="00DB368C">
        <w:rPr>
          <w:rFonts w:eastAsia="SimSun"/>
        </w:rPr>
        <w:t>education proclamation</w:t>
      </w:r>
      <w:r w:rsidRPr="00E9247C">
        <w:rPr>
          <w:rFonts w:eastAsia="SimSun"/>
        </w:rPr>
        <w:t xml:space="preserve">, which </w:t>
      </w:r>
      <w:r>
        <w:rPr>
          <w:rFonts w:eastAsia="SimSun"/>
        </w:rPr>
        <w:t xml:space="preserve">was undergoing </w:t>
      </w:r>
      <w:r w:rsidRPr="00E9247C">
        <w:rPr>
          <w:rFonts w:eastAsia="SimSun"/>
        </w:rPr>
        <w:t>a validation process, propose</w:t>
      </w:r>
      <w:r>
        <w:rPr>
          <w:rFonts w:eastAsia="SimSun"/>
        </w:rPr>
        <w:t>d</w:t>
      </w:r>
      <w:r w:rsidRPr="00E9247C">
        <w:rPr>
          <w:rFonts w:eastAsia="SimSun"/>
        </w:rPr>
        <w:t xml:space="preserve"> a national education fund designed to support various educational initiatives</w:t>
      </w:r>
      <w:r>
        <w:rPr>
          <w:rFonts w:eastAsia="SimSun"/>
        </w:rPr>
        <w:t>. D</w:t>
      </w:r>
      <w:r w:rsidRPr="00E9247C">
        <w:rPr>
          <w:rFonts w:eastAsia="SimSun"/>
        </w:rPr>
        <w:t xml:space="preserve">ifferent strategies </w:t>
      </w:r>
      <w:r>
        <w:rPr>
          <w:rFonts w:eastAsia="SimSun"/>
        </w:rPr>
        <w:t xml:space="preserve">continued </w:t>
      </w:r>
      <w:r w:rsidRPr="00E9247C">
        <w:rPr>
          <w:rFonts w:eastAsia="SimSun"/>
        </w:rPr>
        <w:t xml:space="preserve">to </w:t>
      </w:r>
      <w:r>
        <w:rPr>
          <w:rFonts w:eastAsia="SimSun"/>
        </w:rPr>
        <w:t xml:space="preserve">be implemented to </w:t>
      </w:r>
      <w:r w:rsidRPr="00E9247C">
        <w:rPr>
          <w:rFonts w:eastAsia="SimSun"/>
        </w:rPr>
        <w:t xml:space="preserve">address the numerous challenges associated with the provision of quality and inclusive education. Targets to increase enrolment </w:t>
      </w:r>
      <w:r>
        <w:rPr>
          <w:rFonts w:eastAsia="SimSun"/>
        </w:rPr>
        <w:t xml:space="preserve">of </w:t>
      </w:r>
      <w:r w:rsidRPr="00E9247C">
        <w:rPr>
          <w:rFonts w:eastAsia="SimSun"/>
        </w:rPr>
        <w:t xml:space="preserve">students with disabilities were set in the </w:t>
      </w:r>
      <w:r w:rsidRPr="00DB368C">
        <w:rPr>
          <w:rFonts w:eastAsia="SimSun"/>
          <w:iCs/>
          <w:lang w:val="en-US"/>
        </w:rPr>
        <w:t>Education Sector Development Roadmap (2020–2025)</w:t>
      </w:r>
      <w:r>
        <w:rPr>
          <w:rFonts w:eastAsia="SimSun"/>
          <w:iCs/>
          <w:lang w:val="en-US"/>
        </w:rPr>
        <w:t>.</w:t>
      </w:r>
      <w:r>
        <w:rPr>
          <w:rFonts w:eastAsia="SimSun"/>
        </w:rPr>
        <w:t xml:space="preserve"> A proclamation enacted in 2019 provided for refugees to </w:t>
      </w:r>
      <w:r w:rsidRPr="00E9247C">
        <w:rPr>
          <w:rFonts w:eastAsia="SimSun"/>
        </w:rPr>
        <w:t xml:space="preserve">access early childhood care and primary education </w:t>
      </w:r>
      <w:r>
        <w:rPr>
          <w:rFonts w:eastAsia="SimSun"/>
        </w:rPr>
        <w:t>like that of nationals.</w:t>
      </w:r>
    </w:p>
    <w:p w14:paraId="7F46BC4A" w14:textId="3DDBA92D" w:rsidR="005B1BE0" w:rsidRPr="00397C94" w:rsidRDefault="005B1BE0" w:rsidP="00F62F5E">
      <w:pPr>
        <w:pStyle w:val="SingleTxtG"/>
        <w:rPr>
          <w:rFonts w:eastAsia="SimSun"/>
        </w:rPr>
      </w:pPr>
      <w:r>
        <w:rPr>
          <w:rFonts w:eastAsia="SimSun"/>
        </w:rPr>
        <w:t>44.</w:t>
      </w:r>
      <w:r>
        <w:rPr>
          <w:rFonts w:eastAsia="SimSun"/>
        </w:rPr>
        <w:tab/>
        <w:t xml:space="preserve">The </w:t>
      </w:r>
      <w:r w:rsidRPr="00E9247C">
        <w:rPr>
          <w:rFonts w:eastAsia="SimSun"/>
        </w:rPr>
        <w:t xml:space="preserve">National School Feeding Policy Framework was </w:t>
      </w:r>
      <w:r>
        <w:rPr>
          <w:rFonts w:eastAsia="SimSun"/>
        </w:rPr>
        <w:t xml:space="preserve">being </w:t>
      </w:r>
      <w:r w:rsidRPr="00E9247C">
        <w:rPr>
          <w:rFonts w:eastAsia="SimSun"/>
        </w:rPr>
        <w:t xml:space="preserve">implemented </w:t>
      </w:r>
      <w:r>
        <w:rPr>
          <w:rFonts w:eastAsia="SimSun"/>
        </w:rPr>
        <w:t xml:space="preserve">to ensure </w:t>
      </w:r>
      <w:r w:rsidRPr="00E9247C">
        <w:rPr>
          <w:rFonts w:eastAsia="SimSun"/>
        </w:rPr>
        <w:t>sustainable national school feeding program</w:t>
      </w:r>
      <w:r>
        <w:rPr>
          <w:rFonts w:eastAsia="SimSun"/>
        </w:rPr>
        <w:t>me</w:t>
      </w:r>
      <w:r w:rsidRPr="00E9247C">
        <w:rPr>
          <w:rFonts w:eastAsia="SimSun"/>
        </w:rPr>
        <w:t>s</w:t>
      </w:r>
      <w:r>
        <w:rPr>
          <w:rFonts w:eastAsia="SimSun"/>
        </w:rPr>
        <w:t>.</w:t>
      </w:r>
      <w:r w:rsidRPr="00E9247C">
        <w:rPr>
          <w:rFonts w:eastAsia="SimSun"/>
        </w:rPr>
        <w:t xml:space="preserve"> </w:t>
      </w:r>
      <w:r w:rsidRPr="00397C94">
        <w:rPr>
          <w:rFonts w:eastAsia="SimSun"/>
        </w:rPr>
        <w:t>The Pastoralist Education Strategy had been developed to provide special support for pastoral district and ensure the provision of quality education.</w:t>
      </w:r>
    </w:p>
    <w:p w14:paraId="57B255AC" w14:textId="73BE104A" w:rsidR="005B1BE0" w:rsidRPr="00E9247C" w:rsidRDefault="005B1BE0" w:rsidP="00F62F5E">
      <w:pPr>
        <w:pStyle w:val="SingleTxtG"/>
        <w:rPr>
          <w:rFonts w:eastAsia="SimSun"/>
        </w:rPr>
      </w:pPr>
      <w:r>
        <w:rPr>
          <w:rFonts w:eastAsia="SimSun"/>
        </w:rPr>
        <w:lastRenderedPageBreak/>
        <w:t>45.</w:t>
      </w:r>
      <w:r>
        <w:rPr>
          <w:rFonts w:eastAsia="SimSun"/>
        </w:rPr>
        <w:tab/>
      </w:r>
      <w:r w:rsidRPr="00E9247C">
        <w:rPr>
          <w:rFonts w:eastAsia="SimSun"/>
        </w:rPr>
        <w:t xml:space="preserve">In 2021, </w:t>
      </w:r>
      <w:r>
        <w:rPr>
          <w:rFonts w:eastAsia="SimSun"/>
        </w:rPr>
        <w:t xml:space="preserve">lessons for students from grades 1–12 had been televised </w:t>
      </w:r>
      <w:r w:rsidRPr="00E9247C">
        <w:rPr>
          <w:rFonts w:eastAsia="SimSun"/>
        </w:rPr>
        <w:t>due to school</w:t>
      </w:r>
      <w:r>
        <w:rPr>
          <w:rFonts w:eastAsia="SimSun"/>
        </w:rPr>
        <w:t xml:space="preserve"> closures that had been necessitated by the </w:t>
      </w:r>
      <w:r w:rsidRPr="00E9247C">
        <w:rPr>
          <w:rFonts w:eastAsia="SimSun"/>
        </w:rPr>
        <w:t>COVID-19 pandemic</w:t>
      </w:r>
      <w:r>
        <w:rPr>
          <w:rFonts w:eastAsia="SimSun"/>
        </w:rPr>
        <w:t xml:space="preserve">. Lessons had also been presented in </w:t>
      </w:r>
      <w:r w:rsidRPr="00E9247C">
        <w:rPr>
          <w:rFonts w:eastAsia="SimSun"/>
        </w:rPr>
        <w:t xml:space="preserve">sign language. </w:t>
      </w:r>
    </w:p>
    <w:p w14:paraId="6F8D8BD0" w14:textId="2EBF8372" w:rsidR="005B1BE0" w:rsidRPr="00E9247C" w:rsidRDefault="005B1BE0" w:rsidP="00F62F5E">
      <w:pPr>
        <w:pStyle w:val="SingleTxtG"/>
        <w:rPr>
          <w:rFonts w:eastAsia="SimSun"/>
        </w:rPr>
      </w:pPr>
      <w:r>
        <w:rPr>
          <w:rFonts w:eastAsia="SimSun"/>
        </w:rPr>
        <w:t>46.</w:t>
      </w:r>
      <w:r>
        <w:rPr>
          <w:rFonts w:eastAsia="SimSun"/>
        </w:rPr>
        <w:tab/>
        <w:t xml:space="preserve">In 2023, a proclamation </w:t>
      </w:r>
      <w:r w:rsidRPr="00B94120">
        <w:rPr>
          <w:rFonts w:eastAsia="SimSun"/>
        </w:rPr>
        <w:t xml:space="preserve">to provide for </w:t>
      </w:r>
      <w:r>
        <w:rPr>
          <w:rFonts w:eastAsia="SimSun"/>
        </w:rPr>
        <w:t xml:space="preserve">the </w:t>
      </w:r>
      <w:r w:rsidRPr="00B94120">
        <w:rPr>
          <w:rFonts w:eastAsia="SimSun"/>
        </w:rPr>
        <w:t xml:space="preserve">autonomy of universities </w:t>
      </w:r>
      <w:r>
        <w:rPr>
          <w:rFonts w:eastAsia="SimSun"/>
        </w:rPr>
        <w:t>had been enacted t</w:t>
      </w:r>
      <w:r w:rsidRPr="00E9247C">
        <w:rPr>
          <w:rFonts w:eastAsia="SimSun"/>
        </w:rPr>
        <w:t>o enhance the quality and effectiveness of higher institutions, and to advance their international competi</w:t>
      </w:r>
      <w:r>
        <w:rPr>
          <w:rFonts w:eastAsia="SimSun"/>
        </w:rPr>
        <w:t>ti</w:t>
      </w:r>
      <w:r w:rsidRPr="00E9247C">
        <w:rPr>
          <w:rFonts w:eastAsia="SimSun"/>
        </w:rPr>
        <w:t>veness</w:t>
      </w:r>
      <w:r>
        <w:rPr>
          <w:rFonts w:eastAsia="SimSun"/>
        </w:rPr>
        <w:t>.</w:t>
      </w:r>
    </w:p>
    <w:p w14:paraId="24398CB8" w14:textId="77777777" w:rsidR="005B1BE0" w:rsidRPr="00E9247C" w:rsidRDefault="005B1BE0" w:rsidP="00F62F5E">
      <w:pPr>
        <w:pStyle w:val="SingleTxtG"/>
        <w:rPr>
          <w:rFonts w:eastAsia="SimSun"/>
        </w:rPr>
      </w:pPr>
      <w:r>
        <w:rPr>
          <w:rFonts w:eastAsia="SimSun"/>
        </w:rPr>
        <w:t>47.</w:t>
      </w:r>
      <w:r>
        <w:rPr>
          <w:rFonts w:eastAsia="SimSun"/>
        </w:rPr>
        <w:tab/>
        <w:t>R</w:t>
      </w:r>
      <w:r w:rsidRPr="00E9247C">
        <w:rPr>
          <w:rFonts w:eastAsia="SimSun"/>
        </w:rPr>
        <w:t xml:space="preserve">efugees </w:t>
      </w:r>
      <w:r>
        <w:rPr>
          <w:rFonts w:eastAsia="SimSun"/>
        </w:rPr>
        <w:t>have been provided</w:t>
      </w:r>
      <w:r w:rsidRPr="00E9247C">
        <w:rPr>
          <w:rFonts w:eastAsia="SimSun"/>
        </w:rPr>
        <w:t xml:space="preserve"> with a range of rights, including access to quality education, essential healthcare services and the opportunity to seek employment</w:t>
      </w:r>
      <w:r>
        <w:rPr>
          <w:rFonts w:eastAsia="SimSun"/>
        </w:rPr>
        <w:t xml:space="preserve">, pursuant to the Refugee Proclamation. This Proclamation was implemented through a </w:t>
      </w:r>
      <w:r w:rsidRPr="00E9247C">
        <w:rPr>
          <w:rFonts w:eastAsia="SimSun"/>
        </w:rPr>
        <w:t>regulatory frameworks and guidelines</w:t>
      </w:r>
      <w:r>
        <w:rPr>
          <w:rFonts w:eastAsia="SimSun"/>
        </w:rPr>
        <w:t xml:space="preserve">, including the </w:t>
      </w:r>
      <w:r w:rsidRPr="00E9247C">
        <w:rPr>
          <w:rFonts w:eastAsia="SimSun"/>
        </w:rPr>
        <w:t>“The Right to Work Directive”.</w:t>
      </w:r>
      <w:r>
        <w:rPr>
          <w:rFonts w:eastAsia="SimSun"/>
        </w:rPr>
        <w:t xml:space="preserve"> S</w:t>
      </w:r>
      <w:r w:rsidRPr="00BC28EA">
        <w:rPr>
          <w:rFonts w:eastAsia="SimSun"/>
        </w:rPr>
        <w:t>ignificant steps</w:t>
      </w:r>
      <w:r>
        <w:rPr>
          <w:rFonts w:eastAsia="SimSun"/>
        </w:rPr>
        <w:t xml:space="preserve"> had been taken including through the</w:t>
      </w:r>
      <w:r w:rsidRPr="00BC28EA">
        <w:rPr>
          <w:rFonts w:eastAsia="SimSun"/>
        </w:rPr>
        <w:t xml:space="preserve"> </w:t>
      </w:r>
      <w:r>
        <w:rPr>
          <w:rFonts w:eastAsia="SimSun"/>
        </w:rPr>
        <w:t>“</w:t>
      </w:r>
      <w:r w:rsidRPr="00BC28EA">
        <w:rPr>
          <w:rFonts w:eastAsia="SimSun"/>
        </w:rPr>
        <w:t xml:space="preserve">Whole-of-Government Approach” </w:t>
      </w:r>
      <w:r>
        <w:rPr>
          <w:rFonts w:eastAsia="SimSun"/>
        </w:rPr>
        <w:t xml:space="preserve">to create an </w:t>
      </w:r>
      <w:r w:rsidRPr="00BC28EA">
        <w:rPr>
          <w:rFonts w:eastAsia="SimSun"/>
        </w:rPr>
        <w:t xml:space="preserve">enabling environment </w:t>
      </w:r>
      <w:r w:rsidRPr="00E9247C">
        <w:rPr>
          <w:rFonts w:eastAsia="SimSun"/>
        </w:rPr>
        <w:t xml:space="preserve">to promote refugee inclusion in the national socio-economic </w:t>
      </w:r>
      <w:r>
        <w:rPr>
          <w:rFonts w:eastAsia="SimSun"/>
        </w:rPr>
        <w:t xml:space="preserve">sector. Considerable efforts had been made to improve </w:t>
      </w:r>
      <w:r w:rsidRPr="00E9247C">
        <w:rPr>
          <w:rFonts w:eastAsia="SimSun"/>
        </w:rPr>
        <w:t>birth registration, which serves to provide legal identity, mitigate the risk of statelessness and ensure that refugee children have access to basic rights and essential services.</w:t>
      </w:r>
    </w:p>
    <w:p w14:paraId="4ED846E2" w14:textId="04227E3D" w:rsidR="005B1BE0" w:rsidRPr="00E9247C" w:rsidRDefault="005B1BE0" w:rsidP="00F62F5E">
      <w:pPr>
        <w:pStyle w:val="SingleTxtG"/>
        <w:rPr>
          <w:rFonts w:eastAsia="SimSun"/>
        </w:rPr>
      </w:pPr>
      <w:r>
        <w:rPr>
          <w:rFonts w:eastAsia="SimSun"/>
        </w:rPr>
        <w:t>48.</w:t>
      </w:r>
      <w:r>
        <w:rPr>
          <w:rFonts w:eastAsia="SimSun"/>
        </w:rPr>
        <w:tab/>
        <w:t>A</w:t>
      </w:r>
      <w:r w:rsidRPr="00E9247C">
        <w:rPr>
          <w:rFonts w:eastAsia="SimSun"/>
        </w:rPr>
        <w:t xml:space="preserve"> draft </w:t>
      </w:r>
      <w:r>
        <w:rPr>
          <w:rFonts w:eastAsia="SimSun"/>
        </w:rPr>
        <w:t>p</w:t>
      </w:r>
      <w:r w:rsidRPr="00E9247C">
        <w:rPr>
          <w:rFonts w:eastAsia="SimSun"/>
        </w:rPr>
        <w:t>roclamation to prevent internal displacement, provide necessary protection and assistance and ensure safe corridors for humanitarian access</w:t>
      </w:r>
      <w:r>
        <w:rPr>
          <w:rFonts w:eastAsia="SimSun"/>
        </w:rPr>
        <w:t xml:space="preserve"> had been prepared</w:t>
      </w:r>
      <w:r w:rsidRPr="00E9247C">
        <w:rPr>
          <w:rFonts w:eastAsia="SimSun"/>
        </w:rPr>
        <w:t>.</w:t>
      </w:r>
      <w:r>
        <w:rPr>
          <w:rFonts w:eastAsia="SimSun"/>
        </w:rPr>
        <w:t xml:space="preserve"> S</w:t>
      </w:r>
      <w:r w:rsidRPr="00771CAB">
        <w:rPr>
          <w:rFonts w:eastAsia="SimSun"/>
        </w:rPr>
        <w:t>afe and voluntary relocation of internally displaced persons</w:t>
      </w:r>
      <w:r>
        <w:rPr>
          <w:rFonts w:eastAsia="SimSun"/>
        </w:rPr>
        <w:t xml:space="preserve"> have been provided for by st</w:t>
      </w:r>
      <w:r w:rsidRPr="00BC28EA">
        <w:rPr>
          <w:rFonts w:eastAsia="SimSun"/>
        </w:rPr>
        <w:t xml:space="preserve">rategic frameworks </w:t>
      </w:r>
      <w:r>
        <w:rPr>
          <w:rFonts w:eastAsia="SimSun"/>
        </w:rPr>
        <w:t xml:space="preserve">such as </w:t>
      </w:r>
      <w:r w:rsidRPr="00BC28EA">
        <w:rPr>
          <w:rFonts w:eastAsia="SimSun"/>
        </w:rPr>
        <w:t xml:space="preserve">the </w:t>
      </w:r>
      <w:r w:rsidRPr="006502E2">
        <w:rPr>
          <w:rFonts w:eastAsia="SimSun"/>
        </w:rPr>
        <w:t>2019 National Durable Solutions Initiative and the 2020 National Social Protection Policy.</w:t>
      </w:r>
    </w:p>
    <w:p w14:paraId="5A243659" w14:textId="77777777" w:rsidR="005B1BE0" w:rsidRDefault="005B1BE0" w:rsidP="00F62F5E">
      <w:pPr>
        <w:pStyle w:val="SingleTxtG"/>
        <w:rPr>
          <w:rFonts w:eastAsia="SimSun"/>
        </w:rPr>
      </w:pPr>
      <w:r>
        <w:rPr>
          <w:rFonts w:eastAsia="SimSun"/>
        </w:rPr>
        <w:t>49.</w:t>
      </w:r>
      <w:r>
        <w:rPr>
          <w:rFonts w:eastAsia="SimSun"/>
        </w:rPr>
        <w:tab/>
      </w:r>
      <w:r w:rsidRPr="00E9247C">
        <w:rPr>
          <w:rFonts w:eastAsia="SimSun"/>
        </w:rPr>
        <w:t xml:space="preserve">Ethiopia </w:t>
      </w:r>
      <w:r>
        <w:rPr>
          <w:rFonts w:eastAsia="SimSun"/>
        </w:rPr>
        <w:t xml:space="preserve">had been </w:t>
      </w:r>
      <w:r w:rsidRPr="00E9247C">
        <w:rPr>
          <w:rFonts w:eastAsia="SimSun"/>
        </w:rPr>
        <w:t>working alongside U</w:t>
      </w:r>
      <w:r>
        <w:rPr>
          <w:rFonts w:eastAsia="SimSun"/>
        </w:rPr>
        <w:t xml:space="preserve">nited </w:t>
      </w:r>
      <w:r w:rsidRPr="00E9247C">
        <w:rPr>
          <w:rFonts w:eastAsia="SimSun"/>
        </w:rPr>
        <w:t>N</w:t>
      </w:r>
      <w:r>
        <w:rPr>
          <w:rFonts w:eastAsia="SimSun"/>
        </w:rPr>
        <w:t xml:space="preserve">ations </w:t>
      </w:r>
      <w:r w:rsidRPr="00E9247C">
        <w:rPr>
          <w:rFonts w:eastAsia="SimSun"/>
        </w:rPr>
        <w:t xml:space="preserve">Agencies and various </w:t>
      </w:r>
      <w:r>
        <w:rPr>
          <w:rFonts w:eastAsia="SimSun"/>
        </w:rPr>
        <w:t>non-governmental organizations</w:t>
      </w:r>
      <w:r w:rsidRPr="00E9247C">
        <w:rPr>
          <w:rFonts w:eastAsia="SimSun"/>
        </w:rPr>
        <w:t xml:space="preserve"> to enhance protection and improve assistance </w:t>
      </w:r>
      <w:r>
        <w:rPr>
          <w:rFonts w:eastAsia="SimSun"/>
        </w:rPr>
        <w:t xml:space="preserve">to internally displaced persons. </w:t>
      </w:r>
      <w:r w:rsidRPr="00E9247C">
        <w:rPr>
          <w:rFonts w:eastAsia="SimSun"/>
        </w:rPr>
        <w:t xml:space="preserve">This collaboration </w:t>
      </w:r>
      <w:r>
        <w:rPr>
          <w:rFonts w:eastAsia="SimSun"/>
        </w:rPr>
        <w:t xml:space="preserve">had </w:t>
      </w:r>
      <w:r w:rsidRPr="00E9247C">
        <w:rPr>
          <w:rFonts w:eastAsia="SimSun"/>
        </w:rPr>
        <w:t>focuse</w:t>
      </w:r>
      <w:r>
        <w:rPr>
          <w:rFonts w:eastAsia="SimSun"/>
        </w:rPr>
        <w:t>d</w:t>
      </w:r>
      <w:r w:rsidRPr="00E9247C">
        <w:rPr>
          <w:rFonts w:eastAsia="SimSun"/>
        </w:rPr>
        <w:t xml:space="preserve"> on breaking down administrative barriers that </w:t>
      </w:r>
      <w:r>
        <w:rPr>
          <w:rFonts w:eastAsia="SimSun"/>
        </w:rPr>
        <w:t xml:space="preserve">had </w:t>
      </w:r>
      <w:r w:rsidRPr="00E9247C">
        <w:rPr>
          <w:rFonts w:eastAsia="SimSun"/>
        </w:rPr>
        <w:t>impede</w:t>
      </w:r>
      <w:r>
        <w:rPr>
          <w:rFonts w:eastAsia="SimSun"/>
        </w:rPr>
        <w:t>d</w:t>
      </w:r>
      <w:r w:rsidRPr="00E9247C">
        <w:rPr>
          <w:rFonts w:eastAsia="SimSun"/>
        </w:rPr>
        <w:t xml:space="preserve"> the flow of aid</w:t>
      </w:r>
      <w:r>
        <w:rPr>
          <w:rFonts w:eastAsia="SimSun"/>
        </w:rPr>
        <w:t>.</w:t>
      </w:r>
    </w:p>
    <w:p w14:paraId="3A45E3E7" w14:textId="77777777" w:rsidR="005B1BE0" w:rsidRPr="00E9247C" w:rsidRDefault="005B1BE0" w:rsidP="00F62F5E">
      <w:pPr>
        <w:pStyle w:val="SingleTxtG"/>
        <w:rPr>
          <w:rFonts w:eastAsia="SimSun"/>
        </w:rPr>
      </w:pPr>
      <w:r>
        <w:rPr>
          <w:rFonts w:eastAsia="SimSun"/>
        </w:rPr>
        <w:t>50.</w:t>
      </w:r>
      <w:r>
        <w:rPr>
          <w:rFonts w:eastAsia="SimSun"/>
        </w:rPr>
        <w:tab/>
        <w:t>In 2024, a</w:t>
      </w:r>
      <w:r w:rsidRPr="006502E2">
        <w:rPr>
          <w:rFonts w:eastAsia="SimSun"/>
        </w:rPr>
        <w:t xml:space="preserve"> comprehensive national policy and strategy on disaster risk management had been developed.</w:t>
      </w:r>
    </w:p>
    <w:p w14:paraId="2644DA27" w14:textId="77777777" w:rsidR="005B1BE0" w:rsidRPr="00E9247C" w:rsidRDefault="005B1BE0" w:rsidP="00F62F5E">
      <w:pPr>
        <w:pStyle w:val="SingleTxtG"/>
        <w:rPr>
          <w:rFonts w:eastAsia="SimSun"/>
        </w:rPr>
      </w:pPr>
      <w:r>
        <w:rPr>
          <w:rFonts w:eastAsia="SimSun"/>
        </w:rPr>
        <w:t>51.</w:t>
      </w:r>
      <w:r>
        <w:rPr>
          <w:rFonts w:eastAsia="SimSun"/>
        </w:rPr>
        <w:tab/>
        <w:t xml:space="preserve">Ensuring the right to work, was guided by the </w:t>
      </w:r>
      <w:r w:rsidRPr="00E9247C">
        <w:rPr>
          <w:rFonts w:eastAsia="SimSun"/>
        </w:rPr>
        <w:t xml:space="preserve">Employment Policy and Strategy, </w:t>
      </w:r>
      <w:r>
        <w:rPr>
          <w:rFonts w:eastAsia="SimSun"/>
        </w:rPr>
        <w:t>t</w:t>
      </w:r>
      <w:r w:rsidRPr="00E9247C">
        <w:rPr>
          <w:rFonts w:eastAsia="SimSun"/>
        </w:rPr>
        <w:t xml:space="preserve">he Manufacturing Industry Policy, the Plan of Action for Job Creation, the Homegrown Economic Reform Agenda, the second Growth and Transformation Plan, the running Ten Years Development Plan, </w:t>
      </w:r>
      <w:r>
        <w:rPr>
          <w:rFonts w:eastAsia="SimSun"/>
        </w:rPr>
        <w:t>among others. In addition, the amendment of several pieces of legislation</w:t>
      </w:r>
      <w:r w:rsidRPr="00E9247C">
        <w:rPr>
          <w:rFonts w:eastAsia="SimSun"/>
        </w:rPr>
        <w:t xml:space="preserve"> </w:t>
      </w:r>
      <w:r>
        <w:rPr>
          <w:rFonts w:eastAsia="SimSun"/>
        </w:rPr>
        <w:t xml:space="preserve">and the enactment of </w:t>
      </w:r>
      <w:r w:rsidRPr="00E9247C">
        <w:rPr>
          <w:rFonts w:eastAsia="SimSun"/>
        </w:rPr>
        <w:t>new legislation enshrined provisions aim</w:t>
      </w:r>
      <w:r>
        <w:rPr>
          <w:rFonts w:eastAsia="SimSun"/>
        </w:rPr>
        <w:t>ed</w:t>
      </w:r>
      <w:r w:rsidRPr="00E9247C">
        <w:rPr>
          <w:rFonts w:eastAsia="SimSun"/>
        </w:rPr>
        <w:t xml:space="preserve"> at creating jobs and </w:t>
      </w:r>
      <w:r>
        <w:rPr>
          <w:rFonts w:eastAsia="SimSun"/>
        </w:rPr>
        <w:t xml:space="preserve">ensuring </w:t>
      </w:r>
      <w:r w:rsidRPr="00E9247C">
        <w:rPr>
          <w:rFonts w:eastAsia="SimSun"/>
        </w:rPr>
        <w:t>favourable conditions of work.</w:t>
      </w:r>
    </w:p>
    <w:p w14:paraId="3A71DDB7" w14:textId="3A51AB20" w:rsidR="005B1BE0" w:rsidRPr="00E9247C" w:rsidRDefault="005B1BE0" w:rsidP="00F62F5E">
      <w:pPr>
        <w:pStyle w:val="SingleTxtG"/>
        <w:rPr>
          <w:rFonts w:eastAsia="SimSun"/>
        </w:rPr>
      </w:pPr>
      <w:r>
        <w:rPr>
          <w:rFonts w:eastAsia="SimSun"/>
        </w:rPr>
        <w:t>52.</w:t>
      </w:r>
      <w:r>
        <w:rPr>
          <w:rFonts w:eastAsia="SimSun"/>
        </w:rPr>
        <w:tab/>
        <w:t xml:space="preserve">In relation to the right </w:t>
      </w:r>
      <w:r w:rsidRPr="00E9247C">
        <w:rPr>
          <w:rFonts w:eastAsia="SimSun"/>
        </w:rPr>
        <w:t xml:space="preserve">to </w:t>
      </w:r>
      <w:r>
        <w:rPr>
          <w:rFonts w:eastAsia="SimSun"/>
        </w:rPr>
        <w:t>s</w:t>
      </w:r>
      <w:r w:rsidRPr="00E9247C">
        <w:rPr>
          <w:rFonts w:eastAsia="SimSun"/>
        </w:rPr>
        <w:t xml:space="preserve">ocial </w:t>
      </w:r>
      <w:r>
        <w:rPr>
          <w:rFonts w:eastAsia="SimSun"/>
        </w:rPr>
        <w:t>s</w:t>
      </w:r>
      <w:r w:rsidRPr="00E9247C">
        <w:rPr>
          <w:rFonts w:eastAsia="SimSun"/>
        </w:rPr>
        <w:t xml:space="preserve">ecurity, the </w:t>
      </w:r>
      <w:r>
        <w:rPr>
          <w:rFonts w:eastAsia="SimSun"/>
        </w:rPr>
        <w:t xml:space="preserve">coverage of the </w:t>
      </w:r>
      <w:r w:rsidRPr="00E9247C">
        <w:rPr>
          <w:rFonts w:eastAsia="SimSun"/>
        </w:rPr>
        <w:t>Productive Safety Net Program</w:t>
      </w:r>
      <w:r>
        <w:rPr>
          <w:rFonts w:eastAsia="SimSun"/>
        </w:rPr>
        <w:t>me</w:t>
      </w:r>
      <w:r w:rsidRPr="00E9247C">
        <w:rPr>
          <w:rFonts w:eastAsia="SimSun"/>
        </w:rPr>
        <w:t xml:space="preserve"> ha</w:t>
      </w:r>
      <w:r>
        <w:rPr>
          <w:rFonts w:eastAsia="SimSun"/>
        </w:rPr>
        <w:t xml:space="preserve">d been </w:t>
      </w:r>
      <w:r w:rsidRPr="00E9247C">
        <w:rPr>
          <w:rFonts w:eastAsia="SimSun"/>
        </w:rPr>
        <w:t xml:space="preserve">widened </w:t>
      </w:r>
      <w:r>
        <w:rPr>
          <w:rFonts w:eastAsia="SimSun"/>
        </w:rPr>
        <w:t xml:space="preserve">to accommodate an increased number of beneficiaries. </w:t>
      </w:r>
      <w:r w:rsidRPr="00E9247C">
        <w:rPr>
          <w:rFonts w:eastAsia="SimSun"/>
        </w:rPr>
        <w:t>The</w:t>
      </w:r>
      <w:r>
        <w:rPr>
          <w:rFonts w:eastAsia="SimSun"/>
        </w:rPr>
        <w:t xml:space="preserve">re had also been improvements in the </w:t>
      </w:r>
      <w:r w:rsidRPr="00E9247C">
        <w:rPr>
          <w:rFonts w:eastAsia="SimSun"/>
        </w:rPr>
        <w:t>social security scheme covering public and private sector</w:t>
      </w:r>
      <w:r>
        <w:rPr>
          <w:rFonts w:eastAsia="SimSun"/>
        </w:rPr>
        <w:t xml:space="preserve"> employees through legislative amendments and with the </w:t>
      </w:r>
      <w:r w:rsidRPr="00E9247C">
        <w:rPr>
          <w:rFonts w:eastAsia="SimSun"/>
        </w:rPr>
        <w:t>introduction</w:t>
      </w:r>
      <w:r>
        <w:rPr>
          <w:rFonts w:eastAsia="SimSun"/>
        </w:rPr>
        <w:t xml:space="preserve"> of the </w:t>
      </w:r>
      <w:r w:rsidRPr="00E9247C">
        <w:rPr>
          <w:rFonts w:eastAsia="SimSun"/>
        </w:rPr>
        <w:t>pension adjustment range</w:t>
      </w:r>
      <w:r>
        <w:rPr>
          <w:rFonts w:eastAsia="SimSun"/>
        </w:rPr>
        <w:t>, among others.</w:t>
      </w:r>
    </w:p>
    <w:p w14:paraId="3D537D43" w14:textId="366A1D2D" w:rsidR="005B1BE0" w:rsidRPr="00E9247C" w:rsidRDefault="005B1BE0" w:rsidP="00F62F5E">
      <w:pPr>
        <w:pStyle w:val="SingleTxtG"/>
        <w:rPr>
          <w:rFonts w:eastAsia="SimSun"/>
        </w:rPr>
      </w:pPr>
      <w:r>
        <w:rPr>
          <w:rFonts w:eastAsia="SimSun"/>
        </w:rPr>
        <w:t>53.</w:t>
      </w:r>
      <w:r>
        <w:rPr>
          <w:rFonts w:eastAsia="SimSun"/>
        </w:rPr>
        <w:tab/>
        <w:t>W</w:t>
      </w:r>
      <w:r w:rsidRPr="00E9247C">
        <w:rPr>
          <w:rFonts w:eastAsia="SimSun"/>
        </w:rPr>
        <w:t xml:space="preserve">heat production </w:t>
      </w:r>
      <w:r>
        <w:rPr>
          <w:rFonts w:eastAsia="SimSun"/>
        </w:rPr>
        <w:t xml:space="preserve">had been revolutionized </w:t>
      </w:r>
      <w:r w:rsidRPr="00E9247C">
        <w:rPr>
          <w:rFonts w:eastAsia="SimSun"/>
        </w:rPr>
        <w:t xml:space="preserve">through improved, climate-resilient, high-grain yielding, </w:t>
      </w:r>
      <w:r>
        <w:rPr>
          <w:rFonts w:eastAsia="SimSun"/>
        </w:rPr>
        <w:t xml:space="preserve">improved </w:t>
      </w:r>
      <w:r w:rsidRPr="00E9247C">
        <w:rPr>
          <w:rFonts w:eastAsia="SimSun"/>
        </w:rPr>
        <w:t>grain quality, and heat-tolerant wheat varieties</w:t>
      </w:r>
      <w:r>
        <w:rPr>
          <w:rFonts w:eastAsia="SimSun"/>
        </w:rPr>
        <w:t>, which lead to a substantial increase in c</w:t>
      </w:r>
      <w:r w:rsidRPr="00E9247C">
        <w:rPr>
          <w:rFonts w:eastAsia="SimSun"/>
        </w:rPr>
        <w:t>rop production</w:t>
      </w:r>
      <w:r>
        <w:rPr>
          <w:rFonts w:eastAsia="SimSun"/>
        </w:rPr>
        <w:t xml:space="preserve">. </w:t>
      </w:r>
      <w:r w:rsidRPr="00E9247C">
        <w:rPr>
          <w:rFonts w:eastAsia="SimSun"/>
        </w:rPr>
        <w:t>The Participatory Small-scale Irrigation Development Program (2017</w:t>
      </w:r>
      <w:r>
        <w:rPr>
          <w:rFonts w:eastAsia="SimSun"/>
        </w:rPr>
        <w:t>–</w:t>
      </w:r>
      <w:r w:rsidRPr="00E9247C">
        <w:rPr>
          <w:rFonts w:eastAsia="SimSun"/>
        </w:rPr>
        <w:t>2024) ha</w:t>
      </w:r>
      <w:r>
        <w:rPr>
          <w:rFonts w:eastAsia="SimSun"/>
        </w:rPr>
        <w:t>d</w:t>
      </w:r>
      <w:r w:rsidRPr="00E9247C">
        <w:rPr>
          <w:rFonts w:eastAsia="SimSun"/>
        </w:rPr>
        <w:t xml:space="preserve"> </w:t>
      </w:r>
      <w:r>
        <w:rPr>
          <w:rFonts w:eastAsia="SimSun"/>
        </w:rPr>
        <w:t xml:space="preserve">contributed to ensuring food securing </w:t>
      </w:r>
      <w:r w:rsidRPr="00E9247C">
        <w:rPr>
          <w:rFonts w:eastAsia="SimSun"/>
        </w:rPr>
        <w:t>at the household level.</w:t>
      </w:r>
    </w:p>
    <w:p w14:paraId="46F94DA1" w14:textId="1FEE0C49" w:rsidR="005B1BE0" w:rsidRDefault="005B1BE0" w:rsidP="00F62F5E">
      <w:pPr>
        <w:pStyle w:val="SingleTxtG"/>
        <w:rPr>
          <w:rFonts w:eastAsia="SimSun"/>
        </w:rPr>
      </w:pPr>
      <w:r>
        <w:rPr>
          <w:rFonts w:eastAsia="SimSun"/>
        </w:rPr>
        <w:t>54.</w:t>
      </w:r>
      <w:r>
        <w:rPr>
          <w:rFonts w:eastAsia="SimSun"/>
        </w:rPr>
        <w:tab/>
        <w:t xml:space="preserve">Several measures had been introduced to address </w:t>
      </w:r>
      <w:r w:rsidRPr="00E9247C">
        <w:rPr>
          <w:rFonts w:eastAsia="SimSun"/>
        </w:rPr>
        <w:t>water scarcity, accessibility and affordability</w:t>
      </w:r>
      <w:r>
        <w:rPr>
          <w:rFonts w:eastAsia="SimSun"/>
        </w:rPr>
        <w:t xml:space="preserve">, including the </w:t>
      </w:r>
      <w:r w:rsidRPr="00E9247C">
        <w:rPr>
          <w:rFonts w:eastAsia="SimSun"/>
        </w:rPr>
        <w:t xml:space="preserve">One Wash National Program </w:t>
      </w:r>
      <w:r>
        <w:rPr>
          <w:rFonts w:eastAsia="SimSun"/>
        </w:rPr>
        <w:t xml:space="preserve">which had </w:t>
      </w:r>
      <w:r w:rsidRPr="00E9247C">
        <w:rPr>
          <w:rFonts w:eastAsia="SimSun"/>
        </w:rPr>
        <w:t>enabled more than 20 million people to gain access to clean water. The second phase of the Urban Water Supply and Sanitation Program ha</w:t>
      </w:r>
      <w:r>
        <w:rPr>
          <w:rFonts w:eastAsia="SimSun"/>
        </w:rPr>
        <w:t>d</w:t>
      </w:r>
      <w:r w:rsidRPr="00E9247C">
        <w:rPr>
          <w:rFonts w:eastAsia="SimSun"/>
        </w:rPr>
        <w:t xml:space="preserve"> brought huge investments in piped water systems contributing to the rise of water supply coverage and better sanitation facilities in cities</w:t>
      </w:r>
      <w:r>
        <w:rPr>
          <w:rFonts w:eastAsia="SimSun"/>
        </w:rPr>
        <w:t xml:space="preserve"> </w:t>
      </w:r>
      <w:r w:rsidRPr="00E9247C">
        <w:rPr>
          <w:rFonts w:eastAsia="SimSun"/>
        </w:rPr>
        <w:t>with a focus on affordability for low-income households.</w:t>
      </w:r>
      <w:r>
        <w:rPr>
          <w:rFonts w:eastAsia="SimSun"/>
        </w:rPr>
        <w:t xml:space="preserve"> </w:t>
      </w:r>
      <w:r w:rsidRPr="00184F99">
        <w:rPr>
          <w:rFonts w:eastAsia="SimSun"/>
        </w:rPr>
        <w:t xml:space="preserve">The urban development policy had been implemented </w:t>
      </w:r>
      <w:r>
        <w:rPr>
          <w:rFonts w:eastAsia="SimSun"/>
        </w:rPr>
        <w:t>in relation to access to land and housing and infrastructure development, among others. The corridor development efforts had offered potential benefits including of economic growth, job creation and infrastructure improvement.</w:t>
      </w:r>
    </w:p>
    <w:p w14:paraId="6523EE9B" w14:textId="0A5A0432" w:rsidR="005B1BE0" w:rsidRPr="00E9247C" w:rsidRDefault="005B1BE0" w:rsidP="00F62F5E">
      <w:pPr>
        <w:pStyle w:val="SingleTxtG"/>
        <w:rPr>
          <w:rFonts w:eastAsia="SimSun"/>
        </w:rPr>
      </w:pPr>
      <w:r>
        <w:rPr>
          <w:rFonts w:eastAsia="SimSun"/>
        </w:rPr>
        <w:t>55.</w:t>
      </w:r>
      <w:r>
        <w:rPr>
          <w:rFonts w:eastAsia="SimSun"/>
        </w:rPr>
        <w:tab/>
        <w:t xml:space="preserve">Successive economic growth over the past decade had led to significant progress in reducing poverty and hunger, and in improving health, education, and living conditions. There had also been improvements in development fuelled by the agenda of </w:t>
      </w:r>
      <w:r w:rsidRPr="006502E2">
        <w:rPr>
          <w:rFonts w:eastAsia="SimSun"/>
          <w:lang w:val="en-US"/>
        </w:rPr>
        <w:t xml:space="preserve">Home-Grown </w:t>
      </w:r>
      <w:r w:rsidRPr="006502E2">
        <w:rPr>
          <w:rFonts w:eastAsia="SimSun"/>
          <w:lang w:val="en-US"/>
        </w:rPr>
        <w:lastRenderedPageBreak/>
        <w:t>Economic Reform</w:t>
      </w:r>
      <w:r>
        <w:rPr>
          <w:rFonts w:eastAsia="SimSun"/>
        </w:rPr>
        <w:t>. S</w:t>
      </w:r>
      <w:r w:rsidRPr="00E9247C">
        <w:rPr>
          <w:rFonts w:eastAsia="SimSun"/>
        </w:rPr>
        <w:t xml:space="preserve">ectors which </w:t>
      </w:r>
      <w:r>
        <w:rPr>
          <w:rFonts w:eastAsia="SimSun"/>
        </w:rPr>
        <w:t xml:space="preserve">were </w:t>
      </w:r>
      <w:r w:rsidRPr="00E9247C">
        <w:rPr>
          <w:rFonts w:eastAsia="SimSun"/>
        </w:rPr>
        <w:t>kin in alleviating poverty such as agriculture, education, health, water, roads, and natural resources management ha</w:t>
      </w:r>
      <w:r>
        <w:rPr>
          <w:rFonts w:eastAsia="SimSun"/>
        </w:rPr>
        <w:t>d</w:t>
      </w:r>
      <w:r w:rsidRPr="00E9247C">
        <w:rPr>
          <w:rFonts w:eastAsia="SimSun"/>
        </w:rPr>
        <w:t xml:space="preserve"> been prioritized</w:t>
      </w:r>
      <w:r>
        <w:rPr>
          <w:rFonts w:eastAsia="SimSun"/>
        </w:rPr>
        <w:t xml:space="preserve"> and received about </w:t>
      </w:r>
      <w:r w:rsidRPr="00E9247C">
        <w:rPr>
          <w:rFonts w:eastAsia="SimSun"/>
        </w:rPr>
        <w:t xml:space="preserve">two-thirds of </w:t>
      </w:r>
      <w:r>
        <w:rPr>
          <w:rFonts w:eastAsia="SimSun"/>
        </w:rPr>
        <w:t>the budget.</w:t>
      </w:r>
    </w:p>
    <w:p w14:paraId="2E859756" w14:textId="3A5FA411" w:rsidR="005B1BE0" w:rsidRPr="00D0486A" w:rsidRDefault="005B1BE0" w:rsidP="00F62F5E">
      <w:pPr>
        <w:pStyle w:val="SingleTxtG"/>
        <w:rPr>
          <w:rFonts w:eastAsia="SimSun"/>
        </w:rPr>
      </w:pPr>
      <w:r>
        <w:rPr>
          <w:rFonts w:eastAsia="SimSun"/>
        </w:rPr>
        <w:t>56.</w:t>
      </w:r>
      <w:r>
        <w:rPr>
          <w:rFonts w:eastAsia="SimSun"/>
        </w:rPr>
        <w:tab/>
        <w:t xml:space="preserve">Measures had been taken to eradicate </w:t>
      </w:r>
      <w:r w:rsidRPr="00D0486A">
        <w:rPr>
          <w:rFonts w:eastAsia="SimSun"/>
        </w:rPr>
        <w:t xml:space="preserve">violence against women and girls </w:t>
      </w:r>
      <w:r>
        <w:rPr>
          <w:rFonts w:eastAsia="SimSun"/>
        </w:rPr>
        <w:t xml:space="preserve">and included strict enforcement of relevant criminal laws, the conducting of media campaigns and dialogues </w:t>
      </w:r>
      <w:r w:rsidRPr="00D0486A">
        <w:rPr>
          <w:rFonts w:eastAsia="SimSun"/>
        </w:rPr>
        <w:t>with religious and community leaders, conversations in schools</w:t>
      </w:r>
      <w:r>
        <w:rPr>
          <w:rFonts w:eastAsia="SimSun"/>
        </w:rPr>
        <w:t>, the installation of “</w:t>
      </w:r>
      <w:r w:rsidRPr="00D0486A">
        <w:rPr>
          <w:rFonts w:eastAsia="SimSun"/>
        </w:rPr>
        <w:t>hotlines</w:t>
      </w:r>
      <w:r>
        <w:rPr>
          <w:rFonts w:eastAsia="SimSun"/>
        </w:rPr>
        <w:t>”</w:t>
      </w:r>
      <w:r w:rsidRPr="00D0486A">
        <w:rPr>
          <w:rFonts w:eastAsia="SimSun"/>
        </w:rPr>
        <w:t xml:space="preserve"> utilized to raise awareness on </w:t>
      </w:r>
      <w:r>
        <w:rPr>
          <w:rFonts w:eastAsia="SimSun"/>
        </w:rPr>
        <w:t xml:space="preserve">of gender-based violence and harmful traditional practices, the prioritization of the eradication of </w:t>
      </w:r>
      <w:r w:rsidRPr="00973AA4">
        <w:rPr>
          <w:rFonts w:eastAsia="SimSun"/>
        </w:rPr>
        <w:t xml:space="preserve">gender-based violence </w:t>
      </w:r>
      <w:r>
        <w:rPr>
          <w:rFonts w:eastAsia="SimSun"/>
        </w:rPr>
        <w:t xml:space="preserve">in the </w:t>
      </w:r>
      <w:r w:rsidRPr="00973AA4">
        <w:rPr>
          <w:rFonts w:eastAsia="SimSun"/>
        </w:rPr>
        <w:t>Ten-Year Perspective Development Plan</w:t>
      </w:r>
      <w:r>
        <w:rPr>
          <w:rFonts w:eastAsia="SimSun"/>
        </w:rPr>
        <w:t xml:space="preserve">, the implementation of the </w:t>
      </w:r>
      <w:r w:rsidRPr="00D0486A">
        <w:rPr>
          <w:rFonts w:eastAsia="SimSun"/>
        </w:rPr>
        <w:t>National Coasted Roadmap to End Child marriage and Female Genital Mutilation</w:t>
      </w:r>
      <w:r>
        <w:rPr>
          <w:rFonts w:eastAsia="SimSun"/>
        </w:rPr>
        <w:t xml:space="preserve">, the revision of the </w:t>
      </w:r>
      <w:r w:rsidRPr="00D0486A">
        <w:rPr>
          <w:rFonts w:eastAsia="SimSun"/>
        </w:rPr>
        <w:t>Strategic Plan for an Integrated and Multi-Sectorial Response on Violence against Women and Children and Child Justice</w:t>
      </w:r>
      <w:r>
        <w:rPr>
          <w:rFonts w:eastAsia="SimSun"/>
        </w:rPr>
        <w:t xml:space="preserve"> in 2023, among others. In the context of the conflict,</w:t>
      </w:r>
      <w:r w:rsidRPr="006502E2">
        <w:rPr>
          <w:rFonts w:eastAsia="SimSun"/>
        </w:rPr>
        <w:t xml:space="preserve"> the transitional justice policy</w:t>
      </w:r>
      <w:r w:rsidRPr="00D0486A">
        <w:rPr>
          <w:rFonts w:eastAsia="SimSun"/>
        </w:rPr>
        <w:t xml:space="preserve"> </w:t>
      </w:r>
      <w:r>
        <w:rPr>
          <w:rFonts w:eastAsia="SimSun"/>
        </w:rPr>
        <w:t>provided for prosecution of cases of sexual violence, psychological and counselling support and the availability of rehabilitation and shelters.</w:t>
      </w:r>
    </w:p>
    <w:p w14:paraId="560B8EB7" w14:textId="0225F8F8" w:rsidR="005B1BE0" w:rsidRPr="00023CE4" w:rsidRDefault="005B1BE0" w:rsidP="00F62F5E">
      <w:pPr>
        <w:pStyle w:val="SingleTxtG"/>
        <w:rPr>
          <w:rFonts w:eastAsia="SimSun"/>
        </w:rPr>
      </w:pPr>
      <w:r>
        <w:rPr>
          <w:rFonts w:eastAsia="SimSun"/>
        </w:rPr>
        <w:t>57.</w:t>
      </w:r>
      <w:r>
        <w:rPr>
          <w:rFonts w:eastAsia="SimSun"/>
        </w:rPr>
        <w:tab/>
        <w:t xml:space="preserve">The delegation stated that </w:t>
      </w:r>
      <w:r w:rsidRPr="00AD305F">
        <w:rPr>
          <w:rFonts w:eastAsia="SimSun"/>
        </w:rPr>
        <w:t xml:space="preserve">Ethiopia </w:t>
      </w:r>
      <w:r>
        <w:rPr>
          <w:rFonts w:eastAsia="SimSun"/>
        </w:rPr>
        <w:t xml:space="preserve">acknowledged the existence of challenges, particularly in relation to the armed conflict </w:t>
      </w:r>
      <w:r w:rsidRPr="00AD305F">
        <w:rPr>
          <w:rFonts w:eastAsia="SimSun"/>
        </w:rPr>
        <w:t>and the impact of climate change</w:t>
      </w:r>
      <w:r>
        <w:rPr>
          <w:rFonts w:eastAsia="SimSun"/>
        </w:rPr>
        <w:t xml:space="preserve">, but remained committed to addressing these challenges in a manner that </w:t>
      </w:r>
      <w:r w:rsidRPr="00AD305F">
        <w:rPr>
          <w:rFonts w:eastAsia="SimSun"/>
        </w:rPr>
        <w:t>respect</w:t>
      </w:r>
      <w:r>
        <w:rPr>
          <w:rFonts w:eastAsia="SimSun"/>
        </w:rPr>
        <w:t>ed</w:t>
      </w:r>
      <w:r w:rsidRPr="00AD305F">
        <w:rPr>
          <w:rFonts w:eastAsia="SimSun"/>
        </w:rPr>
        <w:t xml:space="preserve"> the rights and freedoms of all Ethiopians and ensure</w:t>
      </w:r>
      <w:r>
        <w:rPr>
          <w:rFonts w:eastAsia="SimSun"/>
        </w:rPr>
        <w:t>d</w:t>
      </w:r>
      <w:r w:rsidRPr="00AD305F">
        <w:rPr>
          <w:rFonts w:eastAsia="SimSun"/>
        </w:rPr>
        <w:t xml:space="preserve"> sustainable peace and development.</w:t>
      </w:r>
    </w:p>
    <w:p w14:paraId="146EDF78" w14:textId="77777777" w:rsidR="005B1BE0" w:rsidRPr="00A553EA" w:rsidRDefault="005B1BE0" w:rsidP="005B1BE0">
      <w:pPr>
        <w:pStyle w:val="HChG"/>
      </w:pPr>
      <w:r w:rsidRPr="00A553EA">
        <w:tab/>
      </w:r>
      <w:bookmarkStart w:id="12" w:name="Section_HDR_II_Conclusions_recommendatio"/>
      <w:r w:rsidRPr="00A553EA">
        <w:t>II.</w:t>
      </w:r>
      <w:r w:rsidRPr="00A553EA">
        <w:tab/>
        <w:t>Conclusions and/or recommendations</w:t>
      </w:r>
      <w:bookmarkEnd w:id="12"/>
    </w:p>
    <w:p w14:paraId="7C7FC207" w14:textId="77777777" w:rsidR="005B1BE0" w:rsidRPr="00FB1969" w:rsidRDefault="005B1BE0" w:rsidP="005B1BE0">
      <w:pPr>
        <w:pStyle w:val="SingleTxtG"/>
        <w:rPr>
          <w:b/>
          <w:bCs/>
        </w:rPr>
      </w:pPr>
      <w:r>
        <w:t>58.</w:t>
      </w:r>
      <w:r w:rsidRPr="00A553EA">
        <w:tab/>
      </w:r>
      <w:r w:rsidRPr="00FB1969">
        <w:rPr>
          <w:b/>
          <w:bCs/>
        </w:rPr>
        <w:t>The following recommendations will be examined by Ethiopia, which will provide responses in due time, but no later than the fifty-eighth session of the Human Rights Council:</w:t>
      </w:r>
    </w:p>
    <w:p w14:paraId="4C4372AA" w14:textId="05CCFEF0" w:rsidR="005B1BE0" w:rsidRPr="00FB1969" w:rsidRDefault="00010F4D" w:rsidP="00F62F5E">
      <w:pPr>
        <w:pStyle w:val="SingleTxtG"/>
        <w:tabs>
          <w:tab w:val="left" w:pos="2552"/>
        </w:tabs>
        <w:ind w:left="1701"/>
        <w:rPr>
          <w:b/>
          <w:bCs/>
        </w:rPr>
      </w:pPr>
      <w:r>
        <w:t>58</w:t>
      </w:r>
      <w:r w:rsidRPr="00FB1969">
        <w:t>.1</w:t>
      </w:r>
      <w:r w:rsidRPr="00FB1969">
        <w:tab/>
      </w:r>
      <w:r w:rsidR="005B1BE0" w:rsidRPr="00FB1969">
        <w:rPr>
          <w:b/>
          <w:bCs/>
        </w:rPr>
        <w:t>Finalize work underway on acceding to the International Convention on the Protection of the Rights of All Migrant Workers and Members of Their Families (ICRMW) (Madagascar);</w:t>
      </w:r>
    </w:p>
    <w:p w14:paraId="5292C1CB" w14:textId="245D038D" w:rsidR="005B1BE0" w:rsidRPr="00FB1969" w:rsidRDefault="00010F4D" w:rsidP="00F62F5E">
      <w:pPr>
        <w:pStyle w:val="SingleTxtG"/>
        <w:tabs>
          <w:tab w:val="left" w:pos="2552"/>
        </w:tabs>
        <w:ind w:left="1701"/>
        <w:rPr>
          <w:b/>
          <w:bCs/>
        </w:rPr>
      </w:pPr>
      <w:r>
        <w:t>58</w:t>
      </w:r>
      <w:r w:rsidRPr="00FB1969">
        <w:t>.2</w:t>
      </w:r>
      <w:r w:rsidRPr="00FB1969">
        <w:tab/>
      </w:r>
      <w:r w:rsidR="005B1BE0" w:rsidRPr="00FB1969">
        <w:rPr>
          <w:b/>
          <w:bCs/>
        </w:rPr>
        <w:t>Ratify the International Convention on the Protection of the Rights of All Migrant Workers and Members of Their Families (Côte d’Ivoire); (Senegal); (South Sudan);</w:t>
      </w:r>
    </w:p>
    <w:p w14:paraId="63216103" w14:textId="1F5DF1D6" w:rsidR="005B1BE0" w:rsidRPr="00FB1969" w:rsidRDefault="00010F4D" w:rsidP="00F62F5E">
      <w:pPr>
        <w:pStyle w:val="SingleTxtG"/>
        <w:tabs>
          <w:tab w:val="left" w:pos="2552"/>
        </w:tabs>
        <w:ind w:left="1701"/>
        <w:rPr>
          <w:b/>
          <w:bCs/>
        </w:rPr>
      </w:pPr>
      <w:r>
        <w:t>58</w:t>
      </w:r>
      <w:r w:rsidRPr="00FB1969">
        <w:t>.3</w:t>
      </w:r>
      <w:r w:rsidRPr="00FB1969">
        <w:tab/>
      </w:r>
      <w:r w:rsidR="005B1BE0" w:rsidRPr="00FB1969">
        <w:rPr>
          <w:b/>
          <w:bCs/>
        </w:rPr>
        <w:t>Continue its deliberation to become party to the International Convention for the Protection of All Persons from Enforced Disappearance (Thailand);</w:t>
      </w:r>
    </w:p>
    <w:p w14:paraId="129388E2" w14:textId="72135D1E" w:rsidR="005B1BE0" w:rsidRPr="00FB1969" w:rsidRDefault="00010F4D" w:rsidP="00F62F5E">
      <w:pPr>
        <w:pStyle w:val="SingleTxtG"/>
        <w:tabs>
          <w:tab w:val="left" w:pos="2552"/>
        </w:tabs>
        <w:ind w:left="1701"/>
        <w:rPr>
          <w:b/>
          <w:bCs/>
        </w:rPr>
      </w:pPr>
      <w:r>
        <w:t>58</w:t>
      </w:r>
      <w:r w:rsidRPr="00FB1969">
        <w:t>.4</w:t>
      </w:r>
      <w:r w:rsidRPr="00FB1969">
        <w:tab/>
      </w:r>
      <w:r w:rsidR="005B1BE0" w:rsidRPr="00FB1969">
        <w:rPr>
          <w:b/>
          <w:bCs/>
        </w:rPr>
        <w:t>Proceed with completing the procedures for joining the International Convention for the Protection of All Persons from Enforced Disappearance (Iraq);</w:t>
      </w:r>
    </w:p>
    <w:p w14:paraId="40F702F2" w14:textId="6BE83D32" w:rsidR="005B1BE0" w:rsidRPr="00FB1969" w:rsidRDefault="00010F4D" w:rsidP="00F62F5E">
      <w:pPr>
        <w:pStyle w:val="SingleTxtG"/>
        <w:tabs>
          <w:tab w:val="left" w:pos="2552"/>
        </w:tabs>
        <w:ind w:left="1701"/>
        <w:rPr>
          <w:b/>
          <w:bCs/>
        </w:rPr>
      </w:pPr>
      <w:r>
        <w:t>58</w:t>
      </w:r>
      <w:r w:rsidRPr="00FB1969">
        <w:t>.5</w:t>
      </w:r>
      <w:r w:rsidRPr="00FB1969">
        <w:tab/>
      </w:r>
      <w:r w:rsidR="005B1BE0" w:rsidRPr="00FB1969">
        <w:rPr>
          <w:b/>
          <w:bCs/>
        </w:rPr>
        <w:t>Expedite the process of acceding to the International Convention for the Protection of All Persons from Enforced Disappearance (Japan);</w:t>
      </w:r>
    </w:p>
    <w:p w14:paraId="5F38C445" w14:textId="4780A1F9" w:rsidR="005B1BE0" w:rsidRPr="00FB1969" w:rsidRDefault="00010F4D" w:rsidP="00F62F5E">
      <w:pPr>
        <w:pStyle w:val="SingleTxtG"/>
        <w:tabs>
          <w:tab w:val="left" w:pos="2552"/>
        </w:tabs>
        <w:ind w:left="1701"/>
        <w:rPr>
          <w:b/>
          <w:bCs/>
        </w:rPr>
      </w:pPr>
      <w:r>
        <w:t>58</w:t>
      </w:r>
      <w:r w:rsidRPr="00FB1969">
        <w:t>.6</w:t>
      </w:r>
      <w:r w:rsidRPr="00FB1969">
        <w:tab/>
      </w:r>
      <w:r w:rsidR="005B1BE0" w:rsidRPr="00FB1969">
        <w:rPr>
          <w:b/>
          <w:bCs/>
        </w:rPr>
        <w:t>Consider ratifying the International Convention for the Protection of All Persons from Enforced Disappearance (Chile); (Malawi); (Senegal);</w:t>
      </w:r>
    </w:p>
    <w:p w14:paraId="1FCE7A6A" w14:textId="2CD29C35" w:rsidR="005B1BE0" w:rsidRPr="00FB1969" w:rsidRDefault="00010F4D" w:rsidP="00F62F5E">
      <w:pPr>
        <w:pStyle w:val="SingleTxtG"/>
        <w:tabs>
          <w:tab w:val="left" w:pos="2552"/>
        </w:tabs>
        <w:ind w:left="1701"/>
        <w:rPr>
          <w:b/>
          <w:bCs/>
        </w:rPr>
      </w:pPr>
      <w:r>
        <w:t>58</w:t>
      </w:r>
      <w:r w:rsidRPr="00FB1969">
        <w:t>.7</w:t>
      </w:r>
      <w:r w:rsidRPr="00FB1969">
        <w:tab/>
      </w:r>
      <w:r w:rsidR="005B1BE0" w:rsidRPr="00FB1969">
        <w:rPr>
          <w:b/>
          <w:bCs/>
        </w:rPr>
        <w:t>Ratify the International Convention for the Protection of All Persons from Enforced Disappearance (Croatia); (France); (Niger); (Zambia);</w:t>
      </w:r>
    </w:p>
    <w:p w14:paraId="4F3AE4D6" w14:textId="26BF736C" w:rsidR="005B1BE0" w:rsidRPr="00FB1969" w:rsidRDefault="00010F4D" w:rsidP="00F62F5E">
      <w:pPr>
        <w:pStyle w:val="SingleTxtG"/>
        <w:tabs>
          <w:tab w:val="left" w:pos="2552"/>
        </w:tabs>
        <w:ind w:left="1701"/>
        <w:rPr>
          <w:b/>
          <w:bCs/>
        </w:rPr>
      </w:pPr>
      <w:r>
        <w:t>58</w:t>
      </w:r>
      <w:r w:rsidRPr="00FB1969">
        <w:t>.8</w:t>
      </w:r>
      <w:r w:rsidRPr="00FB1969">
        <w:tab/>
      </w:r>
      <w:r w:rsidR="005B1BE0" w:rsidRPr="00FB1969">
        <w:rPr>
          <w:b/>
          <w:bCs/>
        </w:rPr>
        <w:t>Ratify the International Convention for the Protection of All Persons from Enforced Disappearance and the Second Optional Protocol to the International Covenant on Civil and Political Rights, aiming at the abolition of the death penalty (Mongolia);</w:t>
      </w:r>
    </w:p>
    <w:p w14:paraId="2169C5A7" w14:textId="19BBCBBB" w:rsidR="005B1BE0" w:rsidRPr="00FB1969" w:rsidRDefault="00010F4D" w:rsidP="00F62F5E">
      <w:pPr>
        <w:pStyle w:val="SingleTxtG"/>
        <w:tabs>
          <w:tab w:val="left" w:pos="2552"/>
        </w:tabs>
        <w:ind w:left="1701"/>
        <w:rPr>
          <w:b/>
          <w:bCs/>
        </w:rPr>
      </w:pPr>
      <w:r>
        <w:t>58</w:t>
      </w:r>
      <w:r w:rsidRPr="00FB1969">
        <w:t>.9</w:t>
      </w:r>
      <w:r w:rsidRPr="00FB1969">
        <w:tab/>
      </w:r>
      <w:r w:rsidR="005B1BE0" w:rsidRPr="00FB1969">
        <w:rPr>
          <w:b/>
          <w:bCs/>
        </w:rPr>
        <w:t>Ratify the Convention against Torture and Other Cruel, Inhuman or Degrading Treatment or Punishment (Costa Rica);</w:t>
      </w:r>
    </w:p>
    <w:p w14:paraId="71D05E53" w14:textId="54838213" w:rsidR="005B1BE0" w:rsidRPr="00FB1969" w:rsidRDefault="00010F4D" w:rsidP="00F62F5E">
      <w:pPr>
        <w:pStyle w:val="SingleTxtG"/>
        <w:tabs>
          <w:tab w:val="left" w:pos="2552"/>
        </w:tabs>
        <w:ind w:left="1701"/>
        <w:rPr>
          <w:b/>
          <w:bCs/>
        </w:rPr>
      </w:pPr>
      <w:r>
        <w:t>58</w:t>
      </w:r>
      <w:r w:rsidRPr="00FB1969">
        <w:t>.10</w:t>
      </w:r>
      <w:r w:rsidRPr="00FB1969">
        <w:tab/>
      </w:r>
      <w:r w:rsidR="005B1BE0" w:rsidRPr="00FB1969">
        <w:rPr>
          <w:b/>
          <w:bCs/>
        </w:rPr>
        <w:t>Ratify the Optional Protocol to the Convention against Torture and Other Cruel, Inhuman or Degrading Treatment or Punishment (Denmark); (France); (Ukraine);</w:t>
      </w:r>
    </w:p>
    <w:p w14:paraId="61BF7B01" w14:textId="5421F522" w:rsidR="005B1BE0" w:rsidRPr="00FB1969" w:rsidRDefault="00010F4D" w:rsidP="00F62F5E">
      <w:pPr>
        <w:pStyle w:val="SingleTxtG"/>
        <w:tabs>
          <w:tab w:val="left" w:pos="2552"/>
        </w:tabs>
        <w:ind w:left="1701"/>
        <w:rPr>
          <w:b/>
          <w:bCs/>
        </w:rPr>
      </w:pPr>
      <w:r>
        <w:lastRenderedPageBreak/>
        <w:t>58</w:t>
      </w:r>
      <w:r w:rsidRPr="00FB1969">
        <w:t>.11</w:t>
      </w:r>
      <w:r w:rsidRPr="00FB1969">
        <w:tab/>
      </w:r>
      <w:r w:rsidR="005B1BE0" w:rsidRPr="00FB1969">
        <w:rPr>
          <w:b/>
          <w:bCs/>
        </w:rPr>
        <w:t>Continue its efforts to strengthen its legal framework relating to human rights by ratifying the Optional Protocol to the Convention against Torture and Other Cruel, Inhuman or Degrading Treatment or Punishment (Burkina Faso);</w:t>
      </w:r>
    </w:p>
    <w:p w14:paraId="09DEC216" w14:textId="35C5F836" w:rsidR="005B1BE0" w:rsidRPr="00FB1969" w:rsidRDefault="00010F4D" w:rsidP="00F62F5E">
      <w:pPr>
        <w:pStyle w:val="SingleTxtG"/>
        <w:tabs>
          <w:tab w:val="left" w:pos="2552"/>
        </w:tabs>
        <w:ind w:left="1701"/>
        <w:rPr>
          <w:b/>
          <w:bCs/>
        </w:rPr>
      </w:pPr>
      <w:r>
        <w:t>58</w:t>
      </w:r>
      <w:r w:rsidRPr="00FB1969">
        <w:t>.12</w:t>
      </w:r>
      <w:r w:rsidRPr="00FB1969">
        <w:tab/>
      </w:r>
      <w:r w:rsidR="005B1BE0" w:rsidRPr="00FB1969">
        <w:rPr>
          <w:b/>
          <w:bCs/>
        </w:rPr>
        <w:t>Consider ratifying the Second Optional Protocol to the International Covenant on Civil and Political Rights aiming at the abolition of the death penalty (Namibia);</w:t>
      </w:r>
    </w:p>
    <w:p w14:paraId="41C88EF9" w14:textId="06D007D0" w:rsidR="005B1BE0" w:rsidRPr="00FB1969" w:rsidRDefault="00010F4D" w:rsidP="00F62F5E">
      <w:pPr>
        <w:pStyle w:val="SingleTxtG"/>
        <w:tabs>
          <w:tab w:val="left" w:pos="2552"/>
        </w:tabs>
        <w:ind w:left="1701"/>
        <w:rPr>
          <w:b/>
          <w:bCs/>
        </w:rPr>
      </w:pPr>
      <w:r>
        <w:t>58</w:t>
      </w:r>
      <w:r w:rsidRPr="00FB1969">
        <w:t>.13</w:t>
      </w:r>
      <w:r w:rsidRPr="00FB1969">
        <w:tab/>
      </w:r>
      <w:r w:rsidR="005B1BE0" w:rsidRPr="00FB1969">
        <w:rPr>
          <w:b/>
          <w:bCs/>
        </w:rPr>
        <w:t>Ratify the Second Optional Protocol to the International Covenant on Civil and Political Rights aiming at the abolition of the death penalty (Madagascar); (Poland); (Spain)</w:t>
      </w:r>
      <w:bookmarkStart w:id="13" w:name="_Hlk182474211"/>
      <w:r w:rsidR="005B1BE0" w:rsidRPr="00FB1969">
        <w:rPr>
          <w:b/>
          <w:bCs/>
        </w:rPr>
        <w:t>;</w:t>
      </w:r>
      <w:bookmarkEnd w:id="13"/>
    </w:p>
    <w:p w14:paraId="4621BD26" w14:textId="75C86205" w:rsidR="005B1BE0" w:rsidRPr="00FB1969" w:rsidRDefault="00010F4D" w:rsidP="00F62F5E">
      <w:pPr>
        <w:pStyle w:val="SingleTxtG"/>
        <w:tabs>
          <w:tab w:val="left" w:pos="2552"/>
        </w:tabs>
        <w:ind w:left="1701"/>
        <w:rPr>
          <w:b/>
          <w:bCs/>
        </w:rPr>
      </w:pPr>
      <w:r>
        <w:t>58</w:t>
      </w:r>
      <w:r w:rsidRPr="00FB1969">
        <w:t>.14</w:t>
      </w:r>
      <w:r w:rsidRPr="00FB1969">
        <w:tab/>
      </w:r>
      <w:r w:rsidR="005B1BE0" w:rsidRPr="00FB1969">
        <w:rPr>
          <w:b/>
          <w:bCs/>
        </w:rPr>
        <w:t>Ratify the Second Optional Protocol to the International Covenant on Civil and Political Rights aiming at the abolition of the death penalty, as previously recommended (Czechia);</w:t>
      </w:r>
    </w:p>
    <w:p w14:paraId="17623AB7" w14:textId="23654125" w:rsidR="005B1BE0" w:rsidRPr="00FB1969" w:rsidRDefault="00010F4D" w:rsidP="00F62F5E">
      <w:pPr>
        <w:pStyle w:val="SingleTxtG"/>
        <w:tabs>
          <w:tab w:val="left" w:pos="2552"/>
        </w:tabs>
        <w:ind w:left="1701"/>
        <w:rPr>
          <w:b/>
          <w:bCs/>
        </w:rPr>
      </w:pPr>
      <w:r>
        <w:t>58</w:t>
      </w:r>
      <w:r w:rsidRPr="00FB1969">
        <w:t>.15</w:t>
      </w:r>
      <w:r w:rsidRPr="00FB1969">
        <w:tab/>
      </w:r>
      <w:r w:rsidR="005B1BE0" w:rsidRPr="00FB1969">
        <w:rPr>
          <w:b/>
          <w:bCs/>
        </w:rPr>
        <w:t>Consider acceding to the Rome Statute of the International Criminal Court and ratifying the International Convention for the Protection of All Persons from Enforced Disappearances (Colombia);</w:t>
      </w:r>
    </w:p>
    <w:p w14:paraId="2E734524" w14:textId="7E80EE7F" w:rsidR="005B1BE0" w:rsidRPr="00FB1969" w:rsidRDefault="00010F4D" w:rsidP="00F62F5E">
      <w:pPr>
        <w:pStyle w:val="SingleTxtG"/>
        <w:tabs>
          <w:tab w:val="left" w:pos="2552"/>
        </w:tabs>
        <w:ind w:left="1701"/>
        <w:rPr>
          <w:b/>
          <w:bCs/>
        </w:rPr>
      </w:pPr>
      <w:r>
        <w:t>58</w:t>
      </w:r>
      <w:r w:rsidRPr="00FB1969">
        <w:t>.16</w:t>
      </w:r>
      <w:r w:rsidRPr="00FB1969">
        <w:tab/>
      </w:r>
      <w:r w:rsidR="005B1BE0" w:rsidRPr="00FB1969">
        <w:rPr>
          <w:b/>
          <w:bCs/>
        </w:rPr>
        <w:t>Consider acceding to the Rome Statute of the International Criminal Court (Namibia);</w:t>
      </w:r>
    </w:p>
    <w:p w14:paraId="17303492" w14:textId="334A77F9" w:rsidR="005B1BE0" w:rsidRPr="00FB1969" w:rsidRDefault="00010F4D" w:rsidP="00F62F5E">
      <w:pPr>
        <w:pStyle w:val="SingleTxtG"/>
        <w:tabs>
          <w:tab w:val="left" w:pos="2552"/>
        </w:tabs>
        <w:ind w:left="1701"/>
        <w:rPr>
          <w:b/>
          <w:bCs/>
        </w:rPr>
      </w:pPr>
      <w:r>
        <w:t>58</w:t>
      </w:r>
      <w:r w:rsidRPr="00FB1969">
        <w:t>.17</w:t>
      </w:r>
      <w:r w:rsidRPr="00FB1969">
        <w:tab/>
      </w:r>
      <w:r w:rsidR="005B1BE0" w:rsidRPr="00FB1969">
        <w:rPr>
          <w:b/>
          <w:bCs/>
        </w:rPr>
        <w:t>Consider accession to the Rome Statute of the International Criminal Court (Madagascar);</w:t>
      </w:r>
    </w:p>
    <w:p w14:paraId="2F5D8B40" w14:textId="4AE94C6B" w:rsidR="005B1BE0" w:rsidRPr="00FB1969" w:rsidRDefault="00010F4D" w:rsidP="00F62F5E">
      <w:pPr>
        <w:pStyle w:val="SingleTxtG"/>
        <w:tabs>
          <w:tab w:val="left" w:pos="2552"/>
        </w:tabs>
        <w:ind w:left="1701"/>
        <w:rPr>
          <w:b/>
          <w:bCs/>
        </w:rPr>
      </w:pPr>
      <w:r>
        <w:t>58</w:t>
      </w:r>
      <w:r w:rsidRPr="00FB1969">
        <w:t>.18</w:t>
      </w:r>
      <w:r w:rsidRPr="00FB1969">
        <w:tab/>
      </w:r>
      <w:r w:rsidR="005B1BE0" w:rsidRPr="00FB1969">
        <w:rPr>
          <w:b/>
          <w:bCs/>
        </w:rPr>
        <w:t>Accede to the Rome Statute of the International Criminal Court, and fully align national legislation with all obligations under the Rome Statute (Estonia);</w:t>
      </w:r>
    </w:p>
    <w:p w14:paraId="32B3D14B" w14:textId="73259137" w:rsidR="005B1BE0" w:rsidRPr="00FB1969" w:rsidRDefault="00010F4D" w:rsidP="00F62F5E">
      <w:pPr>
        <w:pStyle w:val="SingleTxtG"/>
        <w:tabs>
          <w:tab w:val="left" w:pos="2552"/>
        </w:tabs>
        <w:ind w:left="1701"/>
        <w:rPr>
          <w:b/>
          <w:bCs/>
        </w:rPr>
      </w:pPr>
      <w:r>
        <w:t>58</w:t>
      </w:r>
      <w:r w:rsidRPr="00FB1969">
        <w:t>.19</w:t>
      </w:r>
      <w:r w:rsidRPr="00FB1969">
        <w:tab/>
      </w:r>
      <w:r w:rsidR="005B1BE0" w:rsidRPr="00FB1969">
        <w:rPr>
          <w:b/>
          <w:bCs/>
        </w:rPr>
        <w:t>Ratify the Rome Statute to the International Criminal Court (Liechtenstein);</w:t>
      </w:r>
    </w:p>
    <w:p w14:paraId="3771092E" w14:textId="0340DDD9" w:rsidR="005B1BE0" w:rsidRPr="00FB1969" w:rsidRDefault="00010F4D" w:rsidP="00F62F5E">
      <w:pPr>
        <w:pStyle w:val="SingleTxtG"/>
        <w:tabs>
          <w:tab w:val="left" w:pos="2552"/>
        </w:tabs>
        <w:ind w:left="1701"/>
        <w:rPr>
          <w:b/>
          <w:bCs/>
        </w:rPr>
      </w:pPr>
      <w:r>
        <w:t>58</w:t>
      </w:r>
      <w:r w:rsidRPr="00FB1969">
        <w:t>.20</w:t>
      </w:r>
      <w:r w:rsidRPr="00FB1969">
        <w:tab/>
      </w:r>
      <w:r w:rsidR="005B1BE0" w:rsidRPr="00FB1969">
        <w:rPr>
          <w:b/>
          <w:bCs/>
        </w:rPr>
        <w:t>Ratify the Rome Statute of the International Criminal Court and the International Convention for the Protection of All Persons from Enforced Disappearance (Mexico);</w:t>
      </w:r>
    </w:p>
    <w:p w14:paraId="067A08E0" w14:textId="6A8B92D7" w:rsidR="005B1BE0" w:rsidRPr="00FB1969" w:rsidRDefault="00010F4D" w:rsidP="00F62F5E">
      <w:pPr>
        <w:pStyle w:val="SingleTxtG"/>
        <w:tabs>
          <w:tab w:val="left" w:pos="2552"/>
        </w:tabs>
        <w:ind w:left="1701"/>
        <w:rPr>
          <w:b/>
          <w:bCs/>
        </w:rPr>
      </w:pPr>
      <w:r>
        <w:t>58</w:t>
      </w:r>
      <w:r w:rsidRPr="00FB1969">
        <w:t>.21</w:t>
      </w:r>
      <w:r w:rsidRPr="00FB1969">
        <w:tab/>
      </w:r>
      <w:r w:rsidR="005B1BE0" w:rsidRPr="00FB1969">
        <w:rPr>
          <w:b/>
          <w:bCs/>
        </w:rPr>
        <w:t>Ratify the Arms Trade Treaty and the Convention on Cluster Munitions (Panama);</w:t>
      </w:r>
    </w:p>
    <w:p w14:paraId="12B320B7" w14:textId="078D271D" w:rsidR="005B1BE0" w:rsidRPr="00FB1969" w:rsidRDefault="00010F4D" w:rsidP="00F62F5E">
      <w:pPr>
        <w:pStyle w:val="SingleTxtG"/>
        <w:tabs>
          <w:tab w:val="left" w:pos="2552"/>
        </w:tabs>
        <w:ind w:left="1701"/>
        <w:rPr>
          <w:b/>
          <w:bCs/>
        </w:rPr>
      </w:pPr>
      <w:r>
        <w:t>58</w:t>
      </w:r>
      <w:r w:rsidRPr="00FB1969">
        <w:t>.22</w:t>
      </w:r>
      <w:r w:rsidRPr="00FB1969">
        <w:tab/>
      </w:r>
      <w:r w:rsidR="005B1BE0" w:rsidRPr="00FB1969">
        <w:rPr>
          <w:b/>
          <w:bCs/>
        </w:rPr>
        <w:t>Ratify the core human rights treaties to which it is not yet a party, as well as the Optional Protocol to the Convention against Torture and Other Cruel, Inhuman or Degrading Treatment or Punishment (Paraguay);</w:t>
      </w:r>
    </w:p>
    <w:p w14:paraId="7CFACDD1" w14:textId="4D224852" w:rsidR="005B1BE0" w:rsidRPr="00FB1969" w:rsidRDefault="00010F4D" w:rsidP="00F62F5E">
      <w:pPr>
        <w:pStyle w:val="SingleTxtG"/>
        <w:tabs>
          <w:tab w:val="left" w:pos="2552"/>
        </w:tabs>
        <w:ind w:left="1701"/>
        <w:rPr>
          <w:b/>
          <w:bCs/>
        </w:rPr>
      </w:pPr>
      <w:r>
        <w:t>58</w:t>
      </w:r>
      <w:r w:rsidRPr="00FB1969">
        <w:t>.23</w:t>
      </w:r>
      <w:r w:rsidRPr="00FB1969">
        <w:tab/>
      </w:r>
      <w:r w:rsidR="005B1BE0" w:rsidRPr="00FB1969">
        <w:rPr>
          <w:b/>
          <w:bCs/>
        </w:rPr>
        <w:t>Ratify all the core human rights instruments to which it is not yet a party (Italy);</w:t>
      </w:r>
    </w:p>
    <w:p w14:paraId="3CB6B3C0" w14:textId="373D41E3" w:rsidR="005B1BE0" w:rsidRPr="00FB1969" w:rsidRDefault="00010F4D" w:rsidP="00F62F5E">
      <w:pPr>
        <w:pStyle w:val="SingleTxtG"/>
        <w:tabs>
          <w:tab w:val="left" w:pos="2552"/>
        </w:tabs>
        <w:ind w:left="1701"/>
        <w:rPr>
          <w:b/>
          <w:bCs/>
        </w:rPr>
      </w:pPr>
      <w:r>
        <w:t>58</w:t>
      </w:r>
      <w:r w:rsidRPr="00FB1969">
        <w:t>.24</w:t>
      </w:r>
      <w:r w:rsidRPr="00FB1969">
        <w:tab/>
      </w:r>
      <w:r w:rsidR="005B1BE0" w:rsidRPr="00FB1969">
        <w:rPr>
          <w:b/>
          <w:bCs/>
        </w:rPr>
        <w:t>Continue cooperating with United Nations and African Union human rights mechanisms (Malawi);</w:t>
      </w:r>
    </w:p>
    <w:p w14:paraId="481AAB16" w14:textId="441581F9" w:rsidR="005B1BE0" w:rsidRPr="00FB1969" w:rsidRDefault="00010F4D" w:rsidP="00F62F5E">
      <w:pPr>
        <w:pStyle w:val="SingleTxtG"/>
        <w:tabs>
          <w:tab w:val="left" w:pos="2552"/>
        </w:tabs>
        <w:ind w:left="1701"/>
        <w:rPr>
          <w:b/>
          <w:bCs/>
        </w:rPr>
      </w:pPr>
      <w:r>
        <w:t>58</w:t>
      </w:r>
      <w:r w:rsidRPr="00FB1969">
        <w:t>.25</w:t>
      </w:r>
      <w:r w:rsidRPr="00FB1969">
        <w:tab/>
      </w:r>
      <w:r w:rsidR="005B1BE0" w:rsidRPr="00FB1969">
        <w:rPr>
          <w:b/>
          <w:bCs/>
        </w:rPr>
        <w:t>Continue the Ethiopian government's cooperation with the international human rights mechanisms of the United Nations and the African Union (Russian Federation);</w:t>
      </w:r>
    </w:p>
    <w:p w14:paraId="422238C5" w14:textId="08280580" w:rsidR="005B1BE0" w:rsidRPr="00FB1969" w:rsidRDefault="00010F4D" w:rsidP="00F62F5E">
      <w:pPr>
        <w:pStyle w:val="SingleTxtG"/>
        <w:tabs>
          <w:tab w:val="left" w:pos="2552"/>
        </w:tabs>
        <w:ind w:left="1701"/>
        <w:rPr>
          <w:b/>
          <w:bCs/>
        </w:rPr>
      </w:pPr>
      <w:r>
        <w:t>58</w:t>
      </w:r>
      <w:r w:rsidRPr="00FB1969">
        <w:t>.26</w:t>
      </w:r>
      <w:r w:rsidRPr="00FB1969">
        <w:tab/>
      </w:r>
      <w:r w:rsidR="005B1BE0" w:rsidRPr="00FB1969">
        <w:rPr>
          <w:b/>
          <w:bCs/>
        </w:rPr>
        <w:t>Continue its engagement with human rights mechanisms to further promote and protect the rights of its people (Cambodia);</w:t>
      </w:r>
    </w:p>
    <w:p w14:paraId="35E8A5E0" w14:textId="0267C364" w:rsidR="005B1BE0" w:rsidRPr="00FB1969" w:rsidRDefault="00010F4D" w:rsidP="00F62F5E">
      <w:pPr>
        <w:pStyle w:val="SingleTxtG"/>
        <w:tabs>
          <w:tab w:val="left" w:pos="2552"/>
        </w:tabs>
        <w:ind w:left="1701"/>
        <w:rPr>
          <w:b/>
          <w:bCs/>
        </w:rPr>
      </w:pPr>
      <w:r>
        <w:t>58</w:t>
      </w:r>
      <w:r w:rsidRPr="00FB1969">
        <w:t>.27</w:t>
      </w:r>
      <w:r w:rsidRPr="00FB1969">
        <w:tab/>
      </w:r>
      <w:r w:rsidR="005B1BE0" w:rsidRPr="00FB1969">
        <w:rPr>
          <w:b/>
          <w:bCs/>
        </w:rPr>
        <w:t>Fulfil its reporting obligations under the various treaty bodies and extend a standing invitation to all special procedure mandate holders (New Zealand);</w:t>
      </w:r>
    </w:p>
    <w:p w14:paraId="393040B7" w14:textId="61BF762B" w:rsidR="005B1BE0" w:rsidRPr="00FB1969" w:rsidRDefault="00010F4D" w:rsidP="00F62F5E">
      <w:pPr>
        <w:pStyle w:val="SingleTxtG"/>
        <w:tabs>
          <w:tab w:val="left" w:pos="2552"/>
        </w:tabs>
        <w:ind w:left="1701"/>
        <w:rPr>
          <w:b/>
          <w:bCs/>
        </w:rPr>
      </w:pPr>
      <w:r>
        <w:t>58</w:t>
      </w:r>
      <w:r w:rsidRPr="00FB1969">
        <w:t>.28</w:t>
      </w:r>
      <w:r w:rsidRPr="00FB1969">
        <w:tab/>
      </w:r>
      <w:r w:rsidR="005B1BE0" w:rsidRPr="00FB1969">
        <w:rPr>
          <w:b/>
          <w:bCs/>
        </w:rPr>
        <w:t>Extend a standing invitation to the United Nations Special Procedures mandate holders (Ukraine);</w:t>
      </w:r>
    </w:p>
    <w:p w14:paraId="0B2F8B1E" w14:textId="09253B39" w:rsidR="005B1BE0" w:rsidRPr="00FB1969" w:rsidRDefault="00010F4D" w:rsidP="00F62F5E">
      <w:pPr>
        <w:pStyle w:val="SingleTxtG"/>
        <w:tabs>
          <w:tab w:val="left" w:pos="2552"/>
        </w:tabs>
        <w:ind w:left="1701"/>
        <w:rPr>
          <w:b/>
          <w:bCs/>
        </w:rPr>
      </w:pPr>
      <w:r>
        <w:t>58</w:t>
      </w:r>
      <w:r w:rsidRPr="00FB1969">
        <w:t>.29</w:t>
      </w:r>
      <w:r w:rsidRPr="00FB1969">
        <w:tab/>
      </w:r>
      <w:r w:rsidR="005B1BE0" w:rsidRPr="00FB1969">
        <w:rPr>
          <w:b/>
          <w:bCs/>
        </w:rPr>
        <w:t>Extend a standing invitation to the special procedures, as previously recommended (Czechia);</w:t>
      </w:r>
    </w:p>
    <w:p w14:paraId="39F8C12F" w14:textId="745DBDE4" w:rsidR="005B1BE0" w:rsidRPr="00FB1969" w:rsidRDefault="00010F4D" w:rsidP="00F62F5E">
      <w:pPr>
        <w:pStyle w:val="SingleTxtG"/>
        <w:tabs>
          <w:tab w:val="left" w:pos="2552"/>
        </w:tabs>
        <w:ind w:left="1701"/>
        <w:rPr>
          <w:b/>
          <w:bCs/>
        </w:rPr>
      </w:pPr>
      <w:r>
        <w:lastRenderedPageBreak/>
        <w:t>58</w:t>
      </w:r>
      <w:r w:rsidRPr="00FB1969">
        <w:t>.30</w:t>
      </w:r>
      <w:r w:rsidRPr="00FB1969">
        <w:tab/>
      </w:r>
      <w:r w:rsidR="005B1BE0" w:rsidRPr="00FB1969">
        <w:rPr>
          <w:b/>
          <w:bCs/>
        </w:rPr>
        <w:t>Extend an open and standing invitation for special procedures mandate holders to visit the country (Paraguay);</w:t>
      </w:r>
    </w:p>
    <w:p w14:paraId="17180643" w14:textId="4B4AB8E8" w:rsidR="005B1BE0" w:rsidRPr="00FB1969" w:rsidRDefault="00010F4D" w:rsidP="00F62F5E">
      <w:pPr>
        <w:pStyle w:val="SingleTxtG"/>
        <w:tabs>
          <w:tab w:val="left" w:pos="2552"/>
        </w:tabs>
        <w:ind w:left="1701"/>
        <w:rPr>
          <w:b/>
          <w:bCs/>
        </w:rPr>
      </w:pPr>
      <w:r>
        <w:t>58</w:t>
      </w:r>
      <w:r w:rsidRPr="00FB1969">
        <w:t>.31</w:t>
      </w:r>
      <w:r w:rsidRPr="00FB1969">
        <w:tab/>
      </w:r>
      <w:r w:rsidR="005B1BE0" w:rsidRPr="00FB1969">
        <w:rPr>
          <w:b/>
          <w:bCs/>
        </w:rPr>
        <w:t>Extend the standing invitations to United Nations Special Procedure Mandate Holders and provide them unhindered access to all regions of the country (Lithuania);</w:t>
      </w:r>
    </w:p>
    <w:p w14:paraId="0FB4F82F" w14:textId="0CA47779" w:rsidR="005B1BE0" w:rsidRPr="00FB1969" w:rsidRDefault="00010F4D" w:rsidP="00F62F5E">
      <w:pPr>
        <w:pStyle w:val="SingleTxtG"/>
        <w:tabs>
          <w:tab w:val="left" w:pos="2552"/>
        </w:tabs>
        <w:ind w:left="1701"/>
        <w:rPr>
          <w:b/>
          <w:bCs/>
        </w:rPr>
      </w:pPr>
      <w:r>
        <w:t>58</w:t>
      </w:r>
      <w:r w:rsidRPr="00FB1969">
        <w:t>.32</w:t>
      </w:r>
      <w:r w:rsidRPr="00FB1969">
        <w:tab/>
      </w:r>
      <w:r w:rsidR="005B1BE0" w:rsidRPr="00FB1969">
        <w:rPr>
          <w:b/>
          <w:bCs/>
        </w:rPr>
        <w:t>Allow rapid and unfettered access for humanitarian agencies and human rights defenders to all areas of the country (New Zealand);</w:t>
      </w:r>
    </w:p>
    <w:p w14:paraId="2CA1CD43" w14:textId="1C88129C" w:rsidR="005B1BE0" w:rsidRPr="00FB1969" w:rsidRDefault="00010F4D" w:rsidP="00F62F5E">
      <w:pPr>
        <w:pStyle w:val="SingleTxtG"/>
        <w:tabs>
          <w:tab w:val="left" w:pos="2552"/>
        </w:tabs>
        <w:ind w:left="1701"/>
        <w:rPr>
          <w:b/>
          <w:bCs/>
        </w:rPr>
      </w:pPr>
      <w:r>
        <w:t>58</w:t>
      </w:r>
      <w:r w:rsidRPr="00FB1969">
        <w:t>.33</w:t>
      </w:r>
      <w:r w:rsidRPr="00FB1969">
        <w:tab/>
      </w:r>
      <w:r w:rsidR="005B1BE0" w:rsidRPr="00FB1969">
        <w:rPr>
          <w:b/>
          <w:bCs/>
        </w:rPr>
        <w:t>Grant unhindered access to international and local human rights monitors, including to detention sites and conflict zones (United States of America);</w:t>
      </w:r>
    </w:p>
    <w:p w14:paraId="564C40EE" w14:textId="2B3EA03F" w:rsidR="005B1BE0" w:rsidRPr="00FB1969" w:rsidRDefault="00010F4D" w:rsidP="00F62F5E">
      <w:pPr>
        <w:pStyle w:val="SingleTxtG"/>
        <w:tabs>
          <w:tab w:val="left" w:pos="2552"/>
        </w:tabs>
        <w:ind w:left="1701"/>
        <w:rPr>
          <w:b/>
          <w:bCs/>
        </w:rPr>
      </w:pPr>
      <w:r>
        <w:t>58</w:t>
      </w:r>
      <w:r w:rsidRPr="00FB1969">
        <w:t>.34</w:t>
      </w:r>
      <w:r w:rsidRPr="00FB1969">
        <w:tab/>
      </w:r>
      <w:r w:rsidR="005B1BE0" w:rsidRPr="00FB1969">
        <w:rPr>
          <w:b/>
          <w:bCs/>
        </w:rPr>
        <w:t>Strengthen international cooperation with the actors it deems relevant in order to continue promoting human rights in its territory (Venezuela (Bolivarian Republic of));</w:t>
      </w:r>
    </w:p>
    <w:p w14:paraId="4663D023" w14:textId="1C9665DC" w:rsidR="005B1BE0" w:rsidRPr="00FB1969" w:rsidRDefault="00010F4D" w:rsidP="00F62F5E">
      <w:pPr>
        <w:pStyle w:val="SingleTxtG"/>
        <w:tabs>
          <w:tab w:val="left" w:pos="2552"/>
        </w:tabs>
        <w:ind w:left="1701"/>
        <w:rPr>
          <w:b/>
          <w:bCs/>
        </w:rPr>
      </w:pPr>
      <w:r>
        <w:t>58</w:t>
      </w:r>
      <w:r w:rsidRPr="00FB1969">
        <w:t>.35</w:t>
      </w:r>
      <w:r w:rsidRPr="00FB1969">
        <w:tab/>
      </w:r>
      <w:r w:rsidR="005B1BE0" w:rsidRPr="00FB1969">
        <w:rPr>
          <w:b/>
          <w:bCs/>
        </w:rPr>
        <w:t>Fully implement the recommendations made by the International Commission of Human Rights Experts on Ethiopia (Liechtenstein);</w:t>
      </w:r>
    </w:p>
    <w:p w14:paraId="7E34BB35" w14:textId="50CE5BA6" w:rsidR="005B1BE0" w:rsidRPr="00FB1969" w:rsidRDefault="00010F4D" w:rsidP="00F62F5E">
      <w:pPr>
        <w:pStyle w:val="SingleTxtG"/>
        <w:tabs>
          <w:tab w:val="left" w:pos="2552"/>
        </w:tabs>
        <w:ind w:left="1701"/>
        <w:rPr>
          <w:b/>
          <w:bCs/>
        </w:rPr>
      </w:pPr>
      <w:r>
        <w:t>58</w:t>
      </w:r>
      <w:r w:rsidRPr="00FB1969">
        <w:t>.36</w:t>
      </w:r>
      <w:r w:rsidRPr="00FB1969">
        <w:tab/>
      </w:r>
      <w:r w:rsidR="005B1BE0" w:rsidRPr="00FB1969">
        <w:rPr>
          <w:b/>
          <w:bCs/>
        </w:rPr>
        <w:t>Raise the minimum age of criminal responsibility to bring the juvenile justice system into line with international standards (Colombia);</w:t>
      </w:r>
    </w:p>
    <w:p w14:paraId="47FEE10E" w14:textId="179EC806" w:rsidR="005B1BE0" w:rsidRPr="00FB1969" w:rsidRDefault="00010F4D" w:rsidP="00F62F5E">
      <w:pPr>
        <w:pStyle w:val="SingleTxtG"/>
        <w:tabs>
          <w:tab w:val="left" w:pos="2552"/>
        </w:tabs>
        <w:ind w:left="1701"/>
        <w:rPr>
          <w:b/>
          <w:bCs/>
        </w:rPr>
      </w:pPr>
      <w:r>
        <w:t>58</w:t>
      </w:r>
      <w:r w:rsidRPr="00FB1969">
        <w:t>.37</w:t>
      </w:r>
      <w:r w:rsidRPr="00FB1969">
        <w:tab/>
      </w:r>
      <w:r w:rsidR="005B1BE0" w:rsidRPr="00FB1969">
        <w:rPr>
          <w:b/>
          <w:bCs/>
        </w:rPr>
        <w:t>Raise the age of criminal responsibility to bring it into line with international standards (Congo);</w:t>
      </w:r>
    </w:p>
    <w:p w14:paraId="180CB938" w14:textId="416C440E" w:rsidR="005B1BE0" w:rsidRPr="00FB1969" w:rsidRDefault="00010F4D" w:rsidP="00F62F5E">
      <w:pPr>
        <w:pStyle w:val="SingleTxtG"/>
        <w:tabs>
          <w:tab w:val="left" w:pos="2552"/>
        </w:tabs>
        <w:ind w:left="1701"/>
        <w:rPr>
          <w:b/>
          <w:bCs/>
        </w:rPr>
      </w:pPr>
      <w:r>
        <w:t>58</w:t>
      </w:r>
      <w:r w:rsidRPr="00FB1969">
        <w:t>.38</w:t>
      </w:r>
      <w:r w:rsidRPr="00FB1969">
        <w:tab/>
      </w:r>
      <w:r w:rsidR="005B1BE0" w:rsidRPr="00FB1969">
        <w:rPr>
          <w:b/>
          <w:bCs/>
        </w:rPr>
        <w:t>Pursue and strengthen the implementation of its Transitional Justice Policy in order to establish a credible, victim-</w:t>
      </w:r>
      <w:proofErr w:type="spellStart"/>
      <w:r w:rsidR="005B1BE0" w:rsidRPr="00FB1969">
        <w:rPr>
          <w:b/>
          <w:bCs/>
        </w:rPr>
        <w:t>centered</w:t>
      </w:r>
      <w:proofErr w:type="spellEnd"/>
      <w:r w:rsidR="005B1BE0" w:rsidRPr="00FB1969">
        <w:rPr>
          <w:b/>
          <w:bCs/>
        </w:rPr>
        <w:t>, transparent and independent process in compliance with international norms and standards (Belgium);</w:t>
      </w:r>
    </w:p>
    <w:p w14:paraId="3B2A58BC" w14:textId="717B9790" w:rsidR="005B1BE0" w:rsidRPr="00FB1969" w:rsidRDefault="00010F4D" w:rsidP="00F62F5E">
      <w:pPr>
        <w:pStyle w:val="SingleTxtG"/>
        <w:tabs>
          <w:tab w:val="left" w:pos="2552"/>
        </w:tabs>
        <w:ind w:left="1701"/>
        <w:rPr>
          <w:b/>
          <w:bCs/>
        </w:rPr>
      </w:pPr>
      <w:r>
        <w:t>58</w:t>
      </w:r>
      <w:r w:rsidRPr="00FB1969">
        <w:t>.39</w:t>
      </w:r>
      <w:r w:rsidRPr="00FB1969">
        <w:tab/>
      </w:r>
      <w:r w:rsidR="005B1BE0" w:rsidRPr="00FB1969">
        <w:rPr>
          <w:b/>
          <w:bCs/>
        </w:rPr>
        <w:t xml:space="preserve">Ensure the implementation of transitional justice in a human rights and victims </w:t>
      </w:r>
      <w:proofErr w:type="spellStart"/>
      <w:r w:rsidR="005B1BE0" w:rsidRPr="00FB1969">
        <w:rPr>
          <w:b/>
          <w:bCs/>
        </w:rPr>
        <w:t>centered</w:t>
      </w:r>
      <w:proofErr w:type="spellEnd"/>
      <w:r w:rsidR="005B1BE0" w:rsidRPr="00FB1969">
        <w:rPr>
          <w:b/>
          <w:bCs/>
        </w:rPr>
        <w:t xml:space="preserve"> manner (Cyprus);</w:t>
      </w:r>
    </w:p>
    <w:p w14:paraId="629AF165" w14:textId="2D725E48" w:rsidR="005B1BE0" w:rsidRPr="00FB1969" w:rsidRDefault="00010F4D" w:rsidP="00F62F5E">
      <w:pPr>
        <w:pStyle w:val="SingleTxtG"/>
        <w:tabs>
          <w:tab w:val="left" w:pos="2552"/>
        </w:tabs>
        <w:ind w:left="1701"/>
        <w:rPr>
          <w:b/>
          <w:bCs/>
        </w:rPr>
      </w:pPr>
      <w:r>
        <w:t>58</w:t>
      </w:r>
      <w:r w:rsidRPr="00FB1969">
        <w:t>.40</w:t>
      </w:r>
      <w:r w:rsidRPr="00FB1969">
        <w:tab/>
      </w:r>
      <w:r w:rsidR="005B1BE0" w:rsidRPr="00FB1969">
        <w:rPr>
          <w:b/>
          <w:bCs/>
        </w:rPr>
        <w:t>Implement the Transitional Justice Policy and Roadmap, including impartial, people-centred, human rights compliant justice processes (Ireland);</w:t>
      </w:r>
    </w:p>
    <w:p w14:paraId="6D2BAC5F" w14:textId="1797CA73" w:rsidR="005B1BE0" w:rsidRPr="00FB1969" w:rsidRDefault="00010F4D" w:rsidP="00F62F5E">
      <w:pPr>
        <w:pStyle w:val="SingleTxtG"/>
        <w:tabs>
          <w:tab w:val="left" w:pos="2552"/>
        </w:tabs>
        <w:ind w:left="1701"/>
        <w:rPr>
          <w:b/>
          <w:bCs/>
        </w:rPr>
      </w:pPr>
      <w:r>
        <w:t>58</w:t>
      </w:r>
      <w:r w:rsidRPr="00FB1969">
        <w:t>.41</w:t>
      </w:r>
      <w:r w:rsidRPr="00FB1969">
        <w:tab/>
      </w:r>
      <w:r w:rsidR="005B1BE0" w:rsidRPr="00FB1969">
        <w:rPr>
          <w:b/>
          <w:bCs/>
        </w:rPr>
        <w:t>Strengthen accountability efforts for atrocities especially through the implementation of the Transitional Justice process compliant with international standards (Austria);</w:t>
      </w:r>
    </w:p>
    <w:p w14:paraId="3F809BF1" w14:textId="353E4C89" w:rsidR="005B1BE0" w:rsidRPr="00FB1969" w:rsidRDefault="00010F4D" w:rsidP="00F62F5E">
      <w:pPr>
        <w:pStyle w:val="SingleTxtG"/>
        <w:tabs>
          <w:tab w:val="left" w:pos="2552"/>
        </w:tabs>
        <w:ind w:left="1701"/>
        <w:rPr>
          <w:b/>
          <w:bCs/>
        </w:rPr>
      </w:pPr>
      <w:r>
        <w:t>58</w:t>
      </w:r>
      <w:r w:rsidRPr="00FB1969">
        <w:t>.42</w:t>
      </w:r>
      <w:r w:rsidRPr="00FB1969">
        <w:tab/>
      </w:r>
      <w:r w:rsidR="005B1BE0" w:rsidRPr="00FB1969">
        <w:rPr>
          <w:b/>
          <w:bCs/>
        </w:rPr>
        <w:t>Undertake all efforts to implement a credible, victims-centred, human-rights compliant transitional justice process and commence investigations without delay (Croatia);</w:t>
      </w:r>
    </w:p>
    <w:p w14:paraId="43EB47E3" w14:textId="320AE46F" w:rsidR="005B1BE0" w:rsidRPr="00FB1969" w:rsidRDefault="00010F4D" w:rsidP="00F62F5E">
      <w:pPr>
        <w:pStyle w:val="SingleTxtG"/>
        <w:tabs>
          <w:tab w:val="left" w:pos="2552"/>
        </w:tabs>
        <w:ind w:left="1701"/>
        <w:rPr>
          <w:b/>
          <w:bCs/>
        </w:rPr>
      </w:pPr>
      <w:r>
        <w:t>58</w:t>
      </w:r>
      <w:r w:rsidRPr="00FB1969">
        <w:t>.43</w:t>
      </w:r>
      <w:r w:rsidRPr="00FB1969">
        <w:tab/>
      </w:r>
      <w:r w:rsidR="005B1BE0" w:rsidRPr="00FB1969">
        <w:rPr>
          <w:b/>
          <w:bCs/>
        </w:rPr>
        <w:t>Implement an effective, victim-</w:t>
      </w:r>
      <w:proofErr w:type="spellStart"/>
      <w:r w:rsidR="005B1BE0" w:rsidRPr="00FB1969">
        <w:rPr>
          <w:b/>
          <w:bCs/>
        </w:rPr>
        <w:t>centered</w:t>
      </w:r>
      <w:proofErr w:type="spellEnd"/>
      <w:r w:rsidR="005B1BE0" w:rsidRPr="00FB1969">
        <w:rPr>
          <w:b/>
          <w:bCs/>
        </w:rPr>
        <w:t>, human-rights compliant, transparent transitional justice process focusing on Northern Ethiopia and ensuring accountability by establishing an independent court and commencing investigations without delay (Germany);</w:t>
      </w:r>
    </w:p>
    <w:p w14:paraId="3431B96A" w14:textId="66EA46CC" w:rsidR="005B1BE0" w:rsidRPr="00FB1969" w:rsidRDefault="00010F4D" w:rsidP="00F62F5E">
      <w:pPr>
        <w:pStyle w:val="SingleTxtG"/>
        <w:tabs>
          <w:tab w:val="left" w:pos="2552"/>
        </w:tabs>
        <w:ind w:left="1701"/>
        <w:rPr>
          <w:b/>
          <w:bCs/>
        </w:rPr>
      </w:pPr>
      <w:r>
        <w:t>58</w:t>
      </w:r>
      <w:r w:rsidRPr="00FB1969">
        <w:t>.44</w:t>
      </w:r>
      <w:r w:rsidRPr="00FB1969">
        <w:tab/>
      </w:r>
      <w:r w:rsidR="005B1BE0" w:rsidRPr="00FB1969">
        <w:rPr>
          <w:b/>
          <w:bCs/>
        </w:rPr>
        <w:t>Strengthen implementation mechanisms for the newly adopted Transitional Justice Policy (Kenya;)</w:t>
      </w:r>
    </w:p>
    <w:p w14:paraId="72A2EB33" w14:textId="44AADD18" w:rsidR="005B1BE0" w:rsidRPr="00FB1969" w:rsidRDefault="00010F4D" w:rsidP="00F62F5E">
      <w:pPr>
        <w:pStyle w:val="SingleTxtG"/>
        <w:tabs>
          <w:tab w:val="left" w:pos="2552"/>
        </w:tabs>
        <w:ind w:left="1701"/>
        <w:rPr>
          <w:b/>
          <w:bCs/>
        </w:rPr>
      </w:pPr>
      <w:r>
        <w:t>58</w:t>
      </w:r>
      <w:r w:rsidRPr="00FB1969">
        <w:t>.45</w:t>
      </w:r>
      <w:r w:rsidRPr="00FB1969">
        <w:tab/>
      </w:r>
      <w:r w:rsidR="005B1BE0" w:rsidRPr="00FB1969">
        <w:rPr>
          <w:b/>
          <w:bCs/>
        </w:rPr>
        <w:t>Build on progress made in the transitional justice process, including the development of the Transitional Justice Policy, and ensure that the process is inclusive and based on international and regional legal standards (Switzerland);</w:t>
      </w:r>
    </w:p>
    <w:p w14:paraId="6F25FF9B" w14:textId="69F0CB84" w:rsidR="005B1BE0" w:rsidRPr="00FB1969" w:rsidRDefault="00010F4D" w:rsidP="00F62F5E">
      <w:pPr>
        <w:pStyle w:val="SingleTxtG"/>
        <w:tabs>
          <w:tab w:val="left" w:pos="2552"/>
        </w:tabs>
        <w:ind w:left="1701"/>
        <w:rPr>
          <w:b/>
          <w:bCs/>
        </w:rPr>
      </w:pPr>
      <w:r>
        <w:t>58</w:t>
      </w:r>
      <w:r w:rsidRPr="00FB1969">
        <w:t>.46</w:t>
      </w:r>
      <w:r w:rsidRPr="00FB1969">
        <w:tab/>
      </w:r>
      <w:r w:rsidR="005B1BE0" w:rsidRPr="00FB1969">
        <w:rPr>
          <w:b/>
          <w:bCs/>
        </w:rPr>
        <w:t>Follow up on Transitional Justice Policy, the National Dialogue process and the DDR process, by ensuring consistent and credible implementation (Italy);</w:t>
      </w:r>
    </w:p>
    <w:p w14:paraId="1FCBD5B8" w14:textId="55BC7313" w:rsidR="005B1BE0" w:rsidRPr="00FB1969" w:rsidRDefault="00010F4D" w:rsidP="00F62F5E">
      <w:pPr>
        <w:pStyle w:val="SingleTxtG"/>
        <w:tabs>
          <w:tab w:val="left" w:pos="2552"/>
        </w:tabs>
        <w:ind w:left="1701"/>
        <w:rPr>
          <w:b/>
          <w:bCs/>
        </w:rPr>
      </w:pPr>
      <w:r>
        <w:t>58</w:t>
      </w:r>
      <w:r w:rsidRPr="00FB1969">
        <w:t>.47</w:t>
      </w:r>
      <w:r w:rsidRPr="00FB1969">
        <w:tab/>
      </w:r>
      <w:r w:rsidR="005B1BE0" w:rsidRPr="00FB1969">
        <w:rPr>
          <w:b/>
          <w:bCs/>
        </w:rPr>
        <w:t>Carry out a credible, inclusive, victim-</w:t>
      </w:r>
      <w:proofErr w:type="spellStart"/>
      <w:r w:rsidR="005B1BE0" w:rsidRPr="00FB1969">
        <w:rPr>
          <w:b/>
          <w:bCs/>
        </w:rPr>
        <w:t>centered</w:t>
      </w:r>
      <w:proofErr w:type="spellEnd"/>
      <w:r w:rsidR="005B1BE0" w:rsidRPr="00FB1969">
        <w:rPr>
          <w:b/>
          <w:bCs/>
        </w:rPr>
        <w:t xml:space="preserve"> and transparent accountability and transitional justice process, in line with regional and international human rights standards and involving international expertise (Sweden);</w:t>
      </w:r>
    </w:p>
    <w:p w14:paraId="69D2C9C9" w14:textId="39977DDD" w:rsidR="005B1BE0" w:rsidRPr="00FB1969" w:rsidRDefault="00010F4D" w:rsidP="00F62F5E">
      <w:pPr>
        <w:pStyle w:val="SingleTxtG"/>
        <w:tabs>
          <w:tab w:val="left" w:pos="2552"/>
        </w:tabs>
        <w:ind w:left="1701"/>
        <w:rPr>
          <w:b/>
          <w:bCs/>
        </w:rPr>
      </w:pPr>
      <w:r>
        <w:t>58</w:t>
      </w:r>
      <w:r w:rsidRPr="00FB1969">
        <w:t>.48</w:t>
      </w:r>
      <w:r w:rsidRPr="00FB1969">
        <w:tab/>
      </w:r>
      <w:r w:rsidR="005B1BE0" w:rsidRPr="00FB1969">
        <w:rPr>
          <w:b/>
          <w:bCs/>
        </w:rPr>
        <w:t>Align the ongoing Transitional Justice policy with international legal obligations to guarantee accountability, justice, reparations, and guarantees of non-repetition (Norway);</w:t>
      </w:r>
    </w:p>
    <w:p w14:paraId="56940AF8" w14:textId="03C45896" w:rsidR="005B1BE0" w:rsidRPr="00FB1969" w:rsidRDefault="00010F4D" w:rsidP="00F62F5E">
      <w:pPr>
        <w:pStyle w:val="SingleTxtG"/>
        <w:tabs>
          <w:tab w:val="left" w:pos="2552"/>
        </w:tabs>
        <w:ind w:left="1701"/>
        <w:rPr>
          <w:b/>
          <w:bCs/>
        </w:rPr>
      </w:pPr>
      <w:r>
        <w:t>58</w:t>
      </w:r>
      <w:r w:rsidRPr="00FB1969">
        <w:t>.49</w:t>
      </w:r>
      <w:r w:rsidRPr="00FB1969">
        <w:tab/>
      </w:r>
      <w:r w:rsidR="005B1BE0" w:rsidRPr="00FB1969">
        <w:rPr>
          <w:b/>
          <w:bCs/>
        </w:rPr>
        <w:t>Continue efforts to ensure access to justice for victims, by accelerating the implementation of transitional justice and reparation mechanisms in an inclusive and transparent manner (Cameroon);</w:t>
      </w:r>
    </w:p>
    <w:p w14:paraId="0875BBF7" w14:textId="1E87290B" w:rsidR="005B1BE0" w:rsidRPr="00FB1969" w:rsidRDefault="00010F4D" w:rsidP="00F62F5E">
      <w:pPr>
        <w:pStyle w:val="SingleTxtG"/>
        <w:tabs>
          <w:tab w:val="left" w:pos="2552"/>
        </w:tabs>
        <w:ind w:left="1701"/>
        <w:rPr>
          <w:b/>
          <w:bCs/>
        </w:rPr>
      </w:pPr>
      <w:r>
        <w:t>58</w:t>
      </w:r>
      <w:r w:rsidRPr="00FB1969">
        <w:t>.50</w:t>
      </w:r>
      <w:r w:rsidRPr="00FB1969">
        <w:tab/>
      </w:r>
      <w:r w:rsidR="005B1BE0" w:rsidRPr="00FB1969">
        <w:rPr>
          <w:b/>
          <w:bCs/>
        </w:rPr>
        <w:t>Ensure that all State Constitutions respect the equal right of participation in political and public life for all ethnicities in all states of the federation (Gambia);</w:t>
      </w:r>
    </w:p>
    <w:p w14:paraId="27B8AD7A" w14:textId="423E4777" w:rsidR="005B1BE0" w:rsidRPr="00FB1969" w:rsidRDefault="00010F4D" w:rsidP="00F62F5E">
      <w:pPr>
        <w:pStyle w:val="SingleTxtG"/>
        <w:tabs>
          <w:tab w:val="left" w:pos="2552"/>
        </w:tabs>
        <w:ind w:left="1701"/>
        <w:rPr>
          <w:b/>
          <w:bCs/>
        </w:rPr>
      </w:pPr>
      <w:r>
        <w:t>58</w:t>
      </w:r>
      <w:r w:rsidRPr="00FB1969">
        <w:t>.51</w:t>
      </w:r>
      <w:r w:rsidRPr="00FB1969">
        <w:tab/>
      </w:r>
      <w:r w:rsidR="005B1BE0" w:rsidRPr="00FB1969">
        <w:rPr>
          <w:b/>
          <w:bCs/>
        </w:rPr>
        <w:t>Continue taking effective actions to protect the rights of all people affected by conflicts, especially the vulnerable groups, such as women and children (Indonesia);</w:t>
      </w:r>
    </w:p>
    <w:p w14:paraId="72E3E461" w14:textId="6A486A1C" w:rsidR="005B1BE0" w:rsidRPr="00FB1969" w:rsidRDefault="00010F4D" w:rsidP="00F62F5E">
      <w:pPr>
        <w:pStyle w:val="SingleTxtG"/>
        <w:tabs>
          <w:tab w:val="left" w:pos="2552"/>
        </w:tabs>
        <w:ind w:left="1701"/>
        <w:rPr>
          <w:b/>
          <w:bCs/>
        </w:rPr>
      </w:pPr>
      <w:r>
        <w:t>58</w:t>
      </w:r>
      <w:r w:rsidRPr="00FB1969">
        <w:t>.52</w:t>
      </w:r>
      <w:r w:rsidRPr="00FB1969">
        <w:tab/>
      </w:r>
      <w:r w:rsidR="005B1BE0" w:rsidRPr="00FB1969">
        <w:rPr>
          <w:b/>
          <w:bCs/>
        </w:rPr>
        <w:t>Integrate gender equality and intergenerational equity in every humanitarian policy (Angola);</w:t>
      </w:r>
    </w:p>
    <w:p w14:paraId="2BBD4CE2" w14:textId="771B91C1" w:rsidR="005B1BE0" w:rsidRPr="00FB1969" w:rsidRDefault="00010F4D" w:rsidP="00F62F5E">
      <w:pPr>
        <w:pStyle w:val="SingleTxtG"/>
        <w:tabs>
          <w:tab w:val="left" w:pos="2552"/>
        </w:tabs>
        <w:ind w:left="1701"/>
        <w:rPr>
          <w:b/>
          <w:bCs/>
        </w:rPr>
      </w:pPr>
      <w:r>
        <w:t>58</w:t>
      </w:r>
      <w:r w:rsidRPr="00FB1969">
        <w:t>.53</w:t>
      </w:r>
      <w:r w:rsidRPr="00FB1969">
        <w:tab/>
      </w:r>
      <w:r w:rsidR="005B1BE0" w:rsidRPr="00FB1969">
        <w:rPr>
          <w:b/>
          <w:bCs/>
        </w:rPr>
        <w:t>Adopt and implement Ethiopia’s third Human Rights National Action Plan (Canada);</w:t>
      </w:r>
    </w:p>
    <w:p w14:paraId="183B4675" w14:textId="77B3944B" w:rsidR="005B1BE0" w:rsidRPr="00FB1969" w:rsidRDefault="00010F4D" w:rsidP="00F62F5E">
      <w:pPr>
        <w:pStyle w:val="SingleTxtG"/>
        <w:tabs>
          <w:tab w:val="left" w:pos="2552"/>
        </w:tabs>
        <w:ind w:left="1701"/>
        <w:rPr>
          <w:b/>
          <w:bCs/>
        </w:rPr>
      </w:pPr>
      <w:r>
        <w:t>58</w:t>
      </w:r>
      <w:r w:rsidRPr="00FB1969">
        <w:t>.54</w:t>
      </w:r>
      <w:r w:rsidRPr="00FB1969">
        <w:tab/>
      </w:r>
      <w:r w:rsidR="005B1BE0" w:rsidRPr="00FB1969">
        <w:rPr>
          <w:b/>
          <w:bCs/>
        </w:rPr>
        <w:t>Continue to work towards ensuring the independence of the National Human Rights Institution and enhancing its capacities (Oman);</w:t>
      </w:r>
    </w:p>
    <w:p w14:paraId="350AAD81" w14:textId="3F4CF2C3" w:rsidR="005B1BE0" w:rsidRPr="00FB1969" w:rsidRDefault="00010F4D" w:rsidP="00F62F5E">
      <w:pPr>
        <w:pStyle w:val="SingleTxtG"/>
        <w:tabs>
          <w:tab w:val="left" w:pos="2552"/>
        </w:tabs>
        <w:ind w:left="1701"/>
        <w:rPr>
          <w:b/>
          <w:bCs/>
        </w:rPr>
      </w:pPr>
      <w:r>
        <w:t>58</w:t>
      </w:r>
      <w:r w:rsidRPr="00FB1969">
        <w:t>.55</w:t>
      </w:r>
      <w:r w:rsidRPr="00FB1969">
        <w:tab/>
      </w:r>
      <w:r w:rsidR="005B1BE0" w:rsidRPr="00FB1969">
        <w:rPr>
          <w:b/>
          <w:bCs/>
        </w:rPr>
        <w:t>Continue to strengthen the capacity of national human rights institutions, including the Ethiopian Human Rights Commission and the Ombudsman Institution, to promote human rights and good governance (Belarus);</w:t>
      </w:r>
    </w:p>
    <w:p w14:paraId="75AEEDC6" w14:textId="060A03E0" w:rsidR="005B1BE0" w:rsidRPr="00FB1969" w:rsidRDefault="00010F4D" w:rsidP="00F62F5E">
      <w:pPr>
        <w:pStyle w:val="SingleTxtG"/>
        <w:tabs>
          <w:tab w:val="left" w:pos="2552"/>
        </w:tabs>
        <w:ind w:left="1701"/>
        <w:rPr>
          <w:b/>
          <w:bCs/>
        </w:rPr>
      </w:pPr>
      <w:r>
        <w:t>58</w:t>
      </w:r>
      <w:r w:rsidRPr="00FB1969">
        <w:t>.56</w:t>
      </w:r>
      <w:r w:rsidRPr="00FB1969">
        <w:tab/>
      </w:r>
      <w:r w:rsidR="005B1BE0" w:rsidRPr="00FB1969">
        <w:rPr>
          <w:b/>
          <w:bCs/>
        </w:rPr>
        <w:t>Continue to strengthen the independence and capacity of national human rights institutions, such as the Ethiopian Human Rights Commission (EHRC) (Vanuatu);</w:t>
      </w:r>
    </w:p>
    <w:p w14:paraId="52E4C2CF" w14:textId="49436478" w:rsidR="005B1BE0" w:rsidRPr="00FB1969" w:rsidRDefault="00010F4D" w:rsidP="00F62F5E">
      <w:pPr>
        <w:pStyle w:val="SingleTxtG"/>
        <w:tabs>
          <w:tab w:val="left" w:pos="2552"/>
        </w:tabs>
        <w:ind w:left="1701"/>
        <w:rPr>
          <w:b/>
          <w:bCs/>
        </w:rPr>
      </w:pPr>
      <w:r>
        <w:t>58</w:t>
      </w:r>
      <w:r w:rsidRPr="00FB1969">
        <w:t>.57</w:t>
      </w:r>
      <w:r w:rsidRPr="00FB1969">
        <w:tab/>
      </w:r>
      <w:r w:rsidR="005B1BE0" w:rsidRPr="00FB1969">
        <w:rPr>
          <w:b/>
          <w:bCs/>
        </w:rPr>
        <w:t>Strengthen the national human rights institution by ensuring adequate funding, fully adhere to Paris Principles and ensure access to all areas of concern (Croatia);</w:t>
      </w:r>
    </w:p>
    <w:p w14:paraId="2D125F09" w14:textId="39721CFF" w:rsidR="005B1BE0" w:rsidRPr="00FB1969" w:rsidRDefault="00010F4D" w:rsidP="00F62F5E">
      <w:pPr>
        <w:pStyle w:val="SingleTxtG"/>
        <w:tabs>
          <w:tab w:val="left" w:pos="2552"/>
        </w:tabs>
        <w:ind w:left="1701"/>
        <w:rPr>
          <w:b/>
          <w:bCs/>
        </w:rPr>
      </w:pPr>
      <w:r>
        <w:t>58</w:t>
      </w:r>
      <w:r w:rsidRPr="00FB1969">
        <w:t>.58</w:t>
      </w:r>
      <w:r w:rsidRPr="00FB1969">
        <w:tab/>
      </w:r>
      <w:r w:rsidR="005B1BE0" w:rsidRPr="00FB1969">
        <w:rPr>
          <w:b/>
          <w:bCs/>
        </w:rPr>
        <w:t>Further strengthen national human rights institutions and ensure adequate funding (Cyprus);</w:t>
      </w:r>
    </w:p>
    <w:p w14:paraId="34D49BF6" w14:textId="69CF2E76" w:rsidR="005B1BE0" w:rsidRPr="00FB1969" w:rsidRDefault="00010F4D" w:rsidP="00F62F5E">
      <w:pPr>
        <w:pStyle w:val="SingleTxtG"/>
        <w:tabs>
          <w:tab w:val="left" w:pos="2552"/>
        </w:tabs>
        <w:ind w:left="1701"/>
        <w:rPr>
          <w:b/>
          <w:bCs/>
        </w:rPr>
      </w:pPr>
      <w:r>
        <w:t>58</w:t>
      </w:r>
      <w:r w:rsidRPr="00FB1969">
        <w:t>.59</w:t>
      </w:r>
      <w:r w:rsidRPr="00FB1969">
        <w:tab/>
      </w:r>
      <w:r w:rsidR="005B1BE0" w:rsidRPr="00FB1969">
        <w:rPr>
          <w:b/>
          <w:bCs/>
        </w:rPr>
        <w:t>Continue to provide support to the Ethiopian Human Rights Commission, including by providing adequate funding to enable it to carry out its functions independently and effectively (Bulgaria);</w:t>
      </w:r>
    </w:p>
    <w:p w14:paraId="5B6FEEFA" w14:textId="4C365E2D" w:rsidR="005B1BE0" w:rsidRPr="00FB1969" w:rsidRDefault="00010F4D" w:rsidP="00F62F5E">
      <w:pPr>
        <w:pStyle w:val="SingleTxtG"/>
        <w:tabs>
          <w:tab w:val="left" w:pos="2552"/>
        </w:tabs>
        <w:ind w:left="1701"/>
        <w:rPr>
          <w:b/>
          <w:bCs/>
        </w:rPr>
      </w:pPr>
      <w:r>
        <w:t>58</w:t>
      </w:r>
      <w:r w:rsidRPr="00FB1969">
        <w:t>.60</w:t>
      </w:r>
      <w:r w:rsidRPr="00FB1969">
        <w:tab/>
      </w:r>
      <w:r w:rsidR="005B1BE0" w:rsidRPr="00FB1969">
        <w:rPr>
          <w:b/>
          <w:bCs/>
        </w:rPr>
        <w:t>Continue providing financial support to the Ethiopian Human Rights Commission (Georgia);</w:t>
      </w:r>
    </w:p>
    <w:p w14:paraId="702FD904" w14:textId="5CC7C11C" w:rsidR="005B1BE0" w:rsidRPr="00FB1969" w:rsidRDefault="00010F4D" w:rsidP="00F62F5E">
      <w:pPr>
        <w:pStyle w:val="SingleTxtG"/>
        <w:tabs>
          <w:tab w:val="left" w:pos="2552"/>
        </w:tabs>
        <w:ind w:left="1701"/>
        <w:rPr>
          <w:b/>
          <w:bCs/>
        </w:rPr>
      </w:pPr>
      <w:r>
        <w:t>58</w:t>
      </w:r>
      <w:r w:rsidRPr="00FB1969">
        <w:t>.61</w:t>
      </w:r>
      <w:r w:rsidRPr="00FB1969">
        <w:tab/>
      </w:r>
      <w:r w:rsidR="005B1BE0" w:rsidRPr="00FB1969">
        <w:rPr>
          <w:b/>
          <w:bCs/>
        </w:rPr>
        <w:t>Provide adequate funding to the EHRC, fully adhering to the Paris principles and ensuring access to all regions of concern (Germany);</w:t>
      </w:r>
    </w:p>
    <w:p w14:paraId="76A55361" w14:textId="76482410" w:rsidR="005B1BE0" w:rsidRPr="00FB1969" w:rsidRDefault="00010F4D" w:rsidP="00F62F5E">
      <w:pPr>
        <w:pStyle w:val="SingleTxtG"/>
        <w:tabs>
          <w:tab w:val="left" w:pos="2552"/>
        </w:tabs>
        <w:ind w:left="1701"/>
        <w:rPr>
          <w:b/>
          <w:bCs/>
        </w:rPr>
      </w:pPr>
      <w:r>
        <w:t>58</w:t>
      </w:r>
      <w:r w:rsidRPr="00FB1969">
        <w:t>.62</w:t>
      </w:r>
      <w:r w:rsidRPr="00FB1969">
        <w:tab/>
      </w:r>
      <w:r w:rsidR="005B1BE0" w:rsidRPr="00FB1969">
        <w:rPr>
          <w:b/>
          <w:bCs/>
        </w:rPr>
        <w:t>Continue strengthening national human rights institutions to promote and protect the rights of women and children (Uzbekistan);</w:t>
      </w:r>
    </w:p>
    <w:p w14:paraId="3F7CA3DA" w14:textId="489C724C" w:rsidR="005B1BE0" w:rsidRPr="00FB1969" w:rsidRDefault="00010F4D" w:rsidP="00F62F5E">
      <w:pPr>
        <w:pStyle w:val="SingleTxtG"/>
        <w:tabs>
          <w:tab w:val="left" w:pos="2552"/>
        </w:tabs>
        <w:ind w:left="1701"/>
        <w:rPr>
          <w:b/>
          <w:bCs/>
        </w:rPr>
      </w:pPr>
      <w:r>
        <w:t>58</w:t>
      </w:r>
      <w:r w:rsidRPr="00FB1969">
        <w:t>.63</w:t>
      </w:r>
      <w:r w:rsidRPr="00FB1969">
        <w:tab/>
      </w:r>
      <w:r w:rsidR="005B1BE0" w:rsidRPr="00FB1969">
        <w:rPr>
          <w:b/>
          <w:bCs/>
        </w:rPr>
        <w:t>Establish a permanent National Mechanism for Implementation, Reporting and Monitoring of Recommendations on human rights, considering the possibility of receiving cooperation for this purpose (Paraguay);</w:t>
      </w:r>
    </w:p>
    <w:p w14:paraId="2BA6C687" w14:textId="34D9AA72" w:rsidR="005B1BE0" w:rsidRPr="00FB1969" w:rsidRDefault="00010F4D" w:rsidP="00F62F5E">
      <w:pPr>
        <w:pStyle w:val="SingleTxtG"/>
        <w:tabs>
          <w:tab w:val="left" w:pos="2552"/>
        </w:tabs>
        <w:ind w:left="1701"/>
        <w:rPr>
          <w:b/>
          <w:bCs/>
        </w:rPr>
      </w:pPr>
      <w:r>
        <w:t>58</w:t>
      </w:r>
      <w:r w:rsidRPr="00FB1969">
        <w:t>.64</w:t>
      </w:r>
      <w:r w:rsidRPr="00FB1969">
        <w:tab/>
      </w:r>
      <w:r w:rsidR="005B1BE0" w:rsidRPr="00FB1969">
        <w:rPr>
          <w:b/>
          <w:bCs/>
        </w:rPr>
        <w:t>Enhance measures to prevent and eradicate all forms of discrimination, including on the grounds of race, sex, religion and disability (Indonesia);</w:t>
      </w:r>
    </w:p>
    <w:p w14:paraId="381AE4D6" w14:textId="1D6CB347" w:rsidR="005B1BE0" w:rsidRPr="00FB1969" w:rsidRDefault="00010F4D" w:rsidP="00F62F5E">
      <w:pPr>
        <w:pStyle w:val="SingleTxtG"/>
        <w:tabs>
          <w:tab w:val="left" w:pos="2552"/>
        </w:tabs>
        <w:ind w:left="1701"/>
        <w:rPr>
          <w:b/>
          <w:bCs/>
        </w:rPr>
      </w:pPr>
      <w:r>
        <w:t>58</w:t>
      </w:r>
      <w:r w:rsidRPr="00FB1969">
        <w:t>.65</w:t>
      </w:r>
      <w:r w:rsidRPr="00FB1969">
        <w:tab/>
      </w:r>
      <w:r w:rsidR="005B1BE0" w:rsidRPr="00FB1969">
        <w:rPr>
          <w:b/>
          <w:bCs/>
        </w:rPr>
        <w:t>Guarantee the protection of human rights for all individuals without distinction as to their origin (France);</w:t>
      </w:r>
    </w:p>
    <w:p w14:paraId="7AC9BDA1" w14:textId="6E2678CA" w:rsidR="005B1BE0" w:rsidRPr="00FB1969" w:rsidRDefault="00010F4D" w:rsidP="00F62F5E">
      <w:pPr>
        <w:pStyle w:val="SingleTxtG"/>
        <w:tabs>
          <w:tab w:val="left" w:pos="2552"/>
        </w:tabs>
        <w:ind w:left="1701"/>
        <w:rPr>
          <w:b/>
          <w:bCs/>
        </w:rPr>
      </w:pPr>
      <w:r>
        <w:t>58</w:t>
      </w:r>
      <w:r w:rsidRPr="00FB1969">
        <w:t>.66</w:t>
      </w:r>
      <w:r w:rsidRPr="00FB1969">
        <w:tab/>
      </w:r>
      <w:r w:rsidR="005B1BE0" w:rsidRPr="00FB1969">
        <w:rPr>
          <w:b/>
          <w:bCs/>
        </w:rPr>
        <w:t>Provide effective protection against discrimination on the grounds of ethnicity and ensure equality for all ethnic groups (Poland);</w:t>
      </w:r>
    </w:p>
    <w:p w14:paraId="287CCC2A" w14:textId="54F4E0F5" w:rsidR="005B1BE0" w:rsidRPr="00FB1969" w:rsidRDefault="00010F4D" w:rsidP="00F62F5E">
      <w:pPr>
        <w:pStyle w:val="SingleTxtG"/>
        <w:tabs>
          <w:tab w:val="left" w:pos="2552"/>
        </w:tabs>
        <w:ind w:left="1701"/>
        <w:rPr>
          <w:b/>
          <w:bCs/>
        </w:rPr>
      </w:pPr>
      <w:r>
        <w:t>58</w:t>
      </w:r>
      <w:r w:rsidRPr="00FB1969">
        <w:t>.67</w:t>
      </w:r>
      <w:r w:rsidRPr="00FB1969">
        <w:tab/>
      </w:r>
      <w:r w:rsidR="005B1BE0" w:rsidRPr="00FB1969">
        <w:rPr>
          <w:b/>
          <w:bCs/>
        </w:rPr>
        <w:t>Intensify human rights education and training programs adding emphasis on gender equality, the rights of the child and other sectors in situations of vulnerability (Philippines);</w:t>
      </w:r>
    </w:p>
    <w:p w14:paraId="56B138B4" w14:textId="5166EF58" w:rsidR="005B1BE0" w:rsidRPr="00FB1969" w:rsidRDefault="00010F4D" w:rsidP="00F62F5E">
      <w:pPr>
        <w:pStyle w:val="SingleTxtG"/>
        <w:tabs>
          <w:tab w:val="left" w:pos="2552"/>
        </w:tabs>
        <w:ind w:left="1701"/>
        <w:rPr>
          <w:b/>
          <w:bCs/>
        </w:rPr>
      </w:pPr>
      <w:r>
        <w:t>58</w:t>
      </w:r>
      <w:r w:rsidRPr="00FB1969">
        <w:t>.68</w:t>
      </w:r>
      <w:r w:rsidRPr="00FB1969">
        <w:tab/>
      </w:r>
      <w:r w:rsidR="005B1BE0" w:rsidRPr="00FB1969">
        <w:rPr>
          <w:b/>
          <w:bCs/>
        </w:rPr>
        <w:t>Take measures to ensure gender equality in federal, regional and local decision-making processes, in legislative and judicial functions (Luxembourg);</w:t>
      </w:r>
    </w:p>
    <w:p w14:paraId="67D93C3C" w14:textId="74F8E2B9" w:rsidR="005B1BE0" w:rsidRPr="00FB1969" w:rsidRDefault="00010F4D" w:rsidP="00F62F5E">
      <w:pPr>
        <w:pStyle w:val="SingleTxtG"/>
        <w:tabs>
          <w:tab w:val="left" w:pos="2552"/>
        </w:tabs>
        <w:ind w:left="1701"/>
        <w:rPr>
          <w:b/>
          <w:bCs/>
        </w:rPr>
      </w:pPr>
      <w:r>
        <w:t>58</w:t>
      </w:r>
      <w:r w:rsidRPr="00FB1969">
        <w:t>.69</w:t>
      </w:r>
      <w:r w:rsidRPr="00FB1969">
        <w:tab/>
      </w:r>
      <w:r w:rsidR="005B1BE0" w:rsidRPr="00FB1969">
        <w:rPr>
          <w:b/>
          <w:bCs/>
        </w:rPr>
        <w:t>Establish a moratorium on the death penalty with a view to abolishing it and take steps towards commuting the sentences of those on death row to life imprisonment (Liechtenstein);</w:t>
      </w:r>
    </w:p>
    <w:p w14:paraId="13E8CAC0" w14:textId="0B1ED8A8" w:rsidR="005B1BE0" w:rsidRPr="00FB1969" w:rsidRDefault="00010F4D" w:rsidP="00F62F5E">
      <w:pPr>
        <w:pStyle w:val="SingleTxtG"/>
        <w:tabs>
          <w:tab w:val="left" w:pos="2552"/>
        </w:tabs>
        <w:ind w:left="1701"/>
        <w:rPr>
          <w:b/>
          <w:bCs/>
        </w:rPr>
      </w:pPr>
      <w:r>
        <w:t>58</w:t>
      </w:r>
      <w:r w:rsidRPr="00FB1969">
        <w:t>.70</w:t>
      </w:r>
      <w:r w:rsidRPr="00FB1969">
        <w:tab/>
      </w:r>
      <w:r w:rsidR="005B1BE0" w:rsidRPr="00FB1969">
        <w:rPr>
          <w:b/>
          <w:bCs/>
        </w:rPr>
        <w:t xml:space="preserve">Establish a moratorium on the death penalty </w:t>
      </w:r>
      <w:proofErr w:type="spellStart"/>
      <w:r w:rsidR="005B1BE0" w:rsidRPr="00FB1969">
        <w:rPr>
          <w:b/>
          <w:bCs/>
        </w:rPr>
        <w:t>penalty</w:t>
      </w:r>
      <w:proofErr w:type="spellEnd"/>
      <w:r w:rsidR="005B1BE0" w:rsidRPr="00FB1969">
        <w:rPr>
          <w:b/>
          <w:bCs/>
        </w:rPr>
        <w:t xml:space="preserve"> with a view to abolishing it (Lithuania);</w:t>
      </w:r>
    </w:p>
    <w:p w14:paraId="64B6F260" w14:textId="396A6BD7" w:rsidR="005B1BE0" w:rsidRPr="00FB1969" w:rsidRDefault="00010F4D" w:rsidP="00F62F5E">
      <w:pPr>
        <w:pStyle w:val="SingleTxtG"/>
        <w:tabs>
          <w:tab w:val="left" w:pos="2552"/>
        </w:tabs>
        <w:ind w:left="1701"/>
        <w:rPr>
          <w:b/>
          <w:bCs/>
        </w:rPr>
      </w:pPr>
      <w:r>
        <w:t>58</w:t>
      </w:r>
      <w:r w:rsidRPr="00FB1969">
        <w:t>.71</w:t>
      </w:r>
      <w:r w:rsidRPr="00FB1969">
        <w:tab/>
      </w:r>
      <w:r w:rsidR="005B1BE0" w:rsidRPr="00FB1969">
        <w:rPr>
          <w:b/>
          <w:bCs/>
        </w:rPr>
        <w:t>Establish a moratorium on the death penalty and consider its total abolition (Chile);</w:t>
      </w:r>
    </w:p>
    <w:p w14:paraId="597D49C7" w14:textId="42B7E388" w:rsidR="005B1BE0" w:rsidRPr="00FB1969" w:rsidRDefault="00010F4D" w:rsidP="00F62F5E">
      <w:pPr>
        <w:pStyle w:val="SingleTxtG"/>
        <w:tabs>
          <w:tab w:val="left" w:pos="2552"/>
        </w:tabs>
        <w:ind w:left="1701"/>
        <w:rPr>
          <w:b/>
          <w:bCs/>
        </w:rPr>
      </w:pPr>
      <w:r>
        <w:t>58</w:t>
      </w:r>
      <w:r w:rsidRPr="00FB1969">
        <w:t>.72</w:t>
      </w:r>
      <w:r w:rsidRPr="00FB1969">
        <w:tab/>
      </w:r>
      <w:r w:rsidR="005B1BE0" w:rsidRPr="00FB1969">
        <w:rPr>
          <w:b/>
          <w:bCs/>
        </w:rPr>
        <w:t>Establish a de jure moratorium on the death penalty with a view to abolish it (Ukraine);</w:t>
      </w:r>
    </w:p>
    <w:p w14:paraId="36844FA1" w14:textId="23A0BCBD" w:rsidR="005B1BE0" w:rsidRPr="00FB1969" w:rsidRDefault="00010F4D" w:rsidP="00F62F5E">
      <w:pPr>
        <w:pStyle w:val="SingleTxtG"/>
        <w:tabs>
          <w:tab w:val="left" w:pos="2552"/>
        </w:tabs>
        <w:ind w:left="1701"/>
        <w:rPr>
          <w:b/>
          <w:bCs/>
        </w:rPr>
      </w:pPr>
      <w:r>
        <w:t>58</w:t>
      </w:r>
      <w:r w:rsidRPr="00FB1969">
        <w:t>.73</w:t>
      </w:r>
      <w:r w:rsidRPr="00FB1969">
        <w:tab/>
      </w:r>
      <w:r w:rsidR="005B1BE0" w:rsidRPr="00FB1969">
        <w:rPr>
          <w:b/>
          <w:bCs/>
        </w:rPr>
        <w:t>Establish a de jure moratorium on the death penalty and ratify the Second Optional Protocol to the International Covenant on Civil and Political Rights aiming at the abolition of the death penalty (Estonia);</w:t>
      </w:r>
    </w:p>
    <w:p w14:paraId="0CEFA264" w14:textId="68755A73" w:rsidR="005B1BE0" w:rsidRPr="00FB1969" w:rsidRDefault="00010F4D" w:rsidP="00F62F5E">
      <w:pPr>
        <w:pStyle w:val="SingleTxtG"/>
        <w:tabs>
          <w:tab w:val="left" w:pos="2552"/>
        </w:tabs>
        <w:ind w:left="1701"/>
        <w:rPr>
          <w:b/>
          <w:bCs/>
        </w:rPr>
      </w:pPr>
      <w:r>
        <w:t>58</w:t>
      </w:r>
      <w:r w:rsidRPr="00FB1969">
        <w:t>.74</w:t>
      </w:r>
      <w:r w:rsidRPr="00FB1969">
        <w:tab/>
      </w:r>
      <w:r w:rsidR="005B1BE0" w:rsidRPr="00FB1969">
        <w:rPr>
          <w:b/>
          <w:bCs/>
        </w:rPr>
        <w:t>Establish a formal moratorium on the death penalty as a step toward complete abolition (Australia);</w:t>
      </w:r>
    </w:p>
    <w:p w14:paraId="60359411" w14:textId="791BEC07" w:rsidR="005B1BE0" w:rsidRPr="00FB1969" w:rsidRDefault="00010F4D" w:rsidP="00F62F5E">
      <w:pPr>
        <w:pStyle w:val="SingleTxtG"/>
        <w:tabs>
          <w:tab w:val="left" w:pos="2552"/>
        </w:tabs>
        <w:ind w:left="1701"/>
        <w:rPr>
          <w:b/>
          <w:bCs/>
        </w:rPr>
      </w:pPr>
      <w:r>
        <w:t>58</w:t>
      </w:r>
      <w:r w:rsidRPr="00FB1969">
        <w:t>.75</w:t>
      </w:r>
      <w:r w:rsidRPr="00FB1969">
        <w:tab/>
      </w:r>
      <w:r w:rsidR="005B1BE0" w:rsidRPr="00FB1969">
        <w:rPr>
          <w:b/>
          <w:bCs/>
        </w:rPr>
        <w:t>Adopt a de jure moratorium on executions with a view to formally abolishing the death penalty (Italy);</w:t>
      </w:r>
    </w:p>
    <w:p w14:paraId="027E43CB" w14:textId="3F3ACB38" w:rsidR="005B1BE0" w:rsidRPr="00FB1969" w:rsidRDefault="00010F4D" w:rsidP="00F62F5E">
      <w:pPr>
        <w:pStyle w:val="SingleTxtG"/>
        <w:tabs>
          <w:tab w:val="left" w:pos="2552"/>
        </w:tabs>
        <w:ind w:left="1701"/>
        <w:rPr>
          <w:b/>
          <w:bCs/>
        </w:rPr>
      </w:pPr>
      <w:r>
        <w:t>58</w:t>
      </w:r>
      <w:r w:rsidRPr="00FB1969">
        <w:t>.76</w:t>
      </w:r>
      <w:r w:rsidRPr="00FB1969">
        <w:tab/>
      </w:r>
      <w:r w:rsidR="005B1BE0" w:rsidRPr="00FB1969">
        <w:rPr>
          <w:b/>
          <w:bCs/>
        </w:rPr>
        <w:t>Formalize the de facto moratorium on the death penalty with a view to a total abolition and ratify the second Optional Protocol to the ICCPR (Portugal);</w:t>
      </w:r>
    </w:p>
    <w:p w14:paraId="40FB80A3" w14:textId="4D92F4CA" w:rsidR="005B1BE0" w:rsidRPr="00FB1969" w:rsidRDefault="00010F4D" w:rsidP="00F62F5E">
      <w:pPr>
        <w:pStyle w:val="SingleTxtG"/>
        <w:tabs>
          <w:tab w:val="left" w:pos="2552"/>
        </w:tabs>
        <w:ind w:left="1701"/>
        <w:rPr>
          <w:b/>
          <w:bCs/>
        </w:rPr>
      </w:pPr>
      <w:r>
        <w:t>58</w:t>
      </w:r>
      <w:r w:rsidRPr="00FB1969">
        <w:t>.77</w:t>
      </w:r>
      <w:r w:rsidRPr="00FB1969">
        <w:tab/>
      </w:r>
      <w:r w:rsidR="005B1BE0" w:rsidRPr="00FB1969">
        <w:rPr>
          <w:b/>
          <w:bCs/>
        </w:rPr>
        <w:t>Establish a moratorium on the death penalty and amend the Penal Code so that the definition of torture is fully in line with the Convention against Torture and Other Cruel, Inhuman or Degrading Treatment or Punishment (Colombia);</w:t>
      </w:r>
    </w:p>
    <w:p w14:paraId="0B82C869" w14:textId="19C5D43C" w:rsidR="005B1BE0" w:rsidRPr="00FB1969" w:rsidRDefault="00010F4D" w:rsidP="00F62F5E">
      <w:pPr>
        <w:pStyle w:val="SingleTxtG"/>
        <w:tabs>
          <w:tab w:val="left" w:pos="2552"/>
        </w:tabs>
        <w:ind w:left="1701"/>
        <w:rPr>
          <w:b/>
          <w:bCs/>
        </w:rPr>
      </w:pPr>
      <w:r>
        <w:t>58</w:t>
      </w:r>
      <w:r w:rsidRPr="00FB1969">
        <w:t>.78</w:t>
      </w:r>
      <w:r w:rsidRPr="00FB1969">
        <w:tab/>
      </w:r>
      <w:r w:rsidR="005B1BE0" w:rsidRPr="00FB1969">
        <w:rPr>
          <w:b/>
          <w:bCs/>
        </w:rPr>
        <w:t>Abolish the death penalty (France);</w:t>
      </w:r>
    </w:p>
    <w:p w14:paraId="334F0A6F" w14:textId="556BB605" w:rsidR="005B1BE0" w:rsidRPr="00FB1969" w:rsidRDefault="00010F4D" w:rsidP="00F62F5E">
      <w:pPr>
        <w:pStyle w:val="SingleTxtG"/>
        <w:tabs>
          <w:tab w:val="left" w:pos="2552"/>
        </w:tabs>
        <w:ind w:left="1701"/>
        <w:rPr>
          <w:b/>
          <w:bCs/>
        </w:rPr>
      </w:pPr>
      <w:r>
        <w:t>58</w:t>
      </w:r>
      <w:r w:rsidRPr="00FB1969">
        <w:t>.79</w:t>
      </w:r>
      <w:r w:rsidRPr="00FB1969">
        <w:tab/>
      </w:r>
      <w:r w:rsidR="005B1BE0" w:rsidRPr="00FB1969">
        <w:rPr>
          <w:b/>
          <w:bCs/>
        </w:rPr>
        <w:t>Abolish the death penalty and ratify the Second Optional Protocol to the International Covenant on Civil and Political Rights aiming at the abolition of the death penalty (Iceland);</w:t>
      </w:r>
    </w:p>
    <w:p w14:paraId="7A501731" w14:textId="2032CECF" w:rsidR="005B1BE0" w:rsidRPr="00FB1969" w:rsidRDefault="00010F4D" w:rsidP="00F62F5E">
      <w:pPr>
        <w:pStyle w:val="SingleTxtG"/>
        <w:tabs>
          <w:tab w:val="left" w:pos="2552"/>
        </w:tabs>
        <w:ind w:left="1701"/>
        <w:rPr>
          <w:b/>
          <w:bCs/>
        </w:rPr>
      </w:pPr>
      <w:r>
        <w:t>58</w:t>
      </w:r>
      <w:r w:rsidRPr="00FB1969">
        <w:t>.80</w:t>
      </w:r>
      <w:r w:rsidRPr="00FB1969">
        <w:tab/>
      </w:r>
      <w:r w:rsidR="005B1BE0" w:rsidRPr="00FB1969">
        <w:rPr>
          <w:b/>
          <w:bCs/>
        </w:rPr>
        <w:t>Strengthen national legislation in line with the International Covenant on Civil and Political Rights and its second Optional Protocol, with the aim of making progress towards the abolition of the death penalty (Costa Rica);</w:t>
      </w:r>
    </w:p>
    <w:p w14:paraId="6D96AEF4" w14:textId="5834B1BE" w:rsidR="005B1BE0" w:rsidRPr="00FB1969" w:rsidRDefault="00010F4D" w:rsidP="00F62F5E">
      <w:pPr>
        <w:pStyle w:val="SingleTxtG"/>
        <w:tabs>
          <w:tab w:val="left" w:pos="2552"/>
        </w:tabs>
        <w:ind w:left="1701"/>
        <w:rPr>
          <w:b/>
          <w:bCs/>
        </w:rPr>
      </w:pPr>
      <w:r>
        <w:t>58</w:t>
      </w:r>
      <w:r w:rsidRPr="00FB1969">
        <w:t>.81</w:t>
      </w:r>
      <w:r w:rsidRPr="00FB1969">
        <w:tab/>
      </w:r>
      <w:r w:rsidR="005B1BE0" w:rsidRPr="00FB1969">
        <w:rPr>
          <w:b/>
          <w:bCs/>
        </w:rPr>
        <w:t>Amend current legislation to reduce the types of crimes punishable by death, with a view to total abolition (Paraguay);</w:t>
      </w:r>
    </w:p>
    <w:p w14:paraId="48C2C618" w14:textId="789397FE" w:rsidR="005B1BE0" w:rsidRPr="00FB1969" w:rsidRDefault="00010F4D" w:rsidP="00F62F5E">
      <w:pPr>
        <w:pStyle w:val="SingleTxtG"/>
        <w:tabs>
          <w:tab w:val="left" w:pos="2552"/>
        </w:tabs>
        <w:ind w:left="1701"/>
        <w:rPr>
          <w:b/>
          <w:bCs/>
        </w:rPr>
      </w:pPr>
      <w:r>
        <w:t>58</w:t>
      </w:r>
      <w:r w:rsidRPr="00FB1969">
        <w:t>.82</w:t>
      </w:r>
      <w:r w:rsidRPr="00FB1969">
        <w:tab/>
      </w:r>
      <w:r w:rsidR="005B1BE0" w:rsidRPr="00FB1969">
        <w:rPr>
          <w:b/>
          <w:bCs/>
        </w:rPr>
        <w:t>Adopt measures to commute the sentence of those sentenced to death, to life imprisonment (Togo);</w:t>
      </w:r>
    </w:p>
    <w:p w14:paraId="73365F82" w14:textId="513AE089" w:rsidR="005B1BE0" w:rsidRPr="00FB1969" w:rsidRDefault="00010F4D" w:rsidP="00F62F5E">
      <w:pPr>
        <w:pStyle w:val="SingleTxtG"/>
        <w:tabs>
          <w:tab w:val="left" w:pos="2552"/>
        </w:tabs>
        <w:ind w:left="1701"/>
        <w:rPr>
          <w:b/>
          <w:bCs/>
        </w:rPr>
      </w:pPr>
      <w:r>
        <w:t>58</w:t>
      </w:r>
      <w:r w:rsidRPr="00FB1969">
        <w:t>.83</w:t>
      </w:r>
      <w:r w:rsidRPr="00FB1969">
        <w:tab/>
      </w:r>
      <w:r w:rsidR="005B1BE0" w:rsidRPr="00FB1969">
        <w:rPr>
          <w:b/>
          <w:bCs/>
        </w:rPr>
        <w:t>Enact Legislation on the crime of torture in accordance with the standards prescribed in the Convention against Torture, and effectively address all complaints of torture (Gambia);</w:t>
      </w:r>
    </w:p>
    <w:p w14:paraId="07FAE16F" w14:textId="5AC4CBF3" w:rsidR="005B1BE0" w:rsidRPr="00FB1969" w:rsidRDefault="00010F4D" w:rsidP="00F62F5E">
      <w:pPr>
        <w:pStyle w:val="SingleTxtG"/>
        <w:tabs>
          <w:tab w:val="left" w:pos="2552"/>
        </w:tabs>
        <w:ind w:left="1701"/>
        <w:rPr>
          <w:b/>
          <w:bCs/>
        </w:rPr>
      </w:pPr>
      <w:r>
        <w:t>58</w:t>
      </w:r>
      <w:r w:rsidRPr="00FB1969">
        <w:t>.84</w:t>
      </w:r>
      <w:r w:rsidRPr="00FB1969">
        <w:tab/>
      </w:r>
      <w:r w:rsidR="005B1BE0" w:rsidRPr="00FB1969">
        <w:rPr>
          <w:b/>
          <w:bCs/>
        </w:rPr>
        <w:t>Enact a law that defines and punishes the crime of torture, in accordance with the definition of the Convention, as well as establishing its imprescriptibly (Paraguay);</w:t>
      </w:r>
    </w:p>
    <w:p w14:paraId="3EA725AF" w14:textId="4AD0FD7F" w:rsidR="005B1BE0" w:rsidRPr="00FB1969" w:rsidRDefault="00010F4D" w:rsidP="00F62F5E">
      <w:pPr>
        <w:pStyle w:val="SingleTxtG"/>
        <w:tabs>
          <w:tab w:val="left" w:pos="2552"/>
        </w:tabs>
        <w:ind w:left="1701"/>
        <w:rPr>
          <w:b/>
          <w:bCs/>
        </w:rPr>
      </w:pPr>
      <w:r>
        <w:t>58</w:t>
      </w:r>
      <w:r w:rsidRPr="00FB1969">
        <w:t>.85</w:t>
      </w:r>
      <w:r w:rsidRPr="00FB1969">
        <w:tab/>
      </w:r>
      <w:r w:rsidR="005B1BE0" w:rsidRPr="00FB1969">
        <w:rPr>
          <w:b/>
          <w:bCs/>
        </w:rPr>
        <w:t>Intensify efforts to enact comprehensive legislation on the crime of torture in line with the convention against torture (Bangladesh);</w:t>
      </w:r>
    </w:p>
    <w:p w14:paraId="2D5D738E" w14:textId="4E99D145" w:rsidR="005B1BE0" w:rsidRPr="00FB1969" w:rsidRDefault="00010F4D" w:rsidP="00F62F5E">
      <w:pPr>
        <w:pStyle w:val="SingleTxtG"/>
        <w:tabs>
          <w:tab w:val="left" w:pos="2552"/>
        </w:tabs>
        <w:ind w:left="1701"/>
        <w:rPr>
          <w:b/>
          <w:bCs/>
        </w:rPr>
      </w:pPr>
      <w:r>
        <w:t>58</w:t>
      </w:r>
      <w:r w:rsidRPr="00FB1969">
        <w:t>.86</w:t>
      </w:r>
      <w:r w:rsidRPr="00FB1969">
        <w:tab/>
      </w:r>
      <w:r w:rsidR="005B1BE0" w:rsidRPr="00FB1969">
        <w:rPr>
          <w:b/>
          <w:bCs/>
        </w:rPr>
        <w:t>Enact comprehensive legislation on the crime of torture, in line with the Convention against Torture and Other Cruel, Inhuman or Degrading Treatment or Punishment, as pledged by Ethiopia in the context of the Human Rights 75 initiative (Liechtenstein);</w:t>
      </w:r>
    </w:p>
    <w:p w14:paraId="7526E546" w14:textId="7DFE1FA0" w:rsidR="005B1BE0" w:rsidRPr="00FB1969" w:rsidRDefault="00010F4D" w:rsidP="00F62F5E">
      <w:pPr>
        <w:pStyle w:val="SingleTxtG"/>
        <w:tabs>
          <w:tab w:val="left" w:pos="2552"/>
        </w:tabs>
        <w:ind w:left="1701"/>
        <w:rPr>
          <w:b/>
          <w:bCs/>
        </w:rPr>
      </w:pPr>
      <w:r>
        <w:t>58</w:t>
      </w:r>
      <w:r w:rsidRPr="00FB1969">
        <w:t>.87</w:t>
      </w:r>
      <w:r w:rsidRPr="00FB1969">
        <w:tab/>
      </w:r>
      <w:r w:rsidR="005B1BE0" w:rsidRPr="00FB1969">
        <w:rPr>
          <w:b/>
          <w:bCs/>
        </w:rPr>
        <w:t>Develop and implement a comprehensive legal framework governing the use of force by security forces (Sierra Leone);</w:t>
      </w:r>
    </w:p>
    <w:p w14:paraId="7036B4B3" w14:textId="19103BFB" w:rsidR="005B1BE0" w:rsidRPr="00FB1969" w:rsidRDefault="00010F4D" w:rsidP="00F62F5E">
      <w:pPr>
        <w:pStyle w:val="SingleTxtG"/>
        <w:tabs>
          <w:tab w:val="left" w:pos="2552"/>
        </w:tabs>
        <w:ind w:left="1701"/>
        <w:rPr>
          <w:b/>
          <w:bCs/>
        </w:rPr>
      </w:pPr>
      <w:r>
        <w:t>58</w:t>
      </w:r>
      <w:r w:rsidRPr="00FB1969">
        <w:t>.88</w:t>
      </w:r>
      <w:r w:rsidRPr="00FB1969">
        <w:tab/>
      </w:r>
      <w:r w:rsidR="005B1BE0" w:rsidRPr="00FB1969">
        <w:rPr>
          <w:b/>
          <w:bCs/>
        </w:rPr>
        <w:t>Strengthen laws and policies against torture and ill-treatment of detainees (Botswana);</w:t>
      </w:r>
    </w:p>
    <w:p w14:paraId="7DBF240B" w14:textId="1ED9D398" w:rsidR="005B1BE0" w:rsidRPr="00FB1969" w:rsidRDefault="00010F4D" w:rsidP="00F62F5E">
      <w:pPr>
        <w:pStyle w:val="SingleTxtG"/>
        <w:tabs>
          <w:tab w:val="left" w:pos="2552"/>
        </w:tabs>
        <w:ind w:left="1701"/>
        <w:rPr>
          <w:b/>
          <w:bCs/>
        </w:rPr>
      </w:pPr>
      <w:r>
        <w:t>58</w:t>
      </w:r>
      <w:r w:rsidRPr="00FB1969">
        <w:t>.89</w:t>
      </w:r>
      <w:r w:rsidRPr="00FB1969">
        <w:tab/>
      </w:r>
      <w:r w:rsidR="005B1BE0" w:rsidRPr="00FB1969">
        <w:rPr>
          <w:b/>
          <w:bCs/>
        </w:rPr>
        <w:t>Intensify efforts to combat torture, including through the adoption of a legislation that would be in line with international standards (Lebanon);</w:t>
      </w:r>
    </w:p>
    <w:p w14:paraId="28D6C54A" w14:textId="259725AB" w:rsidR="005B1BE0" w:rsidRPr="00FB1969" w:rsidRDefault="00010F4D" w:rsidP="00F62F5E">
      <w:pPr>
        <w:pStyle w:val="SingleTxtG"/>
        <w:tabs>
          <w:tab w:val="left" w:pos="2552"/>
        </w:tabs>
        <w:ind w:left="1701"/>
        <w:rPr>
          <w:b/>
          <w:bCs/>
        </w:rPr>
      </w:pPr>
      <w:r>
        <w:t>58</w:t>
      </w:r>
      <w:r w:rsidRPr="00FB1969">
        <w:t>.90</w:t>
      </w:r>
      <w:r w:rsidRPr="00FB1969">
        <w:tab/>
      </w:r>
      <w:r w:rsidR="005B1BE0" w:rsidRPr="00FB1969">
        <w:rPr>
          <w:b/>
          <w:bCs/>
        </w:rPr>
        <w:t>Continue independent and transparent investigations into all allegations of torture in places of detention and ratify Optional Protocol to the Convention against Torture, as previously recommended (Czechia);</w:t>
      </w:r>
    </w:p>
    <w:p w14:paraId="525B7522" w14:textId="328CD47C" w:rsidR="005B1BE0" w:rsidRPr="00FB1969" w:rsidRDefault="00010F4D" w:rsidP="00F62F5E">
      <w:pPr>
        <w:pStyle w:val="SingleTxtG"/>
        <w:tabs>
          <w:tab w:val="left" w:pos="2552"/>
        </w:tabs>
        <w:ind w:left="1701"/>
        <w:rPr>
          <w:b/>
          <w:bCs/>
        </w:rPr>
      </w:pPr>
      <w:r>
        <w:t>58</w:t>
      </w:r>
      <w:r w:rsidRPr="00FB1969">
        <w:t>.91</w:t>
      </w:r>
      <w:r w:rsidRPr="00FB1969">
        <w:tab/>
      </w:r>
      <w:r w:rsidR="005B1BE0" w:rsidRPr="00FB1969">
        <w:rPr>
          <w:b/>
          <w:bCs/>
        </w:rPr>
        <w:t>Bolster efforts to investigate acts of excessive use of force, by police and security forces, particularly during protests (Lesotho);</w:t>
      </w:r>
    </w:p>
    <w:p w14:paraId="19A97D9C" w14:textId="5FC057D6" w:rsidR="005B1BE0" w:rsidRPr="00FB1969" w:rsidRDefault="00010F4D" w:rsidP="00F62F5E">
      <w:pPr>
        <w:pStyle w:val="SingleTxtG"/>
        <w:tabs>
          <w:tab w:val="left" w:pos="2552"/>
        </w:tabs>
        <w:ind w:left="1701"/>
        <w:rPr>
          <w:b/>
          <w:bCs/>
        </w:rPr>
      </w:pPr>
      <w:r>
        <w:t>58</w:t>
      </w:r>
      <w:r w:rsidRPr="00FB1969">
        <w:t>.92</w:t>
      </w:r>
      <w:r w:rsidRPr="00FB1969">
        <w:tab/>
      </w:r>
      <w:r w:rsidR="005B1BE0" w:rsidRPr="00FB1969">
        <w:rPr>
          <w:b/>
          <w:bCs/>
        </w:rPr>
        <w:t>Strengthen the effectiveness of mechanisms for monitoring the conditions of places of detention in the prevention of ill-treatment (Morocco);</w:t>
      </w:r>
    </w:p>
    <w:p w14:paraId="16447E80" w14:textId="70F68ED2" w:rsidR="005B1BE0" w:rsidRPr="00FB1969" w:rsidRDefault="00010F4D" w:rsidP="00F62F5E">
      <w:pPr>
        <w:pStyle w:val="SingleTxtG"/>
        <w:tabs>
          <w:tab w:val="left" w:pos="2552"/>
        </w:tabs>
        <w:ind w:left="1701"/>
        <w:rPr>
          <w:b/>
          <w:bCs/>
        </w:rPr>
      </w:pPr>
      <w:r>
        <w:t>58</w:t>
      </w:r>
      <w:r w:rsidRPr="00FB1969">
        <w:t>.93</w:t>
      </w:r>
      <w:r w:rsidRPr="00FB1969">
        <w:tab/>
      </w:r>
      <w:r w:rsidR="005B1BE0" w:rsidRPr="00FB1969">
        <w:rPr>
          <w:b/>
          <w:bCs/>
        </w:rPr>
        <w:t>Promptly order a transparent and impartial investigation into allegations of torture and ill treatment, executions and enforced disappearances in all federal and regional detention facilities including irregular facilities and ratify the Optional Protocol to the Convention against Torture and Other Cruel, Inhuman or Degrading Treatment or Punishment (New Zealand);</w:t>
      </w:r>
    </w:p>
    <w:p w14:paraId="5CB5AA26" w14:textId="3DD20593" w:rsidR="005B1BE0" w:rsidRPr="00FB1969" w:rsidRDefault="00010F4D" w:rsidP="00F62F5E">
      <w:pPr>
        <w:pStyle w:val="SingleTxtG"/>
        <w:tabs>
          <w:tab w:val="left" w:pos="2552"/>
        </w:tabs>
        <w:ind w:left="1701"/>
        <w:rPr>
          <w:b/>
          <w:bCs/>
        </w:rPr>
      </w:pPr>
      <w:r>
        <w:t>58</w:t>
      </w:r>
      <w:r w:rsidRPr="00FB1969">
        <w:t>.94</w:t>
      </w:r>
      <w:r w:rsidRPr="00FB1969">
        <w:tab/>
      </w:r>
      <w:r w:rsidR="005B1BE0" w:rsidRPr="00FB1969">
        <w:rPr>
          <w:b/>
          <w:bCs/>
        </w:rPr>
        <w:t xml:space="preserve">Continue its efforts to establish transparent, independent and impartial investigations into allegations of torture and ill-treatment in all federal and regional detention </w:t>
      </w:r>
      <w:proofErr w:type="spellStart"/>
      <w:r w:rsidR="005B1BE0" w:rsidRPr="00FB1969">
        <w:rPr>
          <w:b/>
          <w:bCs/>
        </w:rPr>
        <w:t>centers</w:t>
      </w:r>
      <w:proofErr w:type="spellEnd"/>
      <w:r w:rsidR="005B1BE0" w:rsidRPr="00FB1969">
        <w:rPr>
          <w:b/>
          <w:bCs/>
        </w:rPr>
        <w:t xml:space="preserve"> and police stations (Switzerland);</w:t>
      </w:r>
    </w:p>
    <w:p w14:paraId="404D4FBE" w14:textId="3D2CB8D6" w:rsidR="005B1BE0" w:rsidRPr="00FB1969" w:rsidRDefault="00010F4D" w:rsidP="00F62F5E">
      <w:pPr>
        <w:pStyle w:val="SingleTxtG"/>
        <w:tabs>
          <w:tab w:val="left" w:pos="2552"/>
        </w:tabs>
        <w:ind w:left="1701"/>
        <w:rPr>
          <w:b/>
          <w:bCs/>
        </w:rPr>
      </w:pPr>
      <w:r>
        <w:t>58</w:t>
      </w:r>
      <w:r w:rsidRPr="00FB1969">
        <w:t>.95</w:t>
      </w:r>
      <w:r w:rsidRPr="00FB1969">
        <w:tab/>
      </w:r>
      <w:r w:rsidR="005B1BE0" w:rsidRPr="00FB1969">
        <w:rPr>
          <w:b/>
          <w:bCs/>
        </w:rPr>
        <w:t>Ensure that all instances of excessive use of force by police and security forces are promptly, impartially and effectively investigated and that those responsible are brought to justice and that victims are granted reparations (Liechtenstein);</w:t>
      </w:r>
    </w:p>
    <w:p w14:paraId="70F900FD" w14:textId="77BBBAD0" w:rsidR="005B1BE0" w:rsidRPr="00FB1969" w:rsidRDefault="00010F4D" w:rsidP="00F62F5E">
      <w:pPr>
        <w:pStyle w:val="SingleTxtG"/>
        <w:tabs>
          <w:tab w:val="left" w:pos="2552"/>
        </w:tabs>
        <w:ind w:left="1701"/>
        <w:rPr>
          <w:b/>
          <w:bCs/>
        </w:rPr>
      </w:pPr>
      <w:r>
        <w:t>58</w:t>
      </w:r>
      <w:r w:rsidRPr="00FB1969">
        <w:t>.96</w:t>
      </w:r>
      <w:r w:rsidRPr="00FB1969">
        <w:tab/>
      </w:r>
      <w:r w:rsidR="005B1BE0" w:rsidRPr="00FB1969">
        <w:rPr>
          <w:b/>
          <w:bCs/>
        </w:rPr>
        <w:t>Ensure that the conditions of detention comply with international human rights standards, notably the United Nations Standard Minimum Rules for the Treatment of Prisoners (Togo);</w:t>
      </w:r>
    </w:p>
    <w:p w14:paraId="1BA7E95E" w14:textId="77FAABEE" w:rsidR="005B1BE0" w:rsidRPr="00FB1969" w:rsidRDefault="00010F4D" w:rsidP="00F62F5E">
      <w:pPr>
        <w:pStyle w:val="SingleTxtG"/>
        <w:tabs>
          <w:tab w:val="left" w:pos="2552"/>
        </w:tabs>
        <w:ind w:left="1701"/>
        <w:rPr>
          <w:b/>
          <w:bCs/>
        </w:rPr>
      </w:pPr>
      <w:r>
        <w:t>58</w:t>
      </w:r>
      <w:r w:rsidRPr="00FB1969">
        <w:t>.97</w:t>
      </w:r>
      <w:r w:rsidRPr="00FB1969">
        <w:tab/>
      </w:r>
      <w:r w:rsidR="005B1BE0" w:rsidRPr="00FB1969">
        <w:rPr>
          <w:b/>
          <w:bCs/>
        </w:rPr>
        <w:t>Ensure detention conditions are in compliance with relevant international human rights standards, including the Nelson Mandela Rules (Denmark);</w:t>
      </w:r>
    </w:p>
    <w:p w14:paraId="13B06D94" w14:textId="66A2B8BA" w:rsidR="005B1BE0" w:rsidRPr="00FB1969" w:rsidRDefault="00010F4D" w:rsidP="00F62F5E">
      <w:pPr>
        <w:pStyle w:val="SingleTxtG"/>
        <w:tabs>
          <w:tab w:val="left" w:pos="2552"/>
        </w:tabs>
        <w:ind w:left="1701"/>
        <w:rPr>
          <w:b/>
          <w:bCs/>
        </w:rPr>
      </w:pPr>
      <w:r>
        <w:t>58</w:t>
      </w:r>
      <w:r w:rsidRPr="00FB1969">
        <w:t>.98</w:t>
      </w:r>
      <w:r w:rsidRPr="00FB1969">
        <w:tab/>
      </w:r>
      <w:r w:rsidR="005B1BE0" w:rsidRPr="00FB1969">
        <w:rPr>
          <w:b/>
          <w:bCs/>
        </w:rPr>
        <w:t>Guarantee the respect for the fundamental legal rights of all persons in places of detention (Gambia);</w:t>
      </w:r>
    </w:p>
    <w:p w14:paraId="7268839B" w14:textId="0B95ADBC" w:rsidR="005B1BE0" w:rsidRPr="00FB1969" w:rsidRDefault="00010F4D" w:rsidP="00F62F5E">
      <w:pPr>
        <w:pStyle w:val="SingleTxtG"/>
        <w:tabs>
          <w:tab w:val="left" w:pos="2552"/>
        </w:tabs>
        <w:ind w:left="1701"/>
        <w:rPr>
          <w:b/>
          <w:bCs/>
        </w:rPr>
      </w:pPr>
      <w:r>
        <w:t>58</w:t>
      </w:r>
      <w:r w:rsidRPr="00FB1969">
        <w:t>.99</w:t>
      </w:r>
      <w:r w:rsidRPr="00FB1969">
        <w:tab/>
      </w:r>
      <w:r w:rsidR="005B1BE0" w:rsidRPr="00FB1969">
        <w:rPr>
          <w:b/>
          <w:bCs/>
        </w:rPr>
        <w:t>Ensure conditions in prison comply with the Nelson Mandela Rules (South Africa);</w:t>
      </w:r>
    </w:p>
    <w:p w14:paraId="2E8DBE08" w14:textId="0836C9EF" w:rsidR="005B1BE0" w:rsidRPr="00FB1969" w:rsidRDefault="00010F4D" w:rsidP="00F62F5E">
      <w:pPr>
        <w:pStyle w:val="SingleTxtG"/>
        <w:tabs>
          <w:tab w:val="left" w:pos="2552"/>
        </w:tabs>
        <w:ind w:left="1701"/>
        <w:rPr>
          <w:b/>
          <w:bCs/>
        </w:rPr>
      </w:pPr>
      <w:r>
        <w:t>58</w:t>
      </w:r>
      <w:r w:rsidRPr="00FB1969">
        <w:t>.100</w:t>
      </w:r>
      <w:r w:rsidRPr="00FB1969">
        <w:tab/>
      </w:r>
      <w:r w:rsidR="005B1BE0" w:rsidRPr="00FB1969">
        <w:rPr>
          <w:b/>
          <w:bCs/>
        </w:rPr>
        <w:t>Take further measures to ensure the conditions of detention are in line with United Nations standard minimum rules for the treatment of prisoners, the Nelson Mandela rules, and the United Nations Rules for the treatment of women prisoners and non-custodial measures for women offenders of the Bangkok rules (Thailand);</w:t>
      </w:r>
    </w:p>
    <w:p w14:paraId="0EC001F7" w14:textId="38ED97FD" w:rsidR="005B1BE0" w:rsidRPr="00FB1969" w:rsidRDefault="00010F4D" w:rsidP="00F62F5E">
      <w:pPr>
        <w:pStyle w:val="SingleTxtG"/>
        <w:tabs>
          <w:tab w:val="left" w:pos="2552"/>
        </w:tabs>
        <w:ind w:left="1701"/>
        <w:rPr>
          <w:b/>
          <w:bCs/>
        </w:rPr>
      </w:pPr>
      <w:r>
        <w:t>58</w:t>
      </w:r>
      <w:r w:rsidRPr="00FB1969">
        <w:t>.101</w:t>
      </w:r>
      <w:r w:rsidRPr="00FB1969">
        <w:tab/>
      </w:r>
      <w:r w:rsidR="005B1BE0" w:rsidRPr="00FB1969">
        <w:rPr>
          <w:b/>
          <w:bCs/>
        </w:rPr>
        <w:t>Combat prison overcrowding and improve the conditions of detention in keeping with international standards (Libya);</w:t>
      </w:r>
    </w:p>
    <w:p w14:paraId="77181806" w14:textId="0DEC874D" w:rsidR="005B1BE0" w:rsidRPr="00FB1969" w:rsidRDefault="005F64A9" w:rsidP="00F62F5E">
      <w:pPr>
        <w:pStyle w:val="SingleTxtG"/>
        <w:tabs>
          <w:tab w:val="left" w:pos="2552"/>
        </w:tabs>
        <w:ind w:left="1701"/>
        <w:rPr>
          <w:b/>
          <w:bCs/>
        </w:rPr>
      </w:pPr>
      <w:r>
        <w:t>58</w:t>
      </w:r>
      <w:r w:rsidR="00010F4D" w:rsidRPr="00FB1969">
        <w:t>.102</w:t>
      </w:r>
      <w:r w:rsidR="00010F4D" w:rsidRPr="00FB1969">
        <w:tab/>
      </w:r>
      <w:r w:rsidR="005B1BE0" w:rsidRPr="00FB1969">
        <w:rPr>
          <w:b/>
          <w:bCs/>
        </w:rPr>
        <w:t>Step up efforts to end arbitrary detentions of human rights defenders and activists (Chile);</w:t>
      </w:r>
    </w:p>
    <w:p w14:paraId="725EA054" w14:textId="460F45E7" w:rsidR="005B1BE0" w:rsidRPr="00FB1969" w:rsidRDefault="005F64A9" w:rsidP="00F62F5E">
      <w:pPr>
        <w:pStyle w:val="SingleTxtG"/>
        <w:tabs>
          <w:tab w:val="left" w:pos="2552"/>
        </w:tabs>
        <w:ind w:left="1701"/>
        <w:rPr>
          <w:b/>
          <w:bCs/>
        </w:rPr>
      </w:pPr>
      <w:r>
        <w:t>58</w:t>
      </w:r>
      <w:r w:rsidR="00010F4D" w:rsidRPr="00FB1969">
        <w:t>.103</w:t>
      </w:r>
      <w:r w:rsidR="00010F4D" w:rsidRPr="00FB1969">
        <w:tab/>
      </w:r>
      <w:r w:rsidR="005B1BE0" w:rsidRPr="00FB1969">
        <w:rPr>
          <w:b/>
          <w:bCs/>
        </w:rPr>
        <w:t>Continue to take concrete steps to address impunity and accountability for human rights violations (Sierra Leone);</w:t>
      </w:r>
    </w:p>
    <w:p w14:paraId="3339A3FD" w14:textId="52F979D8" w:rsidR="005B1BE0" w:rsidRPr="00FB1969" w:rsidRDefault="005F64A9" w:rsidP="00F62F5E">
      <w:pPr>
        <w:pStyle w:val="SingleTxtG"/>
        <w:tabs>
          <w:tab w:val="left" w:pos="2552"/>
        </w:tabs>
        <w:ind w:left="1701"/>
        <w:rPr>
          <w:b/>
          <w:bCs/>
        </w:rPr>
      </w:pPr>
      <w:r>
        <w:t>58</w:t>
      </w:r>
      <w:r w:rsidR="00010F4D" w:rsidRPr="00FB1969">
        <w:t>.104</w:t>
      </w:r>
      <w:r w:rsidR="00010F4D" w:rsidRPr="00FB1969">
        <w:tab/>
      </w:r>
      <w:r w:rsidR="005B1BE0" w:rsidRPr="00FB1969">
        <w:rPr>
          <w:b/>
          <w:bCs/>
        </w:rPr>
        <w:t>Take strong measures to curb the illegal possession, proliferation, and use of small arms and light weapons, in particular in conflict-afflicted regions (Holy See);</w:t>
      </w:r>
    </w:p>
    <w:p w14:paraId="4554E2EC" w14:textId="47C445E2" w:rsidR="005B1BE0" w:rsidRPr="00FB1969" w:rsidRDefault="005F64A9" w:rsidP="00F62F5E">
      <w:pPr>
        <w:pStyle w:val="SingleTxtG"/>
        <w:tabs>
          <w:tab w:val="left" w:pos="2552"/>
        </w:tabs>
        <w:ind w:left="1701"/>
        <w:rPr>
          <w:b/>
          <w:bCs/>
        </w:rPr>
      </w:pPr>
      <w:r>
        <w:t>58</w:t>
      </w:r>
      <w:r w:rsidR="00010F4D" w:rsidRPr="00FB1969">
        <w:t>.105</w:t>
      </w:r>
      <w:r w:rsidR="00010F4D" w:rsidRPr="00FB1969">
        <w:tab/>
      </w:r>
      <w:r w:rsidR="005B1BE0" w:rsidRPr="00FB1969">
        <w:rPr>
          <w:b/>
          <w:bCs/>
        </w:rPr>
        <w:t>Fully uphold humanitarian principles and international humanitarian law by protecting civilians and ensuring that humanitarian actors have safe and unhindered access to those in need (Sweden);</w:t>
      </w:r>
    </w:p>
    <w:p w14:paraId="6492528C" w14:textId="4FB9D6F4" w:rsidR="005B1BE0" w:rsidRPr="00FB1969" w:rsidRDefault="005F64A9" w:rsidP="00F62F5E">
      <w:pPr>
        <w:pStyle w:val="SingleTxtG"/>
        <w:tabs>
          <w:tab w:val="left" w:pos="2552"/>
        </w:tabs>
        <w:ind w:left="1701"/>
        <w:rPr>
          <w:b/>
          <w:bCs/>
        </w:rPr>
      </w:pPr>
      <w:r>
        <w:t>58</w:t>
      </w:r>
      <w:r w:rsidR="00010F4D" w:rsidRPr="00FB1969">
        <w:t>.106</w:t>
      </w:r>
      <w:r w:rsidR="00010F4D" w:rsidRPr="00FB1969">
        <w:tab/>
      </w:r>
      <w:r w:rsidR="005B1BE0" w:rsidRPr="00FB1969">
        <w:rPr>
          <w:b/>
          <w:bCs/>
        </w:rPr>
        <w:t>Ensure the protection of civilians, especially women and children, in conflict areas and prosecute alleged violations of international humanitarian and human rights law (Austria);</w:t>
      </w:r>
    </w:p>
    <w:p w14:paraId="5C75A464" w14:textId="27781F0A" w:rsidR="005B1BE0" w:rsidRPr="00FB1969" w:rsidRDefault="005F64A9" w:rsidP="00F62F5E">
      <w:pPr>
        <w:pStyle w:val="SingleTxtG"/>
        <w:tabs>
          <w:tab w:val="left" w:pos="2552"/>
        </w:tabs>
        <w:ind w:left="1701"/>
        <w:rPr>
          <w:b/>
          <w:bCs/>
        </w:rPr>
      </w:pPr>
      <w:r>
        <w:t>58</w:t>
      </w:r>
      <w:r w:rsidR="00010F4D" w:rsidRPr="00FB1969">
        <w:t>.107</w:t>
      </w:r>
      <w:r w:rsidR="00010F4D" w:rsidRPr="00FB1969">
        <w:tab/>
      </w:r>
      <w:r w:rsidR="005B1BE0" w:rsidRPr="00FB1969">
        <w:rPr>
          <w:b/>
          <w:bCs/>
        </w:rPr>
        <w:t>Continue strengthening measures for the protection of the civilian population in areas affected by conflict, guaranteeing respect for human rights in line with international standards (Costa Rica);</w:t>
      </w:r>
    </w:p>
    <w:p w14:paraId="283080DF" w14:textId="464B98A7" w:rsidR="005B1BE0" w:rsidRPr="00FB1969" w:rsidRDefault="005F64A9" w:rsidP="00F62F5E">
      <w:pPr>
        <w:pStyle w:val="SingleTxtG"/>
        <w:tabs>
          <w:tab w:val="left" w:pos="2552"/>
        </w:tabs>
        <w:ind w:left="1701"/>
        <w:rPr>
          <w:b/>
          <w:bCs/>
        </w:rPr>
      </w:pPr>
      <w:r>
        <w:t>58</w:t>
      </w:r>
      <w:r w:rsidR="00010F4D" w:rsidRPr="00FB1969">
        <w:t>.108</w:t>
      </w:r>
      <w:r w:rsidR="00010F4D" w:rsidRPr="00FB1969">
        <w:tab/>
      </w:r>
      <w:r w:rsidR="005B1BE0" w:rsidRPr="00FB1969">
        <w:rPr>
          <w:b/>
          <w:bCs/>
        </w:rPr>
        <w:t>Strengthen the protection of human rights in conflict zones and ensure accountability for violations (Mozambique);</w:t>
      </w:r>
    </w:p>
    <w:p w14:paraId="67CCBE1B" w14:textId="5D2C0639" w:rsidR="005B1BE0" w:rsidRPr="00FB1969" w:rsidRDefault="005F64A9" w:rsidP="00F62F5E">
      <w:pPr>
        <w:pStyle w:val="SingleTxtG"/>
        <w:tabs>
          <w:tab w:val="left" w:pos="2552"/>
        </w:tabs>
        <w:ind w:left="1701"/>
        <w:rPr>
          <w:b/>
          <w:bCs/>
        </w:rPr>
      </w:pPr>
      <w:r>
        <w:t>58</w:t>
      </w:r>
      <w:r w:rsidR="00010F4D" w:rsidRPr="00FB1969">
        <w:t>.109</w:t>
      </w:r>
      <w:r w:rsidR="00010F4D" w:rsidRPr="00FB1969">
        <w:tab/>
      </w:r>
      <w:r w:rsidR="005B1BE0" w:rsidRPr="00FB1969">
        <w:rPr>
          <w:b/>
          <w:bCs/>
        </w:rPr>
        <w:t>Ensure accountability for all human rights violations and abuses and violations of international humanitarian law, especially with regard to sexual and gender based violence and to ensure access to justice for victims of such crimes (Slovenia);</w:t>
      </w:r>
    </w:p>
    <w:p w14:paraId="34A5FC82" w14:textId="7CF7A473" w:rsidR="005B1BE0" w:rsidRPr="00FB1969" w:rsidRDefault="005F64A9" w:rsidP="00F62F5E">
      <w:pPr>
        <w:pStyle w:val="SingleTxtG"/>
        <w:tabs>
          <w:tab w:val="left" w:pos="2552"/>
        </w:tabs>
        <w:ind w:left="1701"/>
        <w:rPr>
          <w:b/>
          <w:bCs/>
        </w:rPr>
      </w:pPr>
      <w:r>
        <w:t>58</w:t>
      </w:r>
      <w:r w:rsidR="00010F4D" w:rsidRPr="00FB1969">
        <w:t>.110</w:t>
      </w:r>
      <w:r w:rsidR="00010F4D" w:rsidRPr="00FB1969">
        <w:tab/>
      </w:r>
      <w:r w:rsidR="005B1BE0" w:rsidRPr="00FB1969">
        <w:rPr>
          <w:b/>
          <w:bCs/>
        </w:rPr>
        <w:t>Ensure accountability for all violations of International Humanitarian Law and International Human Rights Law (Lithuania);</w:t>
      </w:r>
    </w:p>
    <w:p w14:paraId="5ED4D3E0" w14:textId="436CD79F" w:rsidR="005B1BE0" w:rsidRPr="00FB1969" w:rsidRDefault="005F64A9" w:rsidP="00F62F5E">
      <w:pPr>
        <w:pStyle w:val="SingleTxtG"/>
        <w:tabs>
          <w:tab w:val="left" w:pos="2552"/>
        </w:tabs>
        <w:ind w:left="1701"/>
        <w:rPr>
          <w:b/>
          <w:bCs/>
        </w:rPr>
      </w:pPr>
      <w:r>
        <w:t>58</w:t>
      </w:r>
      <w:r w:rsidR="00010F4D" w:rsidRPr="00FB1969">
        <w:t>.111</w:t>
      </w:r>
      <w:r w:rsidR="00010F4D" w:rsidRPr="00FB1969">
        <w:tab/>
      </w:r>
      <w:r w:rsidR="005B1BE0" w:rsidRPr="00FB1969">
        <w:rPr>
          <w:b/>
          <w:bCs/>
        </w:rPr>
        <w:t>Investigate and prosecute all allegations of ethnic based human rights violations and violations of International Humanitarian Law (Gambia);</w:t>
      </w:r>
    </w:p>
    <w:p w14:paraId="25D1319C" w14:textId="4198D4BD" w:rsidR="005B1BE0" w:rsidRPr="00FB1969" w:rsidRDefault="005F64A9" w:rsidP="00F62F5E">
      <w:pPr>
        <w:pStyle w:val="SingleTxtG"/>
        <w:tabs>
          <w:tab w:val="left" w:pos="2552"/>
        </w:tabs>
        <w:ind w:left="1701"/>
        <w:rPr>
          <w:b/>
          <w:bCs/>
        </w:rPr>
      </w:pPr>
      <w:r>
        <w:t>58</w:t>
      </w:r>
      <w:r w:rsidR="00010F4D" w:rsidRPr="00FB1969">
        <w:t>.112</w:t>
      </w:r>
      <w:r w:rsidR="00010F4D" w:rsidRPr="00FB1969">
        <w:tab/>
      </w:r>
      <w:r w:rsidR="005B1BE0" w:rsidRPr="00FB1969">
        <w:rPr>
          <w:b/>
          <w:bCs/>
        </w:rPr>
        <w:t>Continue to implement in a sovereign manner its Economic Reform Plans, aimed at addressing macroeconomic challenges and promoting inclusive and sustainable socioeconomic development, without interference in its internal affairs (Nicaragua);</w:t>
      </w:r>
    </w:p>
    <w:p w14:paraId="65690376" w14:textId="1F2638AB" w:rsidR="005B1BE0" w:rsidRPr="00FB1969" w:rsidRDefault="005F64A9" w:rsidP="00F62F5E">
      <w:pPr>
        <w:pStyle w:val="SingleTxtG"/>
        <w:tabs>
          <w:tab w:val="left" w:pos="2552"/>
        </w:tabs>
        <w:ind w:left="1701"/>
        <w:rPr>
          <w:b/>
          <w:bCs/>
        </w:rPr>
      </w:pPr>
      <w:r>
        <w:t>58</w:t>
      </w:r>
      <w:r w:rsidR="00010F4D" w:rsidRPr="00FB1969">
        <w:t>.113</w:t>
      </w:r>
      <w:r w:rsidR="00010F4D" w:rsidRPr="00FB1969">
        <w:tab/>
      </w:r>
      <w:r w:rsidR="005B1BE0" w:rsidRPr="00FB1969">
        <w:rPr>
          <w:b/>
          <w:bCs/>
        </w:rPr>
        <w:t>Continue to strive to achieve the objectives of the National Economic and Social Development Plan (Oman);</w:t>
      </w:r>
    </w:p>
    <w:p w14:paraId="08B6C540" w14:textId="1858C214" w:rsidR="005B1BE0" w:rsidRPr="00FB1969" w:rsidRDefault="005F64A9" w:rsidP="00F62F5E">
      <w:pPr>
        <w:pStyle w:val="SingleTxtG"/>
        <w:tabs>
          <w:tab w:val="left" w:pos="2552"/>
        </w:tabs>
        <w:ind w:left="1701"/>
        <w:rPr>
          <w:b/>
          <w:bCs/>
        </w:rPr>
      </w:pPr>
      <w:r>
        <w:t>58</w:t>
      </w:r>
      <w:r w:rsidR="00010F4D" w:rsidRPr="00FB1969">
        <w:t>.114</w:t>
      </w:r>
      <w:r w:rsidR="00010F4D" w:rsidRPr="00FB1969">
        <w:tab/>
      </w:r>
      <w:r w:rsidR="005B1BE0" w:rsidRPr="00FB1969">
        <w:rPr>
          <w:b/>
          <w:bCs/>
        </w:rPr>
        <w:t>Continue ongoing measures to promote good governance and to enhance transparency and accountability in public administration and government institutions (Sri Lanka);</w:t>
      </w:r>
    </w:p>
    <w:p w14:paraId="66B9D3A2" w14:textId="201A3775" w:rsidR="005B1BE0" w:rsidRPr="00FB1969" w:rsidRDefault="005F64A9" w:rsidP="00F62F5E">
      <w:pPr>
        <w:pStyle w:val="SingleTxtG"/>
        <w:tabs>
          <w:tab w:val="left" w:pos="2552"/>
        </w:tabs>
        <w:ind w:left="1701"/>
        <w:rPr>
          <w:b/>
          <w:bCs/>
        </w:rPr>
      </w:pPr>
      <w:r>
        <w:t>58</w:t>
      </w:r>
      <w:r w:rsidR="00010F4D" w:rsidRPr="00FB1969">
        <w:t>.115</w:t>
      </w:r>
      <w:r w:rsidR="00010F4D" w:rsidRPr="00FB1969">
        <w:tab/>
      </w:r>
      <w:r w:rsidR="005B1BE0" w:rsidRPr="00FB1969">
        <w:rPr>
          <w:b/>
          <w:bCs/>
        </w:rPr>
        <w:t>Strengthen further administrative and legal measures to combat corruption and to promote good governance, transparency and accountability (Bangladesh);</w:t>
      </w:r>
    </w:p>
    <w:p w14:paraId="01F8CE37" w14:textId="28CE5434" w:rsidR="005B1BE0" w:rsidRPr="00FB1969" w:rsidRDefault="005F64A9" w:rsidP="00F62F5E">
      <w:pPr>
        <w:pStyle w:val="SingleTxtG"/>
        <w:tabs>
          <w:tab w:val="left" w:pos="2552"/>
        </w:tabs>
        <w:ind w:left="1701"/>
        <w:rPr>
          <w:b/>
          <w:bCs/>
        </w:rPr>
      </w:pPr>
      <w:r>
        <w:t>58</w:t>
      </w:r>
      <w:r w:rsidR="00010F4D" w:rsidRPr="00FB1969">
        <w:t>.116</w:t>
      </w:r>
      <w:r w:rsidR="00010F4D" w:rsidRPr="00FB1969">
        <w:tab/>
      </w:r>
      <w:r w:rsidR="005B1BE0" w:rsidRPr="00FB1969">
        <w:rPr>
          <w:b/>
          <w:bCs/>
        </w:rPr>
        <w:t>Strengthen institutional mechanisms to bring harmony in society through dialogue and resolution of differences through peaceful means (India);</w:t>
      </w:r>
    </w:p>
    <w:p w14:paraId="410BB7B9" w14:textId="0E811A6C" w:rsidR="005B1BE0" w:rsidRPr="00FB1969" w:rsidRDefault="005F64A9" w:rsidP="00F62F5E">
      <w:pPr>
        <w:pStyle w:val="SingleTxtG"/>
        <w:tabs>
          <w:tab w:val="left" w:pos="2552"/>
        </w:tabs>
        <w:ind w:left="1701"/>
        <w:rPr>
          <w:b/>
          <w:bCs/>
        </w:rPr>
      </w:pPr>
      <w:r>
        <w:t>58</w:t>
      </w:r>
      <w:r w:rsidR="00010F4D" w:rsidRPr="00FB1969">
        <w:t>.117</w:t>
      </w:r>
      <w:r w:rsidR="00010F4D" w:rsidRPr="00FB1969">
        <w:tab/>
      </w:r>
      <w:r w:rsidR="005B1BE0" w:rsidRPr="00FB1969">
        <w:rPr>
          <w:b/>
          <w:bCs/>
        </w:rPr>
        <w:t>Establish strong monitoring and evaluation mechanism to track progress and ensure accountability (Sierra Leone);</w:t>
      </w:r>
    </w:p>
    <w:p w14:paraId="79940055" w14:textId="09DF584F" w:rsidR="005B1BE0" w:rsidRPr="00FB1969" w:rsidRDefault="005F64A9" w:rsidP="00F62F5E">
      <w:pPr>
        <w:pStyle w:val="SingleTxtG"/>
        <w:tabs>
          <w:tab w:val="left" w:pos="2552"/>
        </w:tabs>
        <w:ind w:left="1701"/>
        <w:rPr>
          <w:b/>
          <w:bCs/>
        </w:rPr>
      </w:pPr>
      <w:r>
        <w:t>58</w:t>
      </w:r>
      <w:r w:rsidR="00010F4D" w:rsidRPr="00FB1969">
        <w:t>.118</w:t>
      </w:r>
      <w:r w:rsidR="00010F4D" w:rsidRPr="00FB1969">
        <w:tab/>
      </w:r>
      <w:r w:rsidR="005B1BE0" w:rsidRPr="00FB1969">
        <w:rPr>
          <w:b/>
          <w:bCs/>
        </w:rPr>
        <w:t>Enable genuine participation of civil society, media, and NGOs in public affairs and decision-making, including by removing legal and procedural obstacles to their activities (Austria);</w:t>
      </w:r>
    </w:p>
    <w:p w14:paraId="3DDDC2B4" w14:textId="584B9595" w:rsidR="005B1BE0" w:rsidRPr="00FB1969" w:rsidRDefault="005F64A9" w:rsidP="00F62F5E">
      <w:pPr>
        <w:pStyle w:val="SingleTxtG"/>
        <w:tabs>
          <w:tab w:val="left" w:pos="2552"/>
        </w:tabs>
        <w:ind w:left="1701"/>
        <w:rPr>
          <w:b/>
          <w:bCs/>
        </w:rPr>
      </w:pPr>
      <w:r>
        <w:t>58</w:t>
      </w:r>
      <w:r w:rsidR="00010F4D" w:rsidRPr="00FB1969">
        <w:t>.119</w:t>
      </w:r>
      <w:r w:rsidR="00010F4D" w:rsidRPr="00FB1969">
        <w:tab/>
      </w:r>
      <w:r w:rsidR="005B1BE0" w:rsidRPr="00FB1969">
        <w:rPr>
          <w:b/>
          <w:bCs/>
        </w:rPr>
        <w:t>Encourage political parties and the general population to support actively the Ethiopian National Dialogue Commission (Holy See);</w:t>
      </w:r>
    </w:p>
    <w:p w14:paraId="7F8336BF" w14:textId="66B64886" w:rsidR="005B1BE0" w:rsidRPr="00FB1969" w:rsidRDefault="005F64A9" w:rsidP="00F62F5E">
      <w:pPr>
        <w:pStyle w:val="SingleTxtG"/>
        <w:tabs>
          <w:tab w:val="left" w:pos="2552"/>
        </w:tabs>
        <w:ind w:left="1701"/>
        <w:rPr>
          <w:b/>
          <w:bCs/>
        </w:rPr>
      </w:pPr>
      <w:r>
        <w:t>58</w:t>
      </w:r>
      <w:r w:rsidR="00010F4D" w:rsidRPr="00FB1969">
        <w:t>.120</w:t>
      </w:r>
      <w:r w:rsidR="00010F4D" w:rsidRPr="00FB1969">
        <w:tab/>
      </w:r>
      <w:r w:rsidR="005B1BE0" w:rsidRPr="00FB1969">
        <w:rPr>
          <w:b/>
          <w:bCs/>
        </w:rPr>
        <w:t>Redouble efforts to ensure the independence of the judiciary by increasing its administrative budget and strengthening its institutional capacity (Lesotho);</w:t>
      </w:r>
    </w:p>
    <w:p w14:paraId="67D848E7" w14:textId="7A091CE2" w:rsidR="005B1BE0" w:rsidRPr="00FB1969" w:rsidRDefault="005F64A9" w:rsidP="00F62F5E">
      <w:pPr>
        <w:pStyle w:val="SingleTxtG"/>
        <w:tabs>
          <w:tab w:val="left" w:pos="2552"/>
        </w:tabs>
        <w:ind w:left="1701"/>
        <w:rPr>
          <w:b/>
          <w:bCs/>
        </w:rPr>
      </w:pPr>
      <w:r>
        <w:t>58</w:t>
      </w:r>
      <w:r w:rsidR="00010F4D" w:rsidRPr="00FB1969">
        <w:t>.121</w:t>
      </w:r>
      <w:r w:rsidR="00010F4D" w:rsidRPr="00FB1969">
        <w:tab/>
      </w:r>
      <w:r w:rsidR="005B1BE0" w:rsidRPr="00FB1969">
        <w:rPr>
          <w:b/>
          <w:bCs/>
        </w:rPr>
        <w:t>Ensure the independence of the judiciary in the transitional justice process by establishing an independent vetting and assessment process for judges (Canada);</w:t>
      </w:r>
    </w:p>
    <w:p w14:paraId="6F71A825" w14:textId="4AA612FF" w:rsidR="005B1BE0" w:rsidRPr="00FB1969" w:rsidRDefault="005F64A9" w:rsidP="00F62F5E">
      <w:pPr>
        <w:pStyle w:val="SingleTxtG"/>
        <w:tabs>
          <w:tab w:val="left" w:pos="2552"/>
        </w:tabs>
        <w:ind w:left="1701"/>
        <w:rPr>
          <w:b/>
          <w:bCs/>
        </w:rPr>
      </w:pPr>
      <w:r>
        <w:t>58</w:t>
      </w:r>
      <w:r w:rsidR="00010F4D" w:rsidRPr="00FB1969">
        <w:t>.122</w:t>
      </w:r>
      <w:r w:rsidR="00010F4D" w:rsidRPr="00FB1969">
        <w:tab/>
      </w:r>
      <w:r w:rsidR="005B1BE0" w:rsidRPr="00FB1969">
        <w:rPr>
          <w:b/>
          <w:bCs/>
        </w:rPr>
        <w:t>Continue to strengthen the human resource capacity in the justice system for improved access to justice by citizens (Zimbabwe);</w:t>
      </w:r>
    </w:p>
    <w:p w14:paraId="764C98A9" w14:textId="60339514" w:rsidR="005B1BE0" w:rsidRPr="00FB1969" w:rsidRDefault="005F64A9" w:rsidP="00F62F5E">
      <w:pPr>
        <w:pStyle w:val="SingleTxtG"/>
        <w:tabs>
          <w:tab w:val="left" w:pos="2552"/>
        </w:tabs>
        <w:ind w:left="1701"/>
        <w:rPr>
          <w:b/>
          <w:bCs/>
        </w:rPr>
      </w:pPr>
      <w:r>
        <w:t>58</w:t>
      </w:r>
      <w:r w:rsidR="00010F4D" w:rsidRPr="00FB1969">
        <w:t>.123</w:t>
      </w:r>
      <w:r w:rsidR="00010F4D" w:rsidRPr="00FB1969">
        <w:tab/>
      </w:r>
      <w:r w:rsidR="005B1BE0" w:rsidRPr="00FB1969">
        <w:rPr>
          <w:b/>
          <w:bCs/>
        </w:rPr>
        <w:t>Strengthen the independence of the judiciary to make it free from all influence of the executive and to ensure that law enforcement officials are held to account (Libya);</w:t>
      </w:r>
    </w:p>
    <w:p w14:paraId="73898A18" w14:textId="35EB154E" w:rsidR="005B1BE0" w:rsidRPr="00FB1969" w:rsidRDefault="005F64A9" w:rsidP="00F62F5E">
      <w:pPr>
        <w:pStyle w:val="SingleTxtG"/>
        <w:tabs>
          <w:tab w:val="left" w:pos="2552"/>
        </w:tabs>
        <w:ind w:left="1701"/>
        <w:rPr>
          <w:b/>
          <w:bCs/>
        </w:rPr>
      </w:pPr>
      <w:r>
        <w:t>58</w:t>
      </w:r>
      <w:r w:rsidR="00010F4D" w:rsidRPr="00FB1969">
        <w:t>.124</w:t>
      </w:r>
      <w:r w:rsidR="00010F4D" w:rsidRPr="00FB1969">
        <w:tab/>
      </w:r>
      <w:r w:rsidR="005B1BE0" w:rsidRPr="00FB1969">
        <w:rPr>
          <w:b/>
          <w:bCs/>
        </w:rPr>
        <w:t>Continue its efforts towards ensuring justice and accountability in an inclusive and transparent manner (Türkiye);</w:t>
      </w:r>
    </w:p>
    <w:p w14:paraId="7E83C0E9" w14:textId="169D208A" w:rsidR="005B1BE0" w:rsidRPr="00FB1969" w:rsidRDefault="005F64A9" w:rsidP="00F62F5E">
      <w:pPr>
        <w:pStyle w:val="SingleTxtG"/>
        <w:tabs>
          <w:tab w:val="left" w:pos="2552"/>
        </w:tabs>
        <w:ind w:left="1701"/>
        <w:rPr>
          <w:b/>
          <w:bCs/>
        </w:rPr>
      </w:pPr>
      <w:r>
        <w:t>58</w:t>
      </w:r>
      <w:r w:rsidR="00010F4D" w:rsidRPr="00FB1969">
        <w:t>.125</w:t>
      </w:r>
      <w:r w:rsidR="00010F4D" w:rsidRPr="00FB1969">
        <w:tab/>
      </w:r>
      <w:r w:rsidR="005B1BE0" w:rsidRPr="00FB1969">
        <w:rPr>
          <w:b/>
          <w:bCs/>
        </w:rPr>
        <w:t>Fully investigate, prosecute and hold accountable all perpetrators of human rights violations and abuses, in accordance with international human rights law and standards, to promote national reconciliation and the rule of law (Canada);</w:t>
      </w:r>
    </w:p>
    <w:p w14:paraId="1F8CB723" w14:textId="24F60163" w:rsidR="005B1BE0" w:rsidRPr="00FB1969" w:rsidRDefault="005F64A9" w:rsidP="00F62F5E">
      <w:pPr>
        <w:pStyle w:val="SingleTxtG"/>
        <w:tabs>
          <w:tab w:val="left" w:pos="2552"/>
        </w:tabs>
        <w:ind w:left="1701"/>
        <w:rPr>
          <w:b/>
          <w:bCs/>
        </w:rPr>
      </w:pPr>
      <w:r>
        <w:t>58</w:t>
      </w:r>
      <w:r w:rsidR="00010F4D" w:rsidRPr="00FB1969">
        <w:t>.126</w:t>
      </w:r>
      <w:r w:rsidR="00010F4D" w:rsidRPr="00FB1969">
        <w:tab/>
      </w:r>
      <w:r w:rsidR="005B1BE0" w:rsidRPr="00FB1969">
        <w:rPr>
          <w:b/>
          <w:bCs/>
        </w:rPr>
        <w:t>Ensure that all perpetrators of human rights violations and abuses be held to account (United Kingdom of Great Britain and Northern Ireland);</w:t>
      </w:r>
    </w:p>
    <w:p w14:paraId="745A835E" w14:textId="0C9FEFBC" w:rsidR="005B1BE0" w:rsidRPr="00FB1969" w:rsidRDefault="005F64A9" w:rsidP="00F62F5E">
      <w:pPr>
        <w:pStyle w:val="SingleTxtG"/>
        <w:tabs>
          <w:tab w:val="left" w:pos="2552"/>
        </w:tabs>
        <w:ind w:left="1701"/>
        <w:rPr>
          <w:b/>
          <w:bCs/>
        </w:rPr>
      </w:pPr>
      <w:r>
        <w:t>58</w:t>
      </w:r>
      <w:r w:rsidR="00010F4D" w:rsidRPr="00FB1969">
        <w:t>.127</w:t>
      </w:r>
      <w:r w:rsidR="00010F4D" w:rsidRPr="00FB1969">
        <w:tab/>
      </w:r>
      <w:r w:rsidR="005B1BE0" w:rsidRPr="00FB1969">
        <w:rPr>
          <w:b/>
          <w:bCs/>
        </w:rPr>
        <w:t>Intensify efforts for investigation of all credible allegations of crimes and human rights violations committed by all parties of the armed conflict since the end of 2020 (Ukraine);</w:t>
      </w:r>
    </w:p>
    <w:p w14:paraId="4F6E9C31" w14:textId="6EBCBEAF" w:rsidR="005B1BE0" w:rsidRPr="00FB1969" w:rsidRDefault="005F64A9" w:rsidP="00F62F5E">
      <w:pPr>
        <w:pStyle w:val="SingleTxtG"/>
        <w:tabs>
          <w:tab w:val="left" w:pos="2552"/>
        </w:tabs>
        <w:ind w:left="1701"/>
        <w:rPr>
          <w:b/>
          <w:bCs/>
        </w:rPr>
      </w:pPr>
      <w:r>
        <w:t>58</w:t>
      </w:r>
      <w:r w:rsidR="00010F4D" w:rsidRPr="00FB1969">
        <w:t>.128</w:t>
      </w:r>
      <w:r w:rsidR="00010F4D" w:rsidRPr="00FB1969">
        <w:tab/>
      </w:r>
      <w:r w:rsidR="005B1BE0" w:rsidRPr="00FB1969">
        <w:rPr>
          <w:b/>
          <w:bCs/>
        </w:rPr>
        <w:t>Establish effective and transparent judicial mechanisms to ensure that those responsible for the killings of all humanitarian workers over the past four years are held accountable, as well as to ensure their protection in the performance of their work (Spain);</w:t>
      </w:r>
    </w:p>
    <w:p w14:paraId="616AE522" w14:textId="59EC330A" w:rsidR="005B1BE0" w:rsidRPr="00FB1969" w:rsidRDefault="005F64A9" w:rsidP="00F62F5E">
      <w:pPr>
        <w:pStyle w:val="SingleTxtG"/>
        <w:tabs>
          <w:tab w:val="left" w:pos="2552"/>
        </w:tabs>
        <w:ind w:left="1701"/>
        <w:rPr>
          <w:b/>
          <w:bCs/>
        </w:rPr>
      </w:pPr>
      <w:r>
        <w:t>58</w:t>
      </w:r>
      <w:r w:rsidR="00010F4D" w:rsidRPr="00FB1969">
        <w:t>.129</w:t>
      </w:r>
      <w:r w:rsidR="00010F4D" w:rsidRPr="00FB1969">
        <w:tab/>
      </w:r>
      <w:r w:rsidR="005B1BE0" w:rsidRPr="00FB1969">
        <w:rPr>
          <w:b/>
          <w:bCs/>
        </w:rPr>
        <w:t>Issue a command directive to Ethiopian Security forces that prohibits human rights violations and holds those responsible accountable through transparent, victim-centred judicial processes (United States of America);</w:t>
      </w:r>
    </w:p>
    <w:p w14:paraId="5CE52151" w14:textId="556EDD06" w:rsidR="005B1BE0" w:rsidRPr="00FB1969" w:rsidRDefault="005F64A9" w:rsidP="00F62F5E">
      <w:pPr>
        <w:pStyle w:val="SingleTxtG"/>
        <w:tabs>
          <w:tab w:val="left" w:pos="2552"/>
        </w:tabs>
        <w:ind w:left="1701"/>
        <w:rPr>
          <w:b/>
          <w:bCs/>
        </w:rPr>
      </w:pPr>
      <w:r>
        <w:t>58</w:t>
      </w:r>
      <w:r w:rsidR="00010F4D" w:rsidRPr="00FB1969">
        <w:t>.130</w:t>
      </w:r>
      <w:r w:rsidR="00010F4D" w:rsidRPr="00FB1969">
        <w:tab/>
      </w:r>
      <w:r w:rsidR="005B1BE0" w:rsidRPr="00FB1969">
        <w:rPr>
          <w:b/>
          <w:bCs/>
        </w:rPr>
        <w:t>Ensure civil and political rights are protected and upheld, particularly freedoms of expression and assembly (New Zealand);</w:t>
      </w:r>
    </w:p>
    <w:p w14:paraId="5D3C03B4" w14:textId="19221995" w:rsidR="005B1BE0" w:rsidRPr="00FB1969" w:rsidRDefault="005F64A9" w:rsidP="00F62F5E">
      <w:pPr>
        <w:pStyle w:val="SingleTxtG"/>
        <w:tabs>
          <w:tab w:val="left" w:pos="2552"/>
        </w:tabs>
        <w:ind w:left="1701"/>
        <w:rPr>
          <w:b/>
          <w:bCs/>
        </w:rPr>
      </w:pPr>
      <w:r>
        <w:t>58</w:t>
      </w:r>
      <w:r w:rsidR="00010F4D" w:rsidRPr="00FB1969">
        <w:t>.131</w:t>
      </w:r>
      <w:r w:rsidR="00010F4D" w:rsidRPr="00FB1969">
        <w:tab/>
      </w:r>
      <w:r w:rsidR="005B1BE0" w:rsidRPr="00FB1969">
        <w:rPr>
          <w:b/>
          <w:bCs/>
        </w:rPr>
        <w:t>Protect and uphold civil and political rights, particularly freedoms of expression and assembly, including for human rights defenders (Australia);</w:t>
      </w:r>
    </w:p>
    <w:p w14:paraId="62670414" w14:textId="4C3C19E8" w:rsidR="005B1BE0" w:rsidRPr="00FB1969" w:rsidRDefault="005F64A9" w:rsidP="00F62F5E">
      <w:pPr>
        <w:pStyle w:val="SingleTxtG"/>
        <w:tabs>
          <w:tab w:val="left" w:pos="2552"/>
        </w:tabs>
        <w:ind w:left="1701"/>
        <w:rPr>
          <w:b/>
          <w:bCs/>
        </w:rPr>
      </w:pPr>
      <w:r>
        <w:t>58</w:t>
      </w:r>
      <w:r w:rsidR="00010F4D" w:rsidRPr="00FB1969">
        <w:t>.132</w:t>
      </w:r>
      <w:r w:rsidR="00010F4D" w:rsidRPr="00FB1969">
        <w:tab/>
      </w:r>
      <w:r w:rsidR="005B1BE0" w:rsidRPr="00FB1969">
        <w:rPr>
          <w:b/>
          <w:bCs/>
        </w:rPr>
        <w:t>Enhance initiatives to guarantee the fundamental freedoms and rights enshrined in the International Covenant on Civil and Political Rights (Japan);</w:t>
      </w:r>
    </w:p>
    <w:p w14:paraId="25145E7D" w14:textId="38BABCA3" w:rsidR="005B1BE0" w:rsidRPr="00FB1969" w:rsidRDefault="005F64A9" w:rsidP="00F62F5E">
      <w:pPr>
        <w:pStyle w:val="SingleTxtG"/>
        <w:tabs>
          <w:tab w:val="left" w:pos="2552"/>
        </w:tabs>
        <w:ind w:left="1701"/>
        <w:rPr>
          <w:b/>
          <w:bCs/>
        </w:rPr>
      </w:pPr>
      <w:r>
        <w:t>58</w:t>
      </w:r>
      <w:r w:rsidR="00010F4D" w:rsidRPr="00FB1969">
        <w:t>.133</w:t>
      </w:r>
      <w:r w:rsidR="00010F4D" w:rsidRPr="00FB1969">
        <w:tab/>
      </w:r>
      <w:r w:rsidR="005B1BE0" w:rsidRPr="00FB1969">
        <w:rPr>
          <w:b/>
          <w:bCs/>
        </w:rPr>
        <w:t>Guarantee the freedom of assembly, the freedom of speech, and freedom of the media, particularly through enhanced protection of human rights defenders and journalists in the country, including by effective abolishment of measures taken under the State of Emergency (Netherlands (Kingdom of the));</w:t>
      </w:r>
    </w:p>
    <w:p w14:paraId="1979B87B" w14:textId="6EE38D82" w:rsidR="005B1BE0" w:rsidRPr="00FB1969" w:rsidRDefault="005F64A9" w:rsidP="00F62F5E">
      <w:pPr>
        <w:pStyle w:val="SingleTxtG"/>
        <w:tabs>
          <w:tab w:val="left" w:pos="2552"/>
        </w:tabs>
        <w:ind w:left="1701"/>
        <w:rPr>
          <w:b/>
          <w:bCs/>
        </w:rPr>
      </w:pPr>
      <w:r>
        <w:t>58</w:t>
      </w:r>
      <w:r w:rsidR="00010F4D" w:rsidRPr="00FB1969">
        <w:t>.134</w:t>
      </w:r>
      <w:r w:rsidR="00010F4D" w:rsidRPr="00FB1969">
        <w:tab/>
      </w:r>
      <w:r w:rsidR="005B1BE0" w:rsidRPr="00FB1969">
        <w:rPr>
          <w:b/>
          <w:bCs/>
        </w:rPr>
        <w:t>Respect the freedom of expression, association, and peaceful assembly and ensure the protection and safety of journalists, human rights defenders, and politicians from human rights violations and abuses, perpetrated by state and non-state actors (Norway);</w:t>
      </w:r>
    </w:p>
    <w:p w14:paraId="6DA6FCB4" w14:textId="2AB89B54" w:rsidR="005B1BE0" w:rsidRPr="00FB1969" w:rsidRDefault="005F64A9" w:rsidP="00F62F5E">
      <w:pPr>
        <w:pStyle w:val="SingleTxtG"/>
        <w:tabs>
          <w:tab w:val="left" w:pos="2552"/>
        </w:tabs>
        <w:ind w:left="1701"/>
        <w:rPr>
          <w:b/>
          <w:bCs/>
        </w:rPr>
      </w:pPr>
      <w:r>
        <w:t>58</w:t>
      </w:r>
      <w:r w:rsidR="00010F4D" w:rsidRPr="00FB1969">
        <w:t>.135</w:t>
      </w:r>
      <w:r w:rsidR="00010F4D" w:rsidRPr="00FB1969">
        <w:tab/>
      </w:r>
      <w:r w:rsidR="005B1BE0" w:rsidRPr="00FB1969">
        <w:rPr>
          <w:b/>
          <w:bCs/>
        </w:rPr>
        <w:t>Ensure freedom of opinion and expression by safeguarding media independence and protecting journalists from harassment and violence (Republic of Korea);</w:t>
      </w:r>
    </w:p>
    <w:p w14:paraId="3A39842C" w14:textId="072BBCF6" w:rsidR="005B1BE0" w:rsidRPr="00FB1969" w:rsidRDefault="005F64A9" w:rsidP="00F62F5E">
      <w:pPr>
        <w:pStyle w:val="SingleTxtG"/>
        <w:tabs>
          <w:tab w:val="left" w:pos="2552"/>
        </w:tabs>
        <w:ind w:left="1701"/>
        <w:rPr>
          <w:b/>
          <w:bCs/>
        </w:rPr>
      </w:pPr>
      <w:r>
        <w:t>58</w:t>
      </w:r>
      <w:r w:rsidR="00010F4D" w:rsidRPr="00FB1969">
        <w:t>.136</w:t>
      </w:r>
      <w:r w:rsidR="00010F4D" w:rsidRPr="00FB1969">
        <w:tab/>
      </w:r>
      <w:r w:rsidR="005B1BE0" w:rsidRPr="00FB1969">
        <w:rPr>
          <w:b/>
          <w:bCs/>
        </w:rPr>
        <w:t>Ensure that the right to freedom of expression and assembly are respected and that journalists, civil society and human rights defenders can carry out their activities without being subject to intimidation, reprisals, or arbitrary arrest (Belgium);</w:t>
      </w:r>
    </w:p>
    <w:p w14:paraId="4B904C59" w14:textId="33FCDBDF" w:rsidR="005B1BE0" w:rsidRPr="00FB1969" w:rsidRDefault="005F64A9" w:rsidP="00F62F5E">
      <w:pPr>
        <w:pStyle w:val="SingleTxtG"/>
        <w:tabs>
          <w:tab w:val="left" w:pos="2552"/>
        </w:tabs>
        <w:ind w:left="1701"/>
        <w:rPr>
          <w:b/>
          <w:bCs/>
        </w:rPr>
      </w:pPr>
      <w:r>
        <w:t>58</w:t>
      </w:r>
      <w:r w:rsidR="00010F4D" w:rsidRPr="00FB1969">
        <w:t>.137</w:t>
      </w:r>
      <w:r w:rsidR="00010F4D" w:rsidRPr="00FB1969">
        <w:tab/>
      </w:r>
      <w:r w:rsidR="005B1BE0" w:rsidRPr="00FB1969">
        <w:rPr>
          <w:b/>
          <w:bCs/>
        </w:rPr>
        <w:t>Protect freedom of expression and investigate allegations of harassment, intimidation and arbitrary arrests of journalists and human rights defenders (Luxembourg);</w:t>
      </w:r>
    </w:p>
    <w:p w14:paraId="79CDCD4B" w14:textId="068BBDD3" w:rsidR="005B1BE0" w:rsidRPr="00FB1969" w:rsidRDefault="005F64A9" w:rsidP="00F62F5E">
      <w:pPr>
        <w:pStyle w:val="SingleTxtG"/>
        <w:tabs>
          <w:tab w:val="left" w:pos="2552"/>
        </w:tabs>
        <w:ind w:left="1701"/>
        <w:rPr>
          <w:b/>
          <w:bCs/>
        </w:rPr>
      </w:pPr>
      <w:r>
        <w:t>58</w:t>
      </w:r>
      <w:r w:rsidR="00010F4D" w:rsidRPr="00FB1969">
        <w:t>.138</w:t>
      </w:r>
      <w:r w:rsidR="00010F4D" w:rsidRPr="00FB1969">
        <w:tab/>
      </w:r>
      <w:r w:rsidR="005B1BE0" w:rsidRPr="00FB1969">
        <w:rPr>
          <w:b/>
          <w:bCs/>
        </w:rPr>
        <w:t>Enact laws and put in place measures to protect journalists and other human rights activists and repeal any legislation that hinders freedom of expression and opinion (Ghana);</w:t>
      </w:r>
    </w:p>
    <w:p w14:paraId="6749A3B7" w14:textId="39FE09E4" w:rsidR="005B1BE0" w:rsidRPr="00FB1969" w:rsidRDefault="005F64A9" w:rsidP="00F62F5E">
      <w:pPr>
        <w:pStyle w:val="SingleTxtG"/>
        <w:tabs>
          <w:tab w:val="left" w:pos="2552"/>
        </w:tabs>
        <w:ind w:left="1701"/>
        <w:rPr>
          <w:b/>
          <w:bCs/>
        </w:rPr>
      </w:pPr>
      <w:r>
        <w:t>58</w:t>
      </w:r>
      <w:r w:rsidR="00010F4D" w:rsidRPr="00FB1969">
        <w:t>.139</w:t>
      </w:r>
      <w:r w:rsidR="00010F4D" w:rsidRPr="00FB1969">
        <w:tab/>
      </w:r>
      <w:r w:rsidR="005B1BE0" w:rsidRPr="00FB1969">
        <w:rPr>
          <w:b/>
          <w:bCs/>
        </w:rPr>
        <w:t>Ensure an enabling and safe environment for human rights defenders, journalists and civil society (Spain);</w:t>
      </w:r>
    </w:p>
    <w:p w14:paraId="0F1A8BDC" w14:textId="61CE392E" w:rsidR="005B1BE0" w:rsidRPr="00FB1969" w:rsidRDefault="005F64A9" w:rsidP="00F62F5E">
      <w:pPr>
        <w:pStyle w:val="SingleTxtG"/>
        <w:tabs>
          <w:tab w:val="left" w:pos="2552"/>
        </w:tabs>
        <w:ind w:left="1701"/>
        <w:rPr>
          <w:b/>
          <w:bCs/>
        </w:rPr>
      </w:pPr>
      <w:r>
        <w:t>58</w:t>
      </w:r>
      <w:r w:rsidR="00010F4D" w:rsidRPr="00FB1969">
        <w:t>.140</w:t>
      </w:r>
      <w:r w:rsidR="00010F4D" w:rsidRPr="00FB1969">
        <w:tab/>
      </w:r>
      <w:r w:rsidR="005B1BE0" w:rsidRPr="00FB1969">
        <w:rPr>
          <w:b/>
          <w:bCs/>
        </w:rPr>
        <w:t>Ensure that human rights defenders are able to carry out their work in all areas of the country (Sweden);</w:t>
      </w:r>
    </w:p>
    <w:p w14:paraId="08742B60" w14:textId="3F74933F" w:rsidR="005B1BE0" w:rsidRPr="00FB1969" w:rsidRDefault="005F64A9" w:rsidP="00F62F5E">
      <w:pPr>
        <w:pStyle w:val="SingleTxtG"/>
        <w:tabs>
          <w:tab w:val="left" w:pos="2552"/>
        </w:tabs>
        <w:ind w:left="1701"/>
        <w:rPr>
          <w:b/>
          <w:bCs/>
        </w:rPr>
      </w:pPr>
      <w:r>
        <w:t>58</w:t>
      </w:r>
      <w:r w:rsidR="00010F4D" w:rsidRPr="00FB1969">
        <w:t>.141</w:t>
      </w:r>
      <w:r w:rsidR="00010F4D" w:rsidRPr="00FB1969">
        <w:tab/>
      </w:r>
      <w:r w:rsidR="005B1BE0" w:rsidRPr="00FB1969">
        <w:rPr>
          <w:b/>
          <w:bCs/>
        </w:rPr>
        <w:t>Protect journalists, human rights defenders, and members of the political opposition against harassment, attacks or undue interference and end the practice of arresting, detaining and prosecuting them (Germany);</w:t>
      </w:r>
    </w:p>
    <w:p w14:paraId="6BB0BB0B" w14:textId="7641A330" w:rsidR="005B1BE0" w:rsidRPr="00FB1969" w:rsidRDefault="005F64A9" w:rsidP="00F62F5E">
      <w:pPr>
        <w:pStyle w:val="SingleTxtG"/>
        <w:tabs>
          <w:tab w:val="left" w:pos="2552"/>
        </w:tabs>
        <w:ind w:left="1701"/>
        <w:rPr>
          <w:b/>
          <w:bCs/>
        </w:rPr>
      </w:pPr>
      <w:r>
        <w:t>58</w:t>
      </w:r>
      <w:r w:rsidR="00010F4D" w:rsidRPr="00FB1969">
        <w:t>.142</w:t>
      </w:r>
      <w:r w:rsidR="00010F4D" w:rsidRPr="00FB1969">
        <w:tab/>
      </w:r>
      <w:r w:rsidR="005B1BE0" w:rsidRPr="00FB1969">
        <w:rPr>
          <w:b/>
          <w:bCs/>
        </w:rPr>
        <w:t>Release those detained for exercising freedoms of expression or peaceful assembly, including civil society leaders, journalists, and opposition members (United States of America);</w:t>
      </w:r>
    </w:p>
    <w:p w14:paraId="76048589" w14:textId="4F1E5755" w:rsidR="005B1BE0" w:rsidRPr="00FB1969" w:rsidRDefault="005F64A9" w:rsidP="00F62F5E">
      <w:pPr>
        <w:pStyle w:val="SingleTxtG"/>
        <w:tabs>
          <w:tab w:val="left" w:pos="2552"/>
        </w:tabs>
        <w:ind w:left="1701"/>
        <w:rPr>
          <w:b/>
          <w:bCs/>
        </w:rPr>
      </w:pPr>
      <w:r>
        <w:t>58</w:t>
      </w:r>
      <w:r w:rsidR="00010F4D" w:rsidRPr="00FB1969">
        <w:t>.143</w:t>
      </w:r>
      <w:r w:rsidR="00010F4D" w:rsidRPr="00FB1969">
        <w:tab/>
      </w:r>
      <w:r w:rsidR="005B1BE0" w:rsidRPr="00FB1969">
        <w:rPr>
          <w:b/>
          <w:bCs/>
        </w:rPr>
        <w:t>Take measures to enforce the Media Law, eliminating barriers that limit the effective exercise of press freedom (Chile);</w:t>
      </w:r>
    </w:p>
    <w:p w14:paraId="2683D261" w14:textId="5A092B1F" w:rsidR="005B1BE0" w:rsidRPr="00FB1969" w:rsidRDefault="005F64A9" w:rsidP="00F62F5E">
      <w:pPr>
        <w:pStyle w:val="SingleTxtG"/>
        <w:tabs>
          <w:tab w:val="left" w:pos="2552"/>
        </w:tabs>
        <w:ind w:left="1701"/>
        <w:rPr>
          <w:b/>
          <w:bCs/>
        </w:rPr>
      </w:pPr>
      <w:r>
        <w:t>58</w:t>
      </w:r>
      <w:r w:rsidR="00010F4D" w:rsidRPr="00FB1969">
        <w:t>.144</w:t>
      </w:r>
      <w:r w:rsidR="00010F4D" w:rsidRPr="00FB1969">
        <w:tab/>
      </w:r>
      <w:r w:rsidR="005B1BE0" w:rsidRPr="00FB1969">
        <w:rPr>
          <w:b/>
          <w:bCs/>
        </w:rPr>
        <w:t>Continue to implement actions that guarantee the effective application of the new media law (Cuba);</w:t>
      </w:r>
    </w:p>
    <w:p w14:paraId="2A2AA596" w14:textId="2CC83CE6" w:rsidR="005B1BE0" w:rsidRPr="00FB1969" w:rsidRDefault="005F64A9" w:rsidP="00F62F5E">
      <w:pPr>
        <w:pStyle w:val="SingleTxtG"/>
        <w:tabs>
          <w:tab w:val="left" w:pos="2552"/>
        </w:tabs>
        <w:ind w:left="1701"/>
        <w:rPr>
          <w:b/>
          <w:bCs/>
        </w:rPr>
      </w:pPr>
      <w:r>
        <w:t>58</w:t>
      </w:r>
      <w:r w:rsidR="00010F4D" w:rsidRPr="00FB1969">
        <w:t>.145</w:t>
      </w:r>
      <w:r w:rsidR="00010F4D" w:rsidRPr="00FB1969">
        <w:tab/>
      </w:r>
      <w:r w:rsidR="005B1BE0" w:rsidRPr="00FB1969">
        <w:rPr>
          <w:b/>
          <w:bCs/>
        </w:rPr>
        <w:t>Provide special protection to educational infrastructure in areas affected by armed conflict and consider adhering to the Safe Schools Declaration (Colombia);</w:t>
      </w:r>
    </w:p>
    <w:p w14:paraId="411F36DF" w14:textId="18D507F8" w:rsidR="005B1BE0" w:rsidRPr="00FB1969" w:rsidRDefault="005F64A9" w:rsidP="00F62F5E">
      <w:pPr>
        <w:pStyle w:val="SingleTxtG"/>
        <w:tabs>
          <w:tab w:val="left" w:pos="2552"/>
        </w:tabs>
        <w:ind w:left="1701"/>
        <w:rPr>
          <w:b/>
          <w:bCs/>
        </w:rPr>
      </w:pPr>
      <w:r>
        <w:t>58</w:t>
      </w:r>
      <w:r w:rsidR="00010F4D" w:rsidRPr="00FB1969">
        <w:t>.146</w:t>
      </w:r>
      <w:r w:rsidR="00010F4D" w:rsidRPr="00FB1969">
        <w:tab/>
      </w:r>
      <w:r w:rsidR="005B1BE0" w:rsidRPr="00FB1969">
        <w:rPr>
          <w:b/>
          <w:bCs/>
        </w:rPr>
        <w:t>Set the legal age for marriage at 18 years and ensure the implementation of existing legal provisions that protect children, including the ban on FGM (Iceland);</w:t>
      </w:r>
    </w:p>
    <w:p w14:paraId="6588D882" w14:textId="3F9F625A" w:rsidR="005B1BE0" w:rsidRPr="00FB1969" w:rsidRDefault="005F64A9" w:rsidP="00F62F5E">
      <w:pPr>
        <w:pStyle w:val="SingleTxtG"/>
        <w:tabs>
          <w:tab w:val="left" w:pos="2552"/>
        </w:tabs>
        <w:ind w:left="1701"/>
        <w:rPr>
          <w:b/>
          <w:bCs/>
        </w:rPr>
      </w:pPr>
      <w:r>
        <w:t>58</w:t>
      </w:r>
      <w:r w:rsidR="00010F4D" w:rsidRPr="00FB1969">
        <w:t>.147</w:t>
      </w:r>
      <w:r w:rsidR="00010F4D" w:rsidRPr="00FB1969">
        <w:tab/>
      </w:r>
      <w:r w:rsidR="005B1BE0" w:rsidRPr="00FB1969">
        <w:rPr>
          <w:b/>
          <w:bCs/>
        </w:rPr>
        <w:t>Sustain committed efforts to end child marriage and marriage by abduction (Philippines);</w:t>
      </w:r>
    </w:p>
    <w:p w14:paraId="4DE6E8B7" w14:textId="608CE571" w:rsidR="005B1BE0" w:rsidRPr="00FB1969" w:rsidRDefault="005F64A9" w:rsidP="00F62F5E">
      <w:pPr>
        <w:pStyle w:val="SingleTxtG"/>
        <w:tabs>
          <w:tab w:val="left" w:pos="2552"/>
        </w:tabs>
        <w:ind w:left="1701"/>
        <w:rPr>
          <w:b/>
          <w:bCs/>
        </w:rPr>
      </w:pPr>
      <w:r>
        <w:t>58</w:t>
      </w:r>
      <w:r w:rsidR="00010F4D" w:rsidRPr="00FB1969">
        <w:t>.148</w:t>
      </w:r>
      <w:r w:rsidR="00010F4D" w:rsidRPr="00FB1969">
        <w:tab/>
      </w:r>
      <w:r w:rsidR="005B1BE0" w:rsidRPr="00FB1969">
        <w:rPr>
          <w:b/>
          <w:bCs/>
        </w:rPr>
        <w:t>Strengthen efforts to combat, prevent and punish trafficking in persons and provide adequate training to all relevant state officials, including judges, prosecutors, law enforcement officials and security forces (Maldives);</w:t>
      </w:r>
    </w:p>
    <w:p w14:paraId="2E7A8721" w14:textId="184B1C96" w:rsidR="005B1BE0" w:rsidRPr="00FB1969" w:rsidRDefault="005F64A9" w:rsidP="00F62F5E">
      <w:pPr>
        <w:pStyle w:val="SingleTxtG"/>
        <w:tabs>
          <w:tab w:val="left" w:pos="2552"/>
        </w:tabs>
        <w:ind w:left="1701"/>
        <w:rPr>
          <w:b/>
          <w:bCs/>
        </w:rPr>
      </w:pPr>
      <w:r>
        <w:t>58</w:t>
      </w:r>
      <w:r w:rsidR="00010F4D" w:rsidRPr="00FB1969">
        <w:t>.149</w:t>
      </w:r>
      <w:r w:rsidR="00010F4D" w:rsidRPr="00FB1969">
        <w:tab/>
      </w:r>
      <w:r w:rsidR="005B1BE0" w:rsidRPr="00FB1969">
        <w:rPr>
          <w:b/>
          <w:bCs/>
        </w:rPr>
        <w:t>Strengthen efforts to combat, prevent and punish trafficking in persons, including through providing adequate training to all relevant State officials (Lebanon);</w:t>
      </w:r>
    </w:p>
    <w:p w14:paraId="2D9EBDE1" w14:textId="149455A0" w:rsidR="005B1BE0" w:rsidRPr="00FB1969" w:rsidRDefault="005F64A9" w:rsidP="00F62F5E">
      <w:pPr>
        <w:pStyle w:val="SingleTxtG"/>
        <w:tabs>
          <w:tab w:val="left" w:pos="2552"/>
        </w:tabs>
        <w:ind w:left="1701"/>
        <w:rPr>
          <w:b/>
          <w:bCs/>
        </w:rPr>
      </w:pPr>
      <w:r>
        <w:t>58</w:t>
      </w:r>
      <w:r w:rsidR="00010F4D" w:rsidRPr="00FB1969">
        <w:t>.150</w:t>
      </w:r>
      <w:r w:rsidR="00010F4D" w:rsidRPr="00FB1969">
        <w:tab/>
      </w:r>
      <w:r w:rsidR="005B1BE0" w:rsidRPr="00FB1969">
        <w:rPr>
          <w:b/>
          <w:bCs/>
        </w:rPr>
        <w:t>Continue efforts to combat trafficking in human beings, particularly the exploitation of children and women, by strengthening the fight against traffickers (Djibouti);</w:t>
      </w:r>
    </w:p>
    <w:p w14:paraId="3DE71FC1" w14:textId="19A59845" w:rsidR="005B1BE0" w:rsidRPr="00FB1969" w:rsidRDefault="005F64A9" w:rsidP="00F62F5E">
      <w:pPr>
        <w:pStyle w:val="SingleTxtG"/>
        <w:tabs>
          <w:tab w:val="left" w:pos="2552"/>
        </w:tabs>
        <w:ind w:left="1701"/>
        <w:rPr>
          <w:b/>
          <w:bCs/>
        </w:rPr>
      </w:pPr>
      <w:r>
        <w:t>58</w:t>
      </w:r>
      <w:r w:rsidR="00010F4D" w:rsidRPr="00FB1969">
        <w:t>.151</w:t>
      </w:r>
      <w:r w:rsidR="00010F4D" w:rsidRPr="00FB1969">
        <w:tab/>
      </w:r>
      <w:r w:rsidR="005B1BE0" w:rsidRPr="00FB1969">
        <w:rPr>
          <w:b/>
          <w:bCs/>
        </w:rPr>
        <w:t>Beef up measures to combat, prevent and punish trafficking n persons (Lesotho);</w:t>
      </w:r>
    </w:p>
    <w:p w14:paraId="66B9FFBC" w14:textId="00CF4AF0" w:rsidR="005B1BE0" w:rsidRPr="00FB1969" w:rsidRDefault="005F64A9" w:rsidP="00F62F5E">
      <w:pPr>
        <w:pStyle w:val="SingleTxtG"/>
        <w:tabs>
          <w:tab w:val="left" w:pos="2552"/>
        </w:tabs>
        <w:ind w:left="1701"/>
        <w:rPr>
          <w:b/>
          <w:bCs/>
        </w:rPr>
      </w:pPr>
      <w:r>
        <w:t>58</w:t>
      </w:r>
      <w:r w:rsidR="00010F4D" w:rsidRPr="00FB1969">
        <w:t>.152</w:t>
      </w:r>
      <w:r w:rsidR="00010F4D" w:rsidRPr="00FB1969">
        <w:tab/>
      </w:r>
      <w:r w:rsidR="005B1BE0" w:rsidRPr="00FB1969">
        <w:rPr>
          <w:b/>
          <w:bCs/>
        </w:rPr>
        <w:t>Take further measures to combat human trafficking through various legal and institutional mechanisms (Azerbaijan);</w:t>
      </w:r>
    </w:p>
    <w:p w14:paraId="0894BA39" w14:textId="2B7A91AF" w:rsidR="005B1BE0" w:rsidRPr="00FB1969" w:rsidRDefault="005F64A9" w:rsidP="00F62F5E">
      <w:pPr>
        <w:pStyle w:val="SingleTxtG"/>
        <w:tabs>
          <w:tab w:val="left" w:pos="2552"/>
        </w:tabs>
        <w:ind w:left="1701"/>
        <w:rPr>
          <w:b/>
          <w:bCs/>
        </w:rPr>
      </w:pPr>
      <w:r>
        <w:t>58</w:t>
      </w:r>
      <w:r w:rsidR="00010F4D" w:rsidRPr="00FB1969">
        <w:t>.153</w:t>
      </w:r>
      <w:r w:rsidR="00010F4D" w:rsidRPr="00FB1969">
        <w:tab/>
      </w:r>
      <w:r w:rsidR="005B1BE0" w:rsidRPr="00FB1969">
        <w:rPr>
          <w:b/>
          <w:bCs/>
        </w:rPr>
        <w:t>Enhance capacity of federal and regional bodies to enforce Proclamation No. 1178/2020 on the prevention of trafficking and migrant smuggling (Iran (Islamic Republic of));</w:t>
      </w:r>
    </w:p>
    <w:p w14:paraId="4CB8D7E6" w14:textId="1833BEC5" w:rsidR="005B1BE0" w:rsidRPr="00FB1969" w:rsidRDefault="005F64A9" w:rsidP="00F62F5E">
      <w:pPr>
        <w:pStyle w:val="SingleTxtG"/>
        <w:tabs>
          <w:tab w:val="left" w:pos="2552"/>
        </w:tabs>
        <w:ind w:left="1701"/>
        <w:rPr>
          <w:b/>
          <w:bCs/>
        </w:rPr>
      </w:pPr>
      <w:r>
        <w:t>58</w:t>
      </w:r>
      <w:r w:rsidR="00010F4D" w:rsidRPr="00FB1969">
        <w:t>.154</w:t>
      </w:r>
      <w:r w:rsidR="00010F4D" w:rsidRPr="00FB1969">
        <w:tab/>
      </w:r>
      <w:r w:rsidR="005B1BE0" w:rsidRPr="00FB1969">
        <w:rPr>
          <w:b/>
          <w:bCs/>
        </w:rPr>
        <w:t>Improve support for survivors of conflict-related sexual and gender-based violence, by strengthening their access to justice and legal counsel, their access to health and social services, while ensuring that they are actively participating in decision-making processes (Belgium);</w:t>
      </w:r>
    </w:p>
    <w:p w14:paraId="6A3F7F6C" w14:textId="142A4288" w:rsidR="005B1BE0" w:rsidRPr="00FB1969" w:rsidRDefault="005F64A9" w:rsidP="00F62F5E">
      <w:pPr>
        <w:pStyle w:val="SingleTxtG"/>
        <w:tabs>
          <w:tab w:val="left" w:pos="2552"/>
        </w:tabs>
        <w:ind w:left="1701"/>
        <w:rPr>
          <w:b/>
          <w:bCs/>
        </w:rPr>
      </w:pPr>
      <w:r>
        <w:t>58</w:t>
      </w:r>
      <w:r w:rsidR="00010F4D" w:rsidRPr="00FB1969">
        <w:t>.155</w:t>
      </w:r>
      <w:r w:rsidR="00010F4D" w:rsidRPr="00FB1969">
        <w:tab/>
      </w:r>
      <w:r w:rsidR="005B1BE0" w:rsidRPr="00FB1969">
        <w:rPr>
          <w:b/>
          <w:bCs/>
        </w:rPr>
        <w:t>Strengthen measures to reduce gender pay gaps and promote decent work for all (Nepal);</w:t>
      </w:r>
    </w:p>
    <w:p w14:paraId="21084F84" w14:textId="344704A8" w:rsidR="005B1BE0" w:rsidRPr="00FB1969" w:rsidRDefault="005F64A9" w:rsidP="00F62F5E">
      <w:pPr>
        <w:pStyle w:val="SingleTxtG"/>
        <w:tabs>
          <w:tab w:val="left" w:pos="2552"/>
        </w:tabs>
        <w:ind w:left="1701"/>
        <w:rPr>
          <w:b/>
          <w:bCs/>
        </w:rPr>
      </w:pPr>
      <w:r>
        <w:t>58</w:t>
      </w:r>
      <w:r w:rsidR="00010F4D" w:rsidRPr="00FB1969">
        <w:t>.156</w:t>
      </w:r>
      <w:r w:rsidR="00010F4D" w:rsidRPr="00FB1969">
        <w:tab/>
      </w:r>
      <w:r w:rsidR="005B1BE0" w:rsidRPr="00FB1969">
        <w:rPr>
          <w:b/>
          <w:bCs/>
        </w:rPr>
        <w:t>Continue the expansion of the Public Social Protection Program (Morocco);</w:t>
      </w:r>
    </w:p>
    <w:p w14:paraId="56DF4967" w14:textId="238A676E" w:rsidR="005B1BE0" w:rsidRPr="00FB1969" w:rsidRDefault="005F64A9" w:rsidP="00F62F5E">
      <w:pPr>
        <w:pStyle w:val="SingleTxtG"/>
        <w:tabs>
          <w:tab w:val="left" w:pos="2552"/>
        </w:tabs>
        <w:ind w:left="1701"/>
        <w:rPr>
          <w:b/>
          <w:bCs/>
        </w:rPr>
      </w:pPr>
      <w:r>
        <w:t>58</w:t>
      </w:r>
      <w:r w:rsidR="00010F4D" w:rsidRPr="00FB1969">
        <w:t>.157</w:t>
      </w:r>
      <w:r w:rsidR="00010F4D" w:rsidRPr="00FB1969">
        <w:tab/>
      </w:r>
      <w:r w:rsidR="005B1BE0" w:rsidRPr="00FB1969">
        <w:rPr>
          <w:b/>
          <w:bCs/>
        </w:rPr>
        <w:t>Redouble efforts to promote social protection and improve the living conditions of populations, particularly vulnerable groups (Congo);</w:t>
      </w:r>
    </w:p>
    <w:p w14:paraId="4F0FD513" w14:textId="0FAEA03F" w:rsidR="005B1BE0" w:rsidRPr="00FB1969" w:rsidRDefault="005F64A9" w:rsidP="00F62F5E">
      <w:pPr>
        <w:pStyle w:val="SingleTxtG"/>
        <w:tabs>
          <w:tab w:val="left" w:pos="2552"/>
        </w:tabs>
        <w:ind w:left="1701"/>
        <w:rPr>
          <w:b/>
          <w:bCs/>
        </w:rPr>
      </w:pPr>
      <w:r>
        <w:t>58</w:t>
      </w:r>
      <w:r w:rsidR="00010F4D" w:rsidRPr="00FB1969">
        <w:t>.158</w:t>
      </w:r>
      <w:r w:rsidR="00010F4D" w:rsidRPr="00FB1969">
        <w:tab/>
      </w:r>
      <w:r w:rsidR="005B1BE0" w:rsidRPr="00FB1969">
        <w:rPr>
          <w:b/>
          <w:bCs/>
        </w:rPr>
        <w:t>Continue to improve social security and ensure that everyone has access to basic medical services and quality education (China);</w:t>
      </w:r>
    </w:p>
    <w:p w14:paraId="2D6E1FE2" w14:textId="39465256" w:rsidR="005B1BE0" w:rsidRPr="00FB1969" w:rsidRDefault="005F64A9" w:rsidP="00F62F5E">
      <w:pPr>
        <w:pStyle w:val="SingleTxtG"/>
        <w:tabs>
          <w:tab w:val="left" w:pos="2552"/>
        </w:tabs>
        <w:ind w:left="1701"/>
        <w:rPr>
          <w:b/>
          <w:bCs/>
        </w:rPr>
      </w:pPr>
      <w:r>
        <w:t>58</w:t>
      </w:r>
      <w:r w:rsidR="00010F4D" w:rsidRPr="00FB1969">
        <w:t>.159</w:t>
      </w:r>
      <w:r w:rsidR="00010F4D" w:rsidRPr="00FB1969">
        <w:tab/>
      </w:r>
      <w:r w:rsidR="005B1BE0" w:rsidRPr="00FB1969">
        <w:rPr>
          <w:b/>
          <w:bCs/>
        </w:rPr>
        <w:t>Continue efforts to strengthen social security systems and ensure inclusive social protection for all citizens (Democratic People's Republic of Korea);</w:t>
      </w:r>
    </w:p>
    <w:p w14:paraId="74C9DCBE" w14:textId="59D18D56" w:rsidR="005B1BE0" w:rsidRPr="00FB1969" w:rsidRDefault="005F64A9" w:rsidP="00F62F5E">
      <w:pPr>
        <w:pStyle w:val="SingleTxtG"/>
        <w:tabs>
          <w:tab w:val="left" w:pos="2552"/>
        </w:tabs>
        <w:ind w:left="1701"/>
        <w:rPr>
          <w:b/>
          <w:bCs/>
        </w:rPr>
      </w:pPr>
      <w:r>
        <w:t>58</w:t>
      </w:r>
      <w:r w:rsidR="00010F4D" w:rsidRPr="00FB1969">
        <w:t>.160</w:t>
      </w:r>
      <w:r w:rsidR="00010F4D" w:rsidRPr="00FB1969">
        <w:tab/>
      </w:r>
      <w:r w:rsidR="005B1BE0" w:rsidRPr="00FB1969">
        <w:rPr>
          <w:b/>
          <w:bCs/>
        </w:rPr>
        <w:t>Continue to take further measures to enhance economic, social and cultural rights of its people (Azerbaijan);</w:t>
      </w:r>
    </w:p>
    <w:p w14:paraId="7F265556" w14:textId="5728078A" w:rsidR="005B1BE0" w:rsidRPr="00FB1969" w:rsidRDefault="005F64A9" w:rsidP="00F62F5E">
      <w:pPr>
        <w:pStyle w:val="SingleTxtG"/>
        <w:tabs>
          <w:tab w:val="left" w:pos="2552"/>
        </w:tabs>
        <w:ind w:left="1701"/>
        <w:rPr>
          <w:b/>
          <w:bCs/>
        </w:rPr>
      </w:pPr>
      <w:r>
        <w:t>58</w:t>
      </w:r>
      <w:r w:rsidR="00010F4D" w:rsidRPr="00FB1969">
        <w:t>.161</w:t>
      </w:r>
      <w:r w:rsidR="00010F4D" w:rsidRPr="00FB1969">
        <w:tab/>
      </w:r>
      <w:r w:rsidR="005B1BE0" w:rsidRPr="00FB1969">
        <w:rPr>
          <w:b/>
          <w:bCs/>
        </w:rPr>
        <w:t>Continue to prioritize access to adequate housing, clean water and sanitation services for marginalized populations (Malaysia);</w:t>
      </w:r>
    </w:p>
    <w:p w14:paraId="7CA4CF3B" w14:textId="35B6172B" w:rsidR="005B1BE0" w:rsidRPr="00FB1969" w:rsidRDefault="005F64A9" w:rsidP="00F62F5E">
      <w:pPr>
        <w:pStyle w:val="SingleTxtG"/>
        <w:tabs>
          <w:tab w:val="left" w:pos="2552"/>
        </w:tabs>
        <w:ind w:left="1701"/>
        <w:rPr>
          <w:b/>
          <w:bCs/>
        </w:rPr>
      </w:pPr>
      <w:r>
        <w:t>58</w:t>
      </w:r>
      <w:r w:rsidR="00010F4D" w:rsidRPr="00FB1969">
        <w:t>.162</w:t>
      </w:r>
      <w:r w:rsidR="00010F4D" w:rsidRPr="00FB1969">
        <w:tab/>
      </w:r>
      <w:r w:rsidR="005B1BE0" w:rsidRPr="00FB1969">
        <w:rPr>
          <w:b/>
          <w:bCs/>
        </w:rPr>
        <w:t>Take measures to increase the proportion of households and public areas with improved sanitation services (United Republic of Tanzania);</w:t>
      </w:r>
    </w:p>
    <w:p w14:paraId="59AF0889" w14:textId="25A3A4E3" w:rsidR="005B1BE0" w:rsidRPr="00FB1969" w:rsidRDefault="005F64A9" w:rsidP="00F62F5E">
      <w:pPr>
        <w:pStyle w:val="SingleTxtG"/>
        <w:tabs>
          <w:tab w:val="left" w:pos="2552"/>
        </w:tabs>
        <w:ind w:left="1701"/>
        <w:rPr>
          <w:b/>
          <w:bCs/>
        </w:rPr>
      </w:pPr>
      <w:r>
        <w:t>58</w:t>
      </w:r>
      <w:r w:rsidR="00010F4D" w:rsidRPr="00FB1969">
        <w:t>.163</w:t>
      </w:r>
      <w:r w:rsidR="00010F4D" w:rsidRPr="00FB1969">
        <w:tab/>
      </w:r>
      <w:r w:rsidR="005B1BE0" w:rsidRPr="00FB1969">
        <w:rPr>
          <w:b/>
          <w:bCs/>
        </w:rPr>
        <w:t>Prioritize economic rights by increasing investments in health, education and social services (Mozambique);</w:t>
      </w:r>
    </w:p>
    <w:p w14:paraId="2AE76496" w14:textId="11F97142" w:rsidR="005B1BE0" w:rsidRPr="00FB1969" w:rsidRDefault="005F64A9" w:rsidP="00F62F5E">
      <w:pPr>
        <w:pStyle w:val="SingleTxtG"/>
        <w:tabs>
          <w:tab w:val="left" w:pos="2552"/>
        </w:tabs>
        <w:ind w:left="1701"/>
        <w:rPr>
          <w:b/>
          <w:bCs/>
        </w:rPr>
      </w:pPr>
      <w:r>
        <w:t>58</w:t>
      </w:r>
      <w:r w:rsidR="00010F4D" w:rsidRPr="00FB1969">
        <w:t>.164</w:t>
      </w:r>
      <w:r w:rsidR="00010F4D" w:rsidRPr="00FB1969">
        <w:tab/>
      </w:r>
      <w:r w:rsidR="005B1BE0" w:rsidRPr="00FB1969">
        <w:rPr>
          <w:b/>
          <w:bCs/>
        </w:rPr>
        <w:t>Strengthen equitable access to economic opportunities and essential services (Pakistan);</w:t>
      </w:r>
    </w:p>
    <w:p w14:paraId="0A0A88CA" w14:textId="297AADD2" w:rsidR="005B1BE0" w:rsidRPr="00FB1969" w:rsidRDefault="005F64A9" w:rsidP="00F62F5E">
      <w:pPr>
        <w:pStyle w:val="SingleTxtG"/>
        <w:tabs>
          <w:tab w:val="left" w:pos="2552"/>
        </w:tabs>
        <w:ind w:left="1701"/>
        <w:rPr>
          <w:b/>
          <w:bCs/>
        </w:rPr>
      </w:pPr>
      <w:r>
        <w:t>58</w:t>
      </w:r>
      <w:r w:rsidR="00010F4D" w:rsidRPr="00FB1969">
        <w:t>.165</w:t>
      </w:r>
      <w:r w:rsidR="00010F4D" w:rsidRPr="00FB1969">
        <w:tab/>
      </w:r>
      <w:r w:rsidR="005B1BE0" w:rsidRPr="00FB1969">
        <w:rPr>
          <w:b/>
          <w:bCs/>
        </w:rPr>
        <w:t>Strengthen programmes to combat poverty to guarantee equal access to economic opportunities and essential services for all, particularly in underserved areas (Cameroon);</w:t>
      </w:r>
    </w:p>
    <w:p w14:paraId="512E6CFF" w14:textId="626B17A5" w:rsidR="005B1BE0" w:rsidRPr="00FB1969" w:rsidRDefault="005F64A9" w:rsidP="00F62F5E">
      <w:pPr>
        <w:pStyle w:val="SingleTxtG"/>
        <w:tabs>
          <w:tab w:val="left" w:pos="2552"/>
        </w:tabs>
        <w:ind w:left="1701"/>
        <w:rPr>
          <w:b/>
          <w:bCs/>
        </w:rPr>
      </w:pPr>
      <w:r>
        <w:t>58</w:t>
      </w:r>
      <w:r w:rsidR="00010F4D" w:rsidRPr="00FB1969">
        <w:t>.166</w:t>
      </w:r>
      <w:r w:rsidR="00010F4D" w:rsidRPr="00FB1969">
        <w:tab/>
      </w:r>
      <w:r w:rsidR="005B1BE0" w:rsidRPr="00FB1969">
        <w:rPr>
          <w:b/>
          <w:bCs/>
        </w:rPr>
        <w:t>Reinforce poverty alleviation programmes through equitable access to economic opportunities and essential services (Democratic People's Republic of Korea);</w:t>
      </w:r>
    </w:p>
    <w:p w14:paraId="7D1854A4" w14:textId="41770449" w:rsidR="005B1BE0" w:rsidRPr="00FB1969" w:rsidRDefault="005F64A9" w:rsidP="00F62F5E">
      <w:pPr>
        <w:pStyle w:val="SingleTxtG"/>
        <w:tabs>
          <w:tab w:val="left" w:pos="2552"/>
        </w:tabs>
        <w:ind w:left="1701"/>
        <w:rPr>
          <w:b/>
          <w:bCs/>
        </w:rPr>
      </w:pPr>
      <w:r>
        <w:t>58</w:t>
      </w:r>
      <w:r w:rsidR="00010F4D" w:rsidRPr="00FB1969">
        <w:t>.167</w:t>
      </w:r>
      <w:r w:rsidR="00010F4D" w:rsidRPr="00FB1969">
        <w:tab/>
      </w:r>
      <w:r w:rsidR="005B1BE0" w:rsidRPr="00FB1969">
        <w:rPr>
          <w:b/>
          <w:bCs/>
        </w:rPr>
        <w:t>Continue ongoing measures for poverty reduction, access to health care and quality education (India);</w:t>
      </w:r>
    </w:p>
    <w:p w14:paraId="297407E6" w14:textId="0DEC3B37" w:rsidR="005B1BE0" w:rsidRPr="00FB1969" w:rsidRDefault="005F64A9" w:rsidP="00F62F5E">
      <w:pPr>
        <w:pStyle w:val="SingleTxtG"/>
        <w:tabs>
          <w:tab w:val="left" w:pos="2552"/>
        </w:tabs>
        <w:ind w:left="1701"/>
        <w:rPr>
          <w:b/>
          <w:bCs/>
        </w:rPr>
      </w:pPr>
      <w:r>
        <w:t>58</w:t>
      </w:r>
      <w:r w:rsidR="00010F4D" w:rsidRPr="00FB1969">
        <w:t>.168</w:t>
      </w:r>
      <w:r w:rsidR="00010F4D" w:rsidRPr="00FB1969">
        <w:tab/>
      </w:r>
      <w:r w:rsidR="005B1BE0" w:rsidRPr="00FB1969">
        <w:rPr>
          <w:b/>
          <w:bCs/>
        </w:rPr>
        <w:t>Reinforce poverty alleviation programs by ensuring equitable access to economic opportunities and essential services (Iran (Islamic Republic of));</w:t>
      </w:r>
    </w:p>
    <w:p w14:paraId="635FC0D1" w14:textId="3AA86687" w:rsidR="005B1BE0" w:rsidRPr="00FB1969" w:rsidRDefault="005F64A9" w:rsidP="00F62F5E">
      <w:pPr>
        <w:pStyle w:val="SingleTxtG"/>
        <w:tabs>
          <w:tab w:val="left" w:pos="2552"/>
        </w:tabs>
        <w:ind w:left="1701"/>
        <w:rPr>
          <w:b/>
          <w:bCs/>
        </w:rPr>
      </w:pPr>
      <w:r>
        <w:t>58</w:t>
      </w:r>
      <w:r w:rsidR="00010F4D" w:rsidRPr="00FB1969">
        <w:t>.169</w:t>
      </w:r>
      <w:r w:rsidR="00010F4D" w:rsidRPr="00FB1969">
        <w:tab/>
      </w:r>
      <w:r w:rsidR="005B1BE0" w:rsidRPr="00FB1969">
        <w:rPr>
          <w:b/>
          <w:bCs/>
        </w:rPr>
        <w:t>Continue to implement national programmes and projects in favour of the communities most in need (Venezuela (Bolivarian Republic of));</w:t>
      </w:r>
    </w:p>
    <w:p w14:paraId="6B750FF4" w14:textId="69720FB3" w:rsidR="005B1BE0" w:rsidRPr="00FB1969" w:rsidRDefault="005F64A9" w:rsidP="00F62F5E">
      <w:pPr>
        <w:pStyle w:val="SingleTxtG"/>
        <w:tabs>
          <w:tab w:val="left" w:pos="2552"/>
        </w:tabs>
        <w:ind w:left="1701"/>
        <w:rPr>
          <w:b/>
          <w:bCs/>
        </w:rPr>
      </w:pPr>
      <w:r>
        <w:t>58</w:t>
      </w:r>
      <w:r w:rsidR="00010F4D" w:rsidRPr="00FB1969">
        <w:t>.170</w:t>
      </w:r>
      <w:r w:rsidR="00010F4D" w:rsidRPr="00FB1969">
        <w:tab/>
      </w:r>
      <w:r w:rsidR="005B1BE0" w:rsidRPr="00FB1969">
        <w:rPr>
          <w:b/>
          <w:bCs/>
        </w:rPr>
        <w:t>Continue to build on the success achieved in the framework of agricultural development and achieving self-sufficiency in food (Syrian Arab Republic);</w:t>
      </w:r>
    </w:p>
    <w:p w14:paraId="04F1F16A" w14:textId="57D12AE1" w:rsidR="005B1BE0" w:rsidRPr="00FB1969" w:rsidRDefault="005F64A9" w:rsidP="00F62F5E">
      <w:pPr>
        <w:pStyle w:val="SingleTxtG"/>
        <w:tabs>
          <w:tab w:val="left" w:pos="2552"/>
        </w:tabs>
        <w:ind w:left="1701"/>
        <w:rPr>
          <w:b/>
          <w:bCs/>
        </w:rPr>
      </w:pPr>
      <w:r>
        <w:t>58</w:t>
      </w:r>
      <w:r w:rsidR="00010F4D" w:rsidRPr="00FB1969">
        <w:t>.171</w:t>
      </w:r>
      <w:r w:rsidR="00010F4D" w:rsidRPr="00FB1969">
        <w:tab/>
      </w:r>
      <w:r w:rsidR="005B1BE0" w:rsidRPr="00FB1969">
        <w:rPr>
          <w:b/>
          <w:bCs/>
        </w:rPr>
        <w:t>Continue to develop agricultural technology to boost productivity and ensure food security for vulnerable populations (Cuba);</w:t>
      </w:r>
    </w:p>
    <w:p w14:paraId="50C72707" w14:textId="0E66E650" w:rsidR="005B1BE0" w:rsidRPr="00FB1969" w:rsidRDefault="005F64A9" w:rsidP="00F62F5E">
      <w:pPr>
        <w:pStyle w:val="SingleTxtG"/>
        <w:tabs>
          <w:tab w:val="left" w:pos="2552"/>
        </w:tabs>
        <w:ind w:left="1701"/>
        <w:rPr>
          <w:b/>
          <w:bCs/>
        </w:rPr>
      </w:pPr>
      <w:r>
        <w:t>58</w:t>
      </w:r>
      <w:r w:rsidR="00010F4D" w:rsidRPr="00FB1969">
        <w:t>.172</w:t>
      </w:r>
      <w:r w:rsidR="00010F4D" w:rsidRPr="00FB1969">
        <w:tab/>
      </w:r>
      <w:r w:rsidR="005B1BE0" w:rsidRPr="00FB1969">
        <w:rPr>
          <w:b/>
          <w:bCs/>
        </w:rPr>
        <w:t>Continue the national efforts adopted by the government in the process of developing small and medium-sized projects (Syrian Arab Republic);</w:t>
      </w:r>
    </w:p>
    <w:p w14:paraId="0331283D" w14:textId="1C9E461C" w:rsidR="005B1BE0" w:rsidRPr="00FB1969" w:rsidRDefault="005F64A9" w:rsidP="00F62F5E">
      <w:pPr>
        <w:pStyle w:val="SingleTxtG"/>
        <w:tabs>
          <w:tab w:val="left" w:pos="2552"/>
        </w:tabs>
        <w:ind w:left="1701"/>
        <w:rPr>
          <w:b/>
          <w:bCs/>
        </w:rPr>
      </w:pPr>
      <w:r>
        <w:t>58</w:t>
      </w:r>
      <w:r w:rsidR="00010F4D" w:rsidRPr="00FB1969">
        <w:t>.173</w:t>
      </w:r>
      <w:r w:rsidR="00010F4D" w:rsidRPr="00FB1969">
        <w:tab/>
      </w:r>
      <w:r w:rsidR="005B1BE0" w:rsidRPr="00FB1969">
        <w:rPr>
          <w:b/>
          <w:bCs/>
        </w:rPr>
        <w:t>Continue investment in small-scale irrigation programmes and agricultural technology to enhance productivity and ensure food security for vulnerable populations (Eritrea);</w:t>
      </w:r>
    </w:p>
    <w:p w14:paraId="0FE166D5" w14:textId="7EF458BD" w:rsidR="005B1BE0" w:rsidRPr="00FB1969" w:rsidRDefault="005F64A9" w:rsidP="00F62F5E">
      <w:pPr>
        <w:pStyle w:val="SingleTxtG"/>
        <w:tabs>
          <w:tab w:val="left" w:pos="2552"/>
        </w:tabs>
        <w:ind w:left="1701"/>
        <w:rPr>
          <w:b/>
          <w:bCs/>
        </w:rPr>
      </w:pPr>
      <w:r>
        <w:t>58</w:t>
      </w:r>
      <w:r w:rsidR="00010F4D" w:rsidRPr="00FB1969">
        <w:t>.174</w:t>
      </w:r>
      <w:r w:rsidR="00010F4D" w:rsidRPr="00FB1969">
        <w:tab/>
      </w:r>
      <w:r w:rsidR="005B1BE0" w:rsidRPr="00FB1969">
        <w:rPr>
          <w:b/>
          <w:bCs/>
        </w:rPr>
        <w:t>Strengthen Universal Health Coverage (UHC) by improving health financing mechanisms, enabling all citizens to access essential health services without financial hardship (Eritrea);</w:t>
      </w:r>
    </w:p>
    <w:p w14:paraId="5532B579" w14:textId="7EFD502E" w:rsidR="005B1BE0" w:rsidRPr="00FB1969" w:rsidRDefault="005F64A9" w:rsidP="00F62F5E">
      <w:pPr>
        <w:pStyle w:val="SingleTxtG"/>
        <w:tabs>
          <w:tab w:val="left" w:pos="2552"/>
        </w:tabs>
        <w:ind w:left="1701"/>
        <w:rPr>
          <w:b/>
          <w:bCs/>
        </w:rPr>
      </w:pPr>
      <w:r>
        <w:t>58</w:t>
      </w:r>
      <w:r w:rsidR="00010F4D" w:rsidRPr="00FB1969">
        <w:t>.175</w:t>
      </w:r>
      <w:r w:rsidR="00010F4D" w:rsidRPr="00FB1969">
        <w:tab/>
      </w:r>
      <w:r w:rsidR="005B1BE0" w:rsidRPr="00FB1969">
        <w:rPr>
          <w:b/>
          <w:bCs/>
        </w:rPr>
        <w:t>Pursue its efforts to provide universal access to health to all its citizens (Mauritius);</w:t>
      </w:r>
    </w:p>
    <w:p w14:paraId="1568C75D" w14:textId="56F9E8EC" w:rsidR="005B1BE0" w:rsidRPr="00FB1969" w:rsidRDefault="005F64A9" w:rsidP="00F62F5E">
      <w:pPr>
        <w:pStyle w:val="SingleTxtG"/>
        <w:tabs>
          <w:tab w:val="left" w:pos="2552"/>
        </w:tabs>
        <w:ind w:left="1701"/>
        <w:rPr>
          <w:b/>
          <w:bCs/>
        </w:rPr>
      </w:pPr>
      <w:r>
        <w:t>58</w:t>
      </w:r>
      <w:r w:rsidR="00010F4D" w:rsidRPr="00FB1969">
        <w:t>.176</w:t>
      </w:r>
      <w:r w:rsidR="00010F4D" w:rsidRPr="00FB1969">
        <w:tab/>
      </w:r>
      <w:r w:rsidR="005B1BE0" w:rsidRPr="00FB1969">
        <w:rPr>
          <w:b/>
          <w:bCs/>
        </w:rPr>
        <w:t>Enhance health financing mechanisms to ensure that all citizens can access essential health services without financial hardship (Democratic People’s Republic of Korea) (Iran (Islamic Republic of));</w:t>
      </w:r>
    </w:p>
    <w:p w14:paraId="6FB4FD8B" w14:textId="4C699B72" w:rsidR="005B1BE0" w:rsidRPr="00FB1969" w:rsidRDefault="005F64A9" w:rsidP="00F62F5E">
      <w:pPr>
        <w:pStyle w:val="SingleTxtG"/>
        <w:tabs>
          <w:tab w:val="left" w:pos="2552"/>
        </w:tabs>
        <w:ind w:left="1701"/>
        <w:rPr>
          <w:b/>
          <w:bCs/>
        </w:rPr>
      </w:pPr>
      <w:r>
        <w:t>58</w:t>
      </w:r>
      <w:r w:rsidR="00010F4D" w:rsidRPr="00FB1969">
        <w:t>.177</w:t>
      </w:r>
      <w:r w:rsidR="00010F4D" w:rsidRPr="00FB1969">
        <w:tab/>
      </w:r>
      <w:r w:rsidR="005B1BE0" w:rsidRPr="00FB1969">
        <w:rPr>
          <w:b/>
          <w:bCs/>
        </w:rPr>
        <w:t>Strengthen efforts in the field of health services, and implement national strategies in this regard (Kuwait);</w:t>
      </w:r>
    </w:p>
    <w:p w14:paraId="0D6FB7A2" w14:textId="0A7D4BF8" w:rsidR="005B1BE0" w:rsidRPr="00FB1969" w:rsidRDefault="005F64A9" w:rsidP="00F62F5E">
      <w:pPr>
        <w:pStyle w:val="SingleTxtG"/>
        <w:tabs>
          <w:tab w:val="left" w:pos="2552"/>
        </w:tabs>
        <w:ind w:left="1701"/>
        <w:rPr>
          <w:b/>
          <w:bCs/>
        </w:rPr>
      </w:pPr>
      <w:r>
        <w:t>58</w:t>
      </w:r>
      <w:r w:rsidR="00010F4D" w:rsidRPr="00FB1969">
        <w:t>.178</w:t>
      </w:r>
      <w:r w:rsidR="00010F4D" w:rsidRPr="00FB1969">
        <w:tab/>
      </w:r>
      <w:r w:rsidR="005B1BE0" w:rsidRPr="00FB1969">
        <w:rPr>
          <w:b/>
          <w:bCs/>
        </w:rPr>
        <w:t>Continue its efforts to improve access, quality and community engagement of existing one-stop centres, including in rural and hard-to-reach areas, by establishing a safe and low-cost transport service (Burkina Faso);</w:t>
      </w:r>
    </w:p>
    <w:p w14:paraId="11E47854" w14:textId="03D81D9F" w:rsidR="005B1BE0" w:rsidRPr="00FB1969" w:rsidRDefault="005F64A9" w:rsidP="00F62F5E">
      <w:pPr>
        <w:pStyle w:val="SingleTxtG"/>
        <w:tabs>
          <w:tab w:val="left" w:pos="2552"/>
        </w:tabs>
        <w:ind w:left="1701"/>
        <w:rPr>
          <w:b/>
          <w:bCs/>
        </w:rPr>
      </w:pPr>
      <w:r>
        <w:t>58</w:t>
      </w:r>
      <w:r w:rsidR="00010F4D" w:rsidRPr="00FB1969">
        <w:t>.179</w:t>
      </w:r>
      <w:r w:rsidR="00010F4D" w:rsidRPr="00FB1969">
        <w:tab/>
      </w:r>
      <w:r w:rsidR="005B1BE0" w:rsidRPr="00FB1969">
        <w:rPr>
          <w:b/>
          <w:bCs/>
        </w:rPr>
        <w:t>Strengthen the effective implementation of the national health strategies and programmes to ensure access to quality healthcare services for all its citizens, especially those living in rural areas (Lao People’s Democratic Republic);</w:t>
      </w:r>
    </w:p>
    <w:p w14:paraId="04E8E405" w14:textId="14F51CE7" w:rsidR="005B1BE0" w:rsidRPr="00FB1969" w:rsidRDefault="005F64A9" w:rsidP="00F62F5E">
      <w:pPr>
        <w:pStyle w:val="SingleTxtG"/>
        <w:tabs>
          <w:tab w:val="left" w:pos="2552"/>
        </w:tabs>
        <w:ind w:left="1701"/>
        <w:rPr>
          <w:b/>
          <w:bCs/>
        </w:rPr>
      </w:pPr>
      <w:r>
        <w:t>58</w:t>
      </w:r>
      <w:r w:rsidR="00010F4D" w:rsidRPr="00FB1969">
        <w:t>.180</w:t>
      </w:r>
      <w:r w:rsidR="00010F4D" w:rsidRPr="00FB1969">
        <w:tab/>
      </w:r>
      <w:r w:rsidR="005B1BE0" w:rsidRPr="00FB1969">
        <w:rPr>
          <w:b/>
          <w:bCs/>
        </w:rPr>
        <w:t>Increase access to health services in rural areas (Qatar);</w:t>
      </w:r>
    </w:p>
    <w:p w14:paraId="75803B73" w14:textId="1A628FFB" w:rsidR="005B1BE0" w:rsidRPr="00FB1969" w:rsidRDefault="005F64A9" w:rsidP="00F62F5E">
      <w:pPr>
        <w:pStyle w:val="SingleTxtG"/>
        <w:tabs>
          <w:tab w:val="left" w:pos="2552"/>
        </w:tabs>
        <w:ind w:left="1701"/>
        <w:rPr>
          <w:b/>
          <w:bCs/>
        </w:rPr>
      </w:pPr>
      <w:r>
        <w:t>58</w:t>
      </w:r>
      <w:r w:rsidR="00010F4D" w:rsidRPr="00FB1969">
        <w:t>.181</w:t>
      </w:r>
      <w:r w:rsidR="00010F4D" w:rsidRPr="00FB1969">
        <w:tab/>
      </w:r>
      <w:r w:rsidR="005B1BE0" w:rsidRPr="00FB1969">
        <w:rPr>
          <w:b/>
          <w:bCs/>
        </w:rPr>
        <w:t>Accelerate efforts towards achieving universal health coverage with increased focus on development of health services in the rural areas (Sri Lanka);</w:t>
      </w:r>
    </w:p>
    <w:p w14:paraId="5375AE5A" w14:textId="523A3D4A" w:rsidR="005B1BE0" w:rsidRPr="00FB1969" w:rsidRDefault="005F64A9" w:rsidP="00F62F5E">
      <w:pPr>
        <w:pStyle w:val="SingleTxtG"/>
        <w:tabs>
          <w:tab w:val="left" w:pos="2552"/>
        </w:tabs>
        <w:ind w:left="1701"/>
        <w:rPr>
          <w:b/>
          <w:bCs/>
        </w:rPr>
      </w:pPr>
      <w:r>
        <w:t>58</w:t>
      </w:r>
      <w:r w:rsidR="00010F4D" w:rsidRPr="00FB1969">
        <w:t>.182</w:t>
      </w:r>
      <w:r w:rsidR="00010F4D" w:rsidRPr="00FB1969">
        <w:tab/>
      </w:r>
      <w:r w:rsidR="005B1BE0" w:rsidRPr="00FB1969">
        <w:rPr>
          <w:b/>
          <w:bCs/>
        </w:rPr>
        <w:t>Continue the efforts aiming at increasing access and quality of health services in rural areas (Algeria);</w:t>
      </w:r>
    </w:p>
    <w:p w14:paraId="64AE8B09" w14:textId="1F4E2710" w:rsidR="005B1BE0" w:rsidRPr="00FB1969" w:rsidRDefault="005F64A9" w:rsidP="00F62F5E">
      <w:pPr>
        <w:pStyle w:val="SingleTxtG"/>
        <w:tabs>
          <w:tab w:val="left" w:pos="2552"/>
        </w:tabs>
        <w:ind w:left="1701"/>
        <w:rPr>
          <w:b/>
          <w:bCs/>
        </w:rPr>
      </w:pPr>
      <w:r>
        <w:t>58</w:t>
      </w:r>
      <w:r w:rsidR="00010F4D" w:rsidRPr="00FB1969">
        <w:t>.183</w:t>
      </w:r>
      <w:r w:rsidR="00010F4D" w:rsidRPr="00FB1969">
        <w:tab/>
      </w:r>
      <w:r w:rsidR="005B1BE0" w:rsidRPr="00FB1969">
        <w:rPr>
          <w:b/>
          <w:bCs/>
        </w:rPr>
        <w:t>Continue improving service accessibility to persons affected by leprosy and their families (Angola);</w:t>
      </w:r>
    </w:p>
    <w:p w14:paraId="1718B808" w14:textId="143D48DD" w:rsidR="005B1BE0" w:rsidRPr="00FB1969" w:rsidRDefault="005F64A9" w:rsidP="00F62F5E">
      <w:pPr>
        <w:pStyle w:val="SingleTxtG"/>
        <w:tabs>
          <w:tab w:val="left" w:pos="2552"/>
        </w:tabs>
        <w:ind w:left="1701"/>
        <w:rPr>
          <w:b/>
          <w:bCs/>
        </w:rPr>
      </w:pPr>
      <w:r>
        <w:t>58</w:t>
      </w:r>
      <w:r w:rsidR="00010F4D" w:rsidRPr="00FB1969">
        <w:t>.184</w:t>
      </w:r>
      <w:r w:rsidR="00010F4D" w:rsidRPr="00FB1969">
        <w:tab/>
      </w:r>
      <w:r w:rsidR="005B1BE0" w:rsidRPr="00FB1969">
        <w:rPr>
          <w:b/>
          <w:bCs/>
        </w:rPr>
        <w:t>Consider investing in more initiatives to further reduce the rate of stillbirth in the country (United Republic of Tanzania);</w:t>
      </w:r>
    </w:p>
    <w:p w14:paraId="2A58C3A1" w14:textId="0E20F4AB" w:rsidR="005B1BE0" w:rsidRPr="00FB1969" w:rsidRDefault="005F64A9" w:rsidP="00F62F5E">
      <w:pPr>
        <w:pStyle w:val="SingleTxtG"/>
        <w:tabs>
          <w:tab w:val="left" w:pos="2552"/>
        </w:tabs>
        <w:ind w:left="1701"/>
        <w:rPr>
          <w:b/>
          <w:bCs/>
        </w:rPr>
      </w:pPr>
      <w:r>
        <w:t>58</w:t>
      </w:r>
      <w:r w:rsidR="00010F4D" w:rsidRPr="00FB1969">
        <w:t>.185</w:t>
      </w:r>
      <w:r w:rsidR="00010F4D" w:rsidRPr="00FB1969">
        <w:tab/>
      </w:r>
      <w:r w:rsidR="005B1BE0" w:rsidRPr="00FB1969">
        <w:rPr>
          <w:b/>
          <w:bCs/>
        </w:rPr>
        <w:t>Decriminalize abortion and ensure the effective provision of sexual and reproductive services (Iceland);</w:t>
      </w:r>
    </w:p>
    <w:p w14:paraId="2A55BE39" w14:textId="2157084F" w:rsidR="005B1BE0" w:rsidRPr="00FB1969" w:rsidRDefault="005F64A9" w:rsidP="00F62F5E">
      <w:pPr>
        <w:pStyle w:val="SingleTxtG"/>
        <w:tabs>
          <w:tab w:val="left" w:pos="2552"/>
        </w:tabs>
        <w:ind w:left="1701"/>
        <w:rPr>
          <w:b/>
          <w:bCs/>
        </w:rPr>
      </w:pPr>
      <w:r>
        <w:t>58</w:t>
      </w:r>
      <w:r w:rsidR="00010F4D" w:rsidRPr="00FB1969">
        <w:t>.186</w:t>
      </w:r>
      <w:r w:rsidR="00010F4D" w:rsidRPr="00FB1969">
        <w:tab/>
      </w:r>
      <w:r w:rsidR="005B1BE0" w:rsidRPr="00FB1969">
        <w:rPr>
          <w:b/>
          <w:bCs/>
        </w:rPr>
        <w:t>Advance the right to education by guaranteeing free and public education until 12th grade and by enshrining the right to education in the Ethiopian Constitution (Portugal);</w:t>
      </w:r>
    </w:p>
    <w:p w14:paraId="366F562B" w14:textId="22E67D6B" w:rsidR="005B1BE0" w:rsidRPr="00FB1969" w:rsidRDefault="005F64A9" w:rsidP="00F62F5E">
      <w:pPr>
        <w:pStyle w:val="SingleTxtG"/>
        <w:tabs>
          <w:tab w:val="left" w:pos="2552"/>
        </w:tabs>
        <w:ind w:left="1701"/>
        <w:rPr>
          <w:b/>
          <w:bCs/>
        </w:rPr>
      </w:pPr>
      <w:r>
        <w:t>58</w:t>
      </w:r>
      <w:r w:rsidR="00010F4D" w:rsidRPr="00FB1969">
        <w:t>.187</w:t>
      </w:r>
      <w:r w:rsidR="00010F4D" w:rsidRPr="00FB1969">
        <w:tab/>
      </w:r>
      <w:r w:rsidR="005B1BE0" w:rsidRPr="00FB1969">
        <w:rPr>
          <w:b/>
          <w:bCs/>
        </w:rPr>
        <w:t>Ensure that the right to education is guaranteed legally for all without any distinction (Mongolia);</w:t>
      </w:r>
    </w:p>
    <w:p w14:paraId="684971B5" w14:textId="7F66269E" w:rsidR="005B1BE0" w:rsidRPr="00FB1969" w:rsidRDefault="005F64A9" w:rsidP="00F62F5E">
      <w:pPr>
        <w:pStyle w:val="SingleTxtG"/>
        <w:tabs>
          <w:tab w:val="left" w:pos="2552"/>
        </w:tabs>
        <w:ind w:left="1701"/>
        <w:rPr>
          <w:b/>
          <w:bCs/>
        </w:rPr>
      </w:pPr>
      <w:r>
        <w:t>58</w:t>
      </w:r>
      <w:r w:rsidR="00010F4D" w:rsidRPr="00FB1969">
        <w:t>.188</w:t>
      </w:r>
      <w:r w:rsidR="00010F4D" w:rsidRPr="00FB1969">
        <w:tab/>
      </w:r>
      <w:r w:rsidR="005B1BE0" w:rsidRPr="00FB1969">
        <w:rPr>
          <w:b/>
          <w:bCs/>
        </w:rPr>
        <w:t>Promote the adoption of legislation guaranteeing the right to the education of girls, boys and adolescents, equality of all ethnic groups and ensure equal rights for women (Costa Rica);</w:t>
      </w:r>
    </w:p>
    <w:p w14:paraId="649C0E89" w14:textId="0CE476CF" w:rsidR="005B1BE0" w:rsidRPr="00FB1969" w:rsidRDefault="005F64A9" w:rsidP="00F62F5E">
      <w:pPr>
        <w:pStyle w:val="SingleTxtG"/>
        <w:tabs>
          <w:tab w:val="left" w:pos="2552"/>
        </w:tabs>
        <w:ind w:left="1701"/>
        <w:rPr>
          <w:b/>
          <w:bCs/>
        </w:rPr>
      </w:pPr>
      <w:r>
        <w:t>58</w:t>
      </w:r>
      <w:r w:rsidR="00010F4D" w:rsidRPr="00FB1969">
        <w:t>.189</w:t>
      </w:r>
      <w:r w:rsidR="00010F4D" w:rsidRPr="00FB1969">
        <w:tab/>
      </w:r>
      <w:r w:rsidR="005B1BE0" w:rsidRPr="00FB1969">
        <w:rPr>
          <w:b/>
          <w:bCs/>
        </w:rPr>
        <w:t>Redouble efforts to adopt the draft proclamation on education to guarantee the right to education (Côte d’Ivoire);</w:t>
      </w:r>
    </w:p>
    <w:p w14:paraId="51E6792E" w14:textId="33AE9CF8" w:rsidR="005B1BE0" w:rsidRPr="00FB1969" w:rsidRDefault="005F64A9" w:rsidP="00F62F5E">
      <w:pPr>
        <w:pStyle w:val="SingleTxtG"/>
        <w:tabs>
          <w:tab w:val="left" w:pos="2552"/>
        </w:tabs>
        <w:ind w:left="1701"/>
        <w:rPr>
          <w:b/>
          <w:bCs/>
        </w:rPr>
      </w:pPr>
      <w:r>
        <w:t>58</w:t>
      </w:r>
      <w:r w:rsidR="00010F4D" w:rsidRPr="00FB1969">
        <w:t>.190</w:t>
      </w:r>
      <w:r w:rsidR="00010F4D" w:rsidRPr="00FB1969">
        <w:tab/>
      </w:r>
      <w:r w:rsidR="005B1BE0" w:rsidRPr="00FB1969">
        <w:rPr>
          <w:b/>
          <w:bCs/>
        </w:rPr>
        <w:t>Continue efforts to improve access to education and high quality teaching, especially for vulnerable groups, including girls and children with disabilities (Cameroon);</w:t>
      </w:r>
    </w:p>
    <w:p w14:paraId="11C3CAA2" w14:textId="4CC8B1A8" w:rsidR="005B1BE0" w:rsidRPr="00FB1969" w:rsidRDefault="005F64A9" w:rsidP="00F62F5E">
      <w:pPr>
        <w:pStyle w:val="SingleTxtG"/>
        <w:tabs>
          <w:tab w:val="left" w:pos="2552"/>
        </w:tabs>
        <w:ind w:left="1701"/>
        <w:rPr>
          <w:b/>
          <w:bCs/>
        </w:rPr>
      </w:pPr>
      <w:r>
        <w:t>58</w:t>
      </w:r>
      <w:r w:rsidR="00010F4D" w:rsidRPr="00FB1969">
        <w:t>.191</w:t>
      </w:r>
      <w:r w:rsidR="00010F4D" w:rsidRPr="00FB1969">
        <w:tab/>
      </w:r>
      <w:r w:rsidR="005B1BE0" w:rsidRPr="00FB1969">
        <w:rPr>
          <w:b/>
          <w:bCs/>
        </w:rPr>
        <w:t>Strengthen efforts to improve the quality of education by reducing dropout rates, and ensuring access to education for children with disabilities (Malaysia);</w:t>
      </w:r>
    </w:p>
    <w:p w14:paraId="1F415210" w14:textId="4A545285" w:rsidR="005B1BE0" w:rsidRPr="00FB1969" w:rsidRDefault="005F64A9" w:rsidP="00F62F5E">
      <w:pPr>
        <w:pStyle w:val="SingleTxtG"/>
        <w:tabs>
          <w:tab w:val="left" w:pos="2552"/>
        </w:tabs>
        <w:ind w:left="1701"/>
        <w:rPr>
          <w:b/>
          <w:bCs/>
        </w:rPr>
      </w:pPr>
      <w:r>
        <w:t>58</w:t>
      </w:r>
      <w:r w:rsidR="00010F4D" w:rsidRPr="00FB1969">
        <w:t>.192</w:t>
      </w:r>
      <w:r w:rsidR="00010F4D" w:rsidRPr="00FB1969">
        <w:tab/>
      </w:r>
      <w:r w:rsidR="005B1BE0" w:rsidRPr="00FB1969">
        <w:rPr>
          <w:b/>
          <w:bCs/>
        </w:rPr>
        <w:t>Take firm action to bring the out-of-school-children back to school (Finland);</w:t>
      </w:r>
    </w:p>
    <w:p w14:paraId="27F605E8" w14:textId="1FEEA604" w:rsidR="005B1BE0" w:rsidRPr="00FB1969" w:rsidRDefault="005F64A9" w:rsidP="00F62F5E">
      <w:pPr>
        <w:pStyle w:val="SingleTxtG"/>
        <w:tabs>
          <w:tab w:val="left" w:pos="2552"/>
        </w:tabs>
        <w:ind w:left="1701"/>
        <w:rPr>
          <w:b/>
          <w:bCs/>
        </w:rPr>
      </w:pPr>
      <w:r>
        <w:t>58</w:t>
      </w:r>
      <w:r w:rsidR="00010F4D" w:rsidRPr="00FB1969">
        <w:t>.193</w:t>
      </w:r>
      <w:r w:rsidR="00010F4D" w:rsidRPr="00FB1969">
        <w:tab/>
      </w:r>
      <w:r w:rsidR="005B1BE0" w:rsidRPr="00FB1969">
        <w:rPr>
          <w:b/>
          <w:bCs/>
        </w:rPr>
        <w:t>Seek to ensure the rights of the child, broadening access to free education, with particular attention to girls and conflict-affected children (Brazil);</w:t>
      </w:r>
    </w:p>
    <w:p w14:paraId="244D63CF" w14:textId="216397EF" w:rsidR="005B1BE0" w:rsidRPr="00FB1969" w:rsidRDefault="005F64A9" w:rsidP="00F62F5E">
      <w:pPr>
        <w:pStyle w:val="SingleTxtG"/>
        <w:tabs>
          <w:tab w:val="left" w:pos="2552"/>
        </w:tabs>
        <w:ind w:left="1701"/>
        <w:rPr>
          <w:b/>
          <w:bCs/>
        </w:rPr>
      </w:pPr>
      <w:r>
        <w:t>58</w:t>
      </w:r>
      <w:r w:rsidR="00010F4D" w:rsidRPr="00FB1969">
        <w:t>.194</w:t>
      </w:r>
      <w:r w:rsidR="00010F4D" w:rsidRPr="00FB1969">
        <w:tab/>
      </w:r>
      <w:r w:rsidR="005B1BE0" w:rsidRPr="00FB1969">
        <w:rPr>
          <w:b/>
          <w:bCs/>
        </w:rPr>
        <w:t>Guarantee the right to education, including in conflict zones (Luxembourg);</w:t>
      </w:r>
    </w:p>
    <w:p w14:paraId="47FABD76" w14:textId="04C8734F" w:rsidR="005B1BE0" w:rsidRPr="00FB1969" w:rsidRDefault="005F64A9" w:rsidP="00F62F5E">
      <w:pPr>
        <w:pStyle w:val="SingleTxtG"/>
        <w:tabs>
          <w:tab w:val="left" w:pos="2552"/>
        </w:tabs>
        <w:ind w:left="1701"/>
        <w:rPr>
          <w:b/>
          <w:bCs/>
        </w:rPr>
      </w:pPr>
      <w:r>
        <w:t>58</w:t>
      </w:r>
      <w:r w:rsidR="00010F4D" w:rsidRPr="00FB1969">
        <w:t>.195</w:t>
      </w:r>
      <w:r w:rsidR="00010F4D" w:rsidRPr="00FB1969">
        <w:tab/>
      </w:r>
      <w:r w:rsidR="005B1BE0" w:rsidRPr="00FB1969">
        <w:rPr>
          <w:b/>
          <w:bCs/>
        </w:rPr>
        <w:t>Take additional measures to continue efforts to strengthen the right to education and to ensure the schooling of children, especially girls (Djibouti);</w:t>
      </w:r>
    </w:p>
    <w:p w14:paraId="794339B8" w14:textId="18FC5C1E" w:rsidR="005B1BE0" w:rsidRPr="00FB1969" w:rsidRDefault="005F64A9" w:rsidP="00F62F5E">
      <w:pPr>
        <w:pStyle w:val="SingleTxtG"/>
        <w:tabs>
          <w:tab w:val="left" w:pos="2552"/>
        </w:tabs>
        <w:ind w:left="1701"/>
        <w:rPr>
          <w:b/>
          <w:bCs/>
        </w:rPr>
      </w:pPr>
      <w:r>
        <w:t>58</w:t>
      </w:r>
      <w:r w:rsidR="00010F4D" w:rsidRPr="00FB1969">
        <w:t>.196</w:t>
      </w:r>
      <w:r w:rsidR="00010F4D" w:rsidRPr="00FB1969">
        <w:tab/>
      </w:r>
      <w:r w:rsidR="005B1BE0" w:rsidRPr="00FB1969">
        <w:rPr>
          <w:b/>
          <w:bCs/>
        </w:rPr>
        <w:t>Continue efforts to improve access to and quality of education (Saudi Arabia);</w:t>
      </w:r>
    </w:p>
    <w:p w14:paraId="230A5097" w14:textId="2466AA24" w:rsidR="005B1BE0" w:rsidRPr="00FB1969" w:rsidRDefault="005F64A9" w:rsidP="00F62F5E">
      <w:pPr>
        <w:pStyle w:val="SingleTxtG"/>
        <w:tabs>
          <w:tab w:val="left" w:pos="2552"/>
        </w:tabs>
        <w:ind w:left="1701"/>
        <w:rPr>
          <w:b/>
          <w:bCs/>
        </w:rPr>
      </w:pPr>
      <w:r>
        <w:t>58</w:t>
      </w:r>
      <w:r w:rsidR="00010F4D" w:rsidRPr="00FB1969">
        <w:t>.197</w:t>
      </w:r>
      <w:r w:rsidR="00010F4D" w:rsidRPr="00FB1969">
        <w:tab/>
      </w:r>
      <w:r w:rsidR="005B1BE0" w:rsidRPr="00FB1969">
        <w:rPr>
          <w:b/>
          <w:bCs/>
        </w:rPr>
        <w:t>Continue to invest resources to improve educational access and quality, particularly for marginalised groups (Viet Nam);</w:t>
      </w:r>
    </w:p>
    <w:p w14:paraId="5DC2775D" w14:textId="1199E63F" w:rsidR="005B1BE0" w:rsidRPr="00FB1969" w:rsidRDefault="005F64A9" w:rsidP="00F62F5E">
      <w:pPr>
        <w:pStyle w:val="SingleTxtG"/>
        <w:tabs>
          <w:tab w:val="left" w:pos="2552"/>
        </w:tabs>
        <w:ind w:left="1701"/>
        <w:rPr>
          <w:b/>
          <w:bCs/>
        </w:rPr>
      </w:pPr>
      <w:r>
        <w:t>58</w:t>
      </w:r>
      <w:r w:rsidR="00010F4D" w:rsidRPr="00FB1969">
        <w:t>.198</w:t>
      </w:r>
      <w:r w:rsidR="00010F4D" w:rsidRPr="00FB1969">
        <w:tab/>
      </w:r>
      <w:r w:rsidR="005B1BE0" w:rsidRPr="00FB1969">
        <w:rPr>
          <w:b/>
          <w:bCs/>
        </w:rPr>
        <w:t>Make further efforts to provide quality education in an equitable and comprehensive manner (Qatar);</w:t>
      </w:r>
    </w:p>
    <w:p w14:paraId="086A01B5" w14:textId="5822B715" w:rsidR="005B1BE0" w:rsidRPr="00FB1969" w:rsidRDefault="005F64A9" w:rsidP="00F62F5E">
      <w:pPr>
        <w:pStyle w:val="SingleTxtG"/>
        <w:tabs>
          <w:tab w:val="left" w:pos="2552"/>
        </w:tabs>
        <w:ind w:left="1701"/>
        <w:rPr>
          <w:b/>
          <w:bCs/>
        </w:rPr>
      </w:pPr>
      <w:r>
        <w:t>58</w:t>
      </w:r>
      <w:r w:rsidR="00010F4D" w:rsidRPr="00FB1969">
        <w:t>.199</w:t>
      </w:r>
      <w:r w:rsidR="00010F4D" w:rsidRPr="00FB1969">
        <w:tab/>
      </w:r>
      <w:r w:rsidR="005B1BE0" w:rsidRPr="00FB1969">
        <w:rPr>
          <w:b/>
          <w:bCs/>
        </w:rPr>
        <w:t>Take further measures to ensure that education for all societal segments, including students with special educational needs (Angola);</w:t>
      </w:r>
    </w:p>
    <w:p w14:paraId="65D024D7" w14:textId="46D6834F" w:rsidR="005B1BE0" w:rsidRPr="00FB1969" w:rsidRDefault="005F64A9" w:rsidP="00F62F5E">
      <w:pPr>
        <w:pStyle w:val="SingleTxtG"/>
        <w:tabs>
          <w:tab w:val="left" w:pos="2552"/>
        </w:tabs>
        <w:ind w:left="1701"/>
        <w:rPr>
          <w:b/>
          <w:bCs/>
        </w:rPr>
      </w:pPr>
      <w:r>
        <w:t>58</w:t>
      </w:r>
      <w:r w:rsidR="00010F4D" w:rsidRPr="00FB1969">
        <w:t>.200</w:t>
      </w:r>
      <w:r w:rsidR="00010F4D" w:rsidRPr="00FB1969">
        <w:tab/>
      </w:r>
      <w:r w:rsidR="005B1BE0" w:rsidRPr="00FB1969">
        <w:rPr>
          <w:b/>
          <w:bCs/>
        </w:rPr>
        <w:t>Continue its efforts to improve access to education, particularly for children in remote areas (Singapore);</w:t>
      </w:r>
    </w:p>
    <w:p w14:paraId="7D222CC2" w14:textId="2E785002" w:rsidR="005B1BE0" w:rsidRPr="00FB1969" w:rsidRDefault="005F64A9" w:rsidP="00F62F5E">
      <w:pPr>
        <w:pStyle w:val="SingleTxtG"/>
        <w:tabs>
          <w:tab w:val="left" w:pos="2552"/>
        </w:tabs>
        <w:ind w:left="1701"/>
        <w:rPr>
          <w:b/>
          <w:bCs/>
        </w:rPr>
      </w:pPr>
      <w:r>
        <w:t>58</w:t>
      </w:r>
      <w:r w:rsidR="00010F4D" w:rsidRPr="00FB1969">
        <w:t>.201</w:t>
      </w:r>
      <w:r w:rsidR="00010F4D" w:rsidRPr="00FB1969">
        <w:tab/>
      </w:r>
      <w:r w:rsidR="005B1BE0" w:rsidRPr="00FB1969">
        <w:rPr>
          <w:b/>
          <w:bCs/>
        </w:rPr>
        <w:t>Continue national efforts to improve access to and quality of education, including for girls and children with disabilities (Cuba);</w:t>
      </w:r>
    </w:p>
    <w:p w14:paraId="231C1AD2" w14:textId="58A21C31" w:rsidR="005B1BE0" w:rsidRPr="00FB1969" w:rsidRDefault="005F64A9" w:rsidP="00F62F5E">
      <w:pPr>
        <w:pStyle w:val="SingleTxtG"/>
        <w:tabs>
          <w:tab w:val="left" w:pos="2552"/>
        </w:tabs>
        <w:ind w:left="1701"/>
        <w:rPr>
          <w:b/>
          <w:bCs/>
        </w:rPr>
      </w:pPr>
      <w:r>
        <w:t>58</w:t>
      </w:r>
      <w:r w:rsidR="00010F4D" w:rsidRPr="00FB1969">
        <w:t>.202</w:t>
      </w:r>
      <w:r w:rsidR="00010F4D" w:rsidRPr="00FB1969">
        <w:tab/>
      </w:r>
      <w:r w:rsidR="005B1BE0" w:rsidRPr="00FB1969">
        <w:rPr>
          <w:b/>
          <w:bCs/>
        </w:rPr>
        <w:t>Implement awareness raising and training programmes in the field of human rights (United Arab Emirates);</w:t>
      </w:r>
    </w:p>
    <w:p w14:paraId="083DA603" w14:textId="5E2057DE" w:rsidR="005B1BE0" w:rsidRPr="00FB1969" w:rsidRDefault="005F64A9" w:rsidP="00F62F5E">
      <w:pPr>
        <w:pStyle w:val="SingleTxtG"/>
        <w:tabs>
          <w:tab w:val="left" w:pos="2552"/>
        </w:tabs>
        <w:ind w:left="1701"/>
        <w:rPr>
          <w:b/>
          <w:bCs/>
        </w:rPr>
      </w:pPr>
      <w:r>
        <w:t>58</w:t>
      </w:r>
      <w:r w:rsidR="00010F4D" w:rsidRPr="00FB1969">
        <w:t>.203</w:t>
      </w:r>
      <w:r w:rsidR="00010F4D" w:rsidRPr="00FB1969">
        <w:tab/>
      </w:r>
      <w:r w:rsidR="005B1BE0" w:rsidRPr="00FB1969">
        <w:rPr>
          <w:b/>
          <w:bCs/>
        </w:rPr>
        <w:t>Continue ongoing efforts for further improvement of the education sector (Algeria);</w:t>
      </w:r>
    </w:p>
    <w:p w14:paraId="40166BA6" w14:textId="19D7D836" w:rsidR="005B1BE0" w:rsidRPr="00FB1969" w:rsidRDefault="005F64A9" w:rsidP="00F62F5E">
      <w:pPr>
        <w:pStyle w:val="SingleTxtG"/>
        <w:tabs>
          <w:tab w:val="left" w:pos="2552"/>
        </w:tabs>
        <w:ind w:left="1701"/>
        <w:rPr>
          <w:b/>
          <w:bCs/>
        </w:rPr>
      </w:pPr>
      <w:r>
        <w:t>58</w:t>
      </w:r>
      <w:r w:rsidR="00010F4D" w:rsidRPr="00FB1969">
        <w:t>.204</w:t>
      </w:r>
      <w:r w:rsidR="00010F4D" w:rsidRPr="00FB1969">
        <w:tab/>
      </w:r>
      <w:r w:rsidR="005B1BE0" w:rsidRPr="00FB1969">
        <w:rPr>
          <w:b/>
          <w:bCs/>
        </w:rPr>
        <w:t>Continue efforts to implement the education and training plan 2020–2030 and reform education policies and legislation (Kuwait);</w:t>
      </w:r>
    </w:p>
    <w:p w14:paraId="372C9FBD" w14:textId="088E4D10" w:rsidR="005B1BE0" w:rsidRPr="00FB1969" w:rsidRDefault="005F64A9" w:rsidP="00F62F5E">
      <w:pPr>
        <w:pStyle w:val="SingleTxtG"/>
        <w:tabs>
          <w:tab w:val="left" w:pos="2552"/>
        </w:tabs>
        <w:ind w:left="1701"/>
        <w:rPr>
          <w:b/>
          <w:bCs/>
        </w:rPr>
      </w:pPr>
      <w:r>
        <w:t>58</w:t>
      </w:r>
      <w:r w:rsidR="00010F4D" w:rsidRPr="00FB1969">
        <w:t>.205</w:t>
      </w:r>
      <w:r w:rsidR="00010F4D" w:rsidRPr="00FB1969">
        <w:tab/>
      </w:r>
      <w:r w:rsidR="005B1BE0" w:rsidRPr="00FB1969">
        <w:rPr>
          <w:b/>
          <w:bCs/>
        </w:rPr>
        <w:t>Continue to implement Government policies and programmes aimed at enhancing the right to education, giving further attention and resources to those with special needs and non-formal education sectors appropriately (Sri Lanka);</w:t>
      </w:r>
    </w:p>
    <w:p w14:paraId="45F8E6BC" w14:textId="562F1030" w:rsidR="005B1BE0" w:rsidRPr="00FB1969" w:rsidRDefault="005F64A9" w:rsidP="00F62F5E">
      <w:pPr>
        <w:pStyle w:val="SingleTxtG"/>
        <w:tabs>
          <w:tab w:val="left" w:pos="2552"/>
        </w:tabs>
        <w:ind w:left="1701"/>
        <w:rPr>
          <w:b/>
          <w:bCs/>
        </w:rPr>
      </w:pPr>
      <w:r>
        <w:t>58</w:t>
      </w:r>
      <w:r w:rsidR="00010F4D" w:rsidRPr="00FB1969">
        <w:t>.206</w:t>
      </w:r>
      <w:r w:rsidR="00010F4D" w:rsidRPr="00FB1969">
        <w:tab/>
      </w:r>
      <w:r w:rsidR="005B1BE0" w:rsidRPr="00FB1969">
        <w:rPr>
          <w:b/>
          <w:bCs/>
        </w:rPr>
        <w:t>Continue implementing the human rights education programmes at all educational levels (Uzbekistan);</w:t>
      </w:r>
    </w:p>
    <w:p w14:paraId="78B8824D" w14:textId="668CF62C" w:rsidR="005B1BE0" w:rsidRPr="00FB1969" w:rsidRDefault="005F64A9" w:rsidP="00F62F5E">
      <w:pPr>
        <w:pStyle w:val="SingleTxtG"/>
        <w:tabs>
          <w:tab w:val="left" w:pos="2552"/>
        </w:tabs>
        <w:ind w:left="1701"/>
        <w:rPr>
          <w:b/>
          <w:bCs/>
        </w:rPr>
      </w:pPr>
      <w:r>
        <w:t>58</w:t>
      </w:r>
      <w:r w:rsidR="00010F4D" w:rsidRPr="00FB1969">
        <w:t>.207</w:t>
      </w:r>
      <w:r w:rsidR="00010F4D" w:rsidRPr="00FB1969">
        <w:tab/>
      </w:r>
      <w:r w:rsidR="005B1BE0" w:rsidRPr="00FB1969">
        <w:rPr>
          <w:b/>
          <w:bCs/>
        </w:rPr>
        <w:t>Continue national efforts relating to human rights education and training (Egypt);</w:t>
      </w:r>
    </w:p>
    <w:p w14:paraId="596BB32A" w14:textId="48CCF609" w:rsidR="005B1BE0" w:rsidRPr="00FB1969" w:rsidRDefault="005F64A9" w:rsidP="00F62F5E">
      <w:pPr>
        <w:pStyle w:val="SingleTxtG"/>
        <w:tabs>
          <w:tab w:val="left" w:pos="2552"/>
        </w:tabs>
        <w:ind w:left="1701"/>
        <w:rPr>
          <w:b/>
          <w:bCs/>
        </w:rPr>
      </w:pPr>
      <w:r>
        <w:t>58</w:t>
      </w:r>
      <w:r w:rsidR="00010F4D" w:rsidRPr="00FB1969">
        <w:t>.208</w:t>
      </w:r>
      <w:r w:rsidR="00010F4D" w:rsidRPr="00FB1969">
        <w:tab/>
      </w:r>
      <w:r w:rsidR="005B1BE0" w:rsidRPr="00FB1969">
        <w:rPr>
          <w:b/>
          <w:bCs/>
        </w:rPr>
        <w:t>Continue integrating human rights education into educational curricula (Kuwait);</w:t>
      </w:r>
    </w:p>
    <w:p w14:paraId="13C54161" w14:textId="7A07A15D" w:rsidR="005B1BE0" w:rsidRPr="00FB1969" w:rsidRDefault="005F64A9" w:rsidP="00F62F5E">
      <w:pPr>
        <w:pStyle w:val="SingleTxtG"/>
        <w:tabs>
          <w:tab w:val="left" w:pos="2552"/>
        </w:tabs>
        <w:ind w:left="1701"/>
        <w:rPr>
          <w:b/>
          <w:bCs/>
        </w:rPr>
      </w:pPr>
      <w:r>
        <w:t>58</w:t>
      </w:r>
      <w:r w:rsidR="00010F4D" w:rsidRPr="00FB1969">
        <w:t>.209</w:t>
      </w:r>
      <w:r w:rsidR="00010F4D" w:rsidRPr="00FB1969">
        <w:tab/>
      </w:r>
      <w:r w:rsidR="005B1BE0" w:rsidRPr="00FB1969">
        <w:rPr>
          <w:b/>
          <w:bCs/>
        </w:rPr>
        <w:t>Take actions to safeguard the rights of the vulnerable communities affected by climate change (Nepal);</w:t>
      </w:r>
    </w:p>
    <w:p w14:paraId="1169E807" w14:textId="11C674C8" w:rsidR="005B1BE0" w:rsidRPr="00FB1969" w:rsidRDefault="005F64A9" w:rsidP="00F62F5E">
      <w:pPr>
        <w:pStyle w:val="SingleTxtG"/>
        <w:tabs>
          <w:tab w:val="left" w:pos="2552"/>
        </w:tabs>
        <w:ind w:left="1701"/>
        <w:rPr>
          <w:b/>
          <w:bCs/>
        </w:rPr>
      </w:pPr>
      <w:r>
        <w:t>58</w:t>
      </w:r>
      <w:r w:rsidR="00010F4D" w:rsidRPr="00FB1969">
        <w:t>.210</w:t>
      </w:r>
      <w:r w:rsidR="00010F4D" w:rsidRPr="00FB1969">
        <w:tab/>
      </w:r>
      <w:r w:rsidR="005B1BE0" w:rsidRPr="00FB1969">
        <w:rPr>
          <w:b/>
          <w:bCs/>
        </w:rPr>
        <w:t>Continue to strengthen the green economy strategy capable of adapting to climate change (Oman);</w:t>
      </w:r>
    </w:p>
    <w:p w14:paraId="26F71A74" w14:textId="057AEA36" w:rsidR="005B1BE0" w:rsidRPr="00FB1969" w:rsidRDefault="005F64A9" w:rsidP="00F62F5E">
      <w:pPr>
        <w:pStyle w:val="SingleTxtG"/>
        <w:tabs>
          <w:tab w:val="left" w:pos="2552"/>
        </w:tabs>
        <w:ind w:left="1701"/>
        <w:rPr>
          <w:b/>
          <w:bCs/>
        </w:rPr>
      </w:pPr>
      <w:r>
        <w:t>58</w:t>
      </w:r>
      <w:r w:rsidR="00010F4D" w:rsidRPr="00FB1969">
        <w:t>.211</w:t>
      </w:r>
      <w:r w:rsidR="00010F4D" w:rsidRPr="00FB1969">
        <w:tab/>
      </w:r>
      <w:r w:rsidR="005B1BE0" w:rsidRPr="00FB1969">
        <w:rPr>
          <w:b/>
          <w:bCs/>
        </w:rPr>
        <w:t>Continue implementing its national policies to further improve water supply, sanitation, and hygiene (Cambodia);</w:t>
      </w:r>
    </w:p>
    <w:p w14:paraId="70BE99AC" w14:textId="5777CD04" w:rsidR="005B1BE0" w:rsidRPr="00FB1969" w:rsidRDefault="005F64A9" w:rsidP="00F62F5E">
      <w:pPr>
        <w:pStyle w:val="SingleTxtG"/>
        <w:tabs>
          <w:tab w:val="left" w:pos="2552"/>
        </w:tabs>
        <w:ind w:left="1701"/>
        <w:rPr>
          <w:b/>
          <w:bCs/>
        </w:rPr>
      </w:pPr>
      <w:r>
        <w:t>58</w:t>
      </w:r>
      <w:r w:rsidR="00010F4D" w:rsidRPr="00FB1969">
        <w:t>.212</w:t>
      </w:r>
      <w:r w:rsidR="00010F4D" w:rsidRPr="00FB1969">
        <w:tab/>
      </w:r>
      <w:r w:rsidR="005B1BE0" w:rsidRPr="00FB1969">
        <w:rPr>
          <w:b/>
          <w:bCs/>
        </w:rPr>
        <w:t>Continue its national policies and programs aimed at implementing the sustainable development agenda (Sudan);</w:t>
      </w:r>
    </w:p>
    <w:p w14:paraId="5B1A4AE7" w14:textId="2A010386" w:rsidR="005B1BE0" w:rsidRPr="00FB1969" w:rsidRDefault="005F64A9" w:rsidP="00F62F5E">
      <w:pPr>
        <w:pStyle w:val="SingleTxtG"/>
        <w:tabs>
          <w:tab w:val="left" w:pos="2552"/>
        </w:tabs>
        <w:ind w:left="1701"/>
        <w:rPr>
          <w:b/>
          <w:bCs/>
        </w:rPr>
      </w:pPr>
      <w:r>
        <w:t>58</w:t>
      </w:r>
      <w:r w:rsidR="00010F4D" w:rsidRPr="00FB1969">
        <w:t>.213</w:t>
      </w:r>
      <w:r w:rsidR="00010F4D" w:rsidRPr="00FB1969">
        <w:tab/>
      </w:r>
      <w:r w:rsidR="005B1BE0" w:rsidRPr="00FB1969">
        <w:rPr>
          <w:b/>
          <w:bCs/>
        </w:rPr>
        <w:t>Continue to strengthen the public policies implemented in favour of compliance with the SDGs (Venezuela (Bolivarian Republic of));</w:t>
      </w:r>
    </w:p>
    <w:p w14:paraId="1AB85DA8" w14:textId="03F0E2D5" w:rsidR="005B1BE0" w:rsidRPr="00FB1969" w:rsidRDefault="005F64A9" w:rsidP="00F62F5E">
      <w:pPr>
        <w:pStyle w:val="SingleTxtG"/>
        <w:tabs>
          <w:tab w:val="left" w:pos="2552"/>
        </w:tabs>
        <w:ind w:left="1701"/>
        <w:rPr>
          <w:b/>
          <w:bCs/>
        </w:rPr>
      </w:pPr>
      <w:r>
        <w:t>58</w:t>
      </w:r>
      <w:r w:rsidR="00010F4D" w:rsidRPr="00FB1969">
        <w:t>.214</w:t>
      </w:r>
      <w:r w:rsidR="00010F4D" w:rsidRPr="00FB1969">
        <w:tab/>
      </w:r>
      <w:r w:rsidR="005B1BE0" w:rsidRPr="00FB1969">
        <w:rPr>
          <w:b/>
          <w:bCs/>
        </w:rPr>
        <w:t>Continue the implementation of the Homegrown Economic Reform Plan (HGER) in the country to address macroeconomic challenges and promote inclusive and sustainable socio-economic development (Belarus);</w:t>
      </w:r>
    </w:p>
    <w:p w14:paraId="2DEDB26D" w14:textId="4B3AACDE" w:rsidR="005B1BE0" w:rsidRPr="00FB1969" w:rsidRDefault="005F64A9" w:rsidP="00F62F5E">
      <w:pPr>
        <w:pStyle w:val="SingleTxtG"/>
        <w:tabs>
          <w:tab w:val="left" w:pos="2552"/>
        </w:tabs>
        <w:ind w:left="1701"/>
        <w:rPr>
          <w:b/>
          <w:bCs/>
        </w:rPr>
      </w:pPr>
      <w:r>
        <w:t>58</w:t>
      </w:r>
      <w:r w:rsidR="00010F4D" w:rsidRPr="00FB1969">
        <w:t>.215</w:t>
      </w:r>
      <w:r w:rsidR="00010F4D" w:rsidRPr="00FB1969">
        <w:tab/>
      </w:r>
      <w:r w:rsidR="005B1BE0" w:rsidRPr="00FB1969">
        <w:rPr>
          <w:b/>
          <w:bCs/>
        </w:rPr>
        <w:t>Strengthen efforts to implement the National Development Plan (2021–2030)</w:t>
      </w:r>
      <w:r w:rsidR="005B1BE0">
        <w:rPr>
          <w:b/>
          <w:bCs/>
        </w:rPr>
        <w:t xml:space="preserve"> </w:t>
      </w:r>
      <w:r w:rsidR="005B1BE0" w:rsidRPr="00FB1969">
        <w:rPr>
          <w:b/>
          <w:bCs/>
        </w:rPr>
        <w:t>(United Arab Emirates);</w:t>
      </w:r>
    </w:p>
    <w:p w14:paraId="12E2C283" w14:textId="25068FED" w:rsidR="005B1BE0" w:rsidRPr="00FB1969" w:rsidRDefault="005F64A9" w:rsidP="00F62F5E">
      <w:pPr>
        <w:pStyle w:val="SingleTxtG"/>
        <w:tabs>
          <w:tab w:val="left" w:pos="2552"/>
        </w:tabs>
        <w:ind w:left="1701"/>
        <w:rPr>
          <w:b/>
          <w:bCs/>
        </w:rPr>
      </w:pPr>
      <w:r>
        <w:t>58</w:t>
      </w:r>
      <w:r w:rsidR="00010F4D" w:rsidRPr="00FB1969">
        <w:t>.216</w:t>
      </w:r>
      <w:r w:rsidR="00010F4D" w:rsidRPr="00FB1969">
        <w:tab/>
      </w:r>
      <w:r w:rsidR="005B1BE0" w:rsidRPr="00FB1969">
        <w:rPr>
          <w:b/>
          <w:bCs/>
        </w:rPr>
        <w:t>Continue to pursue the Home-Grown Economic Reform with a view to sustainable, social and economic development and promote poverty reduction (China);</w:t>
      </w:r>
    </w:p>
    <w:p w14:paraId="204CD6EF" w14:textId="07CC3152" w:rsidR="005B1BE0" w:rsidRPr="00FB1969" w:rsidRDefault="005F64A9" w:rsidP="00F62F5E">
      <w:pPr>
        <w:pStyle w:val="SingleTxtG"/>
        <w:tabs>
          <w:tab w:val="left" w:pos="2552"/>
        </w:tabs>
        <w:ind w:left="1701"/>
        <w:rPr>
          <w:b/>
          <w:bCs/>
        </w:rPr>
      </w:pPr>
      <w:r>
        <w:t>58</w:t>
      </w:r>
      <w:r w:rsidR="00010F4D" w:rsidRPr="00FB1969">
        <w:t>.217</w:t>
      </w:r>
      <w:r w:rsidR="00010F4D" w:rsidRPr="00FB1969">
        <w:tab/>
      </w:r>
      <w:r w:rsidR="005B1BE0" w:rsidRPr="00FB1969">
        <w:rPr>
          <w:b/>
          <w:bCs/>
        </w:rPr>
        <w:t>Continue efforts to reduce poverty and promote sustainable development throughout the country (Tunisia);</w:t>
      </w:r>
    </w:p>
    <w:p w14:paraId="3EDE6345" w14:textId="3F8CCF6F" w:rsidR="005B1BE0" w:rsidRPr="00FB1969" w:rsidRDefault="005F64A9" w:rsidP="00F62F5E">
      <w:pPr>
        <w:pStyle w:val="SingleTxtG"/>
        <w:tabs>
          <w:tab w:val="left" w:pos="2552"/>
        </w:tabs>
        <w:ind w:left="1701"/>
        <w:rPr>
          <w:b/>
          <w:bCs/>
        </w:rPr>
      </w:pPr>
      <w:r>
        <w:t>58</w:t>
      </w:r>
      <w:r w:rsidR="00010F4D" w:rsidRPr="00FB1969">
        <w:t>.218</w:t>
      </w:r>
      <w:r w:rsidR="00010F4D" w:rsidRPr="00FB1969">
        <w:tab/>
      </w:r>
      <w:r w:rsidR="005B1BE0" w:rsidRPr="00FB1969">
        <w:rPr>
          <w:b/>
          <w:bCs/>
        </w:rPr>
        <w:t>Take further steps to implement the institutional transformation and social inclusion within the National Development Plan for 2021–2030 (Uzbekistan);</w:t>
      </w:r>
    </w:p>
    <w:p w14:paraId="74931CBD" w14:textId="17FEBB74" w:rsidR="005B1BE0" w:rsidRPr="00FB1969" w:rsidRDefault="005F64A9" w:rsidP="00F62F5E">
      <w:pPr>
        <w:pStyle w:val="SingleTxtG"/>
        <w:tabs>
          <w:tab w:val="left" w:pos="2552"/>
        </w:tabs>
        <w:ind w:left="1701"/>
        <w:rPr>
          <w:b/>
          <w:bCs/>
        </w:rPr>
      </w:pPr>
      <w:r>
        <w:t>58</w:t>
      </w:r>
      <w:r w:rsidR="00010F4D" w:rsidRPr="00FB1969">
        <w:t>.219</w:t>
      </w:r>
      <w:r w:rsidR="00010F4D" w:rsidRPr="00FB1969">
        <w:tab/>
      </w:r>
      <w:r w:rsidR="005B1BE0" w:rsidRPr="00FB1969">
        <w:rPr>
          <w:b/>
          <w:bCs/>
        </w:rPr>
        <w:t>Expand legal reforms aimed at creating an enabling business environment and promoting investment that are in line with the SDGs and the African Union Agenda 2063 (Belarus);</w:t>
      </w:r>
    </w:p>
    <w:p w14:paraId="4AC27439" w14:textId="226A1AB9" w:rsidR="005B1BE0" w:rsidRPr="00FB1969" w:rsidRDefault="005F64A9" w:rsidP="00F62F5E">
      <w:pPr>
        <w:pStyle w:val="SingleTxtG"/>
        <w:tabs>
          <w:tab w:val="left" w:pos="2552"/>
        </w:tabs>
        <w:ind w:left="1701"/>
        <w:rPr>
          <w:b/>
          <w:bCs/>
        </w:rPr>
      </w:pPr>
      <w:r>
        <w:t>58</w:t>
      </w:r>
      <w:r w:rsidR="00010F4D" w:rsidRPr="00FB1969">
        <w:t>.220</w:t>
      </w:r>
      <w:r w:rsidR="00010F4D" w:rsidRPr="00FB1969">
        <w:tab/>
      </w:r>
      <w:r w:rsidR="005B1BE0" w:rsidRPr="00FB1969">
        <w:rPr>
          <w:b/>
          <w:bCs/>
        </w:rPr>
        <w:t>Ensure progress in developing a National Action Plan on Business and Human Rights for a more comprehensive protection against human rights abuses committed by business entities (Indonesia);</w:t>
      </w:r>
    </w:p>
    <w:p w14:paraId="20F18866" w14:textId="5B8FECEB" w:rsidR="005B1BE0" w:rsidRPr="00FB1969" w:rsidRDefault="005F64A9" w:rsidP="00F62F5E">
      <w:pPr>
        <w:pStyle w:val="SingleTxtG"/>
        <w:tabs>
          <w:tab w:val="left" w:pos="2552"/>
        </w:tabs>
        <w:ind w:left="1701"/>
        <w:rPr>
          <w:b/>
          <w:bCs/>
        </w:rPr>
      </w:pPr>
      <w:r>
        <w:t>58</w:t>
      </w:r>
      <w:r w:rsidR="00010F4D" w:rsidRPr="00FB1969">
        <w:t>.221</w:t>
      </w:r>
      <w:r w:rsidR="00010F4D" w:rsidRPr="00FB1969">
        <w:tab/>
      </w:r>
      <w:r w:rsidR="005B1BE0" w:rsidRPr="00FB1969">
        <w:rPr>
          <w:b/>
          <w:bCs/>
        </w:rPr>
        <w:t>Intensify actions to ease tensions between ethnic groups and fulfil commitments under the Cessation of Hostilities Agreement in all conflict-affected areas, especially in Tigray region (Republic of Korea);</w:t>
      </w:r>
    </w:p>
    <w:p w14:paraId="6D0A74CA" w14:textId="3B80D8AD" w:rsidR="005B1BE0" w:rsidRPr="00FB1969" w:rsidRDefault="005F64A9" w:rsidP="00F62F5E">
      <w:pPr>
        <w:pStyle w:val="SingleTxtG"/>
        <w:tabs>
          <w:tab w:val="left" w:pos="2552"/>
        </w:tabs>
        <w:ind w:left="1701"/>
        <w:rPr>
          <w:b/>
          <w:bCs/>
        </w:rPr>
      </w:pPr>
      <w:r>
        <w:t>58</w:t>
      </w:r>
      <w:r w:rsidR="00010F4D" w:rsidRPr="00FB1969">
        <w:t>.222</w:t>
      </w:r>
      <w:r w:rsidR="00010F4D" w:rsidRPr="00FB1969">
        <w:tab/>
      </w:r>
      <w:r w:rsidR="005B1BE0" w:rsidRPr="00FB1969">
        <w:rPr>
          <w:b/>
          <w:bCs/>
        </w:rPr>
        <w:t>Step up efforts to implement the Agreement on the Cessation of Hostilities and the transitional justice policy (Colombia);</w:t>
      </w:r>
    </w:p>
    <w:p w14:paraId="452F4B04" w14:textId="59052E80" w:rsidR="005B1BE0" w:rsidRPr="00FB1969" w:rsidRDefault="005F64A9" w:rsidP="00F62F5E">
      <w:pPr>
        <w:pStyle w:val="SingleTxtG"/>
        <w:tabs>
          <w:tab w:val="left" w:pos="2552"/>
        </w:tabs>
        <w:ind w:left="1701"/>
        <w:rPr>
          <w:b/>
          <w:bCs/>
        </w:rPr>
      </w:pPr>
      <w:r>
        <w:t>58</w:t>
      </w:r>
      <w:r w:rsidR="00010F4D" w:rsidRPr="00FB1969">
        <w:t>.223</w:t>
      </w:r>
      <w:r w:rsidR="00010F4D" w:rsidRPr="00FB1969">
        <w:tab/>
      </w:r>
      <w:r w:rsidR="005B1BE0" w:rsidRPr="00FB1969">
        <w:rPr>
          <w:b/>
          <w:bCs/>
        </w:rPr>
        <w:t>Take increasingly effective measures to put an end to violent inter-communal conflicts over land disputes, to address mass displacement and to intensify efforts in promoting reconciliation among the population (Holy See);</w:t>
      </w:r>
    </w:p>
    <w:p w14:paraId="425DA601" w14:textId="36D5D38B" w:rsidR="005B1BE0" w:rsidRPr="00FB1969" w:rsidRDefault="005F64A9" w:rsidP="00F62F5E">
      <w:pPr>
        <w:pStyle w:val="SingleTxtG"/>
        <w:tabs>
          <w:tab w:val="left" w:pos="2552"/>
        </w:tabs>
        <w:ind w:left="1701"/>
        <w:rPr>
          <w:b/>
          <w:bCs/>
        </w:rPr>
      </w:pPr>
      <w:r>
        <w:t>58</w:t>
      </w:r>
      <w:r w:rsidR="00010F4D" w:rsidRPr="00FB1969">
        <w:t>.224</w:t>
      </w:r>
      <w:r w:rsidR="00010F4D" w:rsidRPr="00FB1969">
        <w:tab/>
      </w:r>
      <w:r w:rsidR="005B1BE0" w:rsidRPr="00FB1969">
        <w:rPr>
          <w:b/>
          <w:bCs/>
        </w:rPr>
        <w:t>Prioritize in addressing the root causes of conflict and actively involve all affected communities in the reconciliation process (Sierra Leone);</w:t>
      </w:r>
    </w:p>
    <w:p w14:paraId="1DB64E21" w14:textId="44215CAE" w:rsidR="005B1BE0" w:rsidRPr="00FB1969" w:rsidRDefault="005F64A9" w:rsidP="00F62F5E">
      <w:pPr>
        <w:pStyle w:val="SingleTxtG"/>
        <w:tabs>
          <w:tab w:val="left" w:pos="2552"/>
        </w:tabs>
        <w:ind w:left="1701"/>
        <w:rPr>
          <w:b/>
          <w:bCs/>
        </w:rPr>
      </w:pPr>
      <w:r>
        <w:t>58</w:t>
      </w:r>
      <w:r w:rsidR="00010F4D" w:rsidRPr="00FB1969">
        <w:t>.225</w:t>
      </w:r>
      <w:r w:rsidR="00010F4D" w:rsidRPr="00FB1969">
        <w:tab/>
      </w:r>
      <w:r w:rsidR="005B1BE0" w:rsidRPr="00FB1969">
        <w:rPr>
          <w:b/>
          <w:bCs/>
        </w:rPr>
        <w:t>Continue efforts to strengthen dialogue among communities and armed groups to sustain peace and reintegrate displaced persons and combatants into society (Vanuatu);</w:t>
      </w:r>
    </w:p>
    <w:p w14:paraId="75E012B0" w14:textId="4EED493D" w:rsidR="005B1BE0" w:rsidRPr="00FB1969" w:rsidRDefault="005F64A9" w:rsidP="00F62F5E">
      <w:pPr>
        <w:pStyle w:val="SingleTxtG"/>
        <w:tabs>
          <w:tab w:val="left" w:pos="2552"/>
        </w:tabs>
        <w:ind w:left="1701"/>
        <w:rPr>
          <w:b/>
          <w:bCs/>
        </w:rPr>
      </w:pPr>
      <w:r>
        <w:t>58</w:t>
      </w:r>
      <w:r w:rsidR="00010F4D" w:rsidRPr="00FB1969">
        <w:t>.226</w:t>
      </w:r>
      <w:r w:rsidR="00010F4D" w:rsidRPr="00FB1969">
        <w:tab/>
      </w:r>
      <w:r w:rsidR="005B1BE0" w:rsidRPr="00FB1969">
        <w:rPr>
          <w:b/>
          <w:bCs/>
        </w:rPr>
        <w:t>Resolve all internal conflicts in Ethiopia, with the most impact on human rights, through a commitment to genuine political processes (United Kingdom of Great Britain and Northern Ireland);</w:t>
      </w:r>
    </w:p>
    <w:p w14:paraId="3039EDD0" w14:textId="001F94B0" w:rsidR="005B1BE0" w:rsidRPr="00FB1969" w:rsidRDefault="005F64A9" w:rsidP="00F62F5E">
      <w:pPr>
        <w:pStyle w:val="SingleTxtG"/>
        <w:tabs>
          <w:tab w:val="left" w:pos="2552"/>
        </w:tabs>
        <w:ind w:left="1701"/>
        <w:rPr>
          <w:b/>
          <w:bCs/>
        </w:rPr>
      </w:pPr>
      <w:r>
        <w:t>58</w:t>
      </w:r>
      <w:r w:rsidR="00010F4D" w:rsidRPr="00FB1969">
        <w:t>.227</w:t>
      </w:r>
      <w:r w:rsidR="00010F4D" w:rsidRPr="00FB1969">
        <w:tab/>
      </w:r>
      <w:r w:rsidR="005B1BE0" w:rsidRPr="00FB1969">
        <w:rPr>
          <w:b/>
          <w:bCs/>
        </w:rPr>
        <w:t>Continue efforts to normalise the human rights situation and improve living conditions for the population of the country, guarantee universal access to basic social services (Russian Federation);</w:t>
      </w:r>
    </w:p>
    <w:p w14:paraId="3965126A" w14:textId="5697CA26" w:rsidR="005B1BE0" w:rsidRPr="00FB1969" w:rsidRDefault="005F64A9" w:rsidP="00F62F5E">
      <w:pPr>
        <w:pStyle w:val="SingleTxtG"/>
        <w:tabs>
          <w:tab w:val="left" w:pos="2552"/>
        </w:tabs>
        <w:ind w:left="1701"/>
        <w:rPr>
          <w:b/>
          <w:bCs/>
        </w:rPr>
      </w:pPr>
      <w:r>
        <w:t>58</w:t>
      </w:r>
      <w:r w:rsidR="00010F4D" w:rsidRPr="00FB1969">
        <w:t>.228</w:t>
      </w:r>
      <w:r w:rsidR="00010F4D" w:rsidRPr="00FB1969">
        <w:tab/>
      </w:r>
      <w:r w:rsidR="005B1BE0" w:rsidRPr="00FB1969">
        <w:rPr>
          <w:b/>
          <w:bCs/>
        </w:rPr>
        <w:t>Take concrete measures to stop hostilities and reduce the impact on civilians (Zambia);</w:t>
      </w:r>
    </w:p>
    <w:p w14:paraId="75803BC7" w14:textId="18330613" w:rsidR="005B1BE0" w:rsidRPr="00FB1969" w:rsidRDefault="005F64A9" w:rsidP="00F62F5E">
      <w:pPr>
        <w:pStyle w:val="SingleTxtG"/>
        <w:tabs>
          <w:tab w:val="left" w:pos="2552"/>
        </w:tabs>
        <w:ind w:left="1701"/>
        <w:rPr>
          <w:b/>
          <w:bCs/>
        </w:rPr>
      </w:pPr>
      <w:r>
        <w:t>58</w:t>
      </w:r>
      <w:r w:rsidR="00010F4D" w:rsidRPr="00FB1969">
        <w:t>.229</w:t>
      </w:r>
      <w:r w:rsidR="00010F4D" w:rsidRPr="00FB1969">
        <w:tab/>
      </w:r>
      <w:r w:rsidR="005B1BE0" w:rsidRPr="00FB1969">
        <w:rPr>
          <w:b/>
          <w:bCs/>
        </w:rPr>
        <w:t>Continue implementing its policies and programs related to transitional justice, and implementing the demobilization, disarmament and reintegration program (Sudan);</w:t>
      </w:r>
    </w:p>
    <w:p w14:paraId="5382483D" w14:textId="787CC8D6" w:rsidR="005B1BE0" w:rsidRPr="00FB1969" w:rsidRDefault="005F64A9" w:rsidP="00F62F5E">
      <w:pPr>
        <w:pStyle w:val="SingleTxtG"/>
        <w:tabs>
          <w:tab w:val="left" w:pos="2552"/>
        </w:tabs>
        <w:ind w:left="1701"/>
        <w:rPr>
          <w:b/>
          <w:bCs/>
        </w:rPr>
      </w:pPr>
      <w:r>
        <w:t>58</w:t>
      </w:r>
      <w:r w:rsidR="00010F4D" w:rsidRPr="00FB1969">
        <w:t>.230</w:t>
      </w:r>
      <w:r w:rsidR="00010F4D" w:rsidRPr="00FB1969">
        <w:tab/>
      </w:r>
      <w:r w:rsidR="005B1BE0" w:rsidRPr="00FB1969">
        <w:rPr>
          <w:b/>
          <w:bCs/>
        </w:rPr>
        <w:t>Ensure full implementation of the national dialogue process to foster national cohesion (Kenya);</w:t>
      </w:r>
    </w:p>
    <w:p w14:paraId="481A2B3E" w14:textId="6631B3F3" w:rsidR="005B1BE0" w:rsidRPr="00FB1969" w:rsidRDefault="005F64A9" w:rsidP="00F62F5E">
      <w:pPr>
        <w:pStyle w:val="SingleTxtG"/>
        <w:tabs>
          <w:tab w:val="left" w:pos="2552"/>
        </w:tabs>
        <w:ind w:left="1701"/>
        <w:rPr>
          <w:b/>
          <w:bCs/>
        </w:rPr>
      </w:pPr>
      <w:r>
        <w:t>58</w:t>
      </w:r>
      <w:r w:rsidR="00010F4D" w:rsidRPr="00FB1969">
        <w:t>.231</w:t>
      </w:r>
      <w:r w:rsidR="00010F4D" w:rsidRPr="00FB1969">
        <w:tab/>
      </w:r>
      <w:r w:rsidR="005B1BE0" w:rsidRPr="00FB1969">
        <w:rPr>
          <w:b/>
          <w:bCs/>
        </w:rPr>
        <w:t>Fully implement the Agreement for Lasting Peace Through a Permanent Cessation of Hostilities and ensure accountability for all human rights violations (Estonia);</w:t>
      </w:r>
    </w:p>
    <w:p w14:paraId="2EF9D69F" w14:textId="1BD15502" w:rsidR="005B1BE0" w:rsidRPr="00FB1969" w:rsidRDefault="005F64A9" w:rsidP="00F62F5E">
      <w:pPr>
        <w:pStyle w:val="SingleTxtG"/>
        <w:tabs>
          <w:tab w:val="left" w:pos="2552"/>
        </w:tabs>
        <w:ind w:left="1701"/>
        <w:rPr>
          <w:b/>
          <w:bCs/>
        </w:rPr>
      </w:pPr>
      <w:r>
        <w:t>58</w:t>
      </w:r>
      <w:r w:rsidR="00010F4D" w:rsidRPr="00FB1969">
        <w:t>.232</w:t>
      </w:r>
      <w:r w:rsidR="00010F4D" w:rsidRPr="00FB1969">
        <w:tab/>
      </w:r>
      <w:r w:rsidR="005B1BE0" w:rsidRPr="00FB1969">
        <w:rPr>
          <w:b/>
          <w:bCs/>
        </w:rPr>
        <w:t>Ensure that the implementation of laws during a state of emergency is consistent with its obligations under international human rights law (United Kingdom of Great Britain and Northern Ireland);</w:t>
      </w:r>
    </w:p>
    <w:p w14:paraId="41AB5738" w14:textId="48B6FE80" w:rsidR="005B1BE0" w:rsidRPr="00FB1969" w:rsidRDefault="005F64A9" w:rsidP="00F62F5E">
      <w:pPr>
        <w:pStyle w:val="SingleTxtG"/>
        <w:tabs>
          <w:tab w:val="left" w:pos="2552"/>
        </w:tabs>
        <w:ind w:left="1701"/>
        <w:rPr>
          <w:b/>
          <w:bCs/>
        </w:rPr>
      </w:pPr>
      <w:r>
        <w:t>58</w:t>
      </w:r>
      <w:r w:rsidR="00010F4D" w:rsidRPr="00FB1969">
        <w:t>.233</w:t>
      </w:r>
      <w:r w:rsidR="00010F4D" w:rsidRPr="00FB1969">
        <w:tab/>
      </w:r>
      <w:r w:rsidR="005B1BE0" w:rsidRPr="00FB1969">
        <w:rPr>
          <w:b/>
          <w:bCs/>
        </w:rPr>
        <w:t>Focus on protecting the human rights of women and girls and strengthening dialogue and cooperation in this field (Czechia);</w:t>
      </w:r>
    </w:p>
    <w:p w14:paraId="653DE7CB" w14:textId="2F4E46FF" w:rsidR="005B1BE0" w:rsidRPr="00FB1969" w:rsidRDefault="005F64A9" w:rsidP="00F62F5E">
      <w:pPr>
        <w:pStyle w:val="SingleTxtG"/>
        <w:tabs>
          <w:tab w:val="left" w:pos="2552"/>
        </w:tabs>
        <w:ind w:left="1701"/>
        <w:rPr>
          <w:b/>
          <w:bCs/>
        </w:rPr>
      </w:pPr>
      <w:r>
        <w:t>58</w:t>
      </w:r>
      <w:r w:rsidR="00010F4D" w:rsidRPr="00FB1969">
        <w:t>.234</w:t>
      </w:r>
      <w:r w:rsidR="00010F4D" w:rsidRPr="00FB1969">
        <w:tab/>
      </w:r>
      <w:r w:rsidR="005B1BE0" w:rsidRPr="00FB1969">
        <w:rPr>
          <w:b/>
          <w:bCs/>
        </w:rPr>
        <w:t>Continue efforts to enhance women’s rights and empowerment of women by improving conducive environment to increase their educational, economic and political participation (Lao People's Democratic Republic);</w:t>
      </w:r>
    </w:p>
    <w:p w14:paraId="12F23888" w14:textId="69067DF3" w:rsidR="005B1BE0" w:rsidRPr="00FB1969" w:rsidRDefault="005F64A9" w:rsidP="00F62F5E">
      <w:pPr>
        <w:pStyle w:val="SingleTxtG"/>
        <w:tabs>
          <w:tab w:val="left" w:pos="2552"/>
        </w:tabs>
        <w:ind w:left="1701"/>
        <w:rPr>
          <w:b/>
          <w:bCs/>
        </w:rPr>
      </w:pPr>
      <w:r>
        <w:t>58</w:t>
      </w:r>
      <w:r w:rsidR="00010F4D" w:rsidRPr="00FB1969">
        <w:t>.235</w:t>
      </w:r>
      <w:r w:rsidR="00010F4D" w:rsidRPr="00FB1969">
        <w:tab/>
      </w:r>
      <w:r w:rsidR="005B1BE0" w:rsidRPr="00FB1969">
        <w:rPr>
          <w:b/>
          <w:bCs/>
        </w:rPr>
        <w:t>Strengthen the existing interventions aimed at promoting gender equality and women’s empowerment by allocating additional resources (Botswana);</w:t>
      </w:r>
    </w:p>
    <w:p w14:paraId="716F6E74" w14:textId="391AC0E6" w:rsidR="005B1BE0" w:rsidRPr="00FB1969" w:rsidRDefault="005F64A9" w:rsidP="00F62F5E">
      <w:pPr>
        <w:pStyle w:val="SingleTxtG"/>
        <w:tabs>
          <w:tab w:val="left" w:pos="2552"/>
        </w:tabs>
        <w:ind w:left="1701"/>
        <w:rPr>
          <w:b/>
          <w:bCs/>
        </w:rPr>
      </w:pPr>
      <w:r>
        <w:t>58</w:t>
      </w:r>
      <w:r w:rsidR="00010F4D" w:rsidRPr="00FB1969">
        <w:t>.236</w:t>
      </w:r>
      <w:r w:rsidR="00010F4D" w:rsidRPr="00FB1969">
        <w:tab/>
      </w:r>
      <w:r w:rsidR="005B1BE0" w:rsidRPr="00FB1969">
        <w:rPr>
          <w:b/>
          <w:bCs/>
        </w:rPr>
        <w:t>Strengthen women’s rights in national political processes of importance, such as the Transitional Justice process and the National Dialogue, with a focus on implementation of stated commitments to meaningful participation and ownership of these processes by women (Netherlands (Kingdom of the));</w:t>
      </w:r>
    </w:p>
    <w:p w14:paraId="5AED490E" w14:textId="5267076D" w:rsidR="005B1BE0" w:rsidRPr="00FB1969" w:rsidRDefault="005F64A9" w:rsidP="00F62F5E">
      <w:pPr>
        <w:pStyle w:val="SingleTxtG"/>
        <w:tabs>
          <w:tab w:val="left" w:pos="2552"/>
        </w:tabs>
        <w:ind w:left="1701"/>
        <w:rPr>
          <w:b/>
          <w:bCs/>
        </w:rPr>
      </w:pPr>
      <w:r>
        <w:t>58</w:t>
      </w:r>
      <w:r w:rsidR="00010F4D" w:rsidRPr="00FB1969">
        <w:t>.237</w:t>
      </w:r>
      <w:r w:rsidR="00010F4D" w:rsidRPr="00FB1969">
        <w:tab/>
      </w:r>
      <w:r w:rsidR="005B1BE0" w:rsidRPr="00FB1969">
        <w:rPr>
          <w:b/>
          <w:bCs/>
        </w:rPr>
        <w:t>Increase efforts to improve the level of women's participation in political life and their representation in nominative and elective positions (Mali);</w:t>
      </w:r>
    </w:p>
    <w:p w14:paraId="5C189419" w14:textId="5594D290" w:rsidR="005B1BE0" w:rsidRPr="00FB1969" w:rsidRDefault="005F64A9" w:rsidP="00F62F5E">
      <w:pPr>
        <w:pStyle w:val="SingleTxtG"/>
        <w:tabs>
          <w:tab w:val="left" w:pos="2552"/>
        </w:tabs>
        <w:ind w:left="1701"/>
        <w:rPr>
          <w:b/>
          <w:bCs/>
        </w:rPr>
      </w:pPr>
      <w:r>
        <w:t>58</w:t>
      </w:r>
      <w:r w:rsidR="00010F4D" w:rsidRPr="00FB1969">
        <w:t>.238</w:t>
      </w:r>
      <w:r w:rsidR="00010F4D" w:rsidRPr="00FB1969">
        <w:tab/>
      </w:r>
      <w:r w:rsidR="005B1BE0" w:rsidRPr="00FB1969">
        <w:rPr>
          <w:b/>
          <w:bCs/>
        </w:rPr>
        <w:t>Ensure the implementation of strategies that promote women’s political empowerment and assure their political representation (Cyprus);</w:t>
      </w:r>
    </w:p>
    <w:p w14:paraId="35F66025" w14:textId="495EC2B7" w:rsidR="005B1BE0" w:rsidRPr="00FB1969" w:rsidRDefault="005F64A9" w:rsidP="00F62F5E">
      <w:pPr>
        <w:pStyle w:val="SingleTxtG"/>
        <w:tabs>
          <w:tab w:val="left" w:pos="2552"/>
        </w:tabs>
        <w:ind w:left="1701"/>
        <w:rPr>
          <w:b/>
          <w:bCs/>
        </w:rPr>
      </w:pPr>
      <w:r>
        <w:t>58</w:t>
      </w:r>
      <w:r w:rsidR="00010F4D" w:rsidRPr="00FB1969">
        <w:t>.239</w:t>
      </w:r>
      <w:r w:rsidR="00010F4D" w:rsidRPr="00FB1969">
        <w:tab/>
      </w:r>
      <w:r w:rsidR="005B1BE0" w:rsidRPr="00FB1969">
        <w:rPr>
          <w:b/>
          <w:bCs/>
        </w:rPr>
        <w:t>Continue its efforts towards increasing women's representation in the decision-making bodies (Nepal);</w:t>
      </w:r>
    </w:p>
    <w:p w14:paraId="47D335D8" w14:textId="5360CF9B" w:rsidR="005B1BE0" w:rsidRPr="00FB1969" w:rsidRDefault="005F64A9" w:rsidP="00F62F5E">
      <w:pPr>
        <w:pStyle w:val="SingleTxtG"/>
        <w:tabs>
          <w:tab w:val="left" w:pos="2552"/>
        </w:tabs>
        <w:ind w:left="1701"/>
        <w:rPr>
          <w:b/>
          <w:bCs/>
        </w:rPr>
      </w:pPr>
      <w:r>
        <w:t>58</w:t>
      </w:r>
      <w:r w:rsidR="00010F4D" w:rsidRPr="00FB1969">
        <w:t>.240</w:t>
      </w:r>
      <w:r w:rsidR="00010F4D" w:rsidRPr="00FB1969">
        <w:tab/>
      </w:r>
      <w:r w:rsidR="005B1BE0" w:rsidRPr="00FB1969">
        <w:rPr>
          <w:b/>
          <w:bCs/>
        </w:rPr>
        <w:t>Consider mainstreaming the rights of women and girls with disabilities in the legislation on gender equality (Namibia);</w:t>
      </w:r>
    </w:p>
    <w:p w14:paraId="0CC58779" w14:textId="44094114" w:rsidR="005B1BE0" w:rsidRPr="00FB1969" w:rsidRDefault="005F64A9" w:rsidP="00F62F5E">
      <w:pPr>
        <w:pStyle w:val="SingleTxtG"/>
        <w:tabs>
          <w:tab w:val="left" w:pos="2552"/>
        </w:tabs>
        <w:ind w:left="1701"/>
        <w:rPr>
          <w:b/>
          <w:bCs/>
        </w:rPr>
      </w:pPr>
      <w:r>
        <w:t>58</w:t>
      </w:r>
      <w:r w:rsidR="00010F4D" w:rsidRPr="00FB1969">
        <w:t>.241</w:t>
      </w:r>
      <w:r w:rsidR="00010F4D" w:rsidRPr="00FB1969">
        <w:tab/>
      </w:r>
      <w:r w:rsidR="005B1BE0" w:rsidRPr="00FB1969">
        <w:rPr>
          <w:b/>
          <w:bCs/>
        </w:rPr>
        <w:t>Strengthen programmes to promote women’s economic empowerment, including access to finance, vocational training and employment opportunities, particularly for women in rural areas (Viet Nam);</w:t>
      </w:r>
    </w:p>
    <w:p w14:paraId="10EAE4EF" w14:textId="321278F4" w:rsidR="005B1BE0" w:rsidRPr="00FB1969" w:rsidRDefault="005F64A9" w:rsidP="00F62F5E">
      <w:pPr>
        <w:pStyle w:val="SingleTxtG"/>
        <w:tabs>
          <w:tab w:val="left" w:pos="2552"/>
        </w:tabs>
        <w:ind w:left="1701"/>
        <w:rPr>
          <w:b/>
          <w:bCs/>
        </w:rPr>
      </w:pPr>
      <w:r>
        <w:t>58</w:t>
      </w:r>
      <w:r w:rsidR="00010F4D" w:rsidRPr="00FB1969">
        <w:t>.242</w:t>
      </w:r>
      <w:r w:rsidR="00010F4D" w:rsidRPr="00FB1969">
        <w:tab/>
      </w:r>
      <w:r w:rsidR="005B1BE0" w:rsidRPr="00FB1969">
        <w:rPr>
          <w:b/>
          <w:bCs/>
        </w:rPr>
        <w:t>Continue and expand programs that enhance women's economic empowerment, including access to finance, vocational training and job opportunities, especially for women in rural areas (Saudi Arabia);</w:t>
      </w:r>
    </w:p>
    <w:p w14:paraId="1E5D4C3D" w14:textId="09B6F692" w:rsidR="005B1BE0" w:rsidRPr="00FB1969" w:rsidRDefault="005F64A9" w:rsidP="00F62F5E">
      <w:pPr>
        <w:pStyle w:val="SingleTxtG"/>
        <w:tabs>
          <w:tab w:val="left" w:pos="2552"/>
        </w:tabs>
        <w:ind w:left="1701"/>
        <w:rPr>
          <w:b/>
          <w:bCs/>
        </w:rPr>
      </w:pPr>
      <w:r>
        <w:t>58</w:t>
      </w:r>
      <w:r w:rsidR="00010F4D" w:rsidRPr="00FB1969">
        <w:t>.243</w:t>
      </w:r>
      <w:r w:rsidR="00010F4D" w:rsidRPr="00FB1969">
        <w:tab/>
      </w:r>
      <w:r w:rsidR="005B1BE0" w:rsidRPr="00FB1969">
        <w:rPr>
          <w:b/>
          <w:bCs/>
        </w:rPr>
        <w:t>Continue to step up its efforts to expand economic opportunities for women and to increase their participation in education (Singapore);</w:t>
      </w:r>
    </w:p>
    <w:p w14:paraId="7C428876" w14:textId="4B1DEEEB" w:rsidR="005B1BE0" w:rsidRPr="00FB1969" w:rsidRDefault="005F64A9" w:rsidP="00F62F5E">
      <w:pPr>
        <w:pStyle w:val="SingleTxtG"/>
        <w:tabs>
          <w:tab w:val="left" w:pos="2552"/>
        </w:tabs>
        <w:ind w:left="1701"/>
        <w:rPr>
          <w:b/>
          <w:bCs/>
        </w:rPr>
      </w:pPr>
      <w:r>
        <w:t>58</w:t>
      </w:r>
      <w:r w:rsidR="00010F4D" w:rsidRPr="00FB1969">
        <w:t>.244</w:t>
      </w:r>
      <w:r w:rsidR="00010F4D" w:rsidRPr="00FB1969">
        <w:tab/>
      </w:r>
      <w:r w:rsidR="005B1BE0" w:rsidRPr="00FB1969">
        <w:rPr>
          <w:b/>
          <w:bCs/>
        </w:rPr>
        <w:t>Carry on with its efforts to strengthen the protection of women’s rights, particularly through promoting women’s access to income-generating activities (Georgia);</w:t>
      </w:r>
    </w:p>
    <w:p w14:paraId="1F7A21F0" w14:textId="566389D5" w:rsidR="005B1BE0" w:rsidRPr="00FB1969" w:rsidRDefault="005F64A9" w:rsidP="00F62F5E">
      <w:pPr>
        <w:pStyle w:val="SingleTxtG"/>
        <w:tabs>
          <w:tab w:val="left" w:pos="2552"/>
        </w:tabs>
        <w:ind w:left="1701"/>
        <w:rPr>
          <w:b/>
          <w:bCs/>
        </w:rPr>
      </w:pPr>
      <w:r>
        <w:t>58</w:t>
      </w:r>
      <w:r w:rsidR="00010F4D" w:rsidRPr="00FB1969">
        <w:t>.245</w:t>
      </w:r>
      <w:r w:rsidR="00010F4D" w:rsidRPr="00FB1969">
        <w:tab/>
      </w:r>
      <w:r w:rsidR="005B1BE0" w:rsidRPr="00FB1969">
        <w:rPr>
          <w:b/>
          <w:bCs/>
        </w:rPr>
        <w:t>Further strengthen efforts to promote the rights of women and girls, including through steady implementation of domestic legislation and strategies (Japan);</w:t>
      </w:r>
    </w:p>
    <w:p w14:paraId="2B74AC76" w14:textId="43AB8FC3" w:rsidR="005B1BE0" w:rsidRPr="00FB1969" w:rsidRDefault="005F64A9" w:rsidP="00F62F5E">
      <w:pPr>
        <w:pStyle w:val="SingleTxtG"/>
        <w:tabs>
          <w:tab w:val="left" w:pos="2552"/>
        </w:tabs>
        <w:ind w:left="1701"/>
        <w:rPr>
          <w:b/>
          <w:bCs/>
        </w:rPr>
      </w:pPr>
      <w:r>
        <w:t>58</w:t>
      </w:r>
      <w:r w:rsidR="00010F4D" w:rsidRPr="00FB1969">
        <w:t>.246</w:t>
      </w:r>
      <w:r w:rsidR="00010F4D" w:rsidRPr="00FB1969">
        <w:tab/>
      </w:r>
      <w:r w:rsidR="005B1BE0" w:rsidRPr="00FB1969">
        <w:rPr>
          <w:b/>
          <w:bCs/>
        </w:rPr>
        <w:t>Take measures to ensure full equality between women and men, both in the public and private spheres, guarantee respect for women's rights, and put an end to early marriage and female genital mutilation (France);</w:t>
      </w:r>
    </w:p>
    <w:p w14:paraId="3608EE27" w14:textId="27B70E73" w:rsidR="005B1BE0" w:rsidRPr="00FB1969" w:rsidRDefault="005F64A9" w:rsidP="00F62F5E">
      <w:pPr>
        <w:pStyle w:val="SingleTxtG"/>
        <w:tabs>
          <w:tab w:val="left" w:pos="2552"/>
        </w:tabs>
        <w:ind w:left="1701"/>
        <w:rPr>
          <w:b/>
          <w:bCs/>
        </w:rPr>
      </w:pPr>
      <w:r>
        <w:t>58</w:t>
      </w:r>
      <w:r w:rsidR="00010F4D" w:rsidRPr="00FB1969">
        <w:t>.247</w:t>
      </w:r>
      <w:r w:rsidR="00010F4D" w:rsidRPr="00FB1969">
        <w:tab/>
      </w:r>
      <w:r w:rsidR="005B1BE0" w:rsidRPr="00FB1969">
        <w:rPr>
          <w:b/>
          <w:bCs/>
        </w:rPr>
        <w:t>Intensify efforts to ensure that rural women and girls had access to health services, education, employment, housing, safe water, and adequate sanitation (South Sudan);</w:t>
      </w:r>
    </w:p>
    <w:p w14:paraId="0FA52C5B" w14:textId="34B206C1" w:rsidR="005B1BE0" w:rsidRPr="00FB1969" w:rsidRDefault="005F64A9" w:rsidP="00F62F5E">
      <w:pPr>
        <w:pStyle w:val="SingleTxtG"/>
        <w:tabs>
          <w:tab w:val="left" w:pos="2552"/>
        </w:tabs>
        <w:ind w:left="1701"/>
        <w:rPr>
          <w:b/>
          <w:bCs/>
        </w:rPr>
      </w:pPr>
      <w:r>
        <w:t>58</w:t>
      </w:r>
      <w:r w:rsidR="00010F4D" w:rsidRPr="00FB1969">
        <w:t>.248</w:t>
      </w:r>
      <w:r w:rsidR="00010F4D" w:rsidRPr="00FB1969">
        <w:tab/>
      </w:r>
      <w:r w:rsidR="005B1BE0" w:rsidRPr="00FB1969">
        <w:rPr>
          <w:b/>
          <w:bCs/>
        </w:rPr>
        <w:t>Continue efforts to ensure that the most vulnerable segments of society such as women, children and people with disabilities benefit from the country's overall economic growth (Djibouti);</w:t>
      </w:r>
    </w:p>
    <w:p w14:paraId="4EA35EE6" w14:textId="2CB9DDB3" w:rsidR="005B1BE0" w:rsidRPr="00FB1969" w:rsidRDefault="005F64A9" w:rsidP="00F62F5E">
      <w:pPr>
        <w:pStyle w:val="SingleTxtG"/>
        <w:tabs>
          <w:tab w:val="left" w:pos="2552"/>
        </w:tabs>
        <w:ind w:left="1701"/>
        <w:rPr>
          <w:b/>
          <w:bCs/>
        </w:rPr>
      </w:pPr>
      <w:r>
        <w:t>58</w:t>
      </w:r>
      <w:r w:rsidR="00010F4D" w:rsidRPr="00FB1969">
        <w:t>.249</w:t>
      </w:r>
      <w:r w:rsidR="00010F4D" w:rsidRPr="00FB1969">
        <w:tab/>
      </w:r>
      <w:r w:rsidR="005B1BE0" w:rsidRPr="00FB1969">
        <w:rPr>
          <w:b/>
          <w:bCs/>
        </w:rPr>
        <w:t>Continue to pursue policies and measures related to the protection of the rights of specific groups, such as women, children, persons with disabilities, migrants and refugees, and combat human trafficking and other criminal acts (China);</w:t>
      </w:r>
    </w:p>
    <w:p w14:paraId="6C7C6E1A" w14:textId="717AEFB8" w:rsidR="005B1BE0" w:rsidRPr="00FB1969" w:rsidRDefault="005F64A9" w:rsidP="00F62F5E">
      <w:pPr>
        <w:pStyle w:val="SingleTxtG"/>
        <w:tabs>
          <w:tab w:val="left" w:pos="2552"/>
        </w:tabs>
        <w:ind w:left="1701"/>
        <w:rPr>
          <w:b/>
          <w:bCs/>
        </w:rPr>
      </w:pPr>
      <w:r>
        <w:t>58</w:t>
      </w:r>
      <w:r w:rsidR="00010F4D" w:rsidRPr="00FB1969">
        <w:t>.250</w:t>
      </w:r>
      <w:r w:rsidR="00010F4D" w:rsidRPr="00FB1969">
        <w:tab/>
      </w:r>
      <w:r w:rsidR="005B1BE0" w:rsidRPr="00FB1969">
        <w:rPr>
          <w:b/>
          <w:bCs/>
        </w:rPr>
        <w:t>Develop policy interventions such as subsidies on menstrual hygiene products towards effective menstrual hygiene management (Kenya);</w:t>
      </w:r>
    </w:p>
    <w:p w14:paraId="7C98BF65" w14:textId="144B61EE" w:rsidR="005B1BE0" w:rsidRPr="00FB1969" w:rsidRDefault="005F64A9" w:rsidP="00F62F5E">
      <w:pPr>
        <w:pStyle w:val="SingleTxtG"/>
        <w:tabs>
          <w:tab w:val="left" w:pos="2552"/>
        </w:tabs>
        <w:ind w:left="1701"/>
        <w:rPr>
          <w:b/>
          <w:bCs/>
        </w:rPr>
      </w:pPr>
      <w:r>
        <w:t>58</w:t>
      </w:r>
      <w:r w:rsidR="00010F4D" w:rsidRPr="00FB1969">
        <w:t>.251</w:t>
      </w:r>
      <w:r w:rsidR="00010F4D" w:rsidRPr="00FB1969">
        <w:tab/>
      </w:r>
      <w:r w:rsidR="005B1BE0" w:rsidRPr="00FB1969">
        <w:rPr>
          <w:b/>
          <w:bCs/>
        </w:rPr>
        <w:t>Undertake legislative reform to adequately prohibit harmful traditional practices (South Africa);</w:t>
      </w:r>
    </w:p>
    <w:p w14:paraId="0AF391E3" w14:textId="2AF89325" w:rsidR="005B1BE0" w:rsidRPr="00FB1969" w:rsidRDefault="005F64A9" w:rsidP="00F62F5E">
      <w:pPr>
        <w:pStyle w:val="SingleTxtG"/>
        <w:tabs>
          <w:tab w:val="left" w:pos="2552"/>
        </w:tabs>
        <w:ind w:left="1701"/>
        <w:rPr>
          <w:b/>
          <w:bCs/>
        </w:rPr>
      </w:pPr>
      <w:r>
        <w:t>58</w:t>
      </w:r>
      <w:r w:rsidR="00010F4D" w:rsidRPr="00FB1969">
        <w:t>.252</w:t>
      </w:r>
      <w:r w:rsidR="00010F4D" w:rsidRPr="00FB1969">
        <w:tab/>
      </w:r>
      <w:r w:rsidR="005B1BE0" w:rsidRPr="00FB1969">
        <w:rPr>
          <w:b/>
          <w:bCs/>
        </w:rPr>
        <w:t>Continue its efforts in the development of a legislation to address and prevent violence against women (Mauritius);</w:t>
      </w:r>
    </w:p>
    <w:p w14:paraId="3D305F3F" w14:textId="1D31C850" w:rsidR="005B1BE0" w:rsidRPr="00FB1969" w:rsidRDefault="005F64A9" w:rsidP="00F62F5E">
      <w:pPr>
        <w:pStyle w:val="SingleTxtG"/>
        <w:tabs>
          <w:tab w:val="left" w:pos="2552"/>
        </w:tabs>
        <w:ind w:left="1701"/>
        <w:rPr>
          <w:b/>
          <w:bCs/>
        </w:rPr>
      </w:pPr>
      <w:r>
        <w:t>58</w:t>
      </w:r>
      <w:r w:rsidR="00010F4D" w:rsidRPr="00FB1969">
        <w:t>.253</w:t>
      </w:r>
      <w:r w:rsidR="00010F4D" w:rsidRPr="00FB1969">
        <w:tab/>
      </w:r>
      <w:r w:rsidR="005B1BE0" w:rsidRPr="00FB1969">
        <w:rPr>
          <w:b/>
          <w:bCs/>
        </w:rPr>
        <w:t>Enact a comprehensive law on gender-based violence, and take further steps to prevent conflict-related sexual violence (Gambia);</w:t>
      </w:r>
    </w:p>
    <w:p w14:paraId="03C2CD0E" w14:textId="19DE5EAF" w:rsidR="005B1BE0" w:rsidRPr="00FB1969" w:rsidRDefault="005F64A9" w:rsidP="00F62F5E">
      <w:pPr>
        <w:pStyle w:val="SingleTxtG"/>
        <w:tabs>
          <w:tab w:val="left" w:pos="2552"/>
        </w:tabs>
        <w:ind w:left="1701"/>
        <w:rPr>
          <w:b/>
          <w:bCs/>
        </w:rPr>
      </w:pPr>
      <w:r>
        <w:t>58</w:t>
      </w:r>
      <w:r w:rsidR="00010F4D" w:rsidRPr="00FB1969">
        <w:t>.254</w:t>
      </w:r>
      <w:r w:rsidR="00010F4D" w:rsidRPr="00FB1969">
        <w:tab/>
      </w:r>
      <w:r w:rsidR="005B1BE0" w:rsidRPr="00FB1969">
        <w:rPr>
          <w:b/>
          <w:bCs/>
        </w:rPr>
        <w:t>Adopt a comprehensive and inclusive law on gender-based violence (Iceland); (Zambia);</w:t>
      </w:r>
    </w:p>
    <w:p w14:paraId="63414B67" w14:textId="02E32D34" w:rsidR="005B1BE0" w:rsidRPr="00FB1969" w:rsidRDefault="005F64A9" w:rsidP="00F62F5E">
      <w:pPr>
        <w:pStyle w:val="SingleTxtG"/>
        <w:tabs>
          <w:tab w:val="left" w:pos="2552"/>
        </w:tabs>
        <w:ind w:left="1701"/>
        <w:rPr>
          <w:b/>
          <w:bCs/>
        </w:rPr>
      </w:pPr>
      <w:r>
        <w:t>58</w:t>
      </w:r>
      <w:r w:rsidR="00010F4D" w:rsidRPr="00FB1969">
        <w:t>.255</w:t>
      </w:r>
      <w:r w:rsidR="00010F4D" w:rsidRPr="00FB1969">
        <w:tab/>
      </w:r>
      <w:r w:rsidR="005B1BE0" w:rsidRPr="00FB1969">
        <w:rPr>
          <w:b/>
          <w:bCs/>
        </w:rPr>
        <w:t>Adopt a comprehensive law against gender-based violence and criminalise marital rape (South Africa);</w:t>
      </w:r>
    </w:p>
    <w:p w14:paraId="5AF6ACE5" w14:textId="6049DE42" w:rsidR="005B1BE0" w:rsidRPr="00FB1969" w:rsidRDefault="005F64A9" w:rsidP="00F62F5E">
      <w:pPr>
        <w:pStyle w:val="SingleTxtG"/>
        <w:tabs>
          <w:tab w:val="left" w:pos="2552"/>
        </w:tabs>
        <w:ind w:left="1701"/>
        <w:rPr>
          <w:b/>
          <w:bCs/>
        </w:rPr>
      </w:pPr>
      <w:r>
        <w:t>58</w:t>
      </w:r>
      <w:r w:rsidR="00010F4D" w:rsidRPr="00FB1969">
        <w:t>.256</w:t>
      </w:r>
      <w:r w:rsidR="00010F4D" w:rsidRPr="00FB1969">
        <w:tab/>
      </w:r>
      <w:r w:rsidR="005B1BE0" w:rsidRPr="00FB1969">
        <w:rPr>
          <w:b/>
          <w:bCs/>
        </w:rPr>
        <w:t>Promote a comprehensive law on gender violence, with provisions against cases of domestic violence, child marriage and female genital mutilation (Colombia);</w:t>
      </w:r>
    </w:p>
    <w:p w14:paraId="4453BE68" w14:textId="0CE076EE" w:rsidR="005B1BE0" w:rsidRPr="00FB1969" w:rsidRDefault="005F64A9" w:rsidP="00F62F5E">
      <w:pPr>
        <w:pStyle w:val="SingleTxtG"/>
        <w:tabs>
          <w:tab w:val="left" w:pos="2552"/>
        </w:tabs>
        <w:ind w:left="1701"/>
        <w:rPr>
          <w:b/>
          <w:bCs/>
        </w:rPr>
      </w:pPr>
      <w:r>
        <w:t>58</w:t>
      </w:r>
      <w:r w:rsidR="00010F4D" w:rsidRPr="00FB1969">
        <w:t>.257</w:t>
      </w:r>
      <w:r w:rsidR="00010F4D" w:rsidRPr="00FB1969">
        <w:tab/>
      </w:r>
      <w:r w:rsidR="005B1BE0" w:rsidRPr="00FB1969">
        <w:rPr>
          <w:b/>
          <w:bCs/>
        </w:rPr>
        <w:t>Strengthen the legal framework to combat gender-based violence and eliminate all forms of violence against women and girls by criminalising marital rape and eradicating female genital mutilation (Portugal);</w:t>
      </w:r>
    </w:p>
    <w:p w14:paraId="5BBC873A" w14:textId="1A3F30A0" w:rsidR="005B1BE0" w:rsidRPr="00FB1969" w:rsidRDefault="005F64A9" w:rsidP="00F62F5E">
      <w:pPr>
        <w:pStyle w:val="SingleTxtG"/>
        <w:tabs>
          <w:tab w:val="left" w:pos="2552"/>
        </w:tabs>
        <w:ind w:left="1701"/>
        <w:rPr>
          <w:b/>
          <w:bCs/>
        </w:rPr>
      </w:pPr>
      <w:r>
        <w:t>58</w:t>
      </w:r>
      <w:r w:rsidR="00010F4D" w:rsidRPr="00FB1969">
        <w:t>.258</w:t>
      </w:r>
      <w:r w:rsidR="00010F4D" w:rsidRPr="00FB1969">
        <w:tab/>
      </w:r>
      <w:r w:rsidR="005B1BE0" w:rsidRPr="00FB1969">
        <w:rPr>
          <w:b/>
          <w:bCs/>
        </w:rPr>
        <w:t>Adopt and implement a comprehensive law on sexual and gender-based violence, including female genital mutilation (Estonia);</w:t>
      </w:r>
    </w:p>
    <w:p w14:paraId="6A9CA80A" w14:textId="05392B64" w:rsidR="005B1BE0" w:rsidRPr="00FB1969" w:rsidRDefault="005F64A9" w:rsidP="00F62F5E">
      <w:pPr>
        <w:pStyle w:val="SingleTxtG"/>
        <w:tabs>
          <w:tab w:val="left" w:pos="2552"/>
        </w:tabs>
        <w:ind w:left="1701"/>
        <w:rPr>
          <w:b/>
          <w:bCs/>
        </w:rPr>
      </w:pPr>
      <w:r>
        <w:t>58</w:t>
      </w:r>
      <w:r w:rsidR="00010F4D" w:rsidRPr="00FB1969">
        <w:t>.259</w:t>
      </w:r>
      <w:r w:rsidR="00010F4D" w:rsidRPr="00FB1969">
        <w:tab/>
      </w:r>
      <w:r w:rsidR="005B1BE0" w:rsidRPr="00FB1969">
        <w:rPr>
          <w:b/>
          <w:bCs/>
        </w:rPr>
        <w:t>Address gaps in the legislative framework to combat gender-based violence against women and girls (Maldives);</w:t>
      </w:r>
    </w:p>
    <w:p w14:paraId="16E77E06" w14:textId="750998AB" w:rsidR="005B1BE0" w:rsidRPr="00FB1969" w:rsidRDefault="005F64A9" w:rsidP="00F62F5E">
      <w:pPr>
        <w:pStyle w:val="SingleTxtG"/>
        <w:tabs>
          <w:tab w:val="left" w:pos="2552"/>
        </w:tabs>
        <w:ind w:left="1701"/>
        <w:rPr>
          <w:b/>
          <w:bCs/>
        </w:rPr>
      </w:pPr>
      <w:r>
        <w:t>58</w:t>
      </w:r>
      <w:r w:rsidR="00010F4D" w:rsidRPr="00FB1969">
        <w:t>.2</w:t>
      </w:r>
      <w:r>
        <w:t>58</w:t>
      </w:r>
      <w:r w:rsidR="00010F4D" w:rsidRPr="00FB1969">
        <w:t>0</w:t>
      </w:r>
      <w:r w:rsidR="00010F4D" w:rsidRPr="00FB1969">
        <w:tab/>
      </w:r>
      <w:r w:rsidR="005B1BE0" w:rsidRPr="00FB1969">
        <w:rPr>
          <w:b/>
          <w:bCs/>
        </w:rPr>
        <w:t>Amend the Criminal Code to explicitly criminalize marital rape (Denmark);</w:t>
      </w:r>
    </w:p>
    <w:p w14:paraId="49DA5F5B" w14:textId="0C32C4FF" w:rsidR="005B1BE0" w:rsidRPr="00FB1969" w:rsidRDefault="005F64A9" w:rsidP="00F62F5E">
      <w:pPr>
        <w:pStyle w:val="SingleTxtG"/>
        <w:tabs>
          <w:tab w:val="left" w:pos="2552"/>
        </w:tabs>
        <w:ind w:left="1701"/>
        <w:rPr>
          <w:b/>
          <w:bCs/>
        </w:rPr>
      </w:pPr>
      <w:r>
        <w:t>58</w:t>
      </w:r>
      <w:r w:rsidR="00010F4D" w:rsidRPr="00FB1969">
        <w:t>.261</w:t>
      </w:r>
      <w:r w:rsidR="00010F4D" w:rsidRPr="00FB1969">
        <w:tab/>
      </w:r>
      <w:r w:rsidR="005B1BE0" w:rsidRPr="00FB1969">
        <w:rPr>
          <w:b/>
          <w:bCs/>
        </w:rPr>
        <w:t>Criminalize marital rape (Montenegro);</w:t>
      </w:r>
    </w:p>
    <w:p w14:paraId="59890238" w14:textId="12BC1B45" w:rsidR="005B1BE0" w:rsidRPr="00FB1969" w:rsidRDefault="005F64A9" w:rsidP="00F62F5E">
      <w:pPr>
        <w:pStyle w:val="SingleTxtG"/>
        <w:tabs>
          <w:tab w:val="left" w:pos="2552"/>
        </w:tabs>
        <w:ind w:left="1701"/>
        <w:rPr>
          <w:b/>
          <w:bCs/>
        </w:rPr>
      </w:pPr>
      <w:r>
        <w:t>58</w:t>
      </w:r>
      <w:r w:rsidR="00010F4D" w:rsidRPr="00FB1969">
        <w:t>.262</w:t>
      </w:r>
      <w:r w:rsidR="00010F4D" w:rsidRPr="00FB1969">
        <w:tab/>
      </w:r>
      <w:r w:rsidR="005B1BE0" w:rsidRPr="00FB1969">
        <w:rPr>
          <w:b/>
          <w:bCs/>
        </w:rPr>
        <w:t>Continue to enforce laws that combat gender-based violence and harmful traditional practices (Cyprus);</w:t>
      </w:r>
    </w:p>
    <w:p w14:paraId="78270837" w14:textId="556ED51F" w:rsidR="005B1BE0" w:rsidRPr="00FB1969" w:rsidRDefault="005F64A9" w:rsidP="00F62F5E">
      <w:pPr>
        <w:pStyle w:val="SingleTxtG"/>
        <w:tabs>
          <w:tab w:val="left" w:pos="2552"/>
        </w:tabs>
        <w:ind w:left="1701"/>
        <w:rPr>
          <w:b/>
          <w:bCs/>
        </w:rPr>
      </w:pPr>
      <w:r>
        <w:t>58</w:t>
      </w:r>
      <w:r w:rsidR="00010F4D" w:rsidRPr="00FB1969">
        <w:t>.263</w:t>
      </w:r>
      <w:r w:rsidR="00010F4D" w:rsidRPr="00FB1969">
        <w:tab/>
      </w:r>
      <w:r w:rsidR="005B1BE0" w:rsidRPr="00FB1969">
        <w:rPr>
          <w:b/>
          <w:bCs/>
        </w:rPr>
        <w:t>Strengthen efforts to prevent and eliminate violence against women and girls, including legislation to criminalize it, as well as end female genital mutilation and address conflict-related sexual violence (Finland);</w:t>
      </w:r>
    </w:p>
    <w:p w14:paraId="0C731913" w14:textId="17F2E2CD" w:rsidR="005B1BE0" w:rsidRPr="00FB1969" w:rsidRDefault="005F64A9" w:rsidP="00F62F5E">
      <w:pPr>
        <w:pStyle w:val="SingleTxtG"/>
        <w:tabs>
          <w:tab w:val="left" w:pos="2552"/>
        </w:tabs>
        <w:ind w:left="1701"/>
        <w:rPr>
          <w:b/>
          <w:bCs/>
        </w:rPr>
      </w:pPr>
      <w:r>
        <w:t>58</w:t>
      </w:r>
      <w:r w:rsidR="00010F4D" w:rsidRPr="00FB1969">
        <w:t>.264</w:t>
      </w:r>
      <w:r w:rsidR="00010F4D" w:rsidRPr="00FB1969">
        <w:tab/>
      </w:r>
      <w:r w:rsidR="005B1BE0" w:rsidRPr="00FB1969">
        <w:rPr>
          <w:b/>
          <w:bCs/>
        </w:rPr>
        <w:t>Strengthen the implementation of its laws and measures in addressing gender based violence and harmful traditional practices particularly against women and children (Thailand);</w:t>
      </w:r>
    </w:p>
    <w:p w14:paraId="3695A161" w14:textId="5BF39276" w:rsidR="005B1BE0" w:rsidRPr="00FB1969" w:rsidRDefault="005F64A9" w:rsidP="00F62F5E">
      <w:pPr>
        <w:pStyle w:val="SingleTxtG"/>
        <w:tabs>
          <w:tab w:val="left" w:pos="2552"/>
        </w:tabs>
        <w:ind w:left="1701"/>
        <w:rPr>
          <w:b/>
          <w:bCs/>
        </w:rPr>
      </w:pPr>
      <w:r>
        <w:t>58</w:t>
      </w:r>
      <w:r w:rsidR="00010F4D" w:rsidRPr="00FB1969">
        <w:t>.265</w:t>
      </w:r>
      <w:r w:rsidR="00010F4D" w:rsidRPr="00FB1969">
        <w:tab/>
      </w:r>
      <w:r w:rsidR="005B1BE0" w:rsidRPr="00FB1969">
        <w:rPr>
          <w:b/>
          <w:bCs/>
        </w:rPr>
        <w:t>Take effective measures towards the eradication of sexual and gender based violence, including through criminalizing marital rape, and finalizing and implementing the WPS action plan (Germany);</w:t>
      </w:r>
    </w:p>
    <w:p w14:paraId="255CD7E9" w14:textId="2A46975A" w:rsidR="005B1BE0" w:rsidRPr="00FB1969" w:rsidRDefault="005F64A9" w:rsidP="00F62F5E">
      <w:pPr>
        <w:pStyle w:val="SingleTxtG"/>
        <w:tabs>
          <w:tab w:val="left" w:pos="2552"/>
        </w:tabs>
        <w:ind w:left="1701"/>
        <w:rPr>
          <w:b/>
          <w:bCs/>
        </w:rPr>
      </w:pPr>
      <w:r>
        <w:t>58</w:t>
      </w:r>
      <w:r w:rsidR="00010F4D" w:rsidRPr="00FB1969">
        <w:t>.266</w:t>
      </w:r>
      <w:r w:rsidR="00010F4D" w:rsidRPr="00FB1969">
        <w:tab/>
      </w:r>
      <w:r w:rsidR="005B1BE0" w:rsidRPr="00FB1969">
        <w:rPr>
          <w:b/>
          <w:bCs/>
        </w:rPr>
        <w:t>Implement the National Policy on Gender Equality and Women’s Empowerment and the National Road Map to End Child Marriage and female genital mutilation and cutting (Ireland);</w:t>
      </w:r>
    </w:p>
    <w:p w14:paraId="75D3DF08" w14:textId="71293368" w:rsidR="005B1BE0" w:rsidRPr="00FB1969" w:rsidRDefault="005F64A9" w:rsidP="00F62F5E">
      <w:pPr>
        <w:pStyle w:val="SingleTxtG"/>
        <w:tabs>
          <w:tab w:val="left" w:pos="2552"/>
        </w:tabs>
        <w:ind w:left="1701"/>
        <w:rPr>
          <w:b/>
          <w:bCs/>
        </w:rPr>
      </w:pPr>
      <w:r>
        <w:t>58</w:t>
      </w:r>
      <w:r w:rsidR="00010F4D" w:rsidRPr="00FB1969">
        <w:t>.267</w:t>
      </w:r>
      <w:r w:rsidR="00010F4D" w:rsidRPr="00FB1969">
        <w:tab/>
      </w:r>
      <w:r w:rsidR="005B1BE0" w:rsidRPr="00FB1969">
        <w:rPr>
          <w:b/>
          <w:bCs/>
        </w:rPr>
        <w:t>Continue its national plan for the elimination of child marriage and female genital mutilation (Burundi);</w:t>
      </w:r>
    </w:p>
    <w:p w14:paraId="5C202A7E" w14:textId="54A60335" w:rsidR="005B1BE0" w:rsidRPr="00FB1969" w:rsidRDefault="005F64A9" w:rsidP="00F62F5E">
      <w:pPr>
        <w:pStyle w:val="SingleTxtG"/>
        <w:tabs>
          <w:tab w:val="left" w:pos="2552"/>
        </w:tabs>
        <w:ind w:left="1701"/>
        <w:rPr>
          <w:b/>
          <w:bCs/>
        </w:rPr>
      </w:pPr>
      <w:r>
        <w:t>58</w:t>
      </w:r>
      <w:r w:rsidR="00010F4D" w:rsidRPr="00FB1969">
        <w:t>.268</w:t>
      </w:r>
      <w:r w:rsidR="00010F4D" w:rsidRPr="00FB1969">
        <w:tab/>
      </w:r>
      <w:r w:rsidR="005B1BE0" w:rsidRPr="00FB1969">
        <w:rPr>
          <w:b/>
          <w:bCs/>
        </w:rPr>
        <w:t>Continue developing and implementing measures to end child marriage and female genital mutilation and fully implement the national five-year policy and strategy (2021/22–2026) on gender-based violence prevention and response (Croatia);</w:t>
      </w:r>
    </w:p>
    <w:p w14:paraId="590B15E3" w14:textId="7FD5EDC7" w:rsidR="005B1BE0" w:rsidRPr="00FB1969" w:rsidRDefault="005F64A9" w:rsidP="00F62F5E">
      <w:pPr>
        <w:pStyle w:val="SingleTxtG"/>
        <w:tabs>
          <w:tab w:val="left" w:pos="2552"/>
        </w:tabs>
        <w:ind w:left="1701"/>
        <w:rPr>
          <w:b/>
          <w:bCs/>
        </w:rPr>
      </w:pPr>
      <w:r>
        <w:t>58</w:t>
      </w:r>
      <w:r w:rsidR="00010F4D" w:rsidRPr="00FB1969">
        <w:t>.269</w:t>
      </w:r>
      <w:r w:rsidR="00010F4D" w:rsidRPr="00FB1969">
        <w:tab/>
      </w:r>
      <w:r w:rsidR="005B1BE0" w:rsidRPr="00FB1969">
        <w:rPr>
          <w:b/>
          <w:bCs/>
        </w:rPr>
        <w:t>Undertake effective measures to eliminate female genital mutilation and child early and forced marriage (Poland);</w:t>
      </w:r>
    </w:p>
    <w:p w14:paraId="195397CF" w14:textId="4D0FF037" w:rsidR="005B1BE0" w:rsidRPr="00FB1969" w:rsidRDefault="005F64A9" w:rsidP="00F62F5E">
      <w:pPr>
        <w:pStyle w:val="SingleTxtG"/>
        <w:tabs>
          <w:tab w:val="left" w:pos="2552"/>
        </w:tabs>
        <w:ind w:left="1701"/>
        <w:rPr>
          <w:b/>
          <w:bCs/>
        </w:rPr>
      </w:pPr>
      <w:r>
        <w:t>58</w:t>
      </w:r>
      <w:r w:rsidR="00010F4D" w:rsidRPr="00FB1969">
        <w:t>.270</w:t>
      </w:r>
      <w:r w:rsidR="00010F4D" w:rsidRPr="00FB1969">
        <w:tab/>
      </w:r>
      <w:r w:rsidR="005B1BE0" w:rsidRPr="00FB1969">
        <w:rPr>
          <w:b/>
          <w:bCs/>
        </w:rPr>
        <w:t>Strengthen gender responsive budgeting framework in order to better address GBV (Kenya);</w:t>
      </w:r>
    </w:p>
    <w:p w14:paraId="36F39AB8" w14:textId="777F50CF" w:rsidR="005B1BE0" w:rsidRPr="00FB1969" w:rsidRDefault="005F64A9" w:rsidP="00F62F5E">
      <w:pPr>
        <w:pStyle w:val="SingleTxtG"/>
        <w:tabs>
          <w:tab w:val="left" w:pos="2552"/>
        </w:tabs>
        <w:ind w:left="1701"/>
        <w:rPr>
          <w:b/>
          <w:bCs/>
        </w:rPr>
      </w:pPr>
      <w:r>
        <w:t>58</w:t>
      </w:r>
      <w:r w:rsidR="00010F4D" w:rsidRPr="00FB1969">
        <w:t>.271</w:t>
      </w:r>
      <w:r w:rsidR="00010F4D" w:rsidRPr="00FB1969">
        <w:tab/>
      </w:r>
      <w:r w:rsidR="005B1BE0" w:rsidRPr="00FB1969">
        <w:rPr>
          <w:b/>
          <w:bCs/>
        </w:rPr>
        <w:t>Continue efforts to protect women and girls and safeguard them from all forms of violence (Tunisia);</w:t>
      </w:r>
    </w:p>
    <w:p w14:paraId="3A83595D" w14:textId="6A4C0571" w:rsidR="005B1BE0" w:rsidRPr="00FB1969" w:rsidRDefault="005F64A9" w:rsidP="00F62F5E">
      <w:pPr>
        <w:pStyle w:val="SingleTxtG"/>
        <w:tabs>
          <w:tab w:val="left" w:pos="2552"/>
        </w:tabs>
        <w:ind w:left="1701"/>
        <w:rPr>
          <w:b/>
          <w:bCs/>
        </w:rPr>
      </w:pPr>
      <w:r>
        <w:t>58</w:t>
      </w:r>
      <w:r w:rsidR="00010F4D" w:rsidRPr="00FB1969">
        <w:t>.272</w:t>
      </w:r>
      <w:r w:rsidR="00010F4D" w:rsidRPr="00FB1969">
        <w:tab/>
      </w:r>
      <w:r w:rsidR="005B1BE0" w:rsidRPr="00FB1969">
        <w:rPr>
          <w:b/>
          <w:bCs/>
        </w:rPr>
        <w:t>Continue efforts to enhance protection for women and children, particularly in preventing gender-based violence and ensuring educational access (Mozambique);</w:t>
      </w:r>
    </w:p>
    <w:p w14:paraId="5C081A6D" w14:textId="01799DCA" w:rsidR="005B1BE0" w:rsidRPr="00FB1969" w:rsidRDefault="005F64A9" w:rsidP="00F62F5E">
      <w:pPr>
        <w:pStyle w:val="SingleTxtG"/>
        <w:tabs>
          <w:tab w:val="left" w:pos="2552"/>
        </w:tabs>
        <w:ind w:left="1701"/>
        <w:rPr>
          <w:b/>
          <w:bCs/>
        </w:rPr>
      </w:pPr>
      <w:r>
        <w:t>58</w:t>
      </w:r>
      <w:r w:rsidR="00010F4D" w:rsidRPr="00FB1969">
        <w:t>.273</w:t>
      </w:r>
      <w:r w:rsidR="00010F4D" w:rsidRPr="00FB1969">
        <w:tab/>
      </w:r>
      <w:r w:rsidR="005B1BE0" w:rsidRPr="00FB1969">
        <w:rPr>
          <w:b/>
          <w:bCs/>
        </w:rPr>
        <w:t>Strengthen efforts in combating sexual and gender violence (Malawi);</w:t>
      </w:r>
    </w:p>
    <w:p w14:paraId="3DEAB90A" w14:textId="31A70AC7" w:rsidR="005B1BE0" w:rsidRPr="00FB1969" w:rsidRDefault="005F64A9" w:rsidP="00F62F5E">
      <w:pPr>
        <w:pStyle w:val="SingleTxtG"/>
        <w:tabs>
          <w:tab w:val="left" w:pos="2552"/>
        </w:tabs>
        <w:ind w:left="1701"/>
        <w:rPr>
          <w:b/>
          <w:bCs/>
        </w:rPr>
      </w:pPr>
      <w:r>
        <w:t>58</w:t>
      </w:r>
      <w:r w:rsidR="00010F4D" w:rsidRPr="00FB1969">
        <w:t>.274</w:t>
      </w:r>
      <w:r w:rsidR="00010F4D" w:rsidRPr="00FB1969">
        <w:tab/>
      </w:r>
      <w:r w:rsidR="005B1BE0" w:rsidRPr="00FB1969">
        <w:rPr>
          <w:b/>
          <w:bCs/>
        </w:rPr>
        <w:t>Further bolster initiatives to combat sexual and gender-based violence including domestic violence, female genital mutilation and other harmful traditional practices (Philippines);</w:t>
      </w:r>
    </w:p>
    <w:p w14:paraId="70C98E9E" w14:textId="70553734" w:rsidR="005B1BE0" w:rsidRPr="00FB1969" w:rsidRDefault="005F64A9" w:rsidP="00F62F5E">
      <w:pPr>
        <w:pStyle w:val="SingleTxtG"/>
        <w:tabs>
          <w:tab w:val="left" w:pos="2552"/>
        </w:tabs>
        <w:ind w:left="1701"/>
        <w:rPr>
          <w:b/>
          <w:bCs/>
        </w:rPr>
      </w:pPr>
      <w:r>
        <w:t>58</w:t>
      </w:r>
      <w:r w:rsidR="00010F4D" w:rsidRPr="00FB1969">
        <w:t>.275</w:t>
      </w:r>
      <w:r w:rsidR="00010F4D" w:rsidRPr="00FB1969">
        <w:tab/>
      </w:r>
      <w:r w:rsidR="005B1BE0" w:rsidRPr="00FB1969">
        <w:rPr>
          <w:b/>
          <w:bCs/>
        </w:rPr>
        <w:t>Continue to take measures to address all forms of violence against women and girls (Mauritania);</w:t>
      </w:r>
    </w:p>
    <w:p w14:paraId="7F71495E" w14:textId="1033B31A" w:rsidR="005B1BE0" w:rsidRPr="00FB1969" w:rsidRDefault="005F64A9" w:rsidP="00F62F5E">
      <w:pPr>
        <w:pStyle w:val="SingleTxtG"/>
        <w:tabs>
          <w:tab w:val="left" w:pos="2552"/>
        </w:tabs>
        <w:ind w:left="1701"/>
        <w:rPr>
          <w:b/>
          <w:bCs/>
        </w:rPr>
      </w:pPr>
      <w:r>
        <w:t>58</w:t>
      </w:r>
      <w:r w:rsidR="00010F4D" w:rsidRPr="00FB1969">
        <w:t>.276</w:t>
      </w:r>
      <w:r w:rsidR="00010F4D" w:rsidRPr="00FB1969">
        <w:tab/>
      </w:r>
      <w:r w:rsidR="005B1BE0" w:rsidRPr="00FB1969">
        <w:rPr>
          <w:b/>
          <w:bCs/>
        </w:rPr>
        <w:t>Strengthen programs to prevent violence against women and girls (Morocco);</w:t>
      </w:r>
    </w:p>
    <w:p w14:paraId="381892A9" w14:textId="2A6AA937" w:rsidR="005B1BE0" w:rsidRPr="00FB1969" w:rsidRDefault="005F64A9" w:rsidP="00F62F5E">
      <w:pPr>
        <w:pStyle w:val="SingleTxtG"/>
        <w:tabs>
          <w:tab w:val="left" w:pos="2552"/>
        </w:tabs>
        <w:ind w:left="1701"/>
        <w:rPr>
          <w:b/>
          <w:bCs/>
        </w:rPr>
      </w:pPr>
      <w:r>
        <w:t>58</w:t>
      </w:r>
      <w:r w:rsidR="00010F4D" w:rsidRPr="00FB1969">
        <w:t>.277</w:t>
      </w:r>
      <w:r w:rsidR="00010F4D" w:rsidRPr="00FB1969">
        <w:tab/>
      </w:r>
      <w:r w:rsidR="005B1BE0" w:rsidRPr="00FB1969">
        <w:rPr>
          <w:b/>
          <w:bCs/>
        </w:rPr>
        <w:t>Take measures to accelerate progress to end gender-based violence and harmful practices against women and girls, including early, child and forced marriage and female genital mutilation (Italy);</w:t>
      </w:r>
    </w:p>
    <w:p w14:paraId="21BF2C72" w14:textId="58EA625E" w:rsidR="005B1BE0" w:rsidRPr="00FB1969" w:rsidRDefault="005F64A9" w:rsidP="00F62F5E">
      <w:pPr>
        <w:pStyle w:val="SingleTxtG"/>
        <w:tabs>
          <w:tab w:val="left" w:pos="2552"/>
        </w:tabs>
        <w:ind w:left="1701"/>
        <w:rPr>
          <w:b/>
          <w:bCs/>
        </w:rPr>
      </w:pPr>
      <w:r>
        <w:t>58</w:t>
      </w:r>
      <w:r w:rsidR="00010F4D" w:rsidRPr="00FB1969">
        <w:t>.278</w:t>
      </w:r>
      <w:r w:rsidR="00010F4D" w:rsidRPr="00FB1969">
        <w:tab/>
      </w:r>
      <w:r w:rsidR="005B1BE0" w:rsidRPr="00FB1969">
        <w:rPr>
          <w:b/>
          <w:bCs/>
        </w:rPr>
        <w:t>Continue measures to combat discriminatory practices against women and girls, including gender and ethnicity based violence (India);</w:t>
      </w:r>
    </w:p>
    <w:p w14:paraId="3E18DD18" w14:textId="32CCA39D" w:rsidR="005B1BE0" w:rsidRPr="00FB1969" w:rsidRDefault="005F64A9" w:rsidP="00F62F5E">
      <w:pPr>
        <w:pStyle w:val="SingleTxtG"/>
        <w:tabs>
          <w:tab w:val="left" w:pos="2552"/>
        </w:tabs>
        <w:ind w:left="1701"/>
        <w:rPr>
          <w:b/>
          <w:bCs/>
        </w:rPr>
      </w:pPr>
      <w:r>
        <w:t>58</w:t>
      </w:r>
      <w:r w:rsidR="00010F4D" w:rsidRPr="00FB1969">
        <w:t>.279</w:t>
      </w:r>
      <w:r w:rsidR="00010F4D" w:rsidRPr="00FB1969">
        <w:tab/>
      </w:r>
      <w:r w:rsidR="005B1BE0" w:rsidRPr="00FB1969">
        <w:rPr>
          <w:b/>
          <w:bCs/>
        </w:rPr>
        <w:t>Take necessary measures to eliminate sexual and gender-based violence against women and girls and provide members of the judiciary, prosecutors and law enforcement officials with effective training on gender-sensitive investigation and interrogation procedures in cases of sexual and gender-based violation (Mongolia);</w:t>
      </w:r>
    </w:p>
    <w:p w14:paraId="5AE6A6BA" w14:textId="6FAD945A" w:rsidR="005B1BE0" w:rsidRPr="00FB1969" w:rsidRDefault="005F64A9" w:rsidP="00F62F5E">
      <w:pPr>
        <w:pStyle w:val="SingleTxtG"/>
        <w:tabs>
          <w:tab w:val="left" w:pos="2552"/>
        </w:tabs>
        <w:ind w:left="1701"/>
        <w:rPr>
          <w:b/>
          <w:bCs/>
        </w:rPr>
      </w:pPr>
      <w:r>
        <w:t>58</w:t>
      </w:r>
      <w:r w:rsidR="00010F4D" w:rsidRPr="00FB1969">
        <w:t>.280</w:t>
      </w:r>
      <w:r w:rsidR="00010F4D" w:rsidRPr="00FB1969">
        <w:tab/>
      </w:r>
      <w:r w:rsidR="005B1BE0" w:rsidRPr="00FB1969">
        <w:rPr>
          <w:b/>
          <w:bCs/>
        </w:rPr>
        <w:t>Prevent and combat conflict-related sexual and gender-based violence, including by protecting and supporting victims, prosecuting perpetrators and combating impunity (Switzerland);</w:t>
      </w:r>
    </w:p>
    <w:p w14:paraId="5D971292" w14:textId="7121241F" w:rsidR="005B1BE0" w:rsidRPr="00FB1969" w:rsidRDefault="005F64A9" w:rsidP="00F62F5E">
      <w:pPr>
        <w:pStyle w:val="SingleTxtG"/>
        <w:tabs>
          <w:tab w:val="left" w:pos="2552"/>
        </w:tabs>
        <w:ind w:left="1701"/>
        <w:rPr>
          <w:b/>
          <w:bCs/>
        </w:rPr>
      </w:pPr>
      <w:r>
        <w:t>58</w:t>
      </w:r>
      <w:r w:rsidR="00010F4D" w:rsidRPr="00FB1969">
        <w:t>.281</w:t>
      </w:r>
      <w:r w:rsidR="00010F4D" w:rsidRPr="00FB1969">
        <w:tab/>
      </w:r>
      <w:r w:rsidR="005B1BE0" w:rsidRPr="00FB1969">
        <w:rPr>
          <w:b/>
          <w:bCs/>
        </w:rPr>
        <w:t xml:space="preserve">Take steps towards implementing programs to support victims of the recent conflict, especially survivors of conflict-related sexual violence, by establishing reporting </w:t>
      </w:r>
      <w:proofErr w:type="spellStart"/>
      <w:r w:rsidR="005B1BE0" w:rsidRPr="00FB1969">
        <w:rPr>
          <w:b/>
          <w:bCs/>
        </w:rPr>
        <w:t>centers</w:t>
      </w:r>
      <w:proofErr w:type="spellEnd"/>
      <w:r w:rsidR="005B1BE0" w:rsidRPr="00FB1969">
        <w:rPr>
          <w:b/>
          <w:bCs/>
        </w:rPr>
        <w:t xml:space="preserve"> for the survivors and ensuring the prosecution of perpetrators to address impunity (Ghana);</w:t>
      </w:r>
    </w:p>
    <w:p w14:paraId="07B0658D" w14:textId="1F73BAF7" w:rsidR="005B1BE0" w:rsidRPr="00FB1969" w:rsidRDefault="005F64A9" w:rsidP="00F62F5E">
      <w:pPr>
        <w:pStyle w:val="SingleTxtG"/>
        <w:tabs>
          <w:tab w:val="left" w:pos="2552"/>
        </w:tabs>
        <w:ind w:left="1701"/>
        <w:rPr>
          <w:b/>
          <w:bCs/>
        </w:rPr>
      </w:pPr>
      <w:r>
        <w:t>58</w:t>
      </w:r>
      <w:r w:rsidR="00010F4D" w:rsidRPr="00FB1969">
        <w:t>.282</w:t>
      </w:r>
      <w:r w:rsidR="00010F4D" w:rsidRPr="00FB1969">
        <w:tab/>
      </w:r>
      <w:r w:rsidR="005B1BE0" w:rsidRPr="00FB1969">
        <w:rPr>
          <w:b/>
          <w:bCs/>
        </w:rPr>
        <w:t>Take measures to address sexual and gender-based violence, most predominantly against women and girls, particularly in conflict and post-conflict areas (New Zealand);</w:t>
      </w:r>
    </w:p>
    <w:p w14:paraId="15348507" w14:textId="35D85964" w:rsidR="005B1BE0" w:rsidRPr="00FB1969" w:rsidRDefault="005F64A9" w:rsidP="00F62F5E">
      <w:pPr>
        <w:pStyle w:val="SingleTxtG"/>
        <w:tabs>
          <w:tab w:val="left" w:pos="2552"/>
        </w:tabs>
        <w:ind w:left="1701"/>
        <w:rPr>
          <w:b/>
          <w:bCs/>
        </w:rPr>
      </w:pPr>
      <w:r>
        <w:t>58</w:t>
      </w:r>
      <w:r w:rsidR="00010F4D" w:rsidRPr="00FB1969">
        <w:t>.283</w:t>
      </w:r>
      <w:r w:rsidR="00010F4D" w:rsidRPr="00FB1969">
        <w:tab/>
      </w:r>
      <w:r w:rsidR="005B1BE0" w:rsidRPr="00FB1969">
        <w:rPr>
          <w:b/>
          <w:bCs/>
        </w:rPr>
        <w:t>Take measures to address sexual and gender-based violence and abuse against women and girls, particularly in conflict and post-conflict areas (Australia);</w:t>
      </w:r>
    </w:p>
    <w:p w14:paraId="1AE016DE" w14:textId="47EA2BFE" w:rsidR="005B1BE0" w:rsidRPr="00FB1969" w:rsidRDefault="005F64A9" w:rsidP="00F62F5E">
      <w:pPr>
        <w:pStyle w:val="SingleTxtG"/>
        <w:tabs>
          <w:tab w:val="left" w:pos="2552"/>
        </w:tabs>
        <w:ind w:left="1701"/>
        <w:rPr>
          <w:b/>
          <w:bCs/>
        </w:rPr>
      </w:pPr>
      <w:r>
        <w:t>58</w:t>
      </w:r>
      <w:r w:rsidR="00010F4D" w:rsidRPr="00FB1969">
        <w:t>.284</w:t>
      </w:r>
      <w:r w:rsidR="00010F4D" w:rsidRPr="00FB1969">
        <w:tab/>
      </w:r>
      <w:r w:rsidR="005B1BE0" w:rsidRPr="00FB1969">
        <w:rPr>
          <w:b/>
          <w:bCs/>
        </w:rPr>
        <w:t>Adopt measures to ensure access to justice and medical and psychosocial assistance for victims of sexual and gender-based violence (Mexico);</w:t>
      </w:r>
    </w:p>
    <w:p w14:paraId="21D9F467" w14:textId="7DA680DE" w:rsidR="005B1BE0" w:rsidRPr="00FB1969" w:rsidRDefault="005F64A9" w:rsidP="00F62F5E">
      <w:pPr>
        <w:pStyle w:val="SingleTxtG"/>
        <w:tabs>
          <w:tab w:val="left" w:pos="2552"/>
        </w:tabs>
        <w:ind w:left="1701"/>
        <w:rPr>
          <w:b/>
          <w:bCs/>
        </w:rPr>
      </w:pPr>
      <w:r>
        <w:t>58</w:t>
      </w:r>
      <w:r w:rsidR="00010F4D" w:rsidRPr="00FB1969">
        <w:t>.285</w:t>
      </w:r>
      <w:r w:rsidR="00010F4D" w:rsidRPr="00FB1969">
        <w:tab/>
      </w:r>
      <w:r w:rsidR="005B1BE0" w:rsidRPr="00FB1969">
        <w:rPr>
          <w:b/>
          <w:bCs/>
        </w:rPr>
        <w:t>Ensure that survivors of gender–based violence are included in Government decision-making processes on issues that affect them, including the ongoing transitional justice process (Norway);</w:t>
      </w:r>
    </w:p>
    <w:p w14:paraId="4181DE46" w14:textId="77AABD6E" w:rsidR="005B1BE0" w:rsidRPr="00FB1969" w:rsidRDefault="005F64A9" w:rsidP="00F62F5E">
      <w:pPr>
        <w:pStyle w:val="SingleTxtG"/>
        <w:tabs>
          <w:tab w:val="left" w:pos="2552"/>
        </w:tabs>
        <w:ind w:left="1701"/>
        <w:rPr>
          <w:b/>
          <w:bCs/>
        </w:rPr>
      </w:pPr>
      <w:r>
        <w:t>58</w:t>
      </w:r>
      <w:r w:rsidR="00010F4D" w:rsidRPr="00FB1969">
        <w:t>.286</w:t>
      </w:r>
      <w:r w:rsidR="00010F4D" w:rsidRPr="00FB1969">
        <w:tab/>
      </w:r>
      <w:r w:rsidR="005B1BE0" w:rsidRPr="00FB1969">
        <w:rPr>
          <w:b/>
          <w:bCs/>
        </w:rPr>
        <w:t>Ensure that women and girls who are survivors of rape and other forms of sexual violence, including conflict-related sexual violence, participate in decision-making processes that affect them, including the ongoing transitional justice process (Panama);</w:t>
      </w:r>
    </w:p>
    <w:p w14:paraId="2E38E884" w14:textId="6C321DAB" w:rsidR="005B1BE0" w:rsidRPr="00FB1969" w:rsidRDefault="005F64A9" w:rsidP="00F62F5E">
      <w:pPr>
        <w:pStyle w:val="SingleTxtG"/>
        <w:tabs>
          <w:tab w:val="left" w:pos="2552"/>
        </w:tabs>
        <w:ind w:left="1701"/>
        <w:rPr>
          <w:b/>
          <w:bCs/>
        </w:rPr>
      </w:pPr>
      <w:r>
        <w:t>58</w:t>
      </w:r>
      <w:r w:rsidR="00010F4D" w:rsidRPr="00FB1969">
        <w:t>.287</w:t>
      </w:r>
      <w:r w:rsidR="00010F4D" w:rsidRPr="00FB1969">
        <w:tab/>
      </w:r>
      <w:r w:rsidR="005B1BE0" w:rsidRPr="00FB1969">
        <w:rPr>
          <w:b/>
          <w:bCs/>
        </w:rPr>
        <w:t>Carry out awareness-raising campaigns against gender violence in all its forms and, especially, against sexual violence used as a weapon of war by the Armed Forces (Spain);</w:t>
      </w:r>
    </w:p>
    <w:p w14:paraId="583CD58F" w14:textId="59A91AF0" w:rsidR="005B1BE0" w:rsidRPr="00FB1969" w:rsidRDefault="005F64A9" w:rsidP="00F62F5E">
      <w:pPr>
        <w:pStyle w:val="SingleTxtG"/>
        <w:tabs>
          <w:tab w:val="left" w:pos="2552"/>
        </w:tabs>
        <w:ind w:left="1701"/>
        <w:rPr>
          <w:b/>
          <w:bCs/>
        </w:rPr>
      </w:pPr>
      <w:r>
        <w:t>58</w:t>
      </w:r>
      <w:r w:rsidR="00010F4D" w:rsidRPr="00FB1969">
        <w:t>.288</w:t>
      </w:r>
      <w:r w:rsidR="00010F4D" w:rsidRPr="00FB1969">
        <w:tab/>
      </w:r>
      <w:r w:rsidR="005B1BE0" w:rsidRPr="00FB1969">
        <w:rPr>
          <w:b/>
          <w:bCs/>
        </w:rPr>
        <w:t>Intensify awareness-raising programmes to address the root causes of harmful traditional practices that perpetuate gender-based violence (Zimbabwe);</w:t>
      </w:r>
    </w:p>
    <w:p w14:paraId="30D9C556" w14:textId="477B3FBB" w:rsidR="005B1BE0" w:rsidRPr="00FB1969" w:rsidRDefault="005F64A9" w:rsidP="00F62F5E">
      <w:pPr>
        <w:pStyle w:val="SingleTxtG"/>
        <w:tabs>
          <w:tab w:val="left" w:pos="2552"/>
        </w:tabs>
        <w:ind w:left="1701"/>
        <w:rPr>
          <w:b/>
          <w:bCs/>
        </w:rPr>
      </w:pPr>
      <w:r>
        <w:t>58</w:t>
      </w:r>
      <w:r w:rsidR="00010F4D" w:rsidRPr="00FB1969">
        <w:t>.289</w:t>
      </w:r>
      <w:r w:rsidR="00010F4D" w:rsidRPr="00FB1969">
        <w:tab/>
      </w:r>
      <w:r w:rsidR="005B1BE0" w:rsidRPr="00FB1969">
        <w:rPr>
          <w:b/>
          <w:bCs/>
        </w:rPr>
        <w:t>Continue providing effective Human Rights training to members of the judiciary, prosecutors and law enforcement agents, and especially on women’s rights and on preventing and fighting violence against women (Lebanon);</w:t>
      </w:r>
    </w:p>
    <w:p w14:paraId="2D744DC8" w14:textId="5E48BAE7" w:rsidR="005B1BE0" w:rsidRPr="00FB1969" w:rsidRDefault="005F64A9" w:rsidP="00F62F5E">
      <w:pPr>
        <w:pStyle w:val="SingleTxtG"/>
        <w:tabs>
          <w:tab w:val="left" w:pos="2552"/>
        </w:tabs>
        <w:ind w:left="1701"/>
        <w:rPr>
          <w:b/>
          <w:bCs/>
        </w:rPr>
      </w:pPr>
      <w:r>
        <w:t>58</w:t>
      </w:r>
      <w:r w:rsidR="00010F4D" w:rsidRPr="00FB1969">
        <w:t>.290</w:t>
      </w:r>
      <w:r w:rsidR="00010F4D" w:rsidRPr="00FB1969">
        <w:tab/>
      </w:r>
      <w:r w:rsidR="005B1BE0" w:rsidRPr="00FB1969">
        <w:rPr>
          <w:b/>
          <w:bCs/>
        </w:rPr>
        <w:t>Strengthen the juvenile justice system to ensure its full compliance with the Convention on the Rights of the Child (Mali);</w:t>
      </w:r>
    </w:p>
    <w:p w14:paraId="61D8CDD1" w14:textId="2737252F" w:rsidR="005B1BE0" w:rsidRPr="00FB1969" w:rsidRDefault="005F64A9" w:rsidP="00F62F5E">
      <w:pPr>
        <w:pStyle w:val="SingleTxtG"/>
        <w:tabs>
          <w:tab w:val="left" w:pos="2552"/>
        </w:tabs>
        <w:ind w:left="1701"/>
        <w:rPr>
          <w:b/>
          <w:bCs/>
        </w:rPr>
      </w:pPr>
      <w:r>
        <w:t>58</w:t>
      </w:r>
      <w:r w:rsidR="00010F4D" w:rsidRPr="00FB1969">
        <w:t>.291</w:t>
      </w:r>
      <w:r w:rsidR="00010F4D" w:rsidRPr="00FB1969">
        <w:tab/>
      </w:r>
      <w:r w:rsidR="005B1BE0" w:rsidRPr="00FB1969">
        <w:rPr>
          <w:b/>
          <w:bCs/>
        </w:rPr>
        <w:t>Promote the rights and welfare of children; particularly for those from vulnerable backgrounds (India);</w:t>
      </w:r>
    </w:p>
    <w:p w14:paraId="555CB4CC" w14:textId="099A39D2" w:rsidR="005B1BE0" w:rsidRPr="00FB1969" w:rsidRDefault="005F64A9" w:rsidP="00F62F5E">
      <w:pPr>
        <w:pStyle w:val="SingleTxtG"/>
        <w:tabs>
          <w:tab w:val="left" w:pos="2552"/>
        </w:tabs>
        <w:ind w:left="1701"/>
        <w:rPr>
          <w:b/>
          <w:bCs/>
        </w:rPr>
      </w:pPr>
      <w:r>
        <w:t>58</w:t>
      </w:r>
      <w:r w:rsidR="00010F4D" w:rsidRPr="00FB1969">
        <w:t>.292</w:t>
      </w:r>
      <w:r w:rsidR="00010F4D" w:rsidRPr="00FB1969">
        <w:tab/>
      </w:r>
      <w:r w:rsidR="005B1BE0" w:rsidRPr="00FB1969">
        <w:rPr>
          <w:b/>
          <w:bCs/>
        </w:rPr>
        <w:t>Strengthen efforts and actions to address exploitation and violence against children (Mauritania);</w:t>
      </w:r>
    </w:p>
    <w:p w14:paraId="6090E933" w14:textId="7CA8D42C" w:rsidR="005B1BE0" w:rsidRPr="00FB1969" w:rsidRDefault="005F64A9" w:rsidP="00F62F5E">
      <w:pPr>
        <w:pStyle w:val="SingleTxtG"/>
        <w:tabs>
          <w:tab w:val="left" w:pos="2552"/>
        </w:tabs>
        <w:ind w:left="1701"/>
        <w:rPr>
          <w:b/>
          <w:bCs/>
        </w:rPr>
      </w:pPr>
      <w:r>
        <w:t>58</w:t>
      </w:r>
      <w:r w:rsidR="00010F4D" w:rsidRPr="00FB1969">
        <w:t>.293</w:t>
      </w:r>
      <w:r w:rsidR="00010F4D" w:rsidRPr="00FB1969">
        <w:tab/>
      </w:r>
      <w:r w:rsidR="005B1BE0" w:rsidRPr="00FB1969">
        <w:rPr>
          <w:b/>
          <w:bCs/>
        </w:rPr>
        <w:t>Enhance the education system to include children from marginalized communities and those with disabilities (Jordan);</w:t>
      </w:r>
    </w:p>
    <w:p w14:paraId="324F235E" w14:textId="73E0A699" w:rsidR="005B1BE0" w:rsidRPr="00FB1969" w:rsidRDefault="005F64A9" w:rsidP="00F62F5E">
      <w:pPr>
        <w:pStyle w:val="SingleTxtG"/>
        <w:tabs>
          <w:tab w:val="left" w:pos="2552"/>
        </w:tabs>
        <w:ind w:left="1701"/>
        <w:rPr>
          <w:b/>
          <w:bCs/>
        </w:rPr>
      </w:pPr>
      <w:r>
        <w:t>58</w:t>
      </w:r>
      <w:r w:rsidR="00010F4D" w:rsidRPr="00FB1969">
        <w:t>.294</w:t>
      </w:r>
      <w:r w:rsidR="00010F4D" w:rsidRPr="00FB1969">
        <w:tab/>
      </w:r>
      <w:r w:rsidR="005B1BE0" w:rsidRPr="00FB1969">
        <w:rPr>
          <w:b/>
          <w:bCs/>
        </w:rPr>
        <w:t>Endorse the Safe Schools Declaration to protect students and schools in conflict zones (Panama);</w:t>
      </w:r>
    </w:p>
    <w:p w14:paraId="210C9ED3" w14:textId="0C643D49" w:rsidR="005B1BE0" w:rsidRPr="00FB1969" w:rsidRDefault="005F64A9" w:rsidP="00F62F5E">
      <w:pPr>
        <w:pStyle w:val="SingleTxtG"/>
        <w:tabs>
          <w:tab w:val="left" w:pos="2552"/>
        </w:tabs>
        <w:ind w:left="1701"/>
        <w:rPr>
          <w:b/>
          <w:bCs/>
        </w:rPr>
      </w:pPr>
      <w:r>
        <w:t>58</w:t>
      </w:r>
      <w:r w:rsidR="00010F4D" w:rsidRPr="00FB1969">
        <w:t>.295</w:t>
      </w:r>
      <w:r w:rsidR="00010F4D" w:rsidRPr="00FB1969">
        <w:tab/>
      </w:r>
      <w:r w:rsidR="005B1BE0" w:rsidRPr="00FB1969">
        <w:rPr>
          <w:b/>
          <w:bCs/>
        </w:rPr>
        <w:t>Intensify awareness-raising efforts regarding birth registration and address the requirement for the presence of both parents during the process (South Africa);</w:t>
      </w:r>
    </w:p>
    <w:p w14:paraId="7C35B7AD" w14:textId="7C8FDD2D" w:rsidR="005B1BE0" w:rsidRPr="00FB1969" w:rsidRDefault="005F64A9" w:rsidP="00F62F5E">
      <w:pPr>
        <w:pStyle w:val="SingleTxtG"/>
        <w:tabs>
          <w:tab w:val="left" w:pos="2552"/>
        </w:tabs>
        <w:ind w:left="1701"/>
        <w:rPr>
          <w:b/>
          <w:bCs/>
        </w:rPr>
      </w:pPr>
      <w:r>
        <w:t>58</w:t>
      </w:r>
      <w:r w:rsidR="00010F4D" w:rsidRPr="00FB1969">
        <w:t>.296</w:t>
      </w:r>
      <w:r w:rsidR="00010F4D" w:rsidRPr="00FB1969">
        <w:tab/>
      </w:r>
      <w:r w:rsidR="005B1BE0" w:rsidRPr="00FB1969">
        <w:rPr>
          <w:b/>
          <w:bCs/>
        </w:rPr>
        <w:t>Detect and eradicate the recruitment and use of childhood soldiering (Montenegro);</w:t>
      </w:r>
    </w:p>
    <w:p w14:paraId="33D45C70" w14:textId="36250860" w:rsidR="005B1BE0" w:rsidRPr="00FB1969" w:rsidRDefault="005F64A9" w:rsidP="00F62F5E">
      <w:pPr>
        <w:pStyle w:val="SingleTxtG"/>
        <w:tabs>
          <w:tab w:val="left" w:pos="2552"/>
        </w:tabs>
        <w:ind w:left="1701"/>
        <w:rPr>
          <w:b/>
          <w:bCs/>
        </w:rPr>
      </w:pPr>
      <w:r>
        <w:t>58</w:t>
      </w:r>
      <w:r w:rsidR="00010F4D" w:rsidRPr="00FB1969">
        <w:t>.297</w:t>
      </w:r>
      <w:r w:rsidR="00010F4D" w:rsidRPr="00FB1969">
        <w:tab/>
      </w:r>
      <w:r w:rsidR="005B1BE0" w:rsidRPr="00FB1969">
        <w:rPr>
          <w:b/>
          <w:bCs/>
        </w:rPr>
        <w:t>Develop and adopt a comprehensive legal framework to strengthen and mainstream the protection of the rights of persons with disabilities (Bulgaria);</w:t>
      </w:r>
    </w:p>
    <w:p w14:paraId="74EB0070" w14:textId="45BF1C9F" w:rsidR="005B1BE0" w:rsidRPr="00FB1969" w:rsidRDefault="005F64A9" w:rsidP="00F62F5E">
      <w:pPr>
        <w:pStyle w:val="SingleTxtG"/>
        <w:tabs>
          <w:tab w:val="left" w:pos="2552"/>
        </w:tabs>
        <w:ind w:left="1701"/>
        <w:rPr>
          <w:b/>
          <w:bCs/>
        </w:rPr>
      </w:pPr>
      <w:r>
        <w:t>58</w:t>
      </w:r>
      <w:r w:rsidR="00010F4D" w:rsidRPr="00FB1969">
        <w:t>.298</w:t>
      </w:r>
      <w:r w:rsidR="00010F4D" w:rsidRPr="00FB1969">
        <w:tab/>
      </w:r>
      <w:r w:rsidR="005B1BE0" w:rsidRPr="00FB1969">
        <w:rPr>
          <w:b/>
          <w:bCs/>
        </w:rPr>
        <w:t>Expedite adoption of the draft disability proclamation to strengthen and mainstream legal protections for persons with disabilities (South Sudan);</w:t>
      </w:r>
    </w:p>
    <w:p w14:paraId="767CBB06" w14:textId="4FB9E01E" w:rsidR="005B1BE0" w:rsidRPr="00FB1969" w:rsidRDefault="005F64A9" w:rsidP="00F62F5E">
      <w:pPr>
        <w:pStyle w:val="SingleTxtG"/>
        <w:tabs>
          <w:tab w:val="left" w:pos="2552"/>
        </w:tabs>
        <w:ind w:left="1701"/>
        <w:rPr>
          <w:b/>
          <w:bCs/>
        </w:rPr>
      </w:pPr>
      <w:r>
        <w:t>58</w:t>
      </w:r>
      <w:r w:rsidR="00010F4D" w:rsidRPr="00FB1969">
        <w:t>.299</w:t>
      </w:r>
      <w:r w:rsidR="00010F4D" w:rsidRPr="00FB1969">
        <w:tab/>
      </w:r>
      <w:r w:rsidR="005B1BE0" w:rsidRPr="00FB1969">
        <w:rPr>
          <w:b/>
          <w:bCs/>
        </w:rPr>
        <w:t>Promote the rights of persons with disabilities and ensure their better integration into society, including access to appropriate education and healthcare (Jordan);</w:t>
      </w:r>
    </w:p>
    <w:p w14:paraId="2A1FDC94" w14:textId="28D7CF5E" w:rsidR="005B1BE0" w:rsidRPr="00FB1969" w:rsidRDefault="005F64A9" w:rsidP="00F62F5E">
      <w:pPr>
        <w:pStyle w:val="SingleTxtG"/>
        <w:tabs>
          <w:tab w:val="left" w:pos="2552"/>
        </w:tabs>
        <w:ind w:left="1701"/>
        <w:rPr>
          <w:b/>
          <w:bCs/>
        </w:rPr>
      </w:pPr>
      <w:r>
        <w:t>58</w:t>
      </w:r>
      <w:r w:rsidR="00010F4D" w:rsidRPr="00FB1969">
        <w:t>.300</w:t>
      </w:r>
      <w:r w:rsidR="00010F4D" w:rsidRPr="00FB1969">
        <w:tab/>
      </w:r>
      <w:r w:rsidR="005B1BE0" w:rsidRPr="00FB1969">
        <w:rPr>
          <w:b/>
          <w:bCs/>
        </w:rPr>
        <w:t>Continue its efforts to make sure that its policies, strategies, laws and development programmes provide equal opportunity, full participation and necessary services to persons with disabilities (Azerbaijan);</w:t>
      </w:r>
    </w:p>
    <w:p w14:paraId="235DD5EF" w14:textId="7A3B1546" w:rsidR="005B1BE0" w:rsidRPr="00FB1969" w:rsidRDefault="005F64A9" w:rsidP="00F62F5E">
      <w:pPr>
        <w:pStyle w:val="SingleTxtG"/>
        <w:tabs>
          <w:tab w:val="left" w:pos="2552"/>
        </w:tabs>
        <w:ind w:left="1701"/>
        <w:rPr>
          <w:b/>
          <w:bCs/>
        </w:rPr>
      </w:pPr>
      <w:r>
        <w:t>58</w:t>
      </w:r>
      <w:r w:rsidR="00010F4D" w:rsidRPr="00FB1969">
        <w:t>.301</w:t>
      </w:r>
      <w:r w:rsidR="00010F4D" w:rsidRPr="00FB1969">
        <w:tab/>
      </w:r>
      <w:r w:rsidR="005B1BE0" w:rsidRPr="00FB1969">
        <w:rPr>
          <w:b/>
          <w:bCs/>
        </w:rPr>
        <w:t>Continue development programs and strategies that ensure full participation of persons with disabilities (Burundi);</w:t>
      </w:r>
    </w:p>
    <w:p w14:paraId="61E50631" w14:textId="47AC0D40" w:rsidR="005B1BE0" w:rsidRPr="00FB1969" w:rsidRDefault="005F64A9" w:rsidP="00F62F5E">
      <w:pPr>
        <w:pStyle w:val="SingleTxtG"/>
        <w:tabs>
          <w:tab w:val="left" w:pos="2552"/>
        </w:tabs>
        <w:ind w:left="1701"/>
        <w:rPr>
          <w:b/>
          <w:bCs/>
        </w:rPr>
      </w:pPr>
      <w:r>
        <w:t>58</w:t>
      </w:r>
      <w:r w:rsidR="00010F4D" w:rsidRPr="00FB1969">
        <w:t>.302</w:t>
      </w:r>
      <w:r w:rsidR="00010F4D" w:rsidRPr="00FB1969">
        <w:tab/>
      </w:r>
      <w:r w:rsidR="005B1BE0" w:rsidRPr="00FB1969">
        <w:rPr>
          <w:b/>
          <w:bCs/>
        </w:rPr>
        <w:t>Improve access to and quality of education, with a special focus on women and girls and persons with disabilities (Pakistan);</w:t>
      </w:r>
    </w:p>
    <w:p w14:paraId="2A2B73DF" w14:textId="2E851C9A" w:rsidR="005B1BE0" w:rsidRPr="00FB1969" w:rsidRDefault="005F64A9" w:rsidP="00F62F5E">
      <w:pPr>
        <w:pStyle w:val="SingleTxtG"/>
        <w:tabs>
          <w:tab w:val="left" w:pos="2552"/>
        </w:tabs>
        <w:ind w:left="1701"/>
        <w:rPr>
          <w:b/>
          <w:bCs/>
        </w:rPr>
      </w:pPr>
      <w:r>
        <w:t>58</w:t>
      </w:r>
      <w:r w:rsidR="00010F4D" w:rsidRPr="00FB1969">
        <w:t>.303</w:t>
      </w:r>
      <w:r w:rsidR="00010F4D" w:rsidRPr="00FB1969">
        <w:tab/>
      </w:r>
      <w:r w:rsidR="005B1BE0" w:rsidRPr="00FB1969">
        <w:rPr>
          <w:b/>
          <w:bCs/>
        </w:rPr>
        <w:t>Improve coordination of the efforts for access to and participation in quality education for children and youth with disabilities (Finland);</w:t>
      </w:r>
    </w:p>
    <w:p w14:paraId="60090555" w14:textId="43A71D4E" w:rsidR="005B1BE0" w:rsidRPr="00FB1969" w:rsidRDefault="005F64A9" w:rsidP="00F62F5E">
      <w:pPr>
        <w:pStyle w:val="SingleTxtG"/>
        <w:tabs>
          <w:tab w:val="left" w:pos="2552"/>
        </w:tabs>
        <w:ind w:left="1701"/>
        <w:rPr>
          <w:b/>
          <w:bCs/>
        </w:rPr>
      </w:pPr>
      <w:r>
        <w:t>58</w:t>
      </w:r>
      <w:r w:rsidR="00010F4D" w:rsidRPr="00FB1969">
        <w:t>.304</w:t>
      </w:r>
      <w:r w:rsidR="00010F4D" w:rsidRPr="00FB1969">
        <w:tab/>
      </w:r>
      <w:r w:rsidR="005B1BE0" w:rsidRPr="00FB1969">
        <w:rPr>
          <w:b/>
          <w:bCs/>
        </w:rPr>
        <w:t>Redouble efforts to address discrimination against minority ethnic groups and Indigenous communities and continue to promote their participation in public and political affairs (Zimbabwe);</w:t>
      </w:r>
    </w:p>
    <w:p w14:paraId="551E671E" w14:textId="7D1C1F9C" w:rsidR="005B1BE0" w:rsidRPr="00FB1969" w:rsidRDefault="005F64A9" w:rsidP="00F62F5E">
      <w:pPr>
        <w:pStyle w:val="SingleTxtG"/>
        <w:tabs>
          <w:tab w:val="left" w:pos="2552"/>
        </w:tabs>
        <w:ind w:left="1701"/>
        <w:rPr>
          <w:b/>
          <w:bCs/>
        </w:rPr>
      </w:pPr>
      <w:r>
        <w:t>58</w:t>
      </w:r>
      <w:r w:rsidR="00010F4D" w:rsidRPr="00FB1969">
        <w:t>.305</w:t>
      </w:r>
      <w:r w:rsidR="00010F4D" w:rsidRPr="00FB1969">
        <w:tab/>
      </w:r>
      <w:r w:rsidR="005B1BE0" w:rsidRPr="00FB1969">
        <w:rPr>
          <w:b/>
          <w:bCs/>
        </w:rPr>
        <w:t>Take measures to combat discrimination against ethnic and religious minorities and ensure their access to effective social services (Holy See);</w:t>
      </w:r>
    </w:p>
    <w:p w14:paraId="0A66D08E" w14:textId="3AF5A18D" w:rsidR="005B1BE0" w:rsidRPr="00FB1969" w:rsidRDefault="005F64A9" w:rsidP="00F62F5E">
      <w:pPr>
        <w:pStyle w:val="SingleTxtG"/>
        <w:tabs>
          <w:tab w:val="left" w:pos="2552"/>
        </w:tabs>
        <w:ind w:left="1701"/>
        <w:rPr>
          <w:b/>
          <w:bCs/>
        </w:rPr>
      </w:pPr>
      <w:r>
        <w:t>58</w:t>
      </w:r>
      <w:r w:rsidR="00010F4D" w:rsidRPr="00FB1969">
        <w:t>.306</w:t>
      </w:r>
      <w:r w:rsidR="00010F4D" w:rsidRPr="00FB1969">
        <w:tab/>
      </w:r>
      <w:r w:rsidR="005B1BE0" w:rsidRPr="00FB1969">
        <w:rPr>
          <w:b/>
          <w:bCs/>
        </w:rPr>
        <w:t>Decriminalize same-sex sexual relations between consenting adults (Brazil);</w:t>
      </w:r>
    </w:p>
    <w:p w14:paraId="255B8538" w14:textId="7C437E0D" w:rsidR="005B1BE0" w:rsidRPr="00FB1969" w:rsidRDefault="005F64A9" w:rsidP="00F62F5E">
      <w:pPr>
        <w:pStyle w:val="SingleTxtG"/>
        <w:tabs>
          <w:tab w:val="left" w:pos="2552"/>
        </w:tabs>
        <w:ind w:left="1701"/>
        <w:rPr>
          <w:b/>
          <w:bCs/>
        </w:rPr>
      </w:pPr>
      <w:r>
        <w:t>58</w:t>
      </w:r>
      <w:r w:rsidR="00010F4D" w:rsidRPr="00FB1969">
        <w:t>.307</w:t>
      </w:r>
      <w:r w:rsidR="00010F4D" w:rsidRPr="00FB1969">
        <w:tab/>
      </w:r>
      <w:r w:rsidR="005B1BE0" w:rsidRPr="00FB1969">
        <w:rPr>
          <w:b/>
          <w:bCs/>
        </w:rPr>
        <w:t>Decriminalize same-sex sexual relations between consenting adults under the 2004 Criminal Code and ban “conversion therapies" (Iceland);</w:t>
      </w:r>
    </w:p>
    <w:p w14:paraId="43128092" w14:textId="4447C523" w:rsidR="005B1BE0" w:rsidRPr="00FB1969" w:rsidRDefault="005F64A9" w:rsidP="00F62F5E">
      <w:pPr>
        <w:pStyle w:val="SingleTxtG"/>
        <w:tabs>
          <w:tab w:val="left" w:pos="2552"/>
        </w:tabs>
        <w:ind w:left="1701"/>
        <w:rPr>
          <w:b/>
          <w:bCs/>
        </w:rPr>
      </w:pPr>
      <w:r>
        <w:t>58</w:t>
      </w:r>
      <w:r w:rsidR="00010F4D" w:rsidRPr="00FB1969">
        <w:t>.308</w:t>
      </w:r>
      <w:r w:rsidR="00010F4D" w:rsidRPr="00FB1969">
        <w:tab/>
      </w:r>
      <w:r w:rsidR="005B1BE0" w:rsidRPr="00FB1969">
        <w:rPr>
          <w:b/>
          <w:bCs/>
        </w:rPr>
        <w:t>Decriminalize consensual sexual relations between adults of the same sex and promote a legal framework that protects against violence and discrimination based on sexual orientation or gender identity (Mexico);</w:t>
      </w:r>
    </w:p>
    <w:p w14:paraId="37DB48F7" w14:textId="1062B8D8" w:rsidR="005B1BE0" w:rsidRPr="00FB1969" w:rsidRDefault="005F64A9" w:rsidP="00F62F5E">
      <w:pPr>
        <w:pStyle w:val="SingleTxtG"/>
        <w:tabs>
          <w:tab w:val="left" w:pos="2552"/>
        </w:tabs>
        <w:ind w:left="1701"/>
        <w:rPr>
          <w:b/>
          <w:bCs/>
        </w:rPr>
      </w:pPr>
      <w:r>
        <w:t>58</w:t>
      </w:r>
      <w:r w:rsidR="00010F4D" w:rsidRPr="00FB1969">
        <w:t>.309</w:t>
      </w:r>
      <w:r w:rsidR="00010F4D" w:rsidRPr="00FB1969">
        <w:tab/>
      </w:r>
      <w:r w:rsidR="005B1BE0" w:rsidRPr="00FB1969">
        <w:rPr>
          <w:b/>
          <w:bCs/>
        </w:rPr>
        <w:t>Decriminalize consensual sexual relations between adults of the same sex and prevent and combat all forms of discrimination and violence against LGBTI people (Spain);</w:t>
      </w:r>
    </w:p>
    <w:p w14:paraId="728B0318" w14:textId="3659E3E0" w:rsidR="005B1BE0" w:rsidRPr="00FB1969" w:rsidRDefault="005F64A9" w:rsidP="00F62F5E">
      <w:pPr>
        <w:pStyle w:val="SingleTxtG"/>
        <w:tabs>
          <w:tab w:val="left" w:pos="2552"/>
        </w:tabs>
        <w:ind w:left="1701"/>
        <w:rPr>
          <w:b/>
          <w:bCs/>
        </w:rPr>
      </w:pPr>
      <w:r>
        <w:t>58</w:t>
      </w:r>
      <w:r w:rsidR="00010F4D" w:rsidRPr="00FB1969">
        <w:t>.310</w:t>
      </w:r>
      <w:r w:rsidR="00010F4D" w:rsidRPr="00FB1969">
        <w:tab/>
      </w:r>
      <w:r w:rsidR="005B1BE0" w:rsidRPr="00FB1969">
        <w:rPr>
          <w:b/>
          <w:bCs/>
        </w:rPr>
        <w:t>Raise awareness to combat prejudice, stigmatization, and violence against LGBT+ persons (Norway);</w:t>
      </w:r>
    </w:p>
    <w:p w14:paraId="5A02A7FA" w14:textId="3187E510" w:rsidR="005B1BE0" w:rsidRPr="00FB1969" w:rsidRDefault="005F64A9" w:rsidP="00F62F5E">
      <w:pPr>
        <w:pStyle w:val="SingleTxtG"/>
        <w:tabs>
          <w:tab w:val="left" w:pos="2552"/>
        </w:tabs>
        <w:ind w:left="1701"/>
        <w:rPr>
          <w:b/>
          <w:bCs/>
        </w:rPr>
      </w:pPr>
      <w:r>
        <w:t>58</w:t>
      </w:r>
      <w:r w:rsidR="00010F4D" w:rsidRPr="00FB1969">
        <w:t>.311</w:t>
      </w:r>
      <w:r w:rsidR="00010F4D" w:rsidRPr="00FB1969">
        <w:tab/>
      </w:r>
      <w:r w:rsidR="005B1BE0" w:rsidRPr="00FB1969">
        <w:rPr>
          <w:b/>
          <w:bCs/>
        </w:rPr>
        <w:t>Establish an institution dedicated for the promotion, protection and implementation of durable solutions for internally displaced person and allocate sufficient budget thereto (Luxembourg);</w:t>
      </w:r>
    </w:p>
    <w:p w14:paraId="32F31031" w14:textId="456B64BD" w:rsidR="005B1BE0" w:rsidRPr="00FB1969" w:rsidRDefault="005F64A9" w:rsidP="00F62F5E">
      <w:pPr>
        <w:pStyle w:val="SingleTxtG"/>
        <w:tabs>
          <w:tab w:val="left" w:pos="2552"/>
        </w:tabs>
        <w:ind w:left="1701"/>
        <w:rPr>
          <w:b/>
          <w:bCs/>
        </w:rPr>
      </w:pPr>
      <w:r>
        <w:t>58</w:t>
      </w:r>
      <w:r w:rsidR="00010F4D" w:rsidRPr="00FB1969">
        <w:t>.312</w:t>
      </w:r>
      <w:r w:rsidR="00010F4D" w:rsidRPr="00FB1969">
        <w:tab/>
      </w:r>
      <w:r w:rsidR="005B1BE0" w:rsidRPr="00FB1969">
        <w:rPr>
          <w:b/>
          <w:bCs/>
        </w:rPr>
        <w:t>Adopt national legislation on the protection of internally displaced persons and establish a dedicated national institution (France);</w:t>
      </w:r>
    </w:p>
    <w:p w14:paraId="31C0F0A2" w14:textId="44047CE7" w:rsidR="005B1BE0" w:rsidRPr="00FB1969" w:rsidRDefault="005F64A9" w:rsidP="00F62F5E">
      <w:pPr>
        <w:pStyle w:val="SingleTxtG"/>
        <w:tabs>
          <w:tab w:val="left" w:pos="2552"/>
        </w:tabs>
        <w:ind w:left="1701"/>
        <w:rPr>
          <w:b/>
          <w:bCs/>
        </w:rPr>
      </w:pPr>
      <w:r>
        <w:t>58</w:t>
      </w:r>
      <w:r w:rsidR="00010F4D" w:rsidRPr="00FB1969">
        <w:t>.313</w:t>
      </w:r>
      <w:r w:rsidR="00010F4D" w:rsidRPr="00FB1969">
        <w:tab/>
      </w:r>
      <w:r w:rsidR="005B1BE0" w:rsidRPr="00FB1969">
        <w:rPr>
          <w:b/>
          <w:bCs/>
        </w:rPr>
        <w:t>Provide immediate and unrestricted access to food, healthcare, and shelter for all internally displaced persons, with a focus on vulnerable groups, including women and children (Republic of Korea);</w:t>
      </w:r>
    </w:p>
    <w:p w14:paraId="51DC3F9B" w14:textId="7B388660" w:rsidR="005B1BE0" w:rsidRPr="00FB1969" w:rsidRDefault="005F64A9" w:rsidP="00F62F5E">
      <w:pPr>
        <w:pStyle w:val="SingleTxtG"/>
        <w:tabs>
          <w:tab w:val="left" w:pos="2552"/>
        </w:tabs>
        <w:ind w:left="1701"/>
        <w:rPr>
          <w:b/>
          <w:bCs/>
        </w:rPr>
      </w:pPr>
      <w:r>
        <w:t>58</w:t>
      </w:r>
      <w:r w:rsidR="00010F4D" w:rsidRPr="00FB1969">
        <w:t>.314</w:t>
      </w:r>
      <w:r w:rsidR="00010F4D" w:rsidRPr="00FB1969">
        <w:tab/>
      </w:r>
      <w:r w:rsidR="005B1BE0" w:rsidRPr="00FB1969">
        <w:rPr>
          <w:b/>
          <w:bCs/>
        </w:rPr>
        <w:t>Incorporate the Kampala Convention into domestic law and take necessary measures to ensure protection and assistance to internally displaced persons (Switzerland);</w:t>
      </w:r>
    </w:p>
    <w:p w14:paraId="09810576" w14:textId="4288169F" w:rsidR="005B1BE0" w:rsidRPr="00FB1969" w:rsidRDefault="005F64A9" w:rsidP="00F62F5E">
      <w:pPr>
        <w:pStyle w:val="SingleTxtG"/>
        <w:tabs>
          <w:tab w:val="left" w:pos="2552"/>
        </w:tabs>
        <w:ind w:left="1701"/>
        <w:rPr>
          <w:b/>
          <w:bCs/>
        </w:rPr>
      </w:pPr>
      <w:r>
        <w:t>58</w:t>
      </w:r>
      <w:r w:rsidR="00010F4D" w:rsidRPr="00FB1969">
        <w:t>.315</w:t>
      </w:r>
      <w:r w:rsidR="00010F4D" w:rsidRPr="00FB1969">
        <w:tab/>
      </w:r>
      <w:r w:rsidR="005B1BE0" w:rsidRPr="00FB1969">
        <w:rPr>
          <w:b/>
          <w:bCs/>
        </w:rPr>
        <w:t>Undertake additional efforts to help improve the livelihood of displaced persons, including through facilitating their access to education (Japan);</w:t>
      </w:r>
    </w:p>
    <w:p w14:paraId="35BB45C7" w14:textId="79D8B470" w:rsidR="005B1BE0" w:rsidRPr="00FB1969" w:rsidRDefault="005F64A9" w:rsidP="00F62F5E">
      <w:pPr>
        <w:pStyle w:val="SingleTxtG"/>
        <w:tabs>
          <w:tab w:val="left" w:pos="2552"/>
        </w:tabs>
        <w:ind w:left="1701"/>
        <w:rPr>
          <w:b/>
          <w:bCs/>
        </w:rPr>
      </w:pPr>
      <w:r>
        <w:t>58</w:t>
      </w:r>
      <w:r w:rsidR="00010F4D" w:rsidRPr="00FB1969">
        <w:t>.316</w:t>
      </w:r>
      <w:r w:rsidR="00010F4D" w:rsidRPr="00FB1969">
        <w:tab/>
      </w:r>
      <w:r w:rsidR="005B1BE0" w:rsidRPr="00FB1969">
        <w:rPr>
          <w:b/>
          <w:bCs/>
        </w:rPr>
        <w:t>Enhance efforts to address internal displacement and conflict-related human rights issues (Kenya)</w:t>
      </w:r>
      <w:r w:rsidR="005B1BE0">
        <w:rPr>
          <w:b/>
          <w:bCs/>
        </w:rPr>
        <w:t>.</w:t>
      </w:r>
    </w:p>
    <w:p w14:paraId="6C70A8D3" w14:textId="77777777" w:rsidR="005B1BE0" w:rsidRPr="00A553EA" w:rsidRDefault="005B1BE0" w:rsidP="005B1BE0">
      <w:pPr>
        <w:spacing w:after="120"/>
        <w:ind w:left="1134" w:right="1134"/>
        <w:jc w:val="both"/>
        <w:rPr>
          <w:b/>
          <w:bCs/>
        </w:rPr>
      </w:pPr>
      <w:r>
        <w:rPr>
          <w:bCs/>
        </w:rPr>
        <w:t>59.</w:t>
      </w:r>
      <w:r w:rsidRPr="00A553EA">
        <w:rPr>
          <w:bCs/>
        </w:rPr>
        <w:tab/>
      </w:r>
      <w:r w:rsidRPr="00A553EA">
        <w:rPr>
          <w:b/>
          <w:bCs/>
        </w:rPr>
        <w:t>All conclusions and/or recommendations contained in the present report reflect the position of the submitting State(s) and/or the State under review. They should not be construed as endorsed by the Working Group as a whole.</w:t>
      </w:r>
    </w:p>
    <w:p w14:paraId="39099612" w14:textId="77777777" w:rsidR="005B1BE0" w:rsidRPr="00B77FF7" w:rsidRDefault="005B1BE0" w:rsidP="005B1BE0">
      <w:pPr>
        <w:pStyle w:val="HChG"/>
      </w:pPr>
      <w:r w:rsidRPr="00A553EA">
        <w:br w:type="page"/>
      </w:r>
      <w:bookmarkStart w:id="14" w:name="Section_HDR_Annex"/>
      <w:r w:rsidRPr="00B77FF7">
        <w:t>Annex</w:t>
      </w:r>
      <w:bookmarkEnd w:id="14"/>
    </w:p>
    <w:p w14:paraId="3FCF0E46" w14:textId="77777777" w:rsidR="005B1BE0" w:rsidRPr="00B77FF7" w:rsidRDefault="005B1BE0" w:rsidP="005B1BE0">
      <w:pPr>
        <w:pStyle w:val="H1G"/>
      </w:pPr>
      <w:r w:rsidRPr="00B77FF7">
        <w:tab/>
      </w:r>
      <w:r w:rsidRPr="00B77FF7">
        <w:tab/>
      </w:r>
      <w:bookmarkStart w:id="15" w:name="Sub_Section_HDR_Composition_delegation"/>
      <w:r w:rsidRPr="00B77FF7">
        <w:t>Composition of the delegation</w:t>
      </w:r>
      <w:bookmarkEnd w:id="15"/>
    </w:p>
    <w:p w14:paraId="05637630" w14:textId="77777777" w:rsidR="005B1BE0" w:rsidRPr="00B77FF7" w:rsidRDefault="005B1BE0" w:rsidP="005B1BE0">
      <w:pPr>
        <w:pStyle w:val="SingleTxtG"/>
        <w:ind w:firstLine="567"/>
      </w:pPr>
      <w:r w:rsidRPr="00B77FF7">
        <w:t xml:space="preserve">The delegation of Ethiopia was headed by State Minister of Justice Ministry of Justice of the Federal Democratic Republic of Ethiopia, H.E. Mr. </w:t>
      </w:r>
      <w:proofErr w:type="spellStart"/>
      <w:r w:rsidRPr="00B77FF7">
        <w:t>Belayihun</w:t>
      </w:r>
      <w:proofErr w:type="spellEnd"/>
      <w:r w:rsidRPr="00B77FF7">
        <w:t xml:space="preserve"> Yirga Kifle and composed of the following members:</w:t>
      </w:r>
    </w:p>
    <w:p w14:paraId="53B9D259" w14:textId="32E1408A"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t xml:space="preserve">H.E. Amb. Misganu </w:t>
      </w:r>
      <w:proofErr w:type="spellStart"/>
      <w:r w:rsidR="005B1BE0" w:rsidRPr="00B77FF7">
        <w:t>Arga</w:t>
      </w:r>
      <w:proofErr w:type="spellEnd"/>
      <w:r w:rsidR="005B1BE0" w:rsidRPr="00B77FF7">
        <w:t xml:space="preserve"> </w:t>
      </w:r>
      <w:proofErr w:type="spellStart"/>
      <w:r w:rsidR="005B1BE0" w:rsidRPr="00B77FF7">
        <w:t>Moach</w:t>
      </w:r>
      <w:proofErr w:type="spellEnd"/>
      <w:r w:rsidR="005B1BE0" w:rsidRPr="00B77FF7">
        <w:t>, State Minister, Ministry of Foreign Affairs of the Federal Democratic Republic of Ethiopia;</w:t>
      </w:r>
    </w:p>
    <w:p w14:paraId="1AC7820B" w14:textId="06883837"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de-CH"/>
        </w:rPr>
        <w:t xml:space="preserve">H.E. Dr. </w:t>
      </w:r>
      <w:proofErr w:type="spellStart"/>
      <w:r w:rsidR="005B1BE0" w:rsidRPr="00B77FF7">
        <w:rPr>
          <w:lang w:val="de-CH"/>
        </w:rPr>
        <w:t>Dereje</w:t>
      </w:r>
      <w:proofErr w:type="spellEnd"/>
      <w:r w:rsidR="005B1BE0" w:rsidRPr="00B77FF7">
        <w:rPr>
          <w:lang w:val="de-CH"/>
        </w:rPr>
        <w:t xml:space="preserve"> </w:t>
      </w:r>
      <w:proofErr w:type="spellStart"/>
      <w:r w:rsidR="005B1BE0" w:rsidRPr="00B77FF7">
        <w:rPr>
          <w:lang w:val="de-CH"/>
        </w:rPr>
        <w:t>Deguma</w:t>
      </w:r>
      <w:proofErr w:type="spellEnd"/>
      <w:r w:rsidR="005B1BE0" w:rsidRPr="00B77FF7">
        <w:rPr>
          <w:lang w:val="de-CH"/>
        </w:rPr>
        <w:t xml:space="preserve"> </w:t>
      </w:r>
      <w:proofErr w:type="spellStart"/>
      <w:r w:rsidR="005B1BE0" w:rsidRPr="00B77FF7">
        <w:rPr>
          <w:lang w:val="de-CH"/>
        </w:rPr>
        <w:t>Gemeda</w:t>
      </w:r>
      <w:proofErr w:type="spellEnd"/>
      <w:r w:rsidR="005B1BE0" w:rsidRPr="00B77FF7">
        <w:rPr>
          <w:lang w:val="de-CH"/>
        </w:rPr>
        <w:t xml:space="preserve">, State Minister, </w:t>
      </w:r>
      <w:r w:rsidR="005B1BE0" w:rsidRPr="00B77FF7">
        <w:t>Ministry of Health of the Federal Democratic Republic of Ethiopia;</w:t>
      </w:r>
    </w:p>
    <w:p w14:paraId="72D48E13" w14:textId="3C64EA95" w:rsidR="005B1BE0" w:rsidRPr="00B77FF7" w:rsidRDefault="00010F4D" w:rsidP="00F62F5E">
      <w:pPr>
        <w:pStyle w:val="Bullet1G"/>
        <w:numPr>
          <w:ilvl w:val="0"/>
          <w:numId w:val="0"/>
        </w:numPr>
        <w:tabs>
          <w:tab w:val="left" w:pos="1701"/>
        </w:tabs>
        <w:ind w:left="1701" w:hanging="170"/>
        <w:rPr>
          <w:lang w:val="en-US"/>
        </w:rPr>
      </w:pPr>
      <w:r w:rsidRPr="00B77FF7">
        <w:rPr>
          <w:lang w:val="en-US"/>
        </w:rPr>
        <w:t>•</w:t>
      </w:r>
      <w:r w:rsidRPr="00B77FF7">
        <w:rPr>
          <w:lang w:val="en-US"/>
        </w:rPr>
        <w:tab/>
      </w:r>
      <w:r w:rsidR="005B1BE0" w:rsidRPr="00B77FF7">
        <w:rPr>
          <w:lang w:val="en-US"/>
        </w:rPr>
        <w:t xml:space="preserve">H.E. Mr. </w:t>
      </w:r>
      <w:proofErr w:type="spellStart"/>
      <w:r w:rsidR="005B1BE0" w:rsidRPr="00B77FF7">
        <w:rPr>
          <w:lang w:val="en-US"/>
        </w:rPr>
        <w:t>Tsegab</w:t>
      </w:r>
      <w:proofErr w:type="spellEnd"/>
      <w:r w:rsidR="005B1BE0" w:rsidRPr="00B77FF7">
        <w:rPr>
          <w:lang w:val="en-US"/>
        </w:rPr>
        <w:t xml:space="preserve"> </w:t>
      </w:r>
      <w:proofErr w:type="spellStart"/>
      <w:r w:rsidR="005B1BE0" w:rsidRPr="00B77FF7">
        <w:rPr>
          <w:lang w:val="en-US"/>
        </w:rPr>
        <w:t>Kebebew</w:t>
      </w:r>
      <w:proofErr w:type="spellEnd"/>
      <w:r w:rsidR="005B1BE0" w:rsidRPr="00B77FF7">
        <w:rPr>
          <w:lang w:val="en-US"/>
        </w:rPr>
        <w:t xml:space="preserve"> Daka, Ambassador, Extraordinary and Plenipotentiary, Permanent Representative of the Federal Democratic Republic of Ethiopia to the United Nations Office at Geneva and other International Organizations in Switzerland;</w:t>
      </w:r>
    </w:p>
    <w:p w14:paraId="5F5B63F0" w14:textId="559B2846" w:rsidR="005B1BE0" w:rsidRPr="00B77FF7" w:rsidRDefault="00010F4D" w:rsidP="00F62F5E">
      <w:pPr>
        <w:pStyle w:val="Bullet1G"/>
        <w:numPr>
          <w:ilvl w:val="0"/>
          <w:numId w:val="0"/>
        </w:numPr>
        <w:tabs>
          <w:tab w:val="left" w:pos="1701"/>
        </w:tabs>
        <w:ind w:left="1701" w:hanging="170"/>
        <w:rPr>
          <w:lang w:val="en-US"/>
        </w:rPr>
      </w:pPr>
      <w:r w:rsidRPr="00B77FF7">
        <w:rPr>
          <w:lang w:val="en-US"/>
        </w:rPr>
        <w:t>•</w:t>
      </w:r>
      <w:r w:rsidRPr="00B77FF7">
        <w:rPr>
          <w:lang w:val="en-US"/>
        </w:rPr>
        <w:tab/>
      </w:r>
      <w:r w:rsidR="005B1BE0" w:rsidRPr="00B77FF7">
        <w:rPr>
          <w:lang w:val="en-US"/>
        </w:rPr>
        <w:t xml:space="preserve">Ms. </w:t>
      </w:r>
      <w:proofErr w:type="spellStart"/>
      <w:r w:rsidR="005B1BE0" w:rsidRPr="00B77FF7">
        <w:rPr>
          <w:lang w:val="en-US"/>
        </w:rPr>
        <w:t>Teyiba</w:t>
      </w:r>
      <w:proofErr w:type="spellEnd"/>
      <w:r w:rsidR="005B1BE0" w:rsidRPr="00B77FF7">
        <w:rPr>
          <w:lang w:val="en-US"/>
        </w:rPr>
        <w:t xml:space="preserve"> Hassen Kayo, Director General, Refugees and Returnees Service;</w:t>
      </w:r>
    </w:p>
    <w:p w14:paraId="5015E3E6" w14:textId="070E95F2"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H.E. Amb. Reta Alemu Nega,</w:t>
      </w:r>
      <w:r w:rsidR="005B1BE0" w:rsidRPr="00B77FF7">
        <w:rPr>
          <w:b/>
          <w:bCs/>
          <w:lang w:val="en-US"/>
        </w:rPr>
        <w:t xml:space="preserve"> </w:t>
      </w:r>
      <w:r w:rsidR="005B1BE0" w:rsidRPr="00B77FF7">
        <w:rPr>
          <w:lang w:val="en-US"/>
        </w:rPr>
        <w:t xml:space="preserve">Director </w:t>
      </w:r>
      <w:proofErr w:type="spellStart"/>
      <w:r w:rsidR="005B1BE0" w:rsidRPr="00B77FF7">
        <w:rPr>
          <w:lang w:val="en-US"/>
        </w:rPr>
        <w:t>General,Ministry</w:t>
      </w:r>
      <w:proofErr w:type="spellEnd"/>
      <w:r w:rsidR="005B1BE0" w:rsidRPr="00B77FF7">
        <w:rPr>
          <w:lang w:val="en-US"/>
        </w:rPr>
        <w:t xml:space="preserve"> of Foreign Affairs </w:t>
      </w:r>
      <w:r w:rsidR="005B1BE0" w:rsidRPr="00B77FF7">
        <w:t>of the Federal Democratic Republic of Ethiopia;</w:t>
      </w:r>
    </w:p>
    <w:p w14:paraId="72D4D61A" w14:textId="6F28B0AB" w:rsidR="005B1BE0" w:rsidRPr="00B77FF7" w:rsidRDefault="00010F4D" w:rsidP="00F62F5E">
      <w:pPr>
        <w:pStyle w:val="Bullet1G"/>
        <w:numPr>
          <w:ilvl w:val="0"/>
          <w:numId w:val="0"/>
        </w:numPr>
        <w:tabs>
          <w:tab w:val="left" w:pos="1701"/>
        </w:tabs>
        <w:ind w:left="1701" w:hanging="170"/>
        <w:rPr>
          <w:lang w:val="en-US"/>
        </w:rPr>
      </w:pPr>
      <w:r w:rsidRPr="00B77FF7">
        <w:rPr>
          <w:lang w:val="en-US"/>
        </w:rPr>
        <w:t>•</w:t>
      </w:r>
      <w:r w:rsidRPr="00B77FF7">
        <w:rPr>
          <w:lang w:val="en-US"/>
        </w:rPr>
        <w:tab/>
      </w:r>
      <w:r w:rsidR="005B1BE0" w:rsidRPr="00B77FF7">
        <w:rPr>
          <w:lang w:val="en-US"/>
        </w:rPr>
        <w:t>H.E. Mr. Haileselassie Subba Gebru</w:t>
      </w:r>
      <w:r w:rsidR="005B1BE0">
        <w:rPr>
          <w:b/>
          <w:bCs/>
          <w:lang w:val="en-US"/>
        </w:rPr>
        <w:t xml:space="preserve">, </w:t>
      </w:r>
      <w:r w:rsidR="005B1BE0" w:rsidRPr="00B77FF7">
        <w:rPr>
          <w:lang w:val="en-US"/>
        </w:rPr>
        <w:t>Ambassador, Deputy Permanent Representative Permanent Mission of the Federal Democratic Republic of Ethiopia to the United Nations Office at Geneva and other International Organizations in Switzerland;</w:t>
      </w:r>
    </w:p>
    <w:p w14:paraId="6A26A4B2" w14:textId="2D74A69D"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 xml:space="preserve">Mr. Henok Tesfaye Tefera, Director </w:t>
      </w:r>
      <w:proofErr w:type="spellStart"/>
      <w:r w:rsidR="005B1BE0" w:rsidRPr="00B77FF7">
        <w:rPr>
          <w:lang w:val="en-US"/>
        </w:rPr>
        <w:t>General,Civil</w:t>
      </w:r>
      <w:proofErr w:type="spellEnd"/>
      <w:r w:rsidR="005B1BE0" w:rsidRPr="00B77FF7">
        <w:rPr>
          <w:lang w:val="en-US"/>
        </w:rPr>
        <w:t xml:space="preserve"> Justice Administration, Ministry of Justice</w:t>
      </w:r>
      <w:r w:rsidR="005B1BE0" w:rsidRPr="00B77FF7">
        <w:t xml:space="preserve"> of the Federal Democratic Republic of Ethiopia;</w:t>
      </w:r>
    </w:p>
    <w:p w14:paraId="6789273D" w14:textId="29EE13A7"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 xml:space="preserve">Mr. Mesker Tariku </w:t>
      </w:r>
      <w:proofErr w:type="spellStart"/>
      <w:r w:rsidR="005B1BE0" w:rsidRPr="00B77FF7">
        <w:rPr>
          <w:lang w:val="en-US"/>
        </w:rPr>
        <w:t>Yirefu</w:t>
      </w:r>
      <w:proofErr w:type="spellEnd"/>
      <w:r w:rsidR="005B1BE0" w:rsidRPr="00B77FF7">
        <w:rPr>
          <w:lang w:val="en-US"/>
        </w:rPr>
        <w:t xml:space="preserve">, Head of the Office of the Minister of Justice, Ministry of Justice </w:t>
      </w:r>
      <w:r w:rsidR="005B1BE0" w:rsidRPr="00B77FF7">
        <w:t>of the Federal Democratic Republic of Ethiopia;</w:t>
      </w:r>
    </w:p>
    <w:p w14:paraId="13B3428E" w14:textId="18345002"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 xml:space="preserve">Mr. </w:t>
      </w:r>
      <w:proofErr w:type="spellStart"/>
      <w:r w:rsidR="005B1BE0" w:rsidRPr="00B77FF7">
        <w:rPr>
          <w:lang w:val="en-US"/>
        </w:rPr>
        <w:t>Asseged</w:t>
      </w:r>
      <w:proofErr w:type="spellEnd"/>
      <w:r w:rsidR="005B1BE0" w:rsidRPr="00B77FF7">
        <w:rPr>
          <w:lang w:val="en-US"/>
        </w:rPr>
        <w:t xml:space="preserve"> Ayalew </w:t>
      </w:r>
      <w:proofErr w:type="spellStart"/>
      <w:r w:rsidR="005B1BE0" w:rsidRPr="00B77FF7">
        <w:rPr>
          <w:lang w:val="en-US"/>
        </w:rPr>
        <w:t>Shibeshi,Chief</w:t>
      </w:r>
      <w:proofErr w:type="spellEnd"/>
      <w:r w:rsidR="005B1BE0" w:rsidRPr="00B77FF7">
        <w:rPr>
          <w:lang w:val="en-US"/>
        </w:rPr>
        <w:t xml:space="preserve"> of Staff, State Minister's Office, Ministry of Justice </w:t>
      </w:r>
      <w:r w:rsidR="005B1BE0" w:rsidRPr="00B77FF7">
        <w:t>of the Federal Democratic Republic of Ethiopia;</w:t>
      </w:r>
    </w:p>
    <w:p w14:paraId="5F0CEA92" w14:textId="1B1538E4"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 xml:space="preserve">Mr. Yesuf </w:t>
      </w:r>
      <w:proofErr w:type="spellStart"/>
      <w:r w:rsidR="005B1BE0" w:rsidRPr="00B77FF7">
        <w:rPr>
          <w:lang w:val="en-US"/>
        </w:rPr>
        <w:t>Jemaw</w:t>
      </w:r>
      <w:proofErr w:type="spellEnd"/>
      <w:r w:rsidR="005B1BE0" w:rsidRPr="00B77FF7">
        <w:rPr>
          <w:lang w:val="en-US"/>
        </w:rPr>
        <w:t xml:space="preserve"> Seide</w:t>
      </w:r>
      <w:r w:rsidR="005B1BE0" w:rsidRPr="00B77FF7">
        <w:rPr>
          <w:b/>
          <w:bCs/>
          <w:lang w:val="en-US"/>
        </w:rPr>
        <w:t xml:space="preserve">, </w:t>
      </w:r>
      <w:r w:rsidR="005B1BE0" w:rsidRPr="00B77FF7">
        <w:rPr>
          <w:lang w:val="en-US"/>
        </w:rPr>
        <w:t xml:space="preserve">Director, International Cooperation on Legal Affairs, </w:t>
      </w:r>
      <w:bookmarkStart w:id="16" w:name="_Hlk144228892"/>
      <w:r w:rsidR="005B1BE0" w:rsidRPr="00B77FF7">
        <w:rPr>
          <w:lang w:val="en-US"/>
        </w:rPr>
        <w:t xml:space="preserve">Ministry of Justice </w:t>
      </w:r>
      <w:r w:rsidR="005B1BE0" w:rsidRPr="00B77FF7">
        <w:t>of the Federal Democratic Republic of Ethiopia;</w:t>
      </w:r>
    </w:p>
    <w:bookmarkEnd w:id="16"/>
    <w:p w14:paraId="0D8FCA98" w14:textId="45A9B86E"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Mr. Awel Sultan Mohammed,</w:t>
      </w:r>
      <w:r w:rsidR="005B1BE0">
        <w:rPr>
          <w:lang w:val="en-US"/>
        </w:rPr>
        <w:t xml:space="preserve"> </w:t>
      </w:r>
      <w:r w:rsidR="005B1BE0" w:rsidRPr="00B77FF7">
        <w:rPr>
          <w:lang w:val="en-US"/>
        </w:rPr>
        <w:t>Head, Human Rights Action Plan Coordination Office, Ministry of Justice</w:t>
      </w:r>
      <w:r w:rsidR="005B1BE0" w:rsidRPr="00B77FF7">
        <w:t xml:space="preserve"> of the Federal Democratic Republic of Ethiopia;</w:t>
      </w:r>
    </w:p>
    <w:p w14:paraId="605BDDBE" w14:textId="75F1507D"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 xml:space="preserve">Mr. Amanuel Tadesse </w:t>
      </w:r>
      <w:proofErr w:type="spellStart"/>
      <w:r w:rsidR="005B1BE0" w:rsidRPr="00B77FF7">
        <w:rPr>
          <w:lang w:val="en-US"/>
        </w:rPr>
        <w:t>Dekeba</w:t>
      </w:r>
      <w:proofErr w:type="spellEnd"/>
      <w:r w:rsidR="005B1BE0" w:rsidRPr="00B77FF7">
        <w:rPr>
          <w:b/>
          <w:bCs/>
          <w:lang w:val="en-US"/>
        </w:rPr>
        <w:t xml:space="preserve">, </w:t>
      </w:r>
      <w:r w:rsidR="005B1BE0" w:rsidRPr="00B77FF7">
        <w:rPr>
          <w:lang w:val="en-US"/>
        </w:rPr>
        <w:t>Advisor, State Minister's Office, Ministry of Justice</w:t>
      </w:r>
      <w:r w:rsidR="005B1BE0" w:rsidRPr="00B77FF7">
        <w:t xml:space="preserve"> of the Federal Democratic Republic of Ethiopia;</w:t>
      </w:r>
    </w:p>
    <w:p w14:paraId="3F56A887" w14:textId="48797103"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t xml:space="preserve">Ms. </w:t>
      </w:r>
      <w:proofErr w:type="spellStart"/>
      <w:r w:rsidR="005B1BE0" w:rsidRPr="00B77FF7">
        <w:t>Meakdelawit</w:t>
      </w:r>
      <w:proofErr w:type="spellEnd"/>
      <w:r w:rsidR="005B1BE0" w:rsidRPr="00B77FF7">
        <w:t xml:space="preserve"> Taye Alemayehu, Director for Human Rights, Affairs, Ministry of Foreign Affairs of the Federal Democratic Republic of Ethiopia;</w:t>
      </w:r>
    </w:p>
    <w:p w14:paraId="7A8C0919" w14:textId="0350A93E"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t xml:space="preserve">Ms. Semira </w:t>
      </w:r>
      <w:proofErr w:type="spellStart"/>
      <w:r w:rsidR="005B1BE0" w:rsidRPr="00B77FF7">
        <w:t>Mohammedzein</w:t>
      </w:r>
      <w:proofErr w:type="spellEnd"/>
      <w:r w:rsidR="005B1BE0" w:rsidRPr="00B77FF7">
        <w:t xml:space="preserve"> Siraj, Member of the UPR Report Drafting Team, </w:t>
      </w:r>
      <w:r w:rsidR="005B1BE0" w:rsidRPr="00B77FF7">
        <w:rPr>
          <w:lang w:val="en-US"/>
        </w:rPr>
        <w:t xml:space="preserve">Ministry of Health </w:t>
      </w:r>
      <w:r w:rsidR="005B1BE0" w:rsidRPr="00B77FF7">
        <w:t>of the Federal Democratic Republic of Ethiopia;</w:t>
      </w:r>
    </w:p>
    <w:p w14:paraId="6945FDEA" w14:textId="56151EEF"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Ms. Sara Sisay Temesgen, Member of the UPR Drafting Team, Refugees and Returnees Service</w:t>
      </w:r>
      <w:r w:rsidR="005B1BE0" w:rsidRPr="00B77FF7">
        <w:t xml:space="preserve"> of the Federal Democratic Republic of Ethiopia;</w:t>
      </w:r>
    </w:p>
    <w:p w14:paraId="3D2AE156" w14:textId="2B401FEA" w:rsidR="005B1BE0" w:rsidRPr="00B77FF7" w:rsidRDefault="00010F4D" w:rsidP="00F62F5E">
      <w:pPr>
        <w:pStyle w:val="Bullet1G"/>
        <w:numPr>
          <w:ilvl w:val="0"/>
          <w:numId w:val="0"/>
        </w:numPr>
        <w:tabs>
          <w:tab w:val="left" w:pos="1701"/>
        </w:tabs>
        <w:ind w:left="1701" w:hanging="170"/>
      </w:pPr>
      <w:r w:rsidRPr="00B77FF7">
        <w:t>•</w:t>
      </w:r>
      <w:r w:rsidRPr="00B77FF7">
        <w:tab/>
      </w:r>
      <w:r w:rsidR="005B1BE0" w:rsidRPr="00B77FF7">
        <w:rPr>
          <w:lang w:val="en-US"/>
        </w:rPr>
        <w:t xml:space="preserve">Mr. Genet </w:t>
      </w:r>
      <w:proofErr w:type="spellStart"/>
      <w:r w:rsidR="005B1BE0" w:rsidRPr="00B77FF7">
        <w:rPr>
          <w:lang w:val="en-US"/>
        </w:rPr>
        <w:t>Abeble</w:t>
      </w:r>
      <w:proofErr w:type="spellEnd"/>
      <w:r w:rsidR="005B1BE0" w:rsidRPr="00B77FF7">
        <w:rPr>
          <w:lang w:val="en-US"/>
        </w:rPr>
        <w:t xml:space="preserve"> Dagnew, Member of the UPR Drafting Team,</w:t>
      </w:r>
      <w:r w:rsidR="005B1BE0">
        <w:rPr>
          <w:lang w:val="en-US"/>
        </w:rPr>
        <w:t xml:space="preserve"> </w:t>
      </w:r>
      <w:r w:rsidR="005B1BE0" w:rsidRPr="00B77FF7">
        <w:t>Ministry of Women &amp; Social Affairs of the Federal Democratic Republic of Ethiopia;</w:t>
      </w:r>
    </w:p>
    <w:p w14:paraId="6BF92B74" w14:textId="48AB2BA5" w:rsidR="007F5A07" w:rsidRPr="00B77FF7" w:rsidRDefault="00010F4D" w:rsidP="00F62F5E">
      <w:pPr>
        <w:pStyle w:val="Bullet1G"/>
        <w:numPr>
          <w:ilvl w:val="0"/>
          <w:numId w:val="0"/>
        </w:numPr>
        <w:tabs>
          <w:tab w:val="left" w:pos="1701"/>
        </w:tabs>
        <w:ind w:left="1701" w:hanging="170"/>
        <w:rPr>
          <w:lang w:val="en-US"/>
        </w:rPr>
      </w:pPr>
      <w:r w:rsidRPr="00B77FF7">
        <w:rPr>
          <w:lang w:val="en-US"/>
        </w:rPr>
        <w:t>•</w:t>
      </w:r>
      <w:r w:rsidRPr="00B77FF7">
        <w:rPr>
          <w:lang w:val="en-US"/>
        </w:rPr>
        <w:tab/>
      </w:r>
      <w:r w:rsidR="005B1BE0" w:rsidRPr="00B77FF7">
        <w:rPr>
          <w:lang w:val="en-US"/>
        </w:rPr>
        <w:t xml:space="preserve">Mr. Andualem Yalelet Tessema, Second Secretary, Permanent Mission of the Federal Democratic Republic of Ethiopia to the United Nations Office </w:t>
      </w:r>
      <w:bookmarkStart w:id="17" w:name="_Hlk144228928"/>
      <w:r w:rsidR="005B1BE0" w:rsidRPr="00B77FF7">
        <w:rPr>
          <w:lang w:val="en-US"/>
        </w:rPr>
        <w:t xml:space="preserve">at Geneva and other International </w:t>
      </w:r>
      <w:proofErr w:type="spellStart"/>
      <w:r w:rsidR="005B1BE0" w:rsidRPr="00B77FF7">
        <w:rPr>
          <w:lang w:val="en-US"/>
        </w:rPr>
        <w:t>Organisations</w:t>
      </w:r>
      <w:proofErr w:type="spellEnd"/>
      <w:r w:rsidR="005B1BE0" w:rsidRPr="00B77FF7">
        <w:rPr>
          <w:lang w:val="en-US"/>
        </w:rPr>
        <w:t xml:space="preserve"> in Switzerland</w:t>
      </w:r>
      <w:r w:rsidR="005B1BE0">
        <w:rPr>
          <w:lang w:val="en-US"/>
        </w:rPr>
        <w:t>.</w:t>
      </w:r>
    </w:p>
    <w:bookmarkEnd w:id="17"/>
    <w:p w14:paraId="53A29873" w14:textId="371CD316" w:rsidR="00CF586F" w:rsidRPr="00F62F5E" w:rsidRDefault="007F5A07" w:rsidP="00F62F5E">
      <w:pPr>
        <w:pStyle w:val="SingleTxtG"/>
        <w:spacing w:before="240" w:after="0"/>
        <w:jc w:val="center"/>
        <w:rPr>
          <w:u w:val="single"/>
        </w:rPr>
      </w:pPr>
      <w:r>
        <w:rPr>
          <w:u w:val="single"/>
        </w:rPr>
        <w:tab/>
      </w:r>
      <w:r>
        <w:rPr>
          <w:u w:val="single"/>
        </w:rPr>
        <w:tab/>
      </w:r>
      <w:r>
        <w:rPr>
          <w:u w:val="single"/>
        </w:rPr>
        <w:tab/>
      </w:r>
    </w:p>
    <w:sectPr w:rsidR="00CF586F" w:rsidRPr="00F62F5E" w:rsidSect="005B1BE0">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9947" w14:textId="77777777" w:rsidR="00A94302" w:rsidRDefault="00A94302"/>
  </w:endnote>
  <w:endnote w:type="continuationSeparator" w:id="0">
    <w:p w14:paraId="1C991DB3" w14:textId="77777777" w:rsidR="00A94302" w:rsidRDefault="00A94302"/>
  </w:endnote>
  <w:endnote w:type="continuationNotice" w:id="1">
    <w:p w14:paraId="7C2549CF" w14:textId="77777777" w:rsidR="00A94302" w:rsidRDefault="00A94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B710" w14:textId="752AADF7" w:rsidR="005B1BE0" w:rsidRPr="005B1BE0" w:rsidRDefault="005B1BE0" w:rsidP="005B1BE0">
    <w:pPr>
      <w:pStyle w:val="Footer"/>
      <w:tabs>
        <w:tab w:val="right" w:pos="9638"/>
      </w:tabs>
      <w:rPr>
        <w:sz w:val="18"/>
      </w:rPr>
    </w:pPr>
    <w:r w:rsidRPr="005B1BE0">
      <w:rPr>
        <w:b/>
        <w:sz w:val="18"/>
      </w:rPr>
      <w:fldChar w:fldCharType="begin"/>
    </w:r>
    <w:r w:rsidRPr="005B1BE0">
      <w:rPr>
        <w:b/>
        <w:sz w:val="18"/>
      </w:rPr>
      <w:instrText xml:space="preserve"> PAGE  \* MERGEFORMAT </w:instrText>
    </w:r>
    <w:r w:rsidRPr="005B1BE0">
      <w:rPr>
        <w:b/>
        <w:sz w:val="18"/>
      </w:rPr>
      <w:fldChar w:fldCharType="separate"/>
    </w:r>
    <w:r w:rsidRPr="005B1BE0">
      <w:rPr>
        <w:b/>
        <w:noProof/>
        <w:sz w:val="18"/>
      </w:rPr>
      <w:t>2</w:t>
    </w:r>
    <w:r w:rsidRPr="005B1BE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9E5E" w14:textId="43D7377C" w:rsidR="005B1BE0" w:rsidRPr="005B1BE0" w:rsidRDefault="005B1BE0" w:rsidP="005B1BE0">
    <w:pPr>
      <w:pStyle w:val="Footer"/>
      <w:tabs>
        <w:tab w:val="right" w:pos="9638"/>
      </w:tabs>
      <w:rPr>
        <w:b/>
        <w:sz w:val="18"/>
      </w:rPr>
    </w:pPr>
    <w:r>
      <w:tab/>
    </w:r>
    <w:r w:rsidRPr="005B1BE0">
      <w:rPr>
        <w:b/>
        <w:sz w:val="18"/>
      </w:rPr>
      <w:fldChar w:fldCharType="begin"/>
    </w:r>
    <w:r w:rsidRPr="005B1BE0">
      <w:rPr>
        <w:b/>
        <w:sz w:val="18"/>
      </w:rPr>
      <w:instrText xml:space="preserve"> PAGE  \* MERGEFORMAT </w:instrText>
    </w:r>
    <w:r w:rsidRPr="005B1BE0">
      <w:rPr>
        <w:b/>
        <w:sz w:val="18"/>
      </w:rPr>
      <w:fldChar w:fldCharType="separate"/>
    </w:r>
    <w:r w:rsidRPr="005B1BE0">
      <w:rPr>
        <w:b/>
        <w:noProof/>
        <w:sz w:val="18"/>
      </w:rPr>
      <w:t>3</w:t>
    </w:r>
    <w:r w:rsidRPr="005B1BE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7F09" w14:textId="2DA79D4E" w:rsidR="004D1140" w:rsidRPr="005B1BE0"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818B8" w14:textId="77777777" w:rsidR="00A94302" w:rsidRPr="000B175B" w:rsidRDefault="00A94302" w:rsidP="000B175B">
      <w:pPr>
        <w:tabs>
          <w:tab w:val="right" w:pos="2155"/>
        </w:tabs>
        <w:spacing w:after="80"/>
        <w:ind w:left="680"/>
        <w:rPr>
          <w:u w:val="single"/>
        </w:rPr>
      </w:pPr>
      <w:r>
        <w:rPr>
          <w:u w:val="single"/>
        </w:rPr>
        <w:tab/>
      </w:r>
    </w:p>
  </w:footnote>
  <w:footnote w:type="continuationSeparator" w:id="0">
    <w:p w14:paraId="455ABBDE" w14:textId="77777777" w:rsidR="00A94302" w:rsidRPr="00FC68B7" w:rsidRDefault="00A94302" w:rsidP="00FC68B7">
      <w:pPr>
        <w:tabs>
          <w:tab w:val="left" w:pos="2155"/>
        </w:tabs>
        <w:spacing w:after="80"/>
        <w:ind w:left="680"/>
        <w:rPr>
          <w:u w:val="single"/>
        </w:rPr>
      </w:pPr>
      <w:r>
        <w:rPr>
          <w:u w:val="single"/>
        </w:rPr>
        <w:tab/>
      </w:r>
    </w:p>
  </w:footnote>
  <w:footnote w:type="continuationNotice" w:id="1">
    <w:p w14:paraId="48BFE4A9" w14:textId="77777777" w:rsidR="00A94302" w:rsidRDefault="00A94302"/>
  </w:footnote>
  <w:footnote w:id="2">
    <w:p w14:paraId="343F0047" w14:textId="77777777" w:rsidR="005B1BE0" w:rsidRPr="00977AB1" w:rsidRDefault="005B1BE0" w:rsidP="005B1BE0">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ETH</w:t>
      </w:r>
      <w:r w:rsidRPr="00977AB1">
        <w:rPr>
          <w:szCs w:val="18"/>
        </w:rPr>
        <w:t>/1.</w:t>
      </w:r>
    </w:p>
  </w:footnote>
  <w:footnote w:id="3">
    <w:p w14:paraId="6FFA7C0E" w14:textId="77777777" w:rsidR="005B1BE0" w:rsidRPr="00977AB1" w:rsidRDefault="005B1BE0" w:rsidP="005B1BE0">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ETH</w:t>
      </w:r>
      <w:r w:rsidRPr="00977AB1">
        <w:rPr>
          <w:szCs w:val="18"/>
        </w:rPr>
        <w:t>/2.</w:t>
      </w:r>
    </w:p>
  </w:footnote>
  <w:footnote w:id="4">
    <w:p w14:paraId="7776243C" w14:textId="77777777" w:rsidR="005B1BE0" w:rsidRPr="00977AB1" w:rsidRDefault="005B1BE0" w:rsidP="005B1BE0">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ETH</w:t>
      </w:r>
      <w:r w:rsidRPr="00977AB1">
        <w:rPr>
          <w:szCs w:val="18"/>
        </w:rPr>
        <w:t>/3.</w:t>
      </w:r>
    </w:p>
  </w:footnote>
  <w:footnote w:id="5">
    <w:p w14:paraId="7D487A69" w14:textId="5D10B1D3" w:rsidR="4329C9EB" w:rsidRDefault="00A3662B" w:rsidP="00B21D52">
      <w:pPr>
        <w:pStyle w:val="FootnoteText"/>
      </w:pPr>
      <w:r>
        <w:rPr>
          <w:szCs w:val="18"/>
        </w:rPr>
        <w:tab/>
      </w:r>
      <w:r w:rsidR="4329C9EB" w:rsidRPr="00B21D52">
        <w:rPr>
          <w:rStyle w:val="FootnoteReference"/>
        </w:rPr>
        <w:footnoteRef/>
      </w:r>
      <w:r>
        <w:rPr>
          <w:szCs w:val="18"/>
        </w:rPr>
        <w:tab/>
      </w:r>
      <w:r w:rsidR="4329C9EB" w:rsidRPr="4329C9EB">
        <w:rPr>
          <w:szCs w:val="18"/>
          <w:lang w:val="en-US"/>
        </w:rPr>
        <w:t xml:space="preserve">See </w:t>
      </w:r>
      <w:hyperlink r:id="rId1">
        <w:r w:rsidR="4329C9EB" w:rsidRPr="4329C9EB">
          <w:rPr>
            <w:rStyle w:val="Hyperlink"/>
            <w:color w:val="467886"/>
            <w:szCs w:val="18"/>
            <w:u w:val="single"/>
            <w:lang w:val="en-US"/>
          </w:rPr>
          <w:t>https://webtv.un.org/en/asset/k1v/k1v9l03wc8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4108" w14:textId="17554680" w:rsidR="005B1BE0" w:rsidRPr="005B1BE0" w:rsidRDefault="005B1BE0">
    <w:pPr>
      <w:pStyle w:val="Header"/>
    </w:pPr>
    <w:fldSimple w:instr="TITLE  \* MERGEFORMAT">
      <w:r>
        <w:t>A/HRC/58/15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60C3" w14:textId="42F30CA5" w:rsidR="005B1BE0" w:rsidRPr="005B1BE0" w:rsidRDefault="005B1BE0" w:rsidP="005B1BE0">
    <w:pPr>
      <w:pStyle w:val="Header"/>
      <w:jc w:val="right"/>
    </w:pPr>
    <w:fldSimple w:instr="TITLE  \* MERGEFORMAT">
      <w:r>
        <w:t>A/HRC/58/15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5D9F54FB"/>
    <w:multiLevelType w:val="hybridMultilevel"/>
    <w:tmpl w:val="A70E4408"/>
    <w:lvl w:ilvl="0" w:tplc="754EB598">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D257C"/>
    <w:multiLevelType w:val="hybridMultilevel"/>
    <w:tmpl w:val="354C11EE"/>
    <w:lvl w:ilvl="0" w:tplc="D960BC4C">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66009079">
    <w:abstractNumId w:val="5"/>
  </w:num>
  <w:num w:numId="2" w16cid:durableId="1158960684">
    <w:abstractNumId w:val="4"/>
  </w:num>
  <w:num w:numId="3" w16cid:durableId="2134784999">
    <w:abstractNumId w:val="10"/>
  </w:num>
  <w:num w:numId="4" w16cid:durableId="764963497">
    <w:abstractNumId w:val="3"/>
  </w:num>
  <w:num w:numId="5" w16cid:durableId="2019308469">
    <w:abstractNumId w:val="0"/>
  </w:num>
  <w:num w:numId="6" w16cid:durableId="150021882">
    <w:abstractNumId w:val="1"/>
  </w:num>
  <w:num w:numId="7" w16cid:durableId="1386182027">
    <w:abstractNumId w:val="8"/>
  </w:num>
  <w:num w:numId="8" w16cid:durableId="228620356">
    <w:abstractNumId w:val="2"/>
  </w:num>
  <w:num w:numId="9" w16cid:durableId="282004003">
    <w:abstractNumId w:val="6"/>
  </w:num>
  <w:num w:numId="10" w16cid:durableId="1009674192">
    <w:abstractNumId w:val="7"/>
  </w:num>
  <w:num w:numId="11" w16cid:durableId="80527128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E0"/>
    <w:rsid w:val="00007F7F"/>
    <w:rsid w:val="00010F4D"/>
    <w:rsid w:val="00016629"/>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D5C9D"/>
    <w:rsid w:val="000E0415"/>
    <w:rsid w:val="0010671A"/>
    <w:rsid w:val="00146D32"/>
    <w:rsid w:val="001509BA"/>
    <w:rsid w:val="00175AD7"/>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2D3141"/>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050A"/>
    <w:rsid w:val="00451EC3"/>
    <w:rsid w:val="004721B1"/>
    <w:rsid w:val="004859EC"/>
    <w:rsid w:val="00496A15"/>
    <w:rsid w:val="004B75D2"/>
    <w:rsid w:val="004D1140"/>
    <w:rsid w:val="004E4A18"/>
    <w:rsid w:val="004F55ED"/>
    <w:rsid w:val="0052176C"/>
    <w:rsid w:val="005261E5"/>
    <w:rsid w:val="005420F2"/>
    <w:rsid w:val="00542574"/>
    <w:rsid w:val="005436AB"/>
    <w:rsid w:val="00546924"/>
    <w:rsid w:val="00546DBF"/>
    <w:rsid w:val="00553D76"/>
    <w:rsid w:val="005552B5"/>
    <w:rsid w:val="00560D14"/>
    <w:rsid w:val="0056117B"/>
    <w:rsid w:val="00562621"/>
    <w:rsid w:val="00571365"/>
    <w:rsid w:val="005A0E16"/>
    <w:rsid w:val="005B1BE0"/>
    <w:rsid w:val="005B3DB3"/>
    <w:rsid w:val="005B6E48"/>
    <w:rsid w:val="005D53BE"/>
    <w:rsid w:val="005E1712"/>
    <w:rsid w:val="005F64A9"/>
    <w:rsid w:val="00611FC4"/>
    <w:rsid w:val="006176FB"/>
    <w:rsid w:val="00623E87"/>
    <w:rsid w:val="00627CE6"/>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50485"/>
    <w:rsid w:val="007A6296"/>
    <w:rsid w:val="007A79E4"/>
    <w:rsid w:val="007B6BA5"/>
    <w:rsid w:val="007C1B62"/>
    <w:rsid w:val="007C3390"/>
    <w:rsid w:val="007C4F4B"/>
    <w:rsid w:val="007D2CDC"/>
    <w:rsid w:val="007D5327"/>
    <w:rsid w:val="007F5A0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A3E00"/>
    <w:rsid w:val="009B3800"/>
    <w:rsid w:val="009D22AC"/>
    <w:rsid w:val="009D50DB"/>
    <w:rsid w:val="009E1C4E"/>
    <w:rsid w:val="00A0036A"/>
    <w:rsid w:val="00A05E0B"/>
    <w:rsid w:val="00A1427D"/>
    <w:rsid w:val="00A3662B"/>
    <w:rsid w:val="00A4634F"/>
    <w:rsid w:val="00A51CF3"/>
    <w:rsid w:val="00A72F22"/>
    <w:rsid w:val="00A73D32"/>
    <w:rsid w:val="00A748A6"/>
    <w:rsid w:val="00A879A4"/>
    <w:rsid w:val="00A87E95"/>
    <w:rsid w:val="00A92E29"/>
    <w:rsid w:val="00A94302"/>
    <w:rsid w:val="00AC5AE2"/>
    <w:rsid w:val="00AD09E9"/>
    <w:rsid w:val="00AF0576"/>
    <w:rsid w:val="00AF3829"/>
    <w:rsid w:val="00B037F0"/>
    <w:rsid w:val="00B21D52"/>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000BD"/>
    <w:rsid w:val="00C217E7"/>
    <w:rsid w:val="00C24693"/>
    <w:rsid w:val="00C33A53"/>
    <w:rsid w:val="00C35F0B"/>
    <w:rsid w:val="00C463DD"/>
    <w:rsid w:val="00C64458"/>
    <w:rsid w:val="00C745C3"/>
    <w:rsid w:val="00CA2A58"/>
    <w:rsid w:val="00CC0B55"/>
    <w:rsid w:val="00CC22FE"/>
    <w:rsid w:val="00CD6995"/>
    <w:rsid w:val="00CE4A8F"/>
    <w:rsid w:val="00CF0214"/>
    <w:rsid w:val="00CF586F"/>
    <w:rsid w:val="00CF7D43"/>
    <w:rsid w:val="00D11129"/>
    <w:rsid w:val="00D2031B"/>
    <w:rsid w:val="00D22332"/>
    <w:rsid w:val="00D25462"/>
    <w:rsid w:val="00D25FE2"/>
    <w:rsid w:val="00D43252"/>
    <w:rsid w:val="00D5021A"/>
    <w:rsid w:val="00D550F9"/>
    <w:rsid w:val="00D572B0"/>
    <w:rsid w:val="00D62E90"/>
    <w:rsid w:val="00D76BE5"/>
    <w:rsid w:val="00D978C6"/>
    <w:rsid w:val="00DA67AD"/>
    <w:rsid w:val="00DB18CE"/>
    <w:rsid w:val="00DB5566"/>
    <w:rsid w:val="00DE3EC0"/>
    <w:rsid w:val="00E11593"/>
    <w:rsid w:val="00E12B6B"/>
    <w:rsid w:val="00E130AB"/>
    <w:rsid w:val="00E438D9"/>
    <w:rsid w:val="00E472D7"/>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2F5E"/>
    <w:rsid w:val="00F677CB"/>
    <w:rsid w:val="00F67B04"/>
    <w:rsid w:val="00FA7DF3"/>
    <w:rsid w:val="00FC68B7"/>
    <w:rsid w:val="00FD7C12"/>
    <w:rsid w:val="0DCC8D2D"/>
    <w:rsid w:val="12FE1465"/>
    <w:rsid w:val="1FC89035"/>
    <w:rsid w:val="2E0F9481"/>
    <w:rsid w:val="4329C9EB"/>
    <w:rsid w:val="50CFA8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DE6CB"/>
  <w15:docId w15:val="{93A2789E-A49B-47B2-A9BD-A1BE3846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5B1BE0"/>
    <w:rPr>
      <w:lang w:val="en-GB" w:eastAsia="en-US"/>
    </w:rPr>
  </w:style>
  <w:style w:type="character" w:customStyle="1" w:styleId="Heading2Char">
    <w:name w:val="Heading 2 Char"/>
    <w:basedOn w:val="DefaultParagraphFont"/>
    <w:link w:val="Heading2"/>
    <w:semiHidden/>
    <w:rsid w:val="005B1BE0"/>
    <w:rPr>
      <w:lang w:val="en-GB" w:eastAsia="en-US"/>
    </w:rPr>
  </w:style>
  <w:style w:type="character" w:customStyle="1" w:styleId="Heading3Char">
    <w:name w:val="Heading 3 Char"/>
    <w:basedOn w:val="DefaultParagraphFont"/>
    <w:link w:val="Heading3"/>
    <w:semiHidden/>
    <w:rsid w:val="005B1BE0"/>
    <w:rPr>
      <w:lang w:val="en-GB" w:eastAsia="en-US"/>
    </w:rPr>
  </w:style>
  <w:style w:type="character" w:customStyle="1" w:styleId="Heading4Char">
    <w:name w:val="Heading 4 Char"/>
    <w:basedOn w:val="DefaultParagraphFont"/>
    <w:link w:val="Heading4"/>
    <w:semiHidden/>
    <w:rsid w:val="005B1BE0"/>
    <w:rPr>
      <w:lang w:val="en-GB" w:eastAsia="en-US"/>
    </w:rPr>
  </w:style>
  <w:style w:type="character" w:customStyle="1" w:styleId="Heading5Char">
    <w:name w:val="Heading 5 Char"/>
    <w:basedOn w:val="DefaultParagraphFont"/>
    <w:link w:val="Heading5"/>
    <w:semiHidden/>
    <w:rsid w:val="005B1BE0"/>
    <w:rPr>
      <w:lang w:val="en-GB" w:eastAsia="en-US"/>
    </w:rPr>
  </w:style>
  <w:style w:type="character" w:customStyle="1" w:styleId="Heading6Char">
    <w:name w:val="Heading 6 Char"/>
    <w:basedOn w:val="DefaultParagraphFont"/>
    <w:link w:val="Heading6"/>
    <w:semiHidden/>
    <w:rsid w:val="005B1BE0"/>
    <w:rPr>
      <w:lang w:val="en-GB" w:eastAsia="en-US"/>
    </w:rPr>
  </w:style>
  <w:style w:type="character" w:customStyle="1" w:styleId="Heading7Char">
    <w:name w:val="Heading 7 Char"/>
    <w:basedOn w:val="DefaultParagraphFont"/>
    <w:link w:val="Heading7"/>
    <w:semiHidden/>
    <w:rsid w:val="005B1BE0"/>
    <w:rPr>
      <w:lang w:val="en-GB" w:eastAsia="en-US"/>
    </w:rPr>
  </w:style>
  <w:style w:type="character" w:customStyle="1" w:styleId="Heading8Char">
    <w:name w:val="Heading 8 Char"/>
    <w:basedOn w:val="DefaultParagraphFont"/>
    <w:link w:val="Heading8"/>
    <w:semiHidden/>
    <w:rsid w:val="005B1BE0"/>
    <w:rPr>
      <w:lang w:val="en-GB" w:eastAsia="en-US"/>
    </w:rPr>
  </w:style>
  <w:style w:type="character" w:customStyle="1" w:styleId="Heading9Char">
    <w:name w:val="Heading 9 Char"/>
    <w:basedOn w:val="DefaultParagraphFont"/>
    <w:link w:val="Heading9"/>
    <w:semiHidden/>
    <w:rsid w:val="005B1BE0"/>
    <w:rPr>
      <w:lang w:val="en-GB" w:eastAsia="en-US"/>
    </w:rPr>
  </w:style>
  <w:style w:type="character" w:customStyle="1" w:styleId="HeaderChar">
    <w:name w:val="Header Char"/>
    <w:aliases w:val="6_G Char"/>
    <w:basedOn w:val="DefaultParagraphFont"/>
    <w:link w:val="Header"/>
    <w:rsid w:val="005B1BE0"/>
    <w:rPr>
      <w:b/>
      <w:sz w:val="18"/>
      <w:lang w:val="en-GB" w:eastAsia="en-US"/>
    </w:rPr>
  </w:style>
  <w:style w:type="character" w:customStyle="1" w:styleId="FootnoteTextChar">
    <w:name w:val="Footnote Text Char"/>
    <w:aliases w:val="5_G Char"/>
    <w:basedOn w:val="DefaultParagraphFont"/>
    <w:link w:val="FootnoteText"/>
    <w:rsid w:val="005B1BE0"/>
    <w:rPr>
      <w:sz w:val="18"/>
      <w:lang w:val="en-GB" w:eastAsia="en-US"/>
    </w:rPr>
  </w:style>
  <w:style w:type="character" w:customStyle="1" w:styleId="EndnoteTextChar">
    <w:name w:val="Endnote Text Char"/>
    <w:aliases w:val="2_G Char"/>
    <w:basedOn w:val="DefaultParagraphFont"/>
    <w:link w:val="EndnoteText"/>
    <w:rsid w:val="005B1BE0"/>
    <w:rPr>
      <w:sz w:val="18"/>
      <w:lang w:val="en-GB" w:eastAsia="en-US"/>
    </w:rPr>
  </w:style>
  <w:style w:type="character" w:customStyle="1" w:styleId="FooterChar">
    <w:name w:val="Footer Char"/>
    <w:aliases w:val="3_G Char"/>
    <w:basedOn w:val="DefaultParagraphFont"/>
    <w:link w:val="Footer"/>
    <w:rsid w:val="005B1BE0"/>
    <w:rPr>
      <w:sz w:val="16"/>
      <w:lang w:val="en-GB" w:eastAsia="en-US"/>
    </w:rPr>
  </w:style>
  <w:style w:type="paragraph" w:styleId="Revision">
    <w:name w:val="Revision"/>
    <w:hidden/>
    <w:uiPriority w:val="99"/>
    <w:semiHidden/>
    <w:rsid w:val="005B1B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tv.un.org/en/asset/k1v/k1v9l03wc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30A7934E7C3C41897D46F098BA1017" ma:contentTypeVersion="1" ma:contentTypeDescription="Create a new document." ma:contentTypeScope="" ma:versionID="b962636d80faf2022a8147efeacb5a7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225C1-6080-4284-9FE3-D7DF2E4BCE4F}">
  <ds:schemaRefs>
    <ds:schemaRef ds:uri="http://schemas.openxmlformats.org/officeDocument/2006/bibliography"/>
  </ds:schemaRefs>
</ds:datastoreItem>
</file>

<file path=customXml/itemProps2.xml><?xml version="1.0" encoding="utf-8"?>
<ds:datastoreItem xmlns:ds="http://schemas.openxmlformats.org/officeDocument/2006/customXml" ds:itemID="{CB15B0B3-E63E-496C-91C9-FD3368ED42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C3F0B-5638-4BC1-B572-153C9D565F7E}">
  <ds:schemaRefs>
    <ds:schemaRef ds:uri="http://schemas.microsoft.com/sharepoint/v3/contenttype/forms"/>
  </ds:schemaRefs>
</ds:datastoreItem>
</file>

<file path=customXml/itemProps4.xml><?xml version="1.0" encoding="utf-8"?>
<ds:datastoreItem xmlns:ds="http://schemas.openxmlformats.org/officeDocument/2006/customXml" ds:itemID="{32495D09-3F65-46B0-A417-8BB4383307C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0</TotalTime>
  <Pages>10</Pages>
  <Words>11315</Words>
  <Characters>66991</Characters>
  <Application>Microsoft Office Word</Application>
  <DocSecurity>0</DocSecurity>
  <Lines>1218</Lines>
  <Paragraphs>559</Paragraphs>
  <ScaleCrop>false</ScaleCrop>
  <Company>CSD</Company>
  <LinksUpToDate>false</LinksUpToDate>
  <CharactersWithSpaces>77747</CharactersWithSpaces>
  <SharedDoc>false</SharedDoc>
  <HLinks>
    <vt:vector size="6" baseType="variant">
      <vt:variant>
        <vt:i4>5373969</vt:i4>
      </vt:variant>
      <vt:variant>
        <vt:i4>0</vt:i4>
      </vt:variant>
      <vt:variant>
        <vt:i4>0</vt:i4>
      </vt:variant>
      <vt:variant>
        <vt:i4>5</vt:i4>
      </vt:variant>
      <vt:variant>
        <vt:lpwstr>https://webtv.un.org/en/asset/k1v/k1v9l03wc8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A/HRC/58/15</dc:title>
  <dc:subject/>
  <dc:creator>Adesa Mae Delor</dc:creator>
  <cp:keywords/>
  <cp:lastModifiedBy>Asako Nozawa</cp:lastModifiedBy>
  <cp:revision>2</cp:revision>
  <cp:lastPrinted>2008-01-29T17:30:00Z</cp:lastPrinted>
  <dcterms:created xsi:type="dcterms:W3CDTF">2024-11-22T14:55:00Z</dcterms:created>
  <dcterms:modified xsi:type="dcterms:W3CDTF">2024-11-22T14:55:00Z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0x0101006430A7934E7C3C41897D46F098BA1017</vt:lpwstr>
  </property>
</Properties>
</file>