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27846" w:rsidRPr="00927846" w14:paraId="04563AA0" w14:textId="77777777" w:rsidTr="00562621">
        <w:trPr>
          <w:trHeight w:val="851"/>
        </w:trPr>
        <w:tc>
          <w:tcPr>
            <w:tcW w:w="1259" w:type="dxa"/>
            <w:tcBorders>
              <w:top w:val="nil"/>
              <w:left w:val="nil"/>
              <w:bottom w:val="single" w:sz="4" w:space="0" w:color="auto"/>
              <w:right w:val="nil"/>
            </w:tcBorders>
          </w:tcPr>
          <w:p w14:paraId="4650DCC3" w14:textId="77777777" w:rsidR="00446DE4" w:rsidRPr="00927846"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73208DF" w14:textId="0718B083" w:rsidR="00446DE4" w:rsidRPr="00927846"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58B194B" w14:textId="40BDA978" w:rsidR="00446DE4" w:rsidRPr="00927846" w:rsidRDefault="00014DDF" w:rsidP="00014DDF">
            <w:pPr>
              <w:jc w:val="right"/>
            </w:pPr>
            <w:r w:rsidRPr="00927846">
              <w:rPr>
                <w:sz w:val="40"/>
              </w:rPr>
              <w:t>A</w:t>
            </w:r>
            <w:r w:rsidRPr="00927846">
              <w:t>/HRC/58/6</w:t>
            </w:r>
          </w:p>
        </w:tc>
      </w:tr>
      <w:tr w:rsidR="00927846" w:rsidRPr="00927846" w14:paraId="7A113C1D" w14:textId="77777777" w:rsidTr="00562621">
        <w:trPr>
          <w:trHeight w:val="2835"/>
        </w:trPr>
        <w:tc>
          <w:tcPr>
            <w:tcW w:w="1259" w:type="dxa"/>
            <w:tcBorders>
              <w:top w:val="single" w:sz="4" w:space="0" w:color="auto"/>
              <w:left w:val="nil"/>
              <w:bottom w:val="single" w:sz="12" w:space="0" w:color="auto"/>
              <w:right w:val="nil"/>
            </w:tcBorders>
          </w:tcPr>
          <w:p w14:paraId="7B13C092" w14:textId="79278946" w:rsidR="003107FA" w:rsidRPr="00927846"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FCFA6F0" w14:textId="36D12BE8" w:rsidR="003107FA" w:rsidRPr="00927846" w:rsidRDefault="007A4683"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3CCA273" w14:textId="77777777" w:rsidR="003107FA" w:rsidRPr="00927846" w:rsidRDefault="00014DDF" w:rsidP="00014DDF">
            <w:pPr>
              <w:spacing w:before="240" w:line="240" w:lineRule="exact"/>
            </w:pPr>
            <w:r w:rsidRPr="00927846">
              <w:t>Distr.: General</w:t>
            </w:r>
          </w:p>
          <w:p w14:paraId="18094953" w14:textId="6F0A2BBE" w:rsidR="00014DDF" w:rsidRPr="00927846" w:rsidRDefault="00F6031F" w:rsidP="00014DDF">
            <w:pPr>
              <w:spacing w:line="240" w:lineRule="exact"/>
            </w:pPr>
            <w:r>
              <w:t>30</w:t>
            </w:r>
            <w:r w:rsidR="00014DDF" w:rsidRPr="00927846">
              <w:t xml:space="preserve"> December 2024</w:t>
            </w:r>
          </w:p>
          <w:p w14:paraId="600F7581" w14:textId="77777777" w:rsidR="00014DDF" w:rsidRPr="00927846" w:rsidRDefault="00014DDF" w:rsidP="00014DDF">
            <w:pPr>
              <w:spacing w:line="240" w:lineRule="exact"/>
            </w:pPr>
          </w:p>
          <w:p w14:paraId="1C440F72" w14:textId="4271A9DC" w:rsidR="00014DDF" w:rsidRPr="00927846" w:rsidRDefault="00014DDF" w:rsidP="00014DDF">
            <w:pPr>
              <w:spacing w:line="240" w:lineRule="exact"/>
            </w:pPr>
            <w:r w:rsidRPr="00927846">
              <w:t>Original: English</w:t>
            </w:r>
            <w:r w:rsidR="001F6C67" w:rsidRPr="00927846">
              <w:t>/French</w:t>
            </w:r>
          </w:p>
        </w:tc>
      </w:tr>
    </w:tbl>
    <w:p w14:paraId="4D02B63A" w14:textId="77777777" w:rsidR="00014DDF" w:rsidRPr="00927846" w:rsidRDefault="00014DDF" w:rsidP="00014DDF">
      <w:pPr>
        <w:spacing w:before="120"/>
        <w:rPr>
          <w:b/>
          <w:bCs/>
          <w:sz w:val="24"/>
          <w:szCs w:val="24"/>
        </w:rPr>
      </w:pPr>
      <w:r w:rsidRPr="00927846">
        <w:rPr>
          <w:b/>
          <w:bCs/>
          <w:sz w:val="24"/>
          <w:szCs w:val="24"/>
        </w:rPr>
        <w:t>Human Rights Council</w:t>
      </w:r>
    </w:p>
    <w:p w14:paraId="7C15A768" w14:textId="77777777" w:rsidR="00014DDF" w:rsidRPr="00927846" w:rsidRDefault="00014DDF" w:rsidP="00014DDF">
      <w:pPr>
        <w:rPr>
          <w:b/>
        </w:rPr>
      </w:pPr>
      <w:r w:rsidRPr="00927846">
        <w:rPr>
          <w:b/>
        </w:rPr>
        <w:t>Fifty-eighth session</w:t>
      </w:r>
    </w:p>
    <w:p w14:paraId="65C446E7" w14:textId="77777777" w:rsidR="00014DDF" w:rsidRPr="00927846" w:rsidRDefault="00014DDF" w:rsidP="00014DDF">
      <w:r w:rsidRPr="00927846">
        <w:t>24 February–4 April 2025</w:t>
      </w:r>
    </w:p>
    <w:p w14:paraId="35E0EB27" w14:textId="77777777" w:rsidR="00014DDF" w:rsidRPr="00927846" w:rsidRDefault="00014DDF" w:rsidP="00014DDF">
      <w:pPr>
        <w:rPr>
          <w:bCs/>
        </w:rPr>
      </w:pPr>
      <w:r w:rsidRPr="00927846">
        <w:rPr>
          <w:bCs/>
        </w:rPr>
        <w:t>Agenda item 6</w:t>
      </w:r>
    </w:p>
    <w:p w14:paraId="10AA0BD7" w14:textId="77777777" w:rsidR="00014DDF" w:rsidRPr="00927846" w:rsidRDefault="00014DDF" w:rsidP="00014DDF">
      <w:r w:rsidRPr="00927846">
        <w:rPr>
          <w:b/>
        </w:rPr>
        <w:t>Universal periodic review</w:t>
      </w:r>
    </w:p>
    <w:p w14:paraId="6694F452" w14:textId="39ED0338" w:rsidR="00014DDF" w:rsidRPr="00927846" w:rsidRDefault="00014DDF" w:rsidP="00014DDF">
      <w:pPr>
        <w:pStyle w:val="HChG"/>
      </w:pPr>
      <w:r w:rsidRPr="00927846">
        <w:tab/>
      </w:r>
      <w:r w:rsidRPr="00927846">
        <w:tab/>
        <w:t>Report of the Working Group on the Universal Periodic Review</w:t>
      </w:r>
      <w:r w:rsidR="001F6C67" w:rsidRPr="00927846">
        <w:rPr>
          <w:rStyle w:val="FootnoteReference"/>
          <w:sz w:val="20"/>
          <w:vertAlign w:val="baseline"/>
        </w:rPr>
        <w:footnoteReference w:customMarkFollows="1" w:id="2"/>
        <w:t>*</w:t>
      </w:r>
    </w:p>
    <w:p w14:paraId="7B6DD6FC" w14:textId="77777777" w:rsidR="00014DDF" w:rsidRPr="00927846" w:rsidRDefault="00014DDF" w:rsidP="00014DDF">
      <w:pPr>
        <w:pStyle w:val="HChG"/>
      </w:pPr>
      <w:r w:rsidRPr="00927846">
        <w:tab/>
      </w:r>
      <w:r w:rsidRPr="00927846">
        <w:tab/>
        <w:t>Democratic Republic of the Congo</w:t>
      </w:r>
    </w:p>
    <w:p w14:paraId="701D767A" w14:textId="62DCC8F8" w:rsidR="00014DDF" w:rsidRPr="00927846" w:rsidRDefault="00014DDF" w:rsidP="00BD46E7">
      <w:pPr>
        <w:pStyle w:val="HChG"/>
        <w:rPr>
          <w:lang w:val="en-US"/>
        </w:rPr>
      </w:pPr>
      <w:r w:rsidRPr="00927846">
        <w:br w:type="page"/>
      </w:r>
      <w:r w:rsidRPr="00927846">
        <w:lastRenderedPageBreak/>
        <w:tab/>
      </w:r>
      <w:r w:rsidRPr="00927846">
        <w:tab/>
      </w:r>
      <w:bookmarkStart w:id="0" w:name="Section_HDR_Introduction"/>
      <w:r w:rsidRPr="00927846">
        <w:rPr>
          <w:lang w:val="en-US"/>
        </w:rPr>
        <w:t>Introduction</w:t>
      </w:r>
      <w:bookmarkEnd w:id="0"/>
    </w:p>
    <w:p w14:paraId="355724BA" w14:textId="4CF58240" w:rsidR="00014DDF" w:rsidRPr="00927846" w:rsidRDefault="00014DDF" w:rsidP="00014DDF">
      <w:pPr>
        <w:pStyle w:val="SingleTxtG"/>
      </w:pPr>
      <w:r w:rsidRPr="00927846">
        <w:t>1.</w:t>
      </w:r>
      <w:r w:rsidRPr="00927846">
        <w:tab/>
        <w:t xml:space="preserve">The Working Group on the Universal Periodic Review, established in accordance with Human Rights Council resolution 5/1, held its forty-seventh session from 4 to 15 November 2024. The review of </w:t>
      </w:r>
      <w:bookmarkStart w:id="1" w:name="Country_Intro_1_1"/>
      <w:r w:rsidRPr="00927846">
        <w:t xml:space="preserve">the Democratic Republic of the Congo </w:t>
      </w:r>
      <w:bookmarkEnd w:id="1"/>
      <w:r w:rsidRPr="00927846">
        <w:t xml:space="preserve">was held at the </w:t>
      </w:r>
      <w:bookmarkStart w:id="2" w:name="Review_mtg_no"/>
      <w:r w:rsidRPr="00927846">
        <w:t>3</w:t>
      </w:r>
      <w:r w:rsidRPr="004C71C7">
        <w:t>rd</w:t>
      </w:r>
      <w:r w:rsidRPr="00927846">
        <w:t xml:space="preserve"> </w:t>
      </w:r>
      <w:bookmarkEnd w:id="2"/>
      <w:r w:rsidRPr="00927846">
        <w:t xml:space="preserve">meeting, on </w:t>
      </w:r>
      <w:bookmarkStart w:id="3" w:name="Review_session_date"/>
      <w:r w:rsidRPr="00927846">
        <w:t>5 November 2024</w:t>
      </w:r>
      <w:bookmarkEnd w:id="3"/>
      <w:r w:rsidRPr="00927846">
        <w:t xml:space="preserve">. The delegation of </w:t>
      </w:r>
      <w:bookmarkStart w:id="4" w:name="Country_Intro_1_2"/>
      <w:r w:rsidRPr="00927846">
        <w:t xml:space="preserve">the Democratic Republic of the Congo </w:t>
      </w:r>
      <w:bookmarkEnd w:id="4"/>
      <w:r w:rsidRPr="00927846">
        <w:t xml:space="preserve">was headed by the </w:t>
      </w:r>
      <w:r w:rsidRPr="00927846">
        <w:rPr>
          <w:lang w:val="en-US" w:eastAsia="ja-JP"/>
        </w:rPr>
        <w:t xml:space="preserve">Minister of Human Rights, Chantal </w:t>
      </w:r>
      <w:proofErr w:type="spellStart"/>
      <w:r w:rsidRPr="00927846">
        <w:rPr>
          <w:lang w:val="en-US" w:eastAsia="ja-JP"/>
        </w:rPr>
        <w:t>Chambu</w:t>
      </w:r>
      <w:proofErr w:type="spellEnd"/>
      <w:r w:rsidRPr="00927846">
        <w:rPr>
          <w:lang w:val="en-US" w:eastAsia="ja-JP"/>
        </w:rPr>
        <w:t xml:space="preserve"> </w:t>
      </w:r>
      <w:proofErr w:type="spellStart"/>
      <w:r w:rsidRPr="00927846">
        <w:rPr>
          <w:lang w:val="en-US" w:eastAsia="ja-JP"/>
        </w:rPr>
        <w:t>Mwavita</w:t>
      </w:r>
      <w:proofErr w:type="spellEnd"/>
      <w:r w:rsidRPr="00927846">
        <w:rPr>
          <w:lang w:val="en-US" w:eastAsia="ja-JP"/>
        </w:rPr>
        <w:t xml:space="preserve">. </w:t>
      </w:r>
      <w:r w:rsidRPr="00927846">
        <w:t xml:space="preserve">At its </w:t>
      </w:r>
      <w:bookmarkStart w:id="5" w:name="Adoption_mtg_no"/>
      <w:r w:rsidRPr="00927846">
        <w:t>10</w:t>
      </w:r>
      <w:r w:rsidRPr="004C71C7">
        <w:t>th</w:t>
      </w:r>
      <w:r w:rsidRPr="00927846">
        <w:t xml:space="preserve"> </w:t>
      </w:r>
      <w:bookmarkEnd w:id="5"/>
      <w:r w:rsidRPr="00927846">
        <w:t xml:space="preserve">meeting, held on </w:t>
      </w:r>
      <w:bookmarkStart w:id="6" w:name="Adoption_session_date"/>
      <w:r w:rsidRPr="00927846">
        <w:t>8 November 2024</w:t>
      </w:r>
      <w:bookmarkEnd w:id="6"/>
      <w:r w:rsidRPr="00927846">
        <w:t>, the Working Group adopted the report on the Democratic Republic of the Congo.</w:t>
      </w:r>
    </w:p>
    <w:p w14:paraId="6B28B787" w14:textId="5E240177" w:rsidR="00014DDF" w:rsidRPr="00927846" w:rsidRDefault="00014DDF" w:rsidP="00014DDF">
      <w:pPr>
        <w:pStyle w:val="SingleTxtG"/>
      </w:pPr>
      <w:r w:rsidRPr="00927846">
        <w:t>2.</w:t>
      </w:r>
      <w:r w:rsidRPr="00927846">
        <w:tab/>
        <w:t xml:space="preserve">On 10 January 2024, the Human Rights Council selected the following group of rapporteurs (troika) to facilitate the review of the Democratic Republic of the Congo: </w:t>
      </w:r>
      <w:bookmarkStart w:id="7" w:name="Troika_members"/>
      <w:r w:rsidRPr="00927846">
        <w:t xml:space="preserve">Burundi, </w:t>
      </w:r>
      <w:proofErr w:type="gramStart"/>
      <w:r w:rsidRPr="00927846">
        <w:t>China</w:t>
      </w:r>
      <w:proofErr w:type="gramEnd"/>
      <w:r w:rsidRPr="00927846">
        <w:t xml:space="preserve"> and Dominican Republic</w:t>
      </w:r>
      <w:bookmarkEnd w:id="7"/>
      <w:r w:rsidRPr="00927846">
        <w:t>.</w:t>
      </w:r>
    </w:p>
    <w:p w14:paraId="1415AC95" w14:textId="77777777" w:rsidR="00014DDF" w:rsidRPr="00927846" w:rsidRDefault="00014DDF" w:rsidP="00014DDF">
      <w:pPr>
        <w:pStyle w:val="SingleTxtG"/>
      </w:pPr>
      <w:r w:rsidRPr="00927846">
        <w:t>3.</w:t>
      </w:r>
      <w:r w:rsidRPr="00927846">
        <w:tab/>
        <w:t>In accordance with paragraph 15 of the annex to Human Rights Council resolution 5/1 and paragraph 5 of the annex to Council resolution 16/21, the following documents were issued for the review of the Democratic Republic of the Congo:</w:t>
      </w:r>
    </w:p>
    <w:p w14:paraId="1E8A9165" w14:textId="7547636E" w:rsidR="00014DDF" w:rsidRPr="00927846" w:rsidRDefault="00014DDF" w:rsidP="00014DDF">
      <w:pPr>
        <w:pStyle w:val="SingleTxtG"/>
      </w:pPr>
      <w:r w:rsidRPr="00927846">
        <w:tab/>
      </w:r>
      <w:r w:rsidR="00C8622A" w:rsidRPr="00927846">
        <w:tab/>
      </w:r>
      <w:r w:rsidRPr="00927846">
        <w:t>(a)</w:t>
      </w:r>
      <w:r w:rsidRPr="00927846">
        <w:tab/>
        <w:t>A national report submitted/written presentation made in accordance with paragraph 15 (a);</w:t>
      </w:r>
      <w:r w:rsidRPr="00927846">
        <w:rPr>
          <w:sz w:val="18"/>
          <w:vertAlign w:val="superscript"/>
        </w:rPr>
        <w:footnoteReference w:id="3"/>
      </w:r>
    </w:p>
    <w:p w14:paraId="44F88B2F" w14:textId="4EBE5C89" w:rsidR="00014DDF" w:rsidRPr="00927846" w:rsidRDefault="00C8622A" w:rsidP="00014DDF">
      <w:pPr>
        <w:pStyle w:val="SingleTxtG"/>
      </w:pPr>
      <w:r w:rsidRPr="00927846">
        <w:tab/>
      </w:r>
      <w:r w:rsidR="00014DDF" w:rsidRPr="00927846">
        <w:tab/>
        <w:t>(b)</w:t>
      </w:r>
      <w:r w:rsidR="00014DDF" w:rsidRPr="00927846">
        <w:tab/>
        <w:t>A compilation prepared by the Office of the United Nations High Commissioner for Human Rights (OHCHR) in accordance with paragraph 15 (b);</w:t>
      </w:r>
      <w:r w:rsidR="00014DDF" w:rsidRPr="00927846">
        <w:rPr>
          <w:sz w:val="18"/>
          <w:vertAlign w:val="superscript"/>
        </w:rPr>
        <w:footnoteReference w:id="4"/>
      </w:r>
    </w:p>
    <w:p w14:paraId="0E006C75" w14:textId="77F0CB0F" w:rsidR="00014DDF" w:rsidRPr="00927846" w:rsidRDefault="00014DDF" w:rsidP="00014DDF">
      <w:pPr>
        <w:pStyle w:val="SingleTxtG"/>
      </w:pPr>
      <w:r w:rsidRPr="00927846">
        <w:tab/>
      </w:r>
      <w:r w:rsidR="00C8622A" w:rsidRPr="00927846">
        <w:tab/>
      </w:r>
      <w:r w:rsidRPr="00927846">
        <w:t>(c)</w:t>
      </w:r>
      <w:r w:rsidRPr="00927846">
        <w:tab/>
        <w:t>A summary prepared by OHCHR in accordance with paragraph 15 (c).</w:t>
      </w:r>
      <w:r w:rsidRPr="00927846">
        <w:rPr>
          <w:sz w:val="18"/>
          <w:vertAlign w:val="superscript"/>
        </w:rPr>
        <w:footnoteReference w:id="5"/>
      </w:r>
    </w:p>
    <w:p w14:paraId="414D8AF0" w14:textId="37ACEEC7" w:rsidR="00014DDF" w:rsidRPr="00927846" w:rsidRDefault="00014DDF" w:rsidP="00014DDF">
      <w:pPr>
        <w:pStyle w:val="SingleTxtG"/>
      </w:pPr>
      <w:r w:rsidRPr="00927846">
        <w:t>4.</w:t>
      </w:r>
      <w:r w:rsidRPr="00927846">
        <w:tab/>
        <w:t xml:space="preserve">A list of questions prepared in advance by </w:t>
      </w:r>
      <w:bookmarkStart w:id="8" w:name="Advance_questions_countries"/>
      <w:r w:rsidRPr="00927846">
        <w:t>Belgium, Costa Rica, members of the core group of sponsors of the resolutions on the human right to a clean, healthy and sustainable environment (Costa Rica, Maldives and Slovenia), Germany, Liechtenstein, Panama, Portugal</w:t>
      </w:r>
      <w:r w:rsidR="00A37098">
        <w:t>,</w:t>
      </w:r>
      <w:r w:rsidRPr="00927846">
        <w:t xml:space="preserve"> on behalf of the Group of Friends on national mechanisms for implementation, reporting and follow-up, Slovenia, Spain, Sweden, the United Kingdom of Great Britain and Northern Ireland and the United States of America</w:t>
      </w:r>
      <w:bookmarkEnd w:id="8"/>
      <w:r w:rsidRPr="00927846">
        <w:t xml:space="preserve"> </w:t>
      </w:r>
      <w:r w:rsidRPr="0075350B">
        <w:t>was transmitted to the Democratic Republic of the Congo through the troika. These questions are available on the website of the universal periodic review.</w:t>
      </w:r>
    </w:p>
    <w:p w14:paraId="56D7E923" w14:textId="77777777" w:rsidR="00014DDF" w:rsidRPr="00927846" w:rsidRDefault="00014DDF" w:rsidP="00014DDF">
      <w:pPr>
        <w:pStyle w:val="HChG"/>
      </w:pPr>
      <w:r w:rsidRPr="00927846">
        <w:tab/>
      </w:r>
      <w:bookmarkStart w:id="9" w:name="Section_I_HDR_Summary"/>
      <w:r w:rsidRPr="00927846">
        <w:t>I.</w:t>
      </w:r>
      <w:r w:rsidRPr="00927846">
        <w:tab/>
        <w:t>Summary of the proceedings of the review process</w:t>
      </w:r>
      <w:bookmarkEnd w:id="9"/>
    </w:p>
    <w:p w14:paraId="3417B649" w14:textId="77777777" w:rsidR="00014DDF" w:rsidRPr="00927846" w:rsidRDefault="00014DDF" w:rsidP="00014DDF">
      <w:pPr>
        <w:pStyle w:val="H1G"/>
        <w:numPr>
          <w:ilvl w:val="0"/>
          <w:numId w:val="15"/>
        </w:numPr>
      </w:pPr>
      <w:bookmarkStart w:id="10" w:name="Sub_Section_HDR_Presentation_by_Sur"/>
      <w:r w:rsidRPr="00927846">
        <w:t>Presentation by the State under review</w:t>
      </w:r>
      <w:bookmarkEnd w:id="10"/>
    </w:p>
    <w:p w14:paraId="0CB8EECE" w14:textId="64F27275" w:rsidR="00014DDF" w:rsidRPr="00927846" w:rsidRDefault="00014DDF" w:rsidP="00014DDF">
      <w:pPr>
        <w:pStyle w:val="SingleTxtG"/>
        <w:ind w:left="1130"/>
        <w:rPr>
          <w:lang w:val="fr-FR"/>
        </w:rPr>
      </w:pPr>
      <w:r w:rsidRPr="00927846">
        <w:rPr>
          <w:lang w:val="fr-FR" w:eastAsia="en-GB"/>
        </w:rPr>
        <w:t>5.</w:t>
      </w:r>
      <w:r w:rsidRPr="00927846">
        <w:rPr>
          <w:lang w:val="fr-FR" w:eastAsia="en-GB"/>
        </w:rPr>
        <w:tab/>
        <w:t xml:space="preserve">La délégation </w:t>
      </w:r>
      <w:r w:rsidR="00B95809" w:rsidRPr="00927846">
        <w:rPr>
          <w:lang w:val="fr-FR" w:eastAsia="en-GB"/>
        </w:rPr>
        <w:t xml:space="preserve">de République démocratique du Congo </w:t>
      </w:r>
      <w:r w:rsidRPr="00927846">
        <w:rPr>
          <w:lang w:val="fr-FR" w:eastAsia="en-GB"/>
        </w:rPr>
        <w:t>a noté que lors du troisième cycle de l'</w:t>
      </w:r>
      <w:r w:rsidR="00B95809" w:rsidRPr="00927846">
        <w:rPr>
          <w:lang w:val="fr-FR" w:eastAsia="en-GB"/>
        </w:rPr>
        <w:t>Examen périodique universel</w:t>
      </w:r>
      <w:r w:rsidRPr="00927846">
        <w:rPr>
          <w:lang w:val="fr-FR" w:eastAsia="en-GB"/>
        </w:rPr>
        <w:t xml:space="preserve">, </w:t>
      </w:r>
      <w:r w:rsidR="00B95809" w:rsidRPr="00927846">
        <w:rPr>
          <w:lang w:val="fr-FR" w:eastAsia="en-GB"/>
        </w:rPr>
        <w:t xml:space="preserve">tenu </w:t>
      </w:r>
      <w:r w:rsidRPr="00927846">
        <w:rPr>
          <w:lang w:val="fr-FR" w:eastAsia="en-GB"/>
        </w:rPr>
        <w:t xml:space="preserve">en 2019, 267 recommandations </w:t>
      </w:r>
      <w:r w:rsidR="00B95809" w:rsidRPr="00927846">
        <w:rPr>
          <w:lang w:val="fr-FR" w:eastAsia="en-GB"/>
        </w:rPr>
        <w:t>avaient été</w:t>
      </w:r>
      <w:r w:rsidRPr="00927846">
        <w:rPr>
          <w:lang w:val="fr-FR" w:eastAsia="en-GB"/>
        </w:rPr>
        <w:t xml:space="preserve"> </w:t>
      </w:r>
      <w:r w:rsidRPr="00927846">
        <w:rPr>
          <w:lang w:val="fr-FR"/>
        </w:rPr>
        <w:t xml:space="preserve">adressées </w:t>
      </w:r>
      <w:r w:rsidR="00B95809" w:rsidRPr="00927846">
        <w:rPr>
          <w:lang w:val="fr-FR"/>
        </w:rPr>
        <w:t>au pays</w:t>
      </w:r>
      <w:r w:rsidRPr="00927846">
        <w:rPr>
          <w:lang w:val="fr-FR"/>
        </w:rPr>
        <w:t xml:space="preserve">, au nombre desquelles 239 </w:t>
      </w:r>
      <w:r w:rsidR="00B95809" w:rsidRPr="00927846">
        <w:rPr>
          <w:lang w:val="fr-FR"/>
        </w:rPr>
        <w:t>avaient</w:t>
      </w:r>
      <w:r w:rsidRPr="00927846">
        <w:rPr>
          <w:lang w:val="fr-FR"/>
        </w:rPr>
        <w:t xml:space="preserve"> été dûment acceptées par le </w:t>
      </w:r>
      <w:r w:rsidR="00B95809" w:rsidRPr="00927846">
        <w:rPr>
          <w:lang w:val="fr-FR"/>
        </w:rPr>
        <w:t>G</w:t>
      </w:r>
      <w:r w:rsidRPr="00927846">
        <w:rPr>
          <w:lang w:val="fr-FR"/>
        </w:rPr>
        <w:t>ouvernement, soit plus de 80</w:t>
      </w:r>
      <w:r w:rsidR="00B95809" w:rsidRPr="00927846">
        <w:rPr>
          <w:lang w:val="fr-FR"/>
        </w:rPr>
        <w:t> </w:t>
      </w:r>
      <w:r w:rsidRPr="00927846">
        <w:rPr>
          <w:lang w:val="fr-FR"/>
        </w:rPr>
        <w:t>%</w:t>
      </w:r>
      <w:r w:rsidR="00B95809" w:rsidRPr="00927846">
        <w:rPr>
          <w:lang w:val="fr-FR"/>
        </w:rPr>
        <w:t>,</w:t>
      </w:r>
      <w:r w:rsidRPr="00927846">
        <w:rPr>
          <w:lang w:val="fr-FR"/>
        </w:rPr>
        <w:t xml:space="preserve"> et suivies de mesures d'application.</w:t>
      </w:r>
    </w:p>
    <w:p w14:paraId="2DAE17F9" w14:textId="5BD3BB96" w:rsidR="00014DDF" w:rsidRPr="00927846" w:rsidRDefault="00014DDF" w:rsidP="00014DDF">
      <w:pPr>
        <w:pStyle w:val="SingleTxtG"/>
        <w:ind w:left="1130"/>
        <w:rPr>
          <w:lang w:val="fr-FR" w:eastAsia="en-GB"/>
        </w:rPr>
      </w:pPr>
      <w:r w:rsidRPr="00927846">
        <w:rPr>
          <w:lang w:val="fr-FR" w:eastAsia="en-GB"/>
        </w:rPr>
        <w:t>6.</w:t>
      </w:r>
      <w:r w:rsidRPr="00927846">
        <w:rPr>
          <w:lang w:val="fr-FR" w:eastAsia="en-GB"/>
        </w:rPr>
        <w:tab/>
        <w:t xml:space="preserve">À </w:t>
      </w:r>
      <w:r w:rsidRPr="00927846">
        <w:rPr>
          <w:lang w:val="fr-FR"/>
        </w:rPr>
        <w:t>cet effet, sous l'</w:t>
      </w:r>
      <w:r w:rsidR="00B95809" w:rsidRPr="00927846">
        <w:rPr>
          <w:lang w:val="fr-FR"/>
        </w:rPr>
        <w:t>impulsion</w:t>
      </w:r>
      <w:r w:rsidRPr="00927846">
        <w:rPr>
          <w:lang w:val="fr-FR"/>
        </w:rPr>
        <w:t xml:space="preserve"> </w:t>
      </w:r>
      <w:r w:rsidR="00B95809" w:rsidRPr="00927846">
        <w:rPr>
          <w:lang w:val="fr-FR"/>
        </w:rPr>
        <w:t>du</w:t>
      </w:r>
      <w:r w:rsidRPr="00927846">
        <w:rPr>
          <w:lang w:val="fr-FR"/>
        </w:rPr>
        <w:t xml:space="preserve"> Président de la </w:t>
      </w:r>
      <w:r w:rsidR="00B95809" w:rsidRPr="00927846">
        <w:rPr>
          <w:lang w:val="fr-FR"/>
        </w:rPr>
        <w:t>République</w:t>
      </w:r>
      <w:r w:rsidRPr="00927846">
        <w:rPr>
          <w:lang w:val="fr-FR"/>
        </w:rPr>
        <w:t xml:space="preserve">, plusieurs mesures </w:t>
      </w:r>
      <w:r w:rsidR="00B95809" w:rsidRPr="00927846">
        <w:rPr>
          <w:lang w:val="fr-FR"/>
        </w:rPr>
        <w:t>avaient</w:t>
      </w:r>
      <w:r w:rsidRPr="00927846">
        <w:rPr>
          <w:lang w:val="fr-FR"/>
        </w:rPr>
        <w:t xml:space="preserve"> été prises dans </w:t>
      </w:r>
      <w:r w:rsidR="000E52C4" w:rsidRPr="00927846">
        <w:rPr>
          <w:lang w:val="fr-FR"/>
        </w:rPr>
        <w:t>le sens</w:t>
      </w:r>
      <w:r w:rsidRPr="00927846">
        <w:rPr>
          <w:lang w:val="fr-FR"/>
        </w:rPr>
        <w:t xml:space="preserve"> de l'amélioration des droits de l'homme.</w:t>
      </w:r>
    </w:p>
    <w:p w14:paraId="0ADA7BB5" w14:textId="7028E732" w:rsidR="00014DDF" w:rsidRPr="00927846" w:rsidRDefault="00014DDF" w:rsidP="00014DDF">
      <w:pPr>
        <w:pStyle w:val="SingleTxtG"/>
        <w:ind w:left="1130"/>
        <w:rPr>
          <w:lang w:val="fr-FR" w:eastAsia="en-GB"/>
        </w:rPr>
      </w:pPr>
      <w:r w:rsidRPr="00927846">
        <w:rPr>
          <w:lang w:val="fr-FR" w:eastAsia="en-GB"/>
        </w:rPr>
        <w:t>7.</w:t>
      </w:r>
      <w:r w:rsidRPr="00927846">
        <w:rPr>
          <w:lang w:val="fr-FR" w:eastAsia="en-GB"/>
        </w:rPr>
        <w:tab/>
      </w:r>
      <w:r w:rsidRPr="00927846">
        <w:rPr>
          <w:lang w:val="fr-FR"/>
        </w:rPr>
        <w:t>La préparation du rapport</w:t>
      </w:r>
      <w:r w:rsidR="000E52C4" w:rsidRPr="00927846">
        <w:rPr>
          <w:lang w:val="fr-FR"/>
        </w:rPr>
        <w:t xml:space="preserve"> national</w:t>
      </w:r>
      <w:r w:rsidRPr="00927846">
        <w:rPr>
          <w:lang w:val="fr-FR"/>
        </w:rPr>
        <w:t xml:space="preserve"> s’</w:t>
      </w:r>
      <w:r w:rsidR="000E52C4" w:rsidRPr="00927846">
        <w:rPr>
          <w:lang w:val="fr-FR"/>
        </w:rPr>
        <w:t>était</w:t>
      </w:r>
      <w:r w:rsidRPr="00927846">
        <w:rPr>
          <w:lang w:val="fr-FR"/>
        </w:rPr>
        <w:t xml:space="preserve"> déroulée à travers un processus inclusif et participatif</w:t>
      </w:r>
      <w:r w:rsidR="000E52C4" w:rsidRPr="00927846">
        <w:rPr>
          <w:lang w:val="fr-FR"/>
        </w:rPr>
        <w:t>,</w:t>
      </w:r>
      <w:r w:rsidRPr="00927846">
        <w:rPr>
          <w:lang w:val="fr-FR"/>
        </w:rPr>
        <w:t xml:space="preserve"> afin de mieux intégrer les préoccupations et données provenant des différents services sectoriels, et ce</w:t>
      </w:r>
      <w:r w:rsidR="000E52C4" w:rsidRPr="00927846">
        <w:rPr>
          <w:lang w:val="fr-FR"/>
        </w:rPr>
        <w:t>,</w:t>
      </w:r>
      <w:r w:rsidRPr="00927846">
        <w:rPr>
          <w:lang w:val="fr-FR"/>
        </w:rPr>
        <w:t xml:space="preserve"> tant à Kinshasa </w:t>
      </w:r>
      <w:r w:rsidR="000E52C4" w:rsidRPr="00927846">
        <w:rPr>
          <w:lang w:val="fr-FR"/>
        </w:rPr>
        <w:t>qu’ailleurs dans le pays</w:t>
      </w:r>
      <w:r w:rsidRPr="00927846">
        <w:rPr>
          <w:lang w:val="fr-FR"/>
        </w:rPr>
        <w:t>. Un atelier de validation du rapport a</w:t>
      </w:r>
      <w:r w:rsidR="000E52C4" w:rsidRPr="00927846">
        <w:rPr>
          <w:lang w:val="fr-FR"/>
        </w:rPr>
        <w:t>vait</w:t>
      </w:r>
      <w:r w:rsidRPr="00927846">
        <w:rPr>
          <w:lang w:val="fr-FR"/>
        </w:rPr>
        <w:t xml:space="preserve"> couronné ce travail</w:t>
      </w:r>
      <w:r w:rsidR="000E52C4" w:rsidRPr="00927846">
        <w:rPr>
          <w:lang w:val="fr-FR"/>
        </w:rPr>
        <w:t>,</w:t>
      </w:r>
      <w:r w:rsidRPr="00927846">
        <w:rPr>
          <w:lang w:val="fr-FR"/>
        </w:rPr>
        <w:t xml:space="preserve"> réunissant à Kinshasa </w:t>
      </w:r>
      <w:r w:rsidR="000E52C4" w:rsidRPr="00927846">
        <w:rPr>
          <w:lang w:val="fr-FR"/>
        </w:rPr>
        <w:t>des</w:t>
      </w:r>
      <w:r w:rsidRPr="00927846">
        <w:rPr>
          <w:lang w:val="fr-FR"/>
        </w:rPr>
        <w:t xml:space="preserve"> représentants des institutions publiques, </w:t>
      </w:r>
      <w:r w:rsidR="000E52C4" w:rsidRPr="00927846">
        <w:rPr>
          <w:lang w:val="fr-FR"/>
        </w:rPr>
        <w:t xml:space="preserve">de </w:t>
      </w:r>
      <w:r w:rsidRPr="00927846">
        <w:rPr>
          <w:lang w:val="fr-FR"/>
        </w:rPr>
        <w:t xml:space="preserve">la Commission nationale des droits de l'homme, </w:t>
      </w:r>
      <w:r w:rsidR="000E52C4" w:rsidRPr="00927846">
        <w:rPr>
          <w:lang w:val="fr-FR"/>
        </w:rPr>
        <w:t>d’</w:t>
      </w:r>
      <w:r w:rsidRPr="00927846">
        <w:rPr>
          <w:lang w:val="fr-FR"/>
        </w:rPr>
        <w:t xml:space="preserve">organisations de la société civile, </w:t>
      </w:r>
      <w:r w:rsidR="000E52C4" w:rsidRPr="00927846">
        <w:rPr>
          <w:lang w:val="fr-FR"/>
        </w:rPr>
        <w:t>du</w:t>
      </w:r>
      <w:r w:rsidRPr="00927846">
        <w:rPr>
          <w:lang w:val="fr-FR"/>
        </w:rPr>
        <w:t xml:space="preserve"> corps diplomatique et </w:t>
      </w:r>
      <w:r w:rsidR="000E52C4" w:rsidRPr="00927846">
        <w:rPr>
          <w:lang w:val="fr-FR"/>
        </w:rPr>
        <w:t>d’</w:t>
      </w:r>
      <w:r w:rsidRPr="00927846">
        <w:rPr>
          <w:lang w:val="fr-FR"/>
        </w:rPr>
        <w:t>agences du système des Nations Unies.</w:t>
      </w:r>
    </w:p>
    <w:p w14:paraId="7AC896D5" w14:textId="6D656F1B" w:rsidR="00014DDF" w:rsidRPr="00927846" w:rsidRDefault="00014DDF" w:rsidP="00D95E27">
      <w:pPr>
        <w:pStyle w:val="SingleTxtG"/>
        <w:rPr>
          <w:lang w:val="fr-FR"/>
        </w:rPr>
      </w:pPr>
      <w:r w:rsidRPr="00927846">
        <w:rPr>
          <w:lang w:val="fr-FR"/>
        </w:rPr>
        <w:t>8.</w:t>
      </w:r>
      <w:r w:rsidRPr="00927846">
        <w:rPr>
          <w:lang w:val="fr-FR"/>
        </w:rPr>
        <w:tab/>
        <w:t>Le rapport national fai</w:t>
      </w:r>
      <w:r w:rsidR="000E52C4" w:rsidRPr="00927846">
        <w:rPr>
          <w:lang w:val="fr-FR"/>
        </w:rPr>
        <w:t>sai</w:t>
      </w:r>
      <w:r w:rsidRPr="00927846">
        <w:rPr>
          <w:lang w:val="fr-FR"/>
        </w:rPr>
        <w:t xml:space="preserve">t état de nombreuses réalisations, sur le plan </w:t>
      </w:r>
      <w:r w:rsidR="000E52C4" w:rsidRPr="00927846">
        <w:rPr>
          <w:lang w:val="fr-FR"/>
        </w:rPr>
        <w:t xml:space="preserve">tant </w:t>
      </w:r>
      <w:r w:rsidRPr="00927846">
        <w:rPr>
          <w:lang w:val="fr-FR"/>
        </w:rPr>
        <w:t xml:space="preserve">normatif qu'institutionnel. Des lois importantes </w:t>
      </w:r>
      <w:r w:rsidR="000E52C4" w:rsidRPr="00927846">
        <w:rPr>
          <w:lang w:val="fr-FR"/>
        </w:rPr>
        <w:t>avaient</w:t>
      </w:r>
      <w:r w:rsidRPr="00927846">
        <w:rPr>
          <w:lang w:val="fr-FR"/>
        </w:rPr>
        <w:t xml:space="preserve"> été votées et promulguées dans </w:t>
      </w:r>
      <w:r w:rsidR="000E52C4" w:rsidRPr="00927846">
        <w:rPr>
          <w:lang w:val="fr-FR"/>
        </w:rPr>
        <w:t>des</w:t>
      </w:r>
      <w:r w:rsidRPr="00927846">
        <w:rPr>
          <w:lang w:val="fr-FR"/>
        </w:rPr>
        <w:t xml:space="preserve"> domaines </w:t>
      </w:r>
      <w:proofErr w:type="gramStart"/>
      <w:r w:rsidRPr="00927846">
        <w:rPr>
          <w:lang w:val="fr-FR"/>
        </w:rPr>
        <w:lastRenderedPageBreak/>
        <w:t>variés</w:t>
      </w:r>
      <w:proofErr w:type="gramEnd"/>
      <w:r w:rsidRPr="00927846">
        <w:rPr>
          <w:lang w:val="fr-FR"/>
        </w:rPr>
        <w:t xml:space="preserve">, dont la protection des défenseurs des droits humains, des peuples autochtones, des personnes vivant avec </w:t>
      </w:r>
      <w:r w:rsidR="000E52C4" w:rsidRPr="00927846">
        <w:rPr>
          <w:lang w:val="fr-FR"/>
        </w:rPr>
        <w:t xml:space="preserve">un </w:t>
      </w:r>
      <w:r w:rsidRPr="00927846">
        <w:rPr>
          <w:lang w:val="fr-FR"/>
        </w:rPr>
        <w:t xml:space="preserve">handicap et </w:t>
      </w:r>
      <w:r w:rsidR="000E52C4" w:rsidRPr="00927846">
        <w:rPr>
          <w:lang w:val="fr-FR"/>
        </w:rPr>
        <w:t>de</w:t>
      </w:r>
      <w:r w:rsidRPr="00927846">
        <w:rPr>
          <w:lang w:val="fr-FR"/>
        </w:rPr>
        <w:t xml:space="preserve"> plusieurs autres catégories </w:t>
      </w:r>
      <w:r w:rsidR="000E52C4" w:rsidRPr="00927846">
        <w:rPr>
          <w:lang w:val="fr-FR"/>
        </w:rPr>
        <w:t xml:space="preserve">de personnes </w:t>
      </w:r>
      <w:r w:rsidRPr="00927846">
        <w:rPr>
          <w:lang w:val="fr-FR"/>
        </w:rPr>
        <w:t>vulnérables.</w:t>
      </w:r>
    </w:p>
    <w:p w14:paraId="7C4F5F8A" w14:textId="097FF03A" w:rsidR="00014DDF" w:rsidRPr="00927846" w:rsidRDefault="00014DDF" w:rsidP="00014DDF">
      <w:pPr>
        <w:pStyle w:val="SingleTxtG"/>
        <w:ind w:left="1130"/>
        <w:rPr>
          <w:lang w:val="fr-FR" w:eastAsia="en-GB"/>
        </w:rPr>
      </w:pPr>
      <w:r w:rsidRPr="00927846">
        <w:rPr>
          <w:lang w:val="fr-FR" w:eastAsia="en-GB"/>
        </w:rPr>
        <w:t>9.</w:t>
      </w:r>
      <w:r w:rsidRPr="00927846">
        <w:rPr>
          <w:lang w:val="fr-FR" w:eastAsia="en-GB"/>
        </w:rPr>
        <w:tab/>
        <w:t xml:space="preserve">Un </w:t>
      </w:r>
      <w:r w:rsidRPr="00927846">
        <w:rPr>
          <w:lang w:val="fr-FR"/>
        </w:rPr>
        <w:t>accent particulier a</w:t>
      </w:r>
      <w:r w:rsidR="000E52C4" w:rsidRPr="00927846">
        <w:rPr>
          <w:lang w:val="fr-FR"/>
        </w:rPr>
        <w:t>vait</w:t>
      </w:r>
      <w:r w:rsidRPr="00927846">
        <w:rPr>
          <w:lang w:val="fr-FR"/>
        </w:rPr>
        <w:t xml:space="preserve"> été accordé à la mise en place du Fonds national de réparation des victimes de</w:t>
      </w:r>
      <w:r w:rsidR="000E52C4" w:rsidRPr="00927846">
        <w:rPr>
          <w:lang w:val="fr-FR"/>
        </w:rPr>
        <w:t>s</w:t>
      </w:r>
      <w:r w:rsidRPr="00927846">
        <w:rPr>
          <w:lang w:val="fr-FR"/>
        </w:rPr>
        <w:t xml:space="preserve"> violences sexuelles liées aux conflits et </w:t>
      </w:r>
      <w:r w:rsidR="000E52C4" w:rsidRPr="00927846">
        <w:rPr>
          <w:lang w:val="fr-FR"/>
        </w:rPr>
        <w:t>d’autres</w:t>
      </w:r>
      <w:r w:rsidRPr="00927846">
        <w:rPr>
          <w:lang w:val="fr-FR"/>
        </w:rPr>
        <w:t xml:space="preserve"> crimes contre la paix et la sécurité de l'humanité</w:t>
      </w:r>
      <w:r w:rsidR="000E52C4" w:rsidRPr="00927846">
        <w:rPr>
          <w:lang w:val="fr-FR"/>
        </w:rPr>
        <w:t xml:space="preserve"> en République démocratique du Congo</w:t>
      </w:r>
      <w:r w:rsidRPr="00927846">
        <w:rPr>
          <w:lang w:val="fr-FR"/>
        </w:rPr>
        <w:t xml:space="preserve">, ainsi que du Fonds spécial de répartition de l'indemnisation </w:t>
      </w:r>
      <w:r w:rsidR="003417EE" w:rsidRPr="00927846">
        <w:rPr>
          <w:lang w:val="fr-FR"/>
        </w:rPr>
        <w:t>aux</w:t>
      </w:r>
      <w:r w:rsidRPr="00927846">
        <w:rPr>
          <w:lang w:val="fr-FR"/>
        </w:rPr>
        <w:t xml:space="preserve"> victimes des activités illicites de l'Ouganda</w:t>
      </w:r>
      <w:r w:rsidRPr="00927846">
        <w:rPr>
          <w:lang w:val="fr-FR" w:eastAsia="en-GB"/>
        </w:rPr>
        <w:t>.</w:t>
      </w:r>
    </w:p>
    <w:p w14:paraId="0C111C35" w14:textId="2C0E82CD" w:rsidR="00014DDF" w:rsidRPr="00927846" w:rsidRDefault="00014DDF" w:rsidP="00014DDF">
      <w:pPr>
        <w:pStyle w:val="SingleTxtG"/>
        <w:ind w:left="1130"/>
        <w:rPr>
          <w:lang w:val="fr-FR"/>
        </w:rPr>
      </w:pPr>
      <w:r w:rsidRPr="00927846">
        <w:rPr>
          <w:lang w:val="fr-FR" w:eastAsia="en-GB"/>
        </w:rPr>
        <w:t>10.</w:t>
      </w:r>
      <w:r w:rsidRPr="00927846">
        <w:rPr>
          <w:lang w:val="fr-FR" w:eastAsia="en-GB"/>
        </w:rPr>
        <w:tab/>
      </w:r>
      <w:r w:rsidRPr="00927846">
        <w:rPr>
          <w:lang w:val="fr-FR"/>
        </w:rPr>
        <w:t>La coopération judiciaire internationale s’</w:t>
      </w:r>
      <w:r w:rsidR="003417EE" w:rsidRPr="00927846">
        <w:rPr>
          <w:lang w:val="fr-FR"/>
        </w:rPr>
        <w:t>était</w:t>
      </w:r>
      <w:r w:rsidRPr="00927846">
        <w:rPr>
          <w:lang w:val="fr-FR"/>
        </w:rPr>
        <w:t xml:space="preserve"> poursuivie </w:t>
      </w:r>
      <w:r w:rsidR="003417EE" w:rsidRPr="00927846">
        <w:rPr>
          <w:lang w:val="fr-FR"/>
        </w:rPr>
        <w:t>en parallèle de la consolidation des</w:t>
      </w:r>
      <w:r w:rsidRPr="00927846">
        <w:rPr>
          <w:lang w:val="fr-FR"/>
        </w:rPr>
        <w:t xml:space="preserve"> efforts internes dans les secteurs de la réforme de la justice, de la sensibilisation aux droits de l'homme</w:t>
      </w:r>
      <w:r w:rsidR="003417EE" w:rsidRPr="00927846">
        <w:rPr>
          <w:lang w:val="fr-FR"/>
        </w:rPr>
        <w:t>,</w:t>
      </w:r>
      <w:r w:rsidRPr="00927846">
        <w:rPr>
          <w:lang w:val="fr-FR"/>
        </w:rPr>
        <w:t xml:space="preserve"> et de la prévention de la torture et des violences </w:t>
      </w:r>
      <w:r w:rsidR="003417EE" w:rsidRPr="00927846">
        <w:rPr>
          <w:lang w:val="fr-FR"/>
        </w:rPr>
        <w:t>en</w:t>
      </w:r>
      <w:r w:rsidRPr="00927846">
        <w:rPr>
          <w:lang w:val="fr-FR"/>
        </w:rPr>
        <w:t xml:space="preserve"> tout genre.</w:t>
      </w:r>
    </w:p>
    <w:p w14:paraId="0773E676" w14:textId="43BCC81E" w:rsidR="00014DDF" w:rsidRPr="00927846" w:rsidRDefault="00014DDF" w:rsidP="00014DDF">
      <w:pPr>
        <w:pStyle w:val="SingleTxtG"/>
        <w:ind w:left="1130"/>
        <w:rPr>
          <w:lang w:val="fr-FR" w:eastAsia="en-GB"/>
        </w:rPr>
      </w:pPr>
      <w:r w:rsidRPr="00927846">
        <w:rPr>
          <w:lang w:val="fr-FR" w:eastAsia="en-GB"/>
        </w:rPr>
        <w:t>11.</w:t>
      </w:r>
      <w:r w:rsidRPr="00927846">
        <w:rPr>
          <w:lang w:val="fr-FR" w:eastAsia="en-GB"/>
        </w:rPr>
        <w:tab/>
      </w:r>
      <w:r w:rsidRPr="00927846">
        <w:rPr>
          <w:lang w:val="fr-FR"/>
        </w:rPr>
        <w:t xml:space="preserve">L'accès tant à l'éducation qu'aux soins de santé </w:t>
      </w:r>
      <w:r w:rsidR="003417EE" w:rsidRPr="00927846">
        <w:rPr>
          <w:lang w:val="fr-FR"/>
        </w:rPr>
        <w:t>avait</w:t>
      </w:r>
      <w:r w:rsidRPr="00927846">
        <w:rPr>
          <w:lang w:val="fr-FR"/>
        </w:rPr>
        <w:t xml:space="preserve"> fait l'objet de plusieurs mesures</w:t>
      </w:r>
      <w:r w:rsidR="005F1D2D" w:rsidRPr="00927846">
        <w:rPr>
          <w:lang w:val="fr-FR"/>
        </w:rPr>
        <w:t>,</w:t>
      </w:r>
      <w:r w:rsidRPr="00927846">
        <w:rPr>
          <w:lang w:val="fr-FR"/>
        </w:rPr>
        <w:t xml:space="preserve"> allant de la gratuité de l'enseignement à la couverture santé universelle</w:t>
      </w:r>
      <w:r w:rsidRPr="00927846">
        <w:rPr>
          <w:lang w:val="fr-FR" w:eastAsia="en-GB"/>
        </w:rPr>
        <w:t>.</w:t>
      </w:r>
    </w:p>
    <w:p w14:paraId="045D021B" w14:textId="14D4522B" w:rsidR="00014DDF" w:rsidRPr="00927846" w:rsidRDefault="00014DDF" w:rsidP="00014DDF">
      <w:pPr>
        <w:pStyle w:val="SingleTxtG"/>
        <w:ind w:left="1130"/>
        <w:rPr>
          <w:lang w:val="fr-FR" w:eastAsia="en-GB"/>
        </w:rPr>
      </w:pPr>
      <w:r w:rsidRPr="00927846">
        <w:rPr>
          <w:lang w:val="fr-FR" w:eastAsia="en-GB"/>
        </w:rPr>
        <w:t>12.</w:t>
      </w:r>
      <w:r w:rsidRPr="00927846">
        <w:rPr>
          <w:lang w:val="fr-FR" w:eastAsia="en-GB"/>
        </w:rPr>
        <w:tab/>
        <w:t xml:space="preserve">La nomination de </w:t>
      </w:r>
      <w:r w:rsidR="005F1D2D" w:rsidRPr="00927846">
        <w:rPr>
          <w:lang w:val="fr-FR"/>
        </w:rPr>
        <w:t xml:space="preserve">Judith </w:t>
      </w:r>
      <w:proofErr w:type="spellStart"/>
      <w:r w:rsidR="005F1D2D" w:rsidRPr="00927846">
        <w:rPr>
          <w:lang w:val="fr-FR"/>
        </w:rPr>
        <w:t>Suminwa</w:t>
      </w:r>
      <w:proofErr w:type="spellEnd"/>
      <w:r w:rsidR="005F1D2D" w:rsidRPr="00927846">
        <w:rPr>
          <w:lang w:val="fr-FR"/>
        </w:rPr>
        <w:t xml:space="preserve"> </w:t>
      </w:r>
      <w:proofErr w:type="spellStart"/>
      <w:r w:rsidR="005F1D2D" w:rsidRPr="00927846">
        <w:rPr>
          <w:lang w:val="fr-FR"/>
        </w:rPr>
        <w:t>Tuluka</w:t>
      </w:r>
      <w:proofErr w:type="spellEnd"/>
      <w:r w:rsidR="005F1D2D" w:rsidRPr="00927846">
        <w:rPr>
          <w:lang w:val="fr-FR"/>
        </w:rPr>
        <w:t xml:space="preserve"> comme </w:t>
      </w:r>
      <w:r w:rsidRPr="00927846">
        <w:rPr>
          <w:lang w:val="fr-FR"/>
        </w:rPr>
        <w:t xml:space="preserve">Première Ministre et Chef du Gouvernement, première femme </w:t>
      </w:r>
      <w:r w:rsidR="005F1D2D" w:rsidRPr="00927846">
        <w:rPr>
          <w:lang w:val="fr-FR"/>
        </w:rPr>
        <w:t xml:space="preserve">à occuper ce poste </w:t>
      </w:r>
      <w:r w:rsidRPr="00927846">
        <w:rPr>
          <w:lang w:val="fr-FR"/>
        </w:rPr>
        <w:t xml:space="preserve">dans l'histoire de la </w:t>
      </w:r>
      <w:r w:rsidR="005F1D2D" w:rsidRPr="00927846">
        <w:rPr>
          <w:lang w:val="fr-FR"/>
        </w:rPr>
        <w:t>République démocratique du Congo,</w:t>
      </w:r>
      <w:r w:rsidRPr="00927846">
        <w:rPr>
          <w:lang w:val="fr-FR"/>
        </w:rPr>
        <w:t xml:space="preserve"> et dont l'équipe a</w:t>
      </w:r>
      <w:r w:rsidR="005F1D2D" w:rsidRPr="00927846">
        <w:rPr>
          <w:lang w:val="fr-FR"/>
        </w:rPr>
        <w:t>vait</w:t>
      </w:r>
      <w:r w:rsidRPr="00927846">
        <w:rPr>
          <w:lang w:val="fr-FR"/>
        </w:rPr>
        <w:t xml:space="preserve"> été investie au Parlement en juin 2024, </w:t>
      </w:r>
      <w:r w:rsidR="005F1D2D" w:rsidRPr="00927846">
        <w:rPr>
          <w:lang w:val="fr-FR"/>
        </w:rPr>
        <w:t>constituait</w:t>
      </w:r>
      <w:r w:rsidRPr="00927846">
        <w:rPr>
          <w:lang w:val="fr-FR"/>
        </w:rPr>
        <w:t xml:space="preserve"> une étape significative dans l'élimination de la discrimination </w:t>
      </w:r>
      <w:r w:rsidR="005F1D2D" w:rsidRPr="00927846">
        <w:rPr>
          <w:lang w:val="fr-FR"/>
        </w:rPr>
        <w:t>fondée</w:t>
      </w:r>
      <w:r w:rsidRPr="00927846">
        <w:rPr>
          <w:lang w:val="fr-FR"/>
        </w:rPr>
        <w:t xml:space="preserve"> sur le genre et l'égalité </w:t>
      </w:r>
      <w:r w:rsidR="005F1D2D" w:rsidRPr="00927846">
        <w:rPr>
          <w:lang w:val="fr-FR"/>
        </w:rPr>
        <w:t>femmes-</w:t>
      </w:r>
      <w:r w:rsidRPr="00927846">
        <w:rPr>
          <w:lang w:val="fr-FR"/>
        </w:rPr>
        <w:t>homme</w:t>
      </w:r>
      <w:r w:rsidR="005F1D2D" w:rsidRPr="00927846">
        <w:rPr>
          <w:lang w:val="fr-FR"/>
        </w:rPr>
        <w:t>s</w:t>
      </w:r>
      <w:r w:rsidRPr="00927846">
        <w:rPr>
          <w:lang w:val="fr-FR" w:eastAsia="en-GB"/>
        </w:rPr>
        <w:t xml:space="preserve"> prônée par le </w:t>
      </w:r>
      <w:r w:rsidR="006D1CBC" w:rsidRPr="00927846">
        <w:rPr>
          <w:lang w:val="fr-FR" w:eastAsia="en-GB"/>
        </w:rPr>
        <w:t>C</w:t>
      </w:r>
      <w:r w:rsidRPr="00927846">
        <w:rPr>
          <w:lang w:val="fr-FR" w:eastAsia="en-GB"/>
        </w:rPr>
        <w:t>hef de l'État.</w:t>
      </w:r>
    </w:p>
    <w:p w14:paraId="7F2672FD" w14:textId="4EA531FE" w:rsidR="00014DDF" w:rsidRPr="00927846" w:rsidRDefault="00014DDF" w:rsidP="00014DDF">
      <w:pPr>
        <w:pStyle w:val="SingleTxtG"/>
        <w:ind w:left="1130"/>
        <w:rPr>
          <w:lang w:val="fr-FR" w:eastAsia="en-GB"/>
        </w:rPr>
      </w:pPr>
      <w:r w:rsidRPr="00927846">
        <w:rPr>
          <w:lang w:val="fr-FR" w:eastAsia="en-GB"/>
        </w:rPr>
        <w:t>13.</w:t>
      </w:r>
      <w:r w:rsidRPr="00927846">
        <w:rPr>
          <w:lang w:val="fr-FR" w:eastAsia="en-GB"/>
        </w:rPr>
        <w:tab/>
        <w:t xml:space="preserve">La </w:t>
      </w:r>
      <w:r w:rsidR="006D1CBC" w:rsidRPr="00927846">
        <w:rPr>
          <w:lang w:val="fr-FR"/>
        </w:rPr>
        <w:t>République démocratique du Congo</w:t>
      </w:r>
      <w:r w:rsidRPr="00927846">
        <w:rPr>
          <w:lang w:val="fr-FR" w:eastAsia="en-GB"/>
        </w:rPr>
        <w:t xml:space="preserve"> a</w:t>
      </w:r>
      <w:r w:rsidR="006D1CBC" w:rsidRPr="00927846">
        <w:rPr>
          <w:lang w:val="fr-FR" w:eastAsia="en-GB"/>
        </w:rPr>
        <w:t>vait</w:t>
      </w:r>
      <w:r w:rsidRPr="00927846">
        <w:rPr>
          <w:lang w:val="fr-FR" w:eastAsia="en-GB"/>
        </w:rPr>
        <w:t xml:space="preserve"> </w:t>
      </w:r>
      <w:r w:rsidRPr="00927846">
        <w:rPr>
          <w:lang w:val="fr-FR"/>
        </w:rPr>
        <w:t xml:space="preserve">aussi fait face à plusieurs défis et obstacles dans la mise en œuvre des recommandations </w:t>
      </w:r>
      <w:r w:rsidR="00DD14E0">
        <w:rPr>
          <w:lang w:val="fr-FR"/>
        </w:rPr>
        <w:t xml:space="preserve">issues </w:t>
      </w:r>
      <w:r w:rsidRPr="00927846">
        <w:rPr>
          <w:lang w:val="fr-FR"/>
        </w:rPr>
        <w:t>de l’</w:t>
      </w:r>
      <w:r w:rsidR="006D1CBC" w:rsidRPr="00927846">
        <w:rPr>
          <w:lang w:val="fr-FR"/>
        </w:rPr>
        <w:t>Examen périodique universel,</w:t>
      </w:r>
      <w:r w:rsidRPr="00927846">
        <w:rPr>
          <w:lang w:val="fr-FR"/>
        </w:rPr>
        <w:t xml:space="preserve"> que la communauté internationale se </w:t>
      </w:r>
      <w:r w:rsidR="006D1CBC" w:rsidRPr="00927846">
        <w:rPr>
          <w:lang w:val="fr-FR"/>
        </w:rPr>
        <w:t>devait</w:t>
      </w:r>
      <w:r w:rsidRPr="00927846">
        <w:rPr>
          <w:lang w:val="fr-FR"/>
        </w:rPr>
        <w:t xml:space="preserve"> de dénoncer, de décourager et de sanctionner</w:t>
      </w:r>
      <w:r w:rsidRPr="00927846">
        <w:rPr>
          <w:lang w:val="fr-FR" w:eastAsia="en-GB"/>
        </w:rPr>
        <w:t>.</w:t>
      </w:r>
    </w:p>
    <w:p w14:paraId="0116420F" w14:textId="0F6B80D9" w:rsidR="00014DDF" w:rsidRPr="00927846" w:rsidRDefault="00014DDF" w:rsidP="00014DDF">
      <w:pPr>
        <w:pStyle w:val="SingleTxtG"/>
        <w:ind w:left="1130"/>
        <w:rPr>
          <w:lang w:val="fr-FR" w:eastAsia="en-GB"/>
        </w:rPr>
      </w:pPr>
      <w:r w:rsidRPr="00927846">
        <w:rPr>
          <w:lang w:val="fr-FR" w:eastAsia="en-GB"/>
        </w:rPr>
        <w:t>14.</w:t>
      </w:r>
      <w:r w:rsidRPr="00927846">
        <w:rPr>
          <w:lang w:val="fr-FR" w:eastAsia="en-GB"/>
        </w:rPr>
        <w:tab/>
        <w:t>Il s'agi</w:t>
      </w:r>
      <w:r w:rsidR="006D1CBC" w:rsidRPr="00927846">
        <w:rPr>
          <w:lang w:val="fr-FR" w:eastAsia="en-GB"/>
        </w:rPr>
        <w:t>ssai</w:t>
      </w:r>
      <w:r w:rsidRPr="00927846">
        <w:rPr>
          <w:lang w:val="fr-FR" w:eastAsia="en-GB"/>
        </w:rPr>
        <w:t xml:space="preserve">t, entre autres, de la récurrence des conflits armés </w:t>
      </w:r>
      <w:r w:rsidR="006D1CBC" w:rsidRPr="00927846">
        <w:rPr>
          <w:lang w:val="fr-FR" w:eastAsia="en-GB"/>
        </w:rPr>
        <w:t>imposés</w:t>
      </w:r>
      <w:r w:rsidRPr="00927846">
        <w:rPr>
          <w:lang w:val="fr-FR" w:eastAsia="en-GB"/>
        </w:rPr>
        <w:t xml:space="preserve"> </w:t>
      </w:r>
      <w:r w:rsidR="006D1CBC" w:rsidRPr="00927846">
        <w:rPr>
          <w:lang w:val="fr-FR"/>
        </w:rPr>
        <w:t>par</w:t>
      </w:r>
      <w:r w:rsidRPr="00927846">
        <w:rPr>
          <w:lang w:val="fr-FR" w:eastAsia="en-GB"/>
        </w:rPr>
        <w:t xml:space="preserve"> certains groupes rebelles et terroristes malheureusement appuyés par des forces armées étatiques étrangères, particulièrement le Rwanda, en toute impunité. C’</w:t>
      </w:r>
      <w:r w:rsidR="006D1CBC" w:rsidRPr="00927846">
        <w:rPr>
          <w:lang w:val="fr-FR" w:eastAsia="en-GB"/>
        </w:rPr>
        <w:t>était</w:t>
      </w:r>
      <w:r w:rsidRPr="00927846">
        <w:rPr>
          <w:lang w:val="fr-FR" w:eastAsia="en-GB"/>
        </w:rPr>
        <w:t xml:space="preserve"> le cas également du pillage des ressources naturelles de la </w:t>
      </w:r>
      <w:r w:rsidR="006D1CBC" w:rsidRPr="00927846">
        <w:rPr>
          <w:lang w:val="fr-FR"/>
        </w:rPr>
        <w:t>République démocratique du Congo</w:t>
      </w:r>
      <w:r w:rsidRPr="00927846">
        <w:rPr>
          <w:lang w:val="fr-FR" w:eastAsia="en-GB"/>
        </w:rPr>
        <w:t>, en complicité avec des multinationales connues.</w:t>
      </w:r>
    </w:p>
    <w:p w14:paraId="4DF0ED86" w14:textId="0AD59577" w:rsidR="00014DDF" w:rsidRPr="00927846" w:rsidRDefault="00014DDF" w:rsidP="00014DDF">
      <w:pPr>
        <w:pStyle w:val="SingleTxtG"/>
        <w:ind w:left="1130"/>
        <w:rPr>
          <w:lang w:val="fr-FR" w:eastAsia="en-GB"/>
        </w:rPr>
      </w:pPr>
      <w:r w:rsidRPr="00927846">
        <w:rPr>
          <w:lang w:val="fr-FR" w:eastAsia="en-GB"/>
        </w:rPr>
        <w:t>15.</w:t>
      </w:r>
      <w:r w:rsidRPr="00927846">
        <w:rPr>
          <w:lang w:val="fr-FR" w:eastAsia="en-GB"/>
        </w:rPr>
        <w:tab/>
      </w:r>
      <w:r w:rsidRPr="00927846">
        <w:rPr>
          <w:lang w:val="fr-FR"/>
        </w:rPr>
        <w:t xml:space="preserve">Ces obstacles </w:t>
      </w:r>
      <w:r w:rsidR="006D1CBC" w:rsidRPr="00927846">
        <w:rPr>
          <w:lang w:val="fr-FR"/>
        </w:rPr>
        <w:t>avaient</w:t>
      </w:r>
      <w:r w:rsidRPr="00927846">
        <w:rPr>
          <w:lang w:val="fr-FR"/>
        </w:rPr>
        <w:t xml:space="preserve"> occasionné la destruction </w:t>
      </w:r>
      <w:r w:rsidR="006D1CBC" w:rsidRPr="00927846">
        <w:rPr>
          <w:lang w:val="fr-FR"/>
        </w:rPr>
        <w:t>d’</w:t>
      </w:r>
      <w:r w:rsidRPr="00927846">
        <w:rPr>
          <w:lang w:val="fr-FR"/>
        </w:rPr>
        <w:t xml:space="preserve">infrastructures et la multiplication des </w:t>
      </w:r>
      <w:r w:rsidR="006D1CBC" w:rsidRPr="00927846">
        <w:rPr>
          <w:lang w:val="fr-FR"/>
        </w:rPr>
        <w:t xml:space="preserve">personnes </w:t>
      </w:r>
      <w:r w:rsidRPr="00927846">
        <w:rPr>
          <w:lang w:val="fr-FR"/>
        </w:rPr>
        <w:t>réfugié</w:t>
      </w:r>
      <w:r w:rsidR="006D1CBC" w:rsidRPr="00927846">
        <w:rPr>
          <w:lang w:val="fr-FR"/>
        </w:rPr>
        <w:t>e</w:t>
      </w:r>
      <w:r w:rsidRPr="00927846">
        <w:rPr>
          <w:lang w:val="fr-FR"/>
        </w:rPr>
        <w:t xml:space="preserve">s et déplacées </w:t>
      </w:r>
      <w:r w:rsidR="006D1CBC" w:rsidRPr="00927846">
        <w:rPr>
          <w:lang w:val="fr-FR"/>
        </w:rPr>
        <w:t>au sein du pays</w:t>
      </w:r>
      <w:r w:rsidRPr="00927846">
        <w:rPr>
          <w:lang w:val="fr-FR"/>
        </w:rPr>
        <w:t xml:space="preserve">. Le </w:t>
      </w:r>
      <w:r w:rsidR="006D1CBC" w:rsidRPr="00927846">
        <w:rPr>
          <w:lang w:val="fr-FR"/>
        </w:rPr>
        <w:t>G</w:t>
      </w:r>
      <w:r w:rsidRPr="00927846">
        <w:rPr>
          <w:lang w:val="fr-FR"/>
        </w:rPr>
        <w:t>ouvernement compt</w:t>
      </w:r>
      <w:r w:rsidR="006D1CBC" w:rsidRPr="00927846">
        <w:rPr>
          <w:lang w:val="fr-FR"/>
        </w:rPr>
        <w:t>ait</w:t>
      </w:r>
      <w:r w:rsidRPr="00927846">
        <w:rPr>
          <w:lang w:val="fr-FR"/>
        </w:rPr>
        <w:t xml:space="preserve"> beaucoup sur l'assistance technique et un appui multiforme de la communauté internationale </w:t>
      </w:r>
      <w:r w:rsidR="006D1CBC" w:rsidRPr="00927846">
        <w:rPr>
          <w:lang w:val="fr-FR"/>
        </w:rPr>
        <w:t>afin de parvenir à</w:t>
      </w:r>
      <w:r w:rsidRPr="00927846">
        <w:rPr>
          <w:lang w:val="fr-FR"/>
        </w:rPr>
        <w:t xml:space="preserve"> l'amélioration des conditions de sécurité des populations civiles dans les zones en</w:t>
      </w:r>
      <w:r w:rsidRPr="00927846">
        <w:rPr>
          <w:lang w:val="fr-FR" w:eastAsia="en-GB"/>
        </w:rPr>
        <w:t xml:space="preserve"> conflit.</w:t>
      </w:r>
    </w:p>
    <w:p w14:paraId="2ED510BD" w14:textId="0DE92038" w:rsidR="00014DDF" w:rsidRPr="00927846" w:rsidRDefault="00014DDF" w:rsidP="00014DDF">
      <w:pPr>
        <w:pStyle w:val="SingleTxtG"/>
        <w:ind w:left="1130"/>
        <w:rPr>
          <w:lang w:val="fr-FR" w:eastAsia="en-GB"/>
        </w:rPr>
      </w:pPr>
      <w:r w:rsidRPr="00927846">
        <w:rPr>
          <w:lang w:val="fr-FR" w:eastAsia="en-GB"/>
        </w:rPr>
        <w:t>16.</w:t>
      </w:r>
      <w:r w:rsidRPr="00927846">
        <w:rPr>
          <w:lang w:val="fr-FR" w:eastAsia="en-GB"/>
        </w:rPr>
        <w:tab/>
      </w:r>
      <w:r w:rsidR="00BB69E4" w:rsidRPr="00927846">
        <w:rPr>
          <w:lang w:val="fr-FR" w:eastAsia="en-GB"/>
        </w:rPr>
        <w:t>Un</w:t>
      </w:r>
      <w:r w:rsidRPr="00927846">
        <w:rPr>
          <w:lang w:val="fr-FR" w:eastAsia="en-GB"/>
        </w:rPr>
        <w:t xml:space="preserve"> </w:t>
      </w:r>
      <w:r w:rsidR="00BB69E4" w:rsidRPr="00927846">
        <w:rPr>
          <w:lang w:val="fr-FR"/>
        </w:rPr>
        <w:t>c</w:t>
      </w:r>
      <w:r w:rsidRPr="00927846">
        <w:rPr>
          <w:lang w:val="fr-FR"/>
        </w:rPr>
        <w:t xml:space="preserve">omité interministériel des droits humains </w:t>
      </w:r>
      <w:r w:rsidR="00BB69E4" w:rsidRPr="00927846">
        <w:rPr>
          <w:lang w:val="fr-FR"/>
        </w:rPr>
        <w:t>élaborait après chaque cycle de l’Examen périodique universel</w:t>
      </w:r>
      <w:r w:rsidRPr="00927846">
        <w:rPr>
          <w:lang w:val="fr-FR"/>
        </w:rPr>
        <w:t xml:space="preserve"> un plan national de mise en œuvre des recommandations acceptées </w:t>
      </w:r>
      <w:r w:rsidR="00BB69E4" w:rsidRPr="00927846">
        <w:rPr>
          <w:lang w:val="fr-FR"/>
        </w:rPr>
        <w:t>par la République démocratique du Congo,</w:t>
      </w:r>
      <w:r w:rsidRPr="00927846">
        <w:rPr>
          <w:lang w:val="fr-FR"/>
        </w:rPr>
        <w:t xml:space="preserve"> qui lui permet</w:t>
      </w:r>
      <w:r w:rsidR="00BB69E4" w:rsidRPr="00927846">
        <w:rPr>
          <w:lang w:val="fr-FR"/>
        </w:rPr>
        <w:t>tait</w:t>
      </w:r>
      <w:r w:rsidRPr="00927846">
        <w:rPr>
          <w:lang w:val="fr-FR"/>
        </w:rPr>
        <w:t xml:space="preserve"> de mieux en assurer l'application par les services techniques compétents</w:t>
      </w:r>
      <w:r w:rsidRPr="00927846">
        <w:rPr>
          <w:lang w:val="fr-FR" w:eastAsia="en-GB"/>
        </w:rPr>
        <w:t>.</w:t>
      </w:r>
    </w:p>
    <w:p w14:paraId="3EEFE68C" w14:textId="34A44598" w:rsidR="00014DDF" w:rsidRPr="00927846" w:rsidRDefault="00014DDF" w:rsidP="00014DDF">
      <w:pPr>
        <w:pStyle w:val="SingleTxtG"/>
        <w:ind w:left="1130"/>
        <w:rPr>
          <w:lang w:val="fr-FR" w:eastAsia="en-GB"/>
        </w:rPr>
      </w:pPr>
      <w:r w:rsidRPr="00927846">
        <w:rPr>
          <w:lang w:val="fr-FR" w:eastAsia="en-GB"/>
        </w:rPr>
        <w:t>17.</w:t>
      </w:r>
      <w:r w:rsidRPr="00927846">
        <w:rPr>
          <w:lang w:val="fr-FR" w:eastAsia="en-GB"/>
        </w:rPr>
        <w:tab/>
      </w:r>
      <w:r w:rsidRPr="00927846">
        <w:rPr>
          <w:lang w:val="fr-FR"/>
        </w:rPr>
        <w:t xml:space="preserve">S'agissant de l'impact </w:t>
      </w:r>
      <w:r w:rsidR="00BB69E4" w:rsidRPr="00927846">
        <w:rPr>
          <w:lang w:val="fr-FR"/>
        </w:rPr>
        <w:t>sur le</w:t>
      </w:r>
      <w:r w:rsidRPr="00927846">
        <w:rPr>
          <w:lang w:val="fr-FR"/>
        </w:rPr>
        <w:t xml:space="preserve"> terrain du </w:t>
      </w:r>
      <w:r w:rsidR="00927846" w:rsidRPr="00927846">
        <w:rPr>
          <w:lang w:val="fr-FR"/>
        </w:rPr>
        <w:t>Fonds national de réparation des victimes des violences sexuelles liées aux conflits et d’autres crimes contre la paix et la sécurité de l'humanité en République démocratique du Congo</w:t>
      </w:r>
      <w:r w:rsidRPr="00927846">
        <w:rPr>
          <w:lang w:val="fr-FR"/>
        </w:rPr>
        <w:t>, cette structure</w:t>
      </w:r>
      <w:r w:rsidRPr="00927846">
        <w:rPr>
          <w:lang w:val="fr-FR" w:eastAsia="en-GB"/>
        </w:rPr>
        <w:t xml:space="preserve"> a</w:t>
      </w:r>
      <w:r w:rsidR="00BB69E4" w:rsidRPr="00927846">
        <w:rPr>
          <w:lang w:val="fr-FR" w:eastAsia="en-GB"/>
        </w:rPr>
        <w:t>vait</w:t>
      </w:r>
      <w:r w:rsidRPr="00927846">
        <w:rPr>
          <w:lang w:val="fr-FR" w:eastAsia="en-GB"/>
        </w:rPr>
        <w:t xml:space="preserve"> déjà assuré la prise en charge médicale </w:t>
      </w:r>
      <w:r w:rsidRPr="00927846">
        <w:rPr>
          <w:lang w:val="fr-FR"/>
        </w:rPr>
        <w:t xml:space="preserve">d'urgence de certaines victimes. </w:t>
      </w:r>
      <w:r w:rsidR="00BB69E4" w:rsidRPr="00927846">
        <w:rPr>
          <w:lang w:val="fr-FR"/>
        </w:rPr>
        <w:t>D</w:t>
      </w:r>
      <w:r w:rsidRPr="00927846">
        <w:rPr>
          <w:lang w:val="fr-FR"/>
        </w:rPr>
        <w:t xml:space="preserve">ans le cadre des réparations collectives, quelques sites mémoriels </w:t>
      </w:r>
      <w:r w:rsidR="00BB69E4" w:rsidRPr="00927846">
        <w:rPr>
          <w:lang w:val="fr-FR"/>
        </w:rPr>
        <w:t>seraient</w:t>
      </w:r>
      <w:r w:rsidRPr="00927846">
        <w:rPr>
          <w:lang w:val="fr-FR"/>
        </w:rPr>
        <w:t xml:space="preserve"> aménagés</w:t>
      </w:r>
      <w:r w:rsidR="00BB69E4" w:rsidRPr="00927846">
        <w:rPr>
          <w:lang w:val="fr-FR"/>
        </w:rPr>
        <w:t xml:space="preserve"> dans un </w:t>
      </w:r>
      <w:r w:rsidR="005446CC">
        <w:rPr>
          <w:lang w:val="fr-FR"/>
        </w:rPr>
        <w:t>avenir</w:t>
      </w:r>
      <w:r w:rsidR="00BB69E4" w:rsidRPr="00927846">
        <w:rPr>
          <w:lang w:val="fr-FR"/>
        </w:rPr>
        <w:t xml:space="preserve"> proche</w:t>
      </w:r>
      <w:r w:rsidRPr="00927846">
        <w:rPr>
          <w:lang w:val="fr-FR"/>
        </w:rPr>
        <w:t xml:space="preserve"> à </w:t>
      </w:r>
      <w:proofErr w:type="spellStart"/>
      <w:r w:rsidRPr="00927846">
        <w:rPr>
          <w:lang w:val="fr-FR"/>
        </w:rPr>
        <w:t>Kasika</w:t>
      </w:r>
      <w:proofErr w:type="spellEnd"/>
      <w:r w:rsidRPr="00927846">
        <w:rPr>
          <w:lang w:val="fr-FR"/>
        </w:rPr>
        <w:t xml:space="preserve">, </w:t>
      </w:r>
      <w:proofErr w:type="spellStart"/>
      <w:r w:rsidRPr="00927846">
        <w:rPr>
          <w:lang w:val="fr-FR"/>
        </w:rPr>
        <w:t>Kaniola</w:t>
      </w:r>
      <w:proofErr w:type="spellEnd"/>
      <w:r w:rsidRPr="00927846">
        <w:rPr>
          <w:lang w:val="fr-FR"/>
        </w:rPr>
        <w:t xml:space="preserve">, </w:t>
      </w:r>
      <w:proofErr w:type="spellStart"/>
      <w:r w:rsidRPr="00927846">
        <w:rPr>
          <w:lang w:val="fr-FR"/>
        </w:rPr>
        <w:t>Mwenga</w:t>
      </w:r>
      <w:proofErr w:type="spellEnd"/>
      <w:r w:rsidRPr="00927846">
        <w:rPr>
          <w:lang w:val="fr-FR"/>
        </w:rPr>
        <w:t xml:space="preserve">, Bukavu, Goma, </w:t>
      </w:r>
      <w:proofErr w:type="spellStart"/>
      <w:r w:rsidRPr="00927846">
        <w:rPr>
          <w:lang w:val="fr-FR"/>
        </w:rPr>
        <w:t>Songololo</w:t>
      </w:r>
      <w:proofErr w:type="spellEnd"/>
      <w:r w:rsidRPr="00927846">
        <w:rPr>
          <w:lang w:val="fr-FR"/>
        </w:rPr>
        <w:t xml:space="preserve"> et </w:t>
      </w:r>
      <w:proofErr w:type="spellStart"/>
      <w:r w:rsidR="00BB69E4" w:rsidRPr="00927846">
        <w:rPr>
          <w:lang w:val="fr-FR"/>
        </w:rPr>
        <w:t>Ts</w:t>
      </w:r>
      <w:r w:rsidRPr="00927846">
        <w:rPr>
          <w:lang w:val="fr-FR"/>
        </w:rPr>
        <w:t>himbulu</w:t>
      </w:r>
      <w:proofErr w:type="spellEnd"/>
      <w:r w:rsidRPr="00927846">
        <w:rPr>
          <w:lang w:val="fr-FR"/>
        </w:rPr>
        <w:t>.</w:t>
      </w:r>
    </w:p>
    <w:p w14:paraId="146C5211" w14:textId="77777777" w:rsidR="00014DDF" w:rsidRPr="00927846" w:rsidRDefault="00014DDF" w:rsidP="00014DDF">
      <w:pPr>
        <w:pStyle w:val="H1G"/>
      </w:pPr>
      <w:r w:rsidRPr="00927846">
        <w:rPr>
          <w:lang w:val="fr-FR"/>
        </w:rPr>
        <w:tab/>
      </w:r>
      <w:bookmarkStart w:id="11" w:name="Sub_Section_HDR_B_ID_and_responses"/>
      <w:r w:rsidRPr="00927846">
        <w:t>B.</w:t>
      </w:r>
      <w:r w:rsidRPr="00927846">
        <w:tab/>
        <w:t>Interactive dialogue and responses by the State under review</w:t>
      </w:r>
      <w:bookmarkEnd w:id="11"/>
    </w:p>
    <w:p w14:paraId="1A951B6A" w14:textId="77777777" w:rsidR="00014DDF" w:rsidRPr="00927846" w:rsidRDefault="00014DDF" w:rsidP="00014DDF">
      <w:pPr>
        <w:pStyle w:val="SingleTxtG"/>
        <w:rPr>
          <w:lang w:val="en-US" w:eastAsia="zh-CN"/>
        </w:rPr>
      </w:pPr>
      <w:r w:rsidRPr="00927846">
        <w:rPr>
          <w:lang w:val="en-US"/>
        </w:rPr>
        <w:t>18.</w:t>
      </w:r>
      <w:r w:rsidRPr="00927846">
        <w:rPr>
          <w:lang w:val="en-US"/>
        </w:rPr>
        <w:tab/>
      </w:r>
      <w:r w:rsidRPr="00927846">
        <w:rPr>
          <w:lang w:val="en-US" w:eastAsia="zh-CN"/>
        </w:rPr>
        <w:t xml:space="preserve">During the interactive dialogue, </w:t>
      </w:r>
      <w:bookmarkStart w:id="12" w:name="No_delegations"/>
      <w:r w:rsidRPr="00927846">
        <w:rPr>
          <w:lang w:val="en-US" w:eastAsia="zh-CN"/>
        </w:rPr>
        <w:t>98</w:t>
      </w:r>
      <w:bookmarkEnd w:id="12"/>
      <w:r w:rsidRPr="00927846">
        <w:rPr>
          <w:lang w:val="en-US" w:eastAsia="zh-CN"/>
        </w:rPr>
        <w:t xml:space="preserve"> delegations made statements. Recommendations made during the dialogue are to be found in section II of the present report.</w:t>
      </w:r>
    </w:p>
    <w:p w14:paraId="65495EB0" w14:textId="1D0EA732" w:rsidR="00014DDF" w:rsidRPr="00927846" w:rsidRDefault="00014DDF" w:rsidP="0010167B">
      <w:pPr>
        <w:pStyle w:val="SingleTxtG"/>
        <w:rPr>
          <w:lang w:val="en-US" w:eastAsia="zh-CN"/>
        </w:rPr>
      </w:pPr>
      <w:r w:rsidRPr="00927846">
        <w:t>19.</w:t>
      </w:r>
      <w:r w:rsidRPr="00927846">
        <w:tab/>
        <w:t xml:space="preserve">Ukraine commended the </w:t>
      </w:r>
      <w:r w:rsidR="0010167B" w:rsidRPr="0010167B">
        <w:t xml:space="preserve">Democratic Republic of the Congo </w:t>
      </w:r>
      <w:r w:rsidR="00F560FF">
        <w:t xml:space="preserve">for its </w:t>
      </w:r>
      <w:r w:rsidRPr="00927846">
        <w:t>efforts to reinforce the legal and institutional frameworks.</w:t>
      </w:r>
    </w:p>
    <w:p w14:paraId="4AC27415" w14:textId="2E227382" w:rsidR="00014DDF" w:rsidRPr="00927846" w:rsidRDefault="00014DDF" w:rsidP="00014DDF">
      <w:pPr>
        <w:pStyle w:val="SingleTxtG"/>
        <w:rPr>
          <w:lang w:val="en-US" w:eastAsia="zh-CN"/>
        </w:rPr>
      </w:pPr>
      <w:r w:rsidRPr="00927846">
        <w:t>20.</w:t>
      </w:r>
      <w:r w:rsidRPr="00927846">
        <w:tab/>
      </w:r>
      <w:r w:rsidRPr="00D5315D">
        <w:t xml:space="preserve">The United </w:t>
      </w:r>
      <w:proofErr w:type="gramStart"/>
      <w:r w:rsidRPr="00D5315D">
        <w:t xml:space="preserve">Kingdom </w:t>
      </w:r>
      <w:r w:rsidRPr="00927846">
        <w:rPr>
          <w:vanish/>
        </w:rPr>
        <w:t xml:space="preserve"> </w:t>
      </w:r>
      <w:r w:rsidRPr="00927846">
        <w:t>stated</w:t>
      </w:r>
      <w:proofErr w:type="gramEnd"/>
      <w:r w:rsidRPr="00927846">
        <w:t xml:space="preserve"> that decades of progress risked being undone following the lifting of the </w:t>
      </w:r>
      <w:r w:rsidR="00D5315D" w:rsidRPr="00927846">
        <w:t xml:space="preserve">moratorium </w:t>
      </w:r>
      <w:r w:rsidR="00D5315D">
        <w:t xml:space="preserve">on the </w:t>
      </w:r>
      <w:r w:rsidRPr="00927846">
        <w:t>death penalty.</w:t>
      </w:r>
    </w:p>
    <w:p w14:paraId="20EC23EB" w14:textId="333DB971" w:rsidR="00014DDF" w:rsidRPr="00927846" w:rsidRDefault="00014DDF" w:rsidP="00014DDF">
      <w:pPr>
        <w:pStyle w:val="SingleTxtG"/>
        <w:rPr>
          <w:lang w:val="en-US" w:eastAsia="zh-CN"/>
        </w:rPr>
      </w:pPr>
      <w:r w:rsidRPr="00927846">
        <w:lastRenderedPageBreak/>
        <w:t>21.</w:t>
      </w:r>
      <w:r w:rsidRPr="00927846">
        <w:tab/>
        <w:t xml:space="preserve">The United Republic of Tanzania welcomed the progress achieved despite the political, economic and security challenges in </w:t>
      </w:r>
      <w:r w:rsidR="00740DE8">
        <w:t xml:space="preserve">the </w:t>
      </w:r>
      <w:r w:rsidRPr="00927846">
        <w:t>east</w:t>
      </w:r>
      <w:r w:rsidR="00740DE8">
        <w:t xml:space="preserve"> of</w:t>
      </w:r>
      <w:r w:rsidRPr="00927846">
        <w:t xml:space="preserve"> </w:t>
      </w:r>
      <w:r w:rsidR="00F560FF" w:rsidRPr="00927846">
        <w:t xml:space="preserve">the </w:t>
      </w:r>
      <w:r w:rsidR="00F560FF" w:rsidRPr="0010167B">
        <w:t>Democratic Republic of the Congo</w:t>
      </w:r>
      <w:r w:rsidRPr="00927846">
        <w:t>.</w:t>
      </w:r>
    </w:p>
    <w:p w14:paraId="1E2AC37E" w14:textId="61FFEB9B" w:rsidR="00014DDF" w:rsidRPr="00927846" w:rsidRDefault="00014DDF" w:rsidP="00014DDF">
      <w:pPr>
        <w:pStyle w:val="SingleTxtG"/>
        <w:rPr>
          <w:lang w:val="en-US" w:eastAsia="zh-CN"/>
        </w:rPr>
      </w:pPr>
      <w:r w:rsidRPr="00927846">
        <w:t>22.</w:t>
      </w:r>
      <w:r w:rsidRPr="00927846">
        <w:tab/>
      </w:r>
      <w:r w:rsidRPr="00740DE8">
        <w:t>The United States</w:t>
      </w:r>
      <w:r w:rsidRPr="00927846">
        <w:t xml:space="preserve"> called for concentrated efforts to improve the situation of imprisoned persons, including through access to family and legal assistance.</w:t>
      </w:r>
    </w:p>
    <w:p w14:paraId="699A796F" w14:textId="674C4198" w:rsidR="00014DDF" w:rsidRPr="00927846" w:rsidRDefault="00014DDF" w:rsidP="00014DDF">
      <w:pPr>
        <w:pStyle w:val="SingleTxtG"/>
        <w:rPr>
          <w:lang w:val="en-US" w:eastAsia="zh-CN"/>
        </w:rPr>
      </w:pPr>
      <w:r w:rsidRPr="00927846">
        <w:t>23.</w:t>
      </w:r>
      <w:r w:rsidRPr="00927846">
        <w:tab/>
        <w:t>Vanuatu commended</w:t>
      </w:r>
      <w:r w:rsidR="002532DF" w:rsidRPr="002532DF">
        <w:t xml:space="preserve"> </w:t>
      </w:r>
      <w:r w:rsidR="002532DF" w:rsidRPr="00927846">
        <w:t xml:space="preserve">the </w:t>
      </w:r>
      <w:r w:rsidR="002532DF" w:rsidRPr="0010167B">
        <w:t>Democratic Republic of the Congo</w:t>
      </w:r>
      <w:r w:rsidR="002532DF">
        <w:t xml:space="preserve"> for</w:t>
      </w:r>
      <w:r w:rsidRPr="00927846">
        <w:t xml:space="preserve"> the strengthening of the social security system and the development of health insurance.</w:t>
      </w:r>
    </w:p>
    <w:p w14:paraId="66318E29" w14:textId="2F74C19B" w:rsidR="00014DDF" w:rsidRPr="00927846" w:rsidRDefault="00014DDF" w:rsidP="00014DDF">
      <w:pPr>
        <w:pStyle w:val="SingleTxtG"/>
        <w:rPr>
          <w:lang w:val="en-US" w:eastAsia="zh-CN"/>
        </w:rPr>
      </w:pPr>
      <w:r w:rsidRPr="00927846">
        <w:t>24.</w:t>
      </w:r>
      <w:r w:rsidRPr="00927846">
        <w:tab/>
        <w:t>The Bolivarian Republic of Venezuela welcomed the enactment of legal instruments to promote human rights and the implementation of social program</w:t>
      </w:r>
      <w:r w:rsidR="00CF0FAA">
        <w:t>me</w:t>
      </w:r>
      <w:r w:rsidRPr="00927846">
        <w:t>s.</w:t>
      </w:r>
    </w:p>
    <w:p w14:paraId="162797E2" w14:textId="77777777" w:rsidR="00014DDF" w:rsidRPr="00927846" w:rsidRDefault="00014DDF" w:rsidP="00014DDF">
      <w:pPr>
        <w:pStyle w:val="SingleTxtG"/>
        <w:rPr>
          <w:lang w:val="en-US" w:eastAsia="zh-CN"/>
        </w:rPr>
      </w:pPr>
      <w:r w:rsidRPr="00927846">
        <w:t>25.</w:t>
      </w:r>
      <w:r w:rsidRPr="00927846">
        <w:tab/>
        <w:t>Zambia made recommendations.</w:t>
      </w:r>
    </w:p>
    <w:p w14:paraId="07FA7C8A" w14:textId="77777777" w:rsidR="00014DDF" w:rsidRPr="00927846" w:rsidRDefault="00014DDF" w:rsidP="00014DDF">
      <w:pPr>
        <w:pStyle w:val="SingleTxtG"/>
        <w:rPr>
          <w:lang w:val="en-US" w:eastAsia="zh-CN"/>
        </w:rPr>
      </w:pPr>
      <w:r w:rsidRPr="00927846">
        <w:t>26.</w:t>
      </w:r>
      <w:r w:rsidRPr="00927846">
        <w:tab/>
        <w:t>Zimbabwe made recommendations.</w:t>
      </w:r>
    </w:p>
    <w:p w14:paraId="2F887FE4" w14:textId="31FE850F" w:rsidR="00014DDF" w:rsidRPr="00927846" w:rsidRDefault="00014DDF" w:rsidP="00014DDF">
      <w:pPr>
        <w:pStyle w:val="SingleTxtG"/>
        <w:rPr>
          <w:lang w:val="en-US" w:eastAsia="zh-CN"/>
        </w:rPr>
      </w:pPr>
      <w:r w:rsidRPr="00927846">
        <w:t>27.</w:t>
      </w:r>
      <w:r w:rsidRPr="00927846">
        <w:tab/>
        <w:t>Armenia recognized efforts to ensure the right to health through the establishment of universal health coverage.</w:t>
      </w:r>
    </w:p>
    <w:p w14:paraId="229F2BCA" w14:textId="03C8EDD4" w:rsidR="00014DDF" w:rsidRPr="00927846" w:rsidRDefault="00014DDF" w:rsidP="00014DDF">
      <w:pPr>
        <w:pStyle w:val="SingleTxtG"/>
        <w:rPr>
          <w:lang w:val="en-US" w:eastAsia="zh-CN"/>
        </w:rPr>
      </w:pPr>
      <w:r w:rsidRPr="00927846">
        <w:t>28.</w:t>
      </w:r>
      <w:r w:rsidRPr="00927846">
        <w:tab/>
        <w:t xml:space="preserve">Australia </w:t>
      </w:r>
      <w:r w:rsidR="00CF0FAA">
        <w:t>expressed</w:t>
      </w:r>
      <w:r w:rsidRPr="00927846">
        <w:t xml:space="preserve"> concern </w:t>
      </w:r>
      <w:r w:rsidR="00CF0FAA">
        <w:t>about</w:t>
      </w:r>
      <w:r w:rsidRPr="00927846">
        <w:t xml:space="preserve"> the lifting of the moratorium on the death penalty, the extensive gender-based violence, </w:t>
      </w:r>
      <w:proofErr w:type="gramStart"/>
      <w:r w:rsidRPr="00927846">
        <w:t>torture</w:t>
      </w:r>
      <w:proofErr w:type="gramEnd"/>
      <w:r w:rsidRPr="00927846">
        <w:t xml:space="preserve"> and extrajudicial killings.</w:t>
      </w:r>
    </w:p>
    <w:p w14:paraId="4F5FB5AE" w14:textId="7129C900" w:rsidR="00014DDF" w:rsidRPr="00927846" w:rsidRDefault="00014DDF" w:rsidP="00014DDF">
      <w:pPr>
        <w:pStyle w:val="SingleTxtG"/>
        <w:rPr>
          <w:lang w:val="en-US" w:eastAsia="zh-CN"/>
        </w:rPr>
      </w:pPr>
      <w:r w:rsidRPr="00927846">
        <w:t>29.</w:t>
      </w:r>
      <w:r w:rsidRPr="00927846">
        <w:tab/>
        <w:t xml:space="preserve">Belgium </w:t>
      </w:r>
      <w:r w:rsidR="00800F34">
        <w:t xml:space="preserve">expressed </w:t>
      </w:r>
      <w:r w:rsidRPr="00927846">
        <w:t xml:space="preserve">regret that little progress had been made by the </w:t>
      </w:r>
      <w:r w:rsidR="00F560FF" w:rsidRPr="0010167B">
        <w:t>Democratic Republic of the Congo</w:t>
      </w:r>
      <w:r w:rsidRPr="00927846">
        <w:t xml:space="preserve"> in recent years. It welcomed the </w:t>
      </w:r>
      <w:r w:rsidR="00A21B0C">
        <w:t xml:space="preserve">adoption of Act No. </w:t>
      </w:r>
      <w:r w:rsidR="002A4993">
        <w:t>23/027</w:t>
      </w:r>
      <w:r w:rsidR="00286073">
        <w:t xml:space="preserve"> of 15 June 2023</w:t>
      </w:r>
      <w:r w:rsidRPr="00927846">
        <w:t xml:space="preserve"> on </w:t>
      </w:r>
      <w:r w:rsidR="002A4993">
        <w:t>t</w:t>
      </w:r>
      <w:r w:rsidR="002A4993" w:rsidRPr="002A4993">
        <w:t xml:space="preserve">he protection and responsibility of </w:t>
      </w:r>
      <w:r w:rsidRPr="00927846">
        <w:t>human rights defenders.</w:t>
      </w:r>
    </w:p>
    <w:p w14:paraId="25C9B120" w14:textId="265A9BBB" w:rsidR="00014DDF" w:rsidRPr="00927846" w:rsidRDefault="00014DDF" w:rsidP="00014DDF">
      <w:pPr>
        <w:pStyle w:val="SingleTxtG"/>
        <w:rPr>
          <w:lang w:val="en-US" w:eastAsia="zh-CN"/>
        </w:rPr>
      </w:pPr>
      <w:r w:rsidRPr="00927846">
        <w:t>30.</w:t>
      </w:r>
      <w:r w:rsidRPr="00927846">
        <w:tab/>
        <w:t xml:space="preserve">Botswana </w:t>
      </w:r>
      <w:r w:rsidR="00CF0FAA">
        <w:t>expressed</w:t>
      </w:r>
      <w:r w:rsidRPr="00927846">
        <w:t xml:space="preserve"> concern about acts of reprisal </w:t>
      </w:r>
      <w:r w:rsidR="00EB6183">
        <w:t>against</w:t>
      </w:r>
      <w:r w:rsidRPr="00927846">
        <w:t xml:space="preserve"> human rights defenders and journalists.</w:t>
      </w:r>
    </w:p>
    <w:p w14:paraId="459CD518" w14:textId="7D150F99" w:rsidR="00014DDF" w:rsidRPr="00927846" w:rsidRDefault="00014DDF" w:rsidP="00014DDF">
      <w:pPr>
        <w:pStyle w:val="SingleTxtG"/>
        <w:rPr>
          <w:lang w:val="en-US" w:eastAsia="zh-CN"/>
        </w:rPr>
      </w:pPr>
      <w:r w:rsidRPr="00927846">
        <w:t>31.</w:t>
      </w:r>
      <w:r w:rsidRPr="00927846">
        <w:tab/>
        <w:t xml:space="preserve">Brazil welcomed </w:t>
      </w:r>
      <w:r w:rsidR="00B0495B">
        <w:t xml:space="preserve">the creation of </w:t>
      </w:r>
      <w:r w:rsidRPr="00927846">
        <w:t>the National Reparations</w:t>
      </w:r>
      <w:r w:rsidR="00E77D2D">
        <w:t xml:space="preserve"> Fund</w:t>
      </w:r>
      <w:r w:rsidRPr="00927846">
        <w:t xml:space="preserve"> for Victims of Conflict-Related Sexual Violence</w:t>
      </w:r>
      <w:r w:rsidR="00E27923" w:rsidRPr="00E27923">
        <w:t xml:space="preserve"> and Other Crimes against the Peace and Security of </w:t>
      </w:r>
      <w:r w:rsidR="00E27923">
        <w:t>Humanity</w:t>
      </w:r>
      <w:r w:rsidR="00E27923" w:rsidRPr="00E27923">
        <w:t xml:space="preserve"> in the Democratic Republic of the Congo</w:t>
      </w:r>
      <w:r w:rsidRPr="00927846">
        <w:t>.</w:t>
      </w:r>
    </w:p>
    <w:p w14:paraId="2CA7C399" w14:textId="77777777" w:rsidR="00014DDF" w:rsidRPr="00927846" w:rsidRDefault="00014DDF" w:rsidP="00014DDF">
      <w:pPr>
        <w:pStyle w:val="SingleTxtG"/>
        <w:rPr>
          <w:lang w:val="en-US" w:eastAsia="zh-CN"/>
        </w:rPr>
      </w:pPr>
      <w:r w:rsidRPr="00927846">
        <w:t>32.</w:t>
      </w:r>
      <w:r w:rsidRPr="00927846">
        <w:tab/>
        <w:t>Bulgaria stressed the need to increase women's participation in public and social life and to address gender-based violence.</w:t>
      </w:r>
    </w:p>
    <w:p w14:paraId="3B07A22B" w14:textId="77777777" w:rsidR="00014DDF" w:rsidRPr="00927846" w:rsidRDefault="00014DDF" w:rsidP="00014DDF">
      <w:pPr>
        <w:pStyle w:val="SingleTxtG"/>
        <w:rPr>
          <w:lang w:val="en-US" w:eastAsia="zh-CN"/>
        </w:rPr>
      </w:pPr>
      <w:r w:rsidRPr="00927846">
        <w:t>33.</w:t>
      </w:r>
      <w:r w:rsidRPr="00927846">
        <w:tab/>
        <w:t xml:space="preserve">Burkina Faso welcomed legal reforms to protect the rights of women, </w:t>
      </w:r>
      <w:proofErr w:type="gramStart"/>
      <w:r w:rsidRPr="00927846">
        <w:t>children</w:t>
      </w:r>
      <w:proofErr w:type="gramEnd"/>
      <w:r w:rsidRPr="00927846">
        <w:t xml:space="preserve"> and persons with disabilities.</w:t>
      </w:r>
    </w:p>
    <w:p w14:paraId="2EE52071" w14:textId="394CE811" w:rsidR="00014DDF" w:rsidRPr="00927846" w:rsidRDefault="00014DDF" w:rsidP="00014DDF">
      <w:pPr>
        <w:pStyle w:val="SingleTxtG"/>
        <w:rPr>
          <w:lang w:val="en-US" w:eastAsia="zh-CN"/>
        </w:rPr>
      </w:pPr>
      <w:r w:rsidRPr="00927846">
        <w:t>34.</w:t>
      </w:r>
      <w:r w:rsidRPr="00927846">
        <w:tab/>
        <w:t xml:space="preserve">Burundi welcomed the </w:t>
      </w:r>
      <w:r w:rsidRPr="00AA4C2A">
        <w:t xml:space="preserve">creation of </w:t>
      </w:r>
      <w:r w:rsidR="00E27923" w:rsidRPr="00AA4C2A">
        <w:t>the National</w:t>
      </w:r>
      <w:r w:rsidRPr="00AA4C2A">
        <w:t xml:space="preserve"> </w:t>
      </w:r>
      <w:r w:rsidR="00E27923" w:rsidRPr="00AA4C2A">
        <w:t>R</w:t>
      </w:r>
      <w:r w:rsidRPr="00AA4C2A">
        <w:t>eparation</w:t>
      </w:r>
      <w:r w:rsidR="00E27923" w:rsidRPr="00AA4C2A">
        <w:t>s</w:t>
      </w:r>
      <w:r w:rsidRPr="00AA4C2A">
        <w:t xml:space="preserve"> </w:t>
      </w:r>
      <w:r w:rsidR="00E27923" w:rsidRPr="00AA4C2A">
        <w:t>F</w:t>
      </w:r>
      <w:r w:rsidRPr="00AA4C2A">
        <w:t xml:space="preserve">und for </w:t>
      </w:r>
      <w:r w:rsidR="00E27890" w:rsidRPr="00AA4C2A">
        <w:t>V</w:t>
      </w:r>
      <w:r w:rsidRPr="00AA4C2A">
        <w:t xml:space="preserve">ictims of </w:t>
      </w:r>
      <w:r w:rsidR="00E27890" w:rsidRPr="00AA4C2A">
        <w:t>Conflict-Related S</w:t>
      </w:r>
      <w:r w:rsidRPr="00AA4C2A">
        <w:t xml:space="preserve">exual </w:t>
      </w:r>
      <w:r w:rsidR="00E27890" w:rsidRPr="00AA4C2A">
        <w:t>V</w:t>
      </w:r>
      <w:r w:rsidRPr="00AA4C2A">
        <w:t>iolence</w:t>
      </w:r>
      <w:r w:rsidR="005A2C58" w:rsidRPr="00AA4C2A">
        <w:t xml:space="preserve"> in the Democratic Republic of the Congo</w:t>
      </w:r>
      <w:r w:rsidRPr="00AA4C2A">
        <w:t>.</w:t>
      </w:r>
    </w:p>
    <w:p w14:paraId="271A5A35" w14:textId="5330CF6E" w:rsidR="00014DDF" w:rsidRPr="00927846" w:rsidRDefault="00014DDF" w:rsidP="00014DDF">
      <w:pPr>
        <w:pStyle w:val="SingleTxtG"/>
        <w:rPr>
          <w:lang w:val="en-US" w:eastAsia="zh-CN"/>
        </w:rPr>
      </w:pPr>
      <w:r w:rsidRPr="00927846">
        <w:t>35.</w:t>
      </w:r>
      <w:r w:rsidRPr="00927846">
        <w:tab/>
        <w:t xml:space="preserve">Cabo Verde </w:t>
      </w:r>
      <w:r w:rsidR="00CF0FAA">
        <w:t>expressed</w:t>
      </w:r>
      <w:r w:rsidRPr="00927846">
        <w:t xml:space="preserve"> concern about the increase in ethnic hate</w:t>
      </w:r>
      <w:r w:rsidR="00AA4C2A">
        <w:t xml:space="preserve"> </w:t>
      </w:r>
      <w:r w:rsidRPr="00927846">
        <w:t>speech and incitement to violence.</w:t>
      </w:r>
    </w:p>
    <w:p w14:paraId="39035DD9" w14:textId="77777777" w:rsidR="00014DDF" w:rsidRPr="00927846" w:rsidRDefault="00014DDF" w:rsidP="00014DDF">
      <w:pPr>
        <w:pStyle w:val="SingleTxtG"/>
        <w:rPr>
          <w:lang w:val="en-US" w:eastAsia="zh-CN"/>
        </w:rPr>
      </w:pPr>
      <w:r w:rsidRPr="00927846">
        <w:t>36.</w:t>
      </w:r>
      <w:r w:rsidRPr="00927846">
        <w:tab/>
        <w:t>Cameroon welcomed the strengthening of cooperation with international human rights mechanisms.</w:t>
      </w:r>
    </w:p>
    <w:p w14:paraId="51342952" w14:textId="12929517" w:rsidR="00014DDF" w:rsidRPr="00AA4C2A" w:rsidRDefault="00014DDF" w:rsidP="00014DDF">
      <w:pPr>
        <w:pStyle w:val="SingleTxtG"/>
        <w:rPr>
          <w:lang w:val="en-US" w:eastAsia="zh-CN"/>
        </w:rPr>
      </w:pPr>
      <w:r w:rsidRPr="00927846">
        <w:t>37.</w:t>
      </w:r>
      <w:r w:rsidRPr="00927846">
        <w:tab/>
      </w:r>
      <w:r w:rsidRPr="00AA4C2A">
        <w:t xml:space="preserve">Canada welcomed </w:t>
      </w:r>
      <w:r w:rsidR="0046646D" w:rsidRPr="00AA4C2A">
        <w:t xml:space="preserve">the adoption of </w:t>
      </w:r>
      <w:r w:rsidRPr="00AA4C2A">
        <w:t xml:space="preserve">the </w:t>
      </w:r>
      <w:r w:rsidR="0046646D" w:rsidRPr="00AA4C2A">
        <w:t>Act</w:t>
      </w:r>
      <w:r w:rsidRPr="00AA4C2A">
        <w:t xml:space="preserve"> on the protection</w:t>
      </w:r>
      <w:r w:rsidR="0046646D" w:rsidRPr="00AA4C2A">
        <w:t xml:space="preserve"> and responsibility</w:t>
      </w:r>
      <w:r w:rsidRPr="00AA4C2A">
        <w:t xml:space="preserve"> of human rights defenders.</w:t>
      </w:r>
    </w:p>
    <w:p w14:paraId="5922004F" w14:textId="1C6E5CF0" w:rsidR="00014DDF" w:rsidRPr="00AA4C2A" w:rsidRDefault="00014DDF" w:rsidP="00014DDF">
      <w:pPr>
        <w:pStyle w:val="SingleTxtG"/>
        <w:rPr>
          <w:lang w:val="en-US" w:eastAsia="zh-CN"/>
        </w:rPr>
      </w:pPr>
      <w:r w:rsidRPr="00AA4C2A">
        <w:t>38.</w:t>
      </w:r>
      <w:r w:rsidRPr="00AA4C2A">
        <w:tab/>
        <w:t xml:space="preserve">Chile welcomed </w:t>
      </w:r>
      <w:r w:rsidR="0046646D" w:rsidRPr="00AA4C2A">
        <w:t xml:space="preserve">the adoption of </w:t>
      </w:r>
      <w:r w:rsidRPr="00AA4C2A">
        <w:t xml:space="preserve">the </w:t>
      </w:r>
      <w:r w:rsidR="0046646D" w:rsidRPr="00AA4C2A">
        <w:t>Act</w:t>
      </w:r>
      <w:r w:rsidRPr="00AA4C2A">
        <w:t xml:space="preserve"> on the protection</w:t>
      </w:r>
      <w:r w:rsidR="0046646D" w:rsidRPr="00AA4C2A">
        <w:t xml:space="preserve"> and responsibility</w:t>
      </w:r>
      <w:r w:rsidRPr="00AA4C2A">
        <w:t xml:space="preserve"> of human rights defenders.</w:t>
      </w:r>
    </w:p>
    <w:p w14:paraId="0872C885" w14:textId="07F5A677" w:rsidR="00014DDF" w:rsidRPr="00927846" w:rsidRDefault="00014DDF" w:rsidP="00305A00">
      <w:pPr>
        <w:pStyle w:val="SingleTxtG"/>
        <w:rPr>
          <w:lang w:val="en-US" w:eastAsia="zh-CN"/>
        </w:rPr>
      </w:pPr>
      <w:r w:rsidRPr="00AA4C2A">
        <w:t>39.</w:t>
      </w:r>
      <w:r w:rsidRPr="00AA4C2A">
        <w:tab/>
        <w:t xml:space="preserve">China </w:t>
      </w:r>
      <w:r w:rsidR="00305A00" w:rsidRPr="00AA4C2A">
        <w:t xml:space="preserve">expressed </w:t>
      </w:r>
      <w:r w:rsidRPr="00AA4C2A">
        <w:t>appreciat</w:t>
      </w:r>
      <w:r w:rsidR="00305A00" w:rsidRPr="00AA4C2A">
        <w:t>ion for</w:t>
      </w:r>
      <w:r w:rsidRPr="00AA4C2A">
        <w:t xml:space="preserve"> the protection</w:t>
      </w:r>
      <w:r w:rsidR="00AF661F" w:rsidRPr="00AA4C2A">
        <w:t xml:space="preserve"> by </w:t>
      </w:r>
      <w:bookmarkStart w:id="13" w:name="_Hlk185508959"/>
      <w:r w:rsidR="00AF661F" w:rsidRPr="00AA4C2A">
        <w:t>the Democratic Republic of the Congo</w:t>
      </w:r>
      <w:bookmarkEnd w:id="13"/>
      <w:r w:rsidRPr="00AA4C2A">
        <w:t xml:space="preserve"> of the rights of vulnerable groups, including persons with disabilities, women, </w:t>
      </w:r>
      <w:proofErr w:type="gramStart"/>
      <w:r w:rsidRPr="00AA4C2A">
        <w:t>children</w:t>
      </w:r>
      <w:proofErr w:type="gramEnd"/>
      <w:r w:rsidRPr="00AA4C2A">
        <w:t xml:space="preserve"> and Indigenous Peoples.</w:t>
      </w:r>
    </w:p>
    <w:p w14:paraId="3683466C" w14:textId="0309A636" w:rsidR="00014DDF" w:rsidRPr="00927846" w:rsidRDefault="00014DDF" w:rsidP="00014DDF">
      <w:pPr>
        <w:pStyle w:val="SingleTxtG"/>
        <w:rPr>
          <w:lang w:val="en-US" w:eastAsia="zh-CN"/>
        </w:rPr>
      </w:pPr>
      <w:r w:rsidRPr="00927846">
        <w:t>40.</w:t>
      </w:r>
      <w:r w:rsidRPr="00927846">
        <w:tab/>
        <w:t xml:space="preserve">Colombia welcomed </w:t>
      </w:r>
      <w:r w:rsidR="00AF661F">
        <w:t>the</w:t>
      </w:r>
      <w:r w:rsidRPr="00927846">
        <w:t xml:space="preserve"> willingness</w:t>
      </w:r>
      <w:r w:rsidR="00AF661F">
        <w:t xml:space="preserve"> of </w:t>
      </w:r>
      <w:r w:rsidR="00AF661F" w:rsidRPr="00927846">
        <w:t xml:space="preserve">the </w:t>
      </w:r>
      <w:r w:rsidR="00AF661F" w:rsidRPr="0010167B">
        <w:t>Democratic Republic of the Congo</w:t>
      </w:r>
      <w:r w:rsidRPr="00927846">
        <w:t xml:space="preserve"> to contribute to the </w:t>
      </w:r>
      <w:r w:rsidR="00D42303">
        <w:t>fourth</w:t>
      </w:r>
      <w:r w:rsidRPr="00927846">
        <w:t xml:space="preserve"> cycle of the </w:t>
      </w:r>
      <w:r w:rsidR="00D42303">
        <w:t>universal periodic review</w:t>
      </w:r>
      <w:r w:rsidRPr="00927846">
        <w:t>.</w:t>
      </w:r>
    </w:p>
    <w:p w14:paraId="6531683C" w14:textId="6179AC50" w:rsidR="00014DDF" w:rsidRPr="00927846" w:rsidRDefault="00014DDF" w:rsidP="00014DDF">
      <w:pPr>
        <w:pStyle w:val="SingleTxtG"/>
        <w:rPr>
          <w:lang w:val="en-US" w:eastAsia="zh-CN"/>
        </w:rPr>
      </w:pPr>
      <w:r w:rsidRPr="00927846">
        <w:t>41.</w:t>
      </w:r>
      <w:r w:rsidRPr="00927846">
        <w:tab/>
      </w:r>
      <w:r w:rsidR="002E4FCC" w:rsidRPr="00927846">
        <w:t xml:space="preserve">The </w:t>
      </w:r>
      <w:r w:rsidRPr="00927846">
        <w:t>Congo encouraged the Government to pay particular attention to food insecurity.</w:t>
      </w:r>
    </w:p>
    <w:p w14:paraId="3378BF2F" w14:textId="77777777" w:rsidR="00014DDF" w:rsidRPr="00927846" w:rsidRDefault="00014DDF" w:rsidP="00014DDF">
      <w:pPr>
        <w:pStyle w:val="SingleTxtG"/>
        <w:rPr>
          <w:lang w:val="en-US" w:eastAsia="zh-CN"/>
        </w:rPr>
      </w:pPr>
      <w:r w:rsidRPr="00927846">
        <w:t>42.</w:t>
      </w:r>
      <w:r w:rsidRPr="00927846">
        <w:tab/>
        <w:t>Costa Rica welcomed efforts to ensure accountability and justice.</w:t>
      </w:r>
    </w:p>
    <w:p w14:paraId="3A4B2B71" w14:textId="619FB963" w:rsidR="00014DDF" w:rsidRPr="00927846" w:rsidRDefault="00014DDF" w:rsidP="00014DDF">
      <w:pPr>
        <w:pStyle w:val="SingleTxtG"/>
        <w:rPr>
          <w:lang w:val="en-US" w:eastAsia="zh-CN"/>
        </w:rPr>
      </w:pPr>
      <w:r w:rsidRPr="00927846">
        <w:t>43.</w:t>
      </w:r>
      <w:r w:rsidRPr="00927846">
        <w:tab/>
        <w:t>Côte d’Ivoire commended</w:t>
      </w:r>
      <w:r w:rsidR="002532DF" w:rsidRPr="002532DF">
        <w:t xml:space="preserve"> </w:t>
      </w:r>
      <w:r w:rsidR="002532DF" w:rsidRPr="00927846">
        <w:t xml:space="preserve">the </w:t>
      </w:r>
      <w:r w:rsidR="002532DF" w:rsidRPr="0010167B">
        <w:t>Democratic Republic of the Congo</w:t>
      </w:r>
      <w:r w:rsidR="002532DF">
        <w:t xml:space="preserve"> for</w:t>
      </w:r>
      <w:r w:rsidRPr="00927846">
        <w:t xml:space="preserve"> the adoption of </w:t>
      </w:r>
      <w:r w:rsidR="00B60FC4">
        <w:t>legislation</w:t>
      </w:r>
      <w:r w:rsidRPr="00927846">
        <w:t xml:space="preserve"> on the protection</w:t>
      </w:r>
      <w:r w:rsidR="00B60FC4">
        <w:t xml:space="preserve"> of</w:t>
      </w:r>
      <w:r w:rsidRPr="00927846">
        <w:t xml:space="preserve"> and reparation</w:t>
      </w:r>
      <w:r w:rsidR="00B20611">
        <w:t>s</w:t>
      </w:r>
      <w:r w:rsidRPr="00927846">
        <w:t xml:space="preserve"> </w:t>
      </w:r>
      <w:r w:rsidR="00B60FC4">
        <w:t>for</w:t>
      </w:r>
      <w:r w:rsidRPr="00927846">
        <w:t xml:space="preserve"> victims of conflict-related sexual violence.</w:t>
      </w:r>
    </w:p>
    <w:p w14:paraId="70CE5ED2" w14:textId="77777777" w:rsidR="00014DDF" w:rsidRPr="00927846" w:rsidRDefault="00014DDF" w:rsidP="00014DDF">
      <w:pPr>
        <w:pStyle w:val="SingleTxtG"/>
        <w:rPr>
          <w:lang w:val="en-US" w:eastAsia="zh-CN"/>
        </w:rPr>
      </w:pPr>
      <w:r w:rsidRPr="00927846">
        <w:t>44.</w:t>
      </w:r>
      <w:r w:rsidRPr="00927846">
        <w:tab/>
        <w:t>Cuba welcomed the legislative advances aimed at protecting human rights.</w:t>
      </w:r>
    </w:p>
    <w:p w14:paraId="38189726" w14:textId="77777777" w:rsidR="00014DDF" w:rsidRPr="00927846" w:rsidRDefault="00014DDF" w:rsidP="00014DDF">
      <w:pPr>
        <w:pStyle w:val="SingleTxtG"/>
        <w:rPr>
          <w:lang w:val="en-US" w:eastAsia="zh-CN"/>
        </w:rPr>
      </w:pPr>
      <w:r w:rsidRPr="00927846">
        <w:lastRenderedPageBreak/>
        <w:t>45.</w:t>
      </w:r>
      <w:r w:rsidRPr="00927846">
        <w:tab/>
        <w:t>Cyprus noted the adoption of legal and regulatory policies to protect human rights.</w:t>
      </w:r>
    </w:p>
    <w:p w14:paraId="226B6632" w14:textId="62F262D3" w:rsidR="00014DDF" w:rsidRPr="00927846" w:rsidRDefault="00014DDF" w:rsidP="00014DDF">
      <w:pPr>
        <w:pStyle w:val="SingleTxtG"/>
        <w:rPr>
          <w:lang w:val="en-US" w:eastAsia="zh-CN"/>
        </w:rPr>
      </w:pPr>
      <w:r w:rsidRPr="00927846">
        <w:t>46.</w:t>
      </w:r>
      <w:r w:rsidRPr="00927846">
        <w:tab/>
        <w:t xml:space="preserve">Denmark </w:t>
      </w:r>
      <w:r w:rsidR="00CF0FAA">
        <w:t>expressed</w:t>
      </w:r>
      <w:r w:rsidRPr="00927846">
        <w:t xml:space="preserve"> concern </w:t>
      </w:r>
      <w:r w:rsidR="00CF0FAA">
        <w:t>about</w:t>
      </w:r>
      <w:r w:rsidRPr="00927846">
        <w:t xml:space="preserve"> cases of </w:t>
      </w:r>
      <w:r w:rsidR="00586C75" w:rsidRPr="00586C75">
        <w:t>sexual and gender-based violence</w:t>
      </w:r>
      <w:r w:rsidRPr="00927846">
        <w:t xml:space="preserve"> and the lack of access to sexual and reproductive health services.</w:t>
      </w:r>
    </w:p>
    <w:p w14:paraId="0D3C5A65" w14:textId="2068AF76" w:rsidR="00014DDF" w:rsidRPr="00927846" w:rsidRDefault="00014DDF" w:rsidP="00014DDF">
      <w:pPr>
        <w:pStyle w:val="SingleTxtG"/>
        <w:rPr>
          <w:lang w:val="fr-FR" w:eastAsia="zh-CN"/>
        </w:rPr>
      </w:pPr>
      <w:r w:rsidRPr="00927846">
        <w:rPr>
          <w:shd w:val="clear" w:color="auto" w:fill="FFFFFF"/>
          <w:lang w:val="fr-FR" w:eastAsia="en-GB"/>
        </w:rPr>
        <w:t>47.</w:t>
      </w:r>
      <w:r w:rsidRPr="00927846">
        <w:rPr>
          <w:shd w:val="clear" w:color="auto" w:fill="FFFFFF"/>
          <w:lang w:val="fr-FR" w:eastAsia="en-GB"/>
        </w:rPr>
        <w:tab/>
        <w:t>Répondant aux observations et</w:t>
      </w:r>
      <w:r w:rsidR="00A2555E" w:rsidRPr="00927846">
        <w:rPr>
          <w:shd w:val="clear" w:color="auto" w:fill="FFFFFF"/>
          <w:lang w:val="fr-FR" w:eastAsia="en-GB"/>
        </w:rPr>
        <w:t xml:space="preserve"> aux</w:t>
      </w:r>
      <w:r w:rsidRPr="00927846">
        <w:rPr>
          <w:shd w:val="clear" w:color="auto" w:fill="FFFFFF"/>
          <w:lang w:val="fr-FR" w:eastAsia="en-GB"/>
        </w:rPr>
        <w:t xml:space="preserve"> questions posées par les </w:t>
      </w:r>
      <w:r w:rsidR="00A2555E" w:rsidRPr="00927846">
        <w:rPr>
          <w:shd w:val="clear" w:color="auto" w:fill="FFFFFF"/>
          <w:lang w:val="fr-FR" w:eastAsia="en-GB"/>
        </w:rPr>
        <w:t>É</w:t>
      </w:r>
      <w:r w:rsidRPr="00927846">
        <w:rPr>
          <w:shd w:val="clear" w:color="auto" w:fill="FFFFFF"/>
          <w:lang w:val="fr-FR" w:eastAsia="en-GB"/>
        </w:rPr>
        <w:t>tats, la délégation</w:t>
      </w:r>
      <w:r w:rsidR="00A2555E" w:rsidRPr="00927846">
        <w:rPr>
          <w:shd w:val="clear" w:color="auto" w:fill="FFFFFF"/>
          <w:lang w:val="fr-FR" w:eastAsia="en-GB"/>
        </w:rPr>
        <w:t xml:space="preserve"> de République démocratique du Congo</w:t>
      </w:r>
      <w:r w:rsidRPr="00927846">
        <w:rPr>
          <w:shd w:val="clear" w:color="auto" w:fill="FFFFFF"/>
          <w:lang w:val="fr-FR" w:eastAsia="en-GB"/>
        </w:rPr>
        <w:t xml:space="preserve"> a souligné que la</w:t>
      </w:r>
      <w:r w:rsidRPr="00927846">
        <w:rPr>
          <w:lang w:val="fr-FR" w:eastAsia="en-GB"/>
        </w:rPr>
        <w:t xml:space="preserve"> </w:t>
      </w:r>
      <w:r w:rsidRPr="00927846">
        <w:rPr>
          <w:shd w:val="clear" w:color="auto" w:fill="FFFFFF"/>
          <w:lang w:val="fr-FR" w:eastAsia="en-GB"/>
        </w:rPr>
        <w:t>liberté</w:t>
      </w:r>
      <w:r w:rsidRPr="00927846">
        <w:rPr>
          <w:lang w:val="fr-FR" w:eastAsia="en-GB"/>
        </w:rPr>
        <w:t xml:space="preserve"> </w:t>
      </w:r>
      <w:r w:rsidRPr="00927846">
        <w:rPr>
          <w:shd w:val="clear" w:color="auto" w:fill="FFFFFF"/>
          <w:lang w:val="fr-FR" w:eastAsia="en-GB"/>
        </w:rPr>
        <w:t>de</w:t>
      </w:r>
      <w:r w:rsidRPr="00927846">
        <w:rPr>
          <w:lang w:val="fr-FR" w:eastAsia="en-GB"/>
        </w:rPr>
        <w:t xml:space="preserve"> </w:t>
      </w:r>
      <w:r w:rsidRPr="00927846">
        <w:rPr>
          <w:shd w:val="clear" w:color="auto" w:fill="FFFFFF"/>
          <w:lang w:val="fr-FR" w:eastAsia="en-GB"/>
        </w:rPr>
        <w:t>la</w:t>
      </w:r>
      <w:r w:rsidRPr="00927846">
        <w:rPr>
          <w:lang w:val="fr-FR" w:eastAsia="en-GB"/>
        </w:rPr>
        <w:t xml:space="preserve"> </w:t>
      </w:r>
      <w:r w:rsidRPr="00927846">
        <w:rPr>
          <w:shd w:val="clear" w:color="auto" w:fill="FFFFFF"/>
          <w:lang w:val="fr-FR" w:eastAsia="en-GB"/>
        </w:rPr>
        <w:t xml:space="preserve">presse </w:t>
      </w:r>
      <w:r w:rsidR="00A2555E" w:rsidRPr="00927846">
        <w:rPr>
          <w:lang w:val="fr-FR"/>
        </w:rPr>
        <w:t>était</w:t>
      </w:r>
      <w:r w:rsidRPr="00927846">
        <w:rPr>
          <w:lang w:val="fr-FR"/>
        </w:rPr>
        <w:t xml:space="preserve"> un droit fondamental garanti par la </w:t>
      </w:r>
      <w:r w:rsidR="00A2555E" w:rsidRPr="00927846">
        <w:rPr>
          <w:lang w:val="fr-FR"/>
        </w:rPr>
        <w:t>C</w:t>
      </w:r>
      <w:r w:rsidRPr="00927846">
        <w:rPr>
          <w:lang w:val="fr-FR"/>
        </w:rPr>
        <w:t xml:space="preserve">onstitution et plusieurs instruments internationaux ratifiés par </w:t>
      </w:r>
      <w:r w:rsidR="00A2555E" w:rsidRPr="00927846">
        <w:rPr>
          <w:lang w:val="fr-FR"/>
        </w:rPr>
        <w:t>le pays</w:t>
      </w:r>
      <w:r w:rsidRPr="00927846">
        <w:rPr>
          <w:lang w:val="fr-FR"/>
        </w:rPr>
        <w:t>. Une nouvelle loi a</w:t>
      </w:r>
      <w:r w:rsidR="00A2555E" w:rsidRPr="00927846">
        <w:rPr>
          <w:lang w:val="fr-FR"/>
        </w:rPr>
        <w:t>vait</w:t>
      </w:r>
      <w:r w:rsidRPr="00927846">
        <w:rPr>
          <w:lang w:val="fr-FR"/>
        </w:rPr>
        <w:t xml:space="preserve"> été rédigée et promulguée pour remplacer une loi vieille </w:t>
      </w:r>
      <w:r w:rsidR="00A2555E" w:rsidRPr="00927846">
        <w:rPr>
          <w:lang w:val="fr-FR"/>
        </w:rPr>
        <w:t>de</w:t>
      </w:r>
      <w:r w:rsidRPr="00927846">
        <w:rPr>
          <w:lang w:val="fr-FR"/>
        </w:rPr>
        <w:t xml:space="preserve"> </w:t>
      </w:r>
      <w:r w:rsidR="00A2555E" w:rsidRPr="00927846">
        <w:rPr>
          <w:lang w:val="fr-FR"/>
        </w:rPr>
        <w:t>vingt-sept</w:t>
      </w:r>
      <w:r w:rsidRPr="00927846">
        <w:rPr>
          <w:lang w:val="fr-FR"/>
        </w:rPr>
        <w:t xml:space="preserve"> ans, </w:t>
      </w:r>
      <w:r w:rsidR="00A2555E" w:rsidRPr="00927846">
        <w:rPr>
          <w:lang w:val="fr-FR"/>
        </w:rPr>
        <w:t xml:space="preserve">à savoir </w:t>
      </w:r>
      <w:r w:rsidRPr="00927846">
        <w:rPr>
          <w:lang w:val="fr-FR"/>
        </w:rPr>
        <w:t>l'ordonnance</w:t>
      </w:r>
      <w:r w:rsidR="00A2555E" w:rsidRPr="00927846">
        <w:rPr>
          <w:lang w:val="fr-FR"/>
        </w:rPr>
        <w:t>-</w:t>
      </w:r>
      <w:r w:rsidRPr="00927846">
        <w:rPr>
          <w:lang w:val="fr-FR"/>
        </w:rPr>
        <w:t>loi n° 23/009 du 13 mars 2023 fixant les modalités d</w:t>
      </w:r>
      <w:r w:rsidR="00A2555E" w:rsidRPr="00927846">
        <w:rPr>
          <w:lang w:val="fr-FR"/>
        </w:rPr>
        <w:t>e l</w:t>
      </w:r>
      <w:r w:rsidRPr="00927846">
        <w:rPr>
          <w:lang w:val="fr-FR"/>
        </w:rPr>
        <w:t>'exercice de la liberté de presse, d'information et d'émission par la radio et la télévision, la</w:t>
      </w:r>
      <w:r w:rsidRPr="00927846">
        <w:rPr>
          <w:lang w:val="fr-FR" w:eastAsia="en-GB"/>
        </w:rPr>
        <w:t xml:space="preserve"> </w:t>
      </w:r>
      <w:r w:rsidRPr="00927846">
        <w:rPr>
          <w:shd w:val="clear" w:color="auto" w:fill="FFFFFF"/>
          <w:lang w:val="fr-FR" w:eastAsia="en-GB"/>
        </w:rPr>
        <w:t>presse</w:t>
      </w:r>
      <w:r w:rsidRPr="00927846">
        <w:rPr>
          <w:lang w:val="fr-FR" w:eastAsia="en-GB"/>
        </w:rPr>
        <w:t xml:space="preserve"> </w:t>
      </w:r>
      <w:r w:rsidRPr="00927846">
        <w:rPr>
          <w:shd w:val="clear" w:color="auto" w:fill="FFFFFF"/>
          <w:lang w:val="fr-FR" w:eastAsia="en-GB"/>
        </w:rPr>
        <w:t>écrite</w:t>
      </w:r>
      <w:r w:rsidRPr="00927846">
        <w:rPr>
          <w:lang w:val="fr-FR" w:eastAsia="en-GB"/>
        </w:rPr>
        <w:t xml:space="preserve"> </w:t>
      </w:r>
      <w:r w:rsidRPr="00927846">
        <w:rPr>
          <w:shd w:val="clear" w:color="auto" w:fill="FFFFFF"/>
          <w:lang w:val="fr-FR" w:eastAsia="en-GB"/>
        </w:rPr>
        <w:t>ou</w:t>
      </w:r>
      <w:r w:rsidRPr="00927846">
        <w:rPr>
          <w:lang w:val="fr-FR" w:eastAsia="en-GB"/>
        </w:rPr>
        <w:t xml:space="preserve"> </w:t>
      </w:r>
      <w:r w:rsidRPr="00927846">
        <w:rPr>
          <w:shd w:val="clear" w:color="auto" w:fill="FFFFFF"/>
          <w:lang w:val="fr-FR" w:eastAsia="en-GB"/>
        </w:rPr>
        <w:t>tout</w:t>
      </w:r>
      <w:r w:rsidRPr="00927846">
        <w:rPr>
          <w:lang w:val="fr-FR" w:eastAsia="en-GB"/>
        </w:rPr>
        <w:t xml:space="preserve"> </w:t>
      </w:r>
      <w:r w:rsidRPr="00927846">
        <w:rPr>
          <w:shd w:val="clear" w:color="auto" w:fill="FFFFFF"/>
          <w:lang w:val="fr-FR" w:eastAsia="en-GB"/>
        </w:rPr>
        <w:t>autre</w:t>
      </w:r>
      <w:r w:rsidRPr="00927846">
        <w:rPr>
          <w:lang w:val="fr-FR" w:eastAsia="en-GB"/>
        </w:rPr>
        <w:t xml:space="preserve"> </w:t>
      </w:r>
      <w:r w:rsidRPr="00927846">
        <w:rPr>
          <w:shd w:val="clear" w:color="auto" w:fill="FFFFFF"/>
          <w:lang w:val="fr-FR" w:eastAsia="en-GB"/>
        </w:rPr>
        <w:t>moyen</w:t>
      </w:r>
      <w:r w:rsidRPr="00927846">
        <w:rPr>
          <w:lang w:val="fr-FR" w:eastAsia="en-GB"/>
        </w:rPr>
        <w:t xml:space="preserve"> </w:t>
      </w:r>
      <w:r w:rsidRPr="00927846">
        <w:rPr>
          <w:shd w:val="clear" w:color="auto" w:fill="FFFFFF"/>
          <w:lang w:val="fr-FR" w:eastAsia="en-GB"/>
        </w:rPr>
        <w:t>de</w:t>
      </w:r>
      <w:r w:rsidRPr="00927846">
        <w:rPr>
          <w:lang w:val="fr-FR" w:eastAsia="en-GB"/>
        </w:rPr>
        <w:t xml:space="preserve"> </w:t>
      </w:r>
      <w:r w:rsidRPr="00927846">
        <w:rPr>
          <w:shd w:val="clear" w:color="auto" w:fill="FFFFFF"/>
          <w:lang w:val="fr-FR" w:eastAsia="en-GB"/>
        </w:rPr>
        <w:t>communication</w:t>
      </w:r>
      <w:r w:rsidRPr="00927846">
        <w:rPr>
          <w:lang w:val="fr-FR" w:eastAsia="en-GB"/>
        </w:rPr>
        <w:t xml:space="preserve">, </w:t>
      </w:r>
      <w:r w:rsidRPr="00927846">
        <w:rPr>
          <w:shd w:val="clear" w:color="auto" w:fill="FFFFFF"/>
          <w:lang w:val="fr-FR" w:eastAsia="en-GB"/>
        </w:rPr>
        <w:t>laquelle</w:t>
      </w:r>
      <w:r w:rsidRPr="00927846">
        <w:rPr>
          <w:lang w:val="fr-FR" w:eastAsia="en-GB"/>
        </w:rPr>
        <w:t xml:space="preserve"> </w:t>
      </w:r>
      <w:r w:rsidRPr="00927846">
        <w:rPr>
          <w:shd w:val="clear" w:color="auto" w:fill="FFFFFF"/>
          <w:lang w:val="fr-FR" w:eastAsia="en-GB"/>
        </w:rPr>
        <w:t>consacr</w:t>
      </w:r>
      <w:r w:rsidR="00A2555E" w:rsidRPr="00927846">
        <w:rPr>
          <w:shd w:val="clear" w:color="auto" w:fill="FFFFFF"/>
          <w:lang w:val="fr-FR" w:eastAsia="en-GB"/>
        </w:rPr>
        <w:t>ait</w:t>
      </w:r>
      <w:r w:rsidRPr="00927846">
        <w:rPr>
          <w:lang w:val="fr-FR" w:eastAsia="en-GB"/>
        </w:rPr>
        <w:t xml:space="preserve">, </w:t>
      </w:r>
      <w:r w:rsidRPr="00927846">
        <w:rPr>
          <w:shd w:val="clear" w:color="auto" w:fill="FFFFFF"/>
          <w:lang w:val="fr-FR" w:eastAsia="en-GB"/>
        </w:rPr>
        <w:t>entre</w:t>
      </w:r>
      <w:r w:rsidRPr="00927846">
        <w:rPr>
          <w:lang w:val="fr-FR" w:eastAsia="en-GB"/>
        </w:rPr>
        <w:t xml:space="preserve"> </w:t>
      </w:r>
      <w:r w:rsidRPr="00927846">
        <w:rPr>
          <w:shd w:val="clear" w:color="auto" w:fill="FFFFFF"/>
          <w:lang w:val="fr-FR" w:eastAsia="en-GB"/>
        </w:rPr>
        <w:t>autres</w:t>
      </w:r>
      <w:r w:rsidRPr="00927846">
        <w:rPr>
          <w:lang w:val="fr-FR" w:eastAsia="en-GB"/>
        </w:rPr>
        <w:t xml:space="preserve">, </w:t>
      </w:r>
      <w:r w:rsidRPr="00927846">
        <w:rPr>
          <w:shd w:val="clear" w:color="auto" w:fill="FFFFFF"/>
          <w:lang w:val="fr-FR" w:eastAsia="en-GB"/>
        </w:rPr>
        <w:t>le</w:t>
      </w:r>
      <w:r w:rsidRPr="00927846">
        <w:rPr>
          <w:lang w:val="fr-FR" w:eastAsia="en-GB"/>
        </w:rPr>
        <w:t xml:space="preserve"> </w:t>
      </w:r>
      <w:r w:rsidRPr="00927846">
        <w:rPr>
          <w:shd w:val="clear" w:color="auto" w:fill="FFFFFF"/>
          <w:lang w:val="fr-FR" w:eastAsia="en-GB"/>
        </w:rPr>
        <w:t>droit</w:t>
      </w:r>
      <w:r w:rsidRPr="00927846">
        <w:rPr>
          <w:lang w:val="fr-FR" w:eastAsia="en-GB"/>
        </w:rPr>
        <w:t xml:space="preserve"> </w:t>
      </w:r>
      <w:r w:rsidRPr="00927846">
        <w:rPr>
          <w:shd w:val="clear" w:color="auto" w:fill="FFFFFF"/>
          <w:lang w:val="fr-FR" w:eastAsia="en-GB"/>
        </w:rPr>
        <w:t>d'accéder</w:t>
      </w:r>
      <w:r w:rsidRPr="00927846">
        <w:rPr>
          <w:lang w:val="fr-FR" w:eastAsia="en-GB"/>
        </w:rPr>
        <w:t xml:space="preserve"> </w:t>
      </w:r>
      <w:r w:rsidRPr="00927846">
        <w:rPr>
          <w:shd w:val="clear" w:color="auto" w:fill="FFFFFF"/>
          <w:lang w:val="fr-FR" w:eastAsia="en-GB"/>
        </w:rPr>
        <w:t>à</w:t>
      </w:r>
      <w:r w:rsidRPr="00927846">
        <w:rPr>
          <w:lang w:val="fr-FR" w:eastAsia="en-GB"/>
        </w:rPr>
        <w:t xml:space="preserve"> </w:t>
      </w:r>
      <w:r w:rsidRPr="00927846">
        <w:rPr>
          <w:shd w:val="clear" w:color="auto" w:fill="FFFFFF"/>
          <w:lang w:val="fr-FR" w:eastAsia="en-GB"/>
        </w:rPr>
        <w:t>toutes</w:t>
      </w:r>
      <w:r w:rsidRPr="00927846">
        <w:rPr>
          <w:lang w:val="fr-FR" w:eastAsia="en-GB"/>
        </w:rPr>
        <w:t xml:space="preserve"> </w:t>
      </w:r>
      <w:r w:rsidRPr="00927846">
        <w:rPr>
          <w:shd w:val="clear" w:color="auto" w:fill="FFFFFF"/>
          <w:lang w:val="fr-FR" w:eastAsia="en-GB"/>
        </w:rPr>
        <w:t>les</w:t>
      </w:r>
      <w:r w:rsidRPr="00927846">
        <w:rPr>
          <w:lang w:val="fr-FR" w:eastAsia="en-GB"/>
        </w:rPr>
        <w:t xml:space="preserve"> </w:t>
      </w:r>
      <w:r w:rsidRPr="00927846">
        <w:rPr>
          <w:shd w:val="clear" w:color="auto" w:fill="FFFFFF"/>
          <w:lang w:val="fr-FR" w:eastAsia="en-GB"/>
        </w:rPr>
        <w:t>sources</w:t>
      </w:r>
      <w:r w:rsidRPr="00927846">
        <w:rPr>
          <w:lang w:val="fr-FR" w:eastAsia="en-GB"/>
        </w:rPr>
        <w:t xml:space="preserve"> </w:t>
      </w:r>
      <w:r w:rsidRPr="00927846">
        <w:rPr>
          <w:shd w:val="clear" w:color="auto" w:fill="FFFFFF"/>
          <w:lang w:val="fr-FR" w:eastAsia="en-GB"/>
        </w:rPr>
        <w:t>d'information</w:t>
      </w:r>
      <w:r w:rsidRPr="00927846">
        <w:rPr>
          <w:lang w:val="fr-FR" w:eastAsia="en-GB"/>
        </w:rPr>
        <w:t xml:space="preserve"> </w:t>
      </w:r>
      <w:r w:rsidR="00A2555E" w:rsidRPr="00927846">
        <w:rPr>
          <w:lang w:val="fr-FR" w:eastAsia="en-GB"/>
        </w:rPr>
        <w:t xml:space="preserve">publiques </w:t>
      </w:r>
      <w:r w:rsidRPr="00927846">
        <w:rPr>
          <w:shd w:val="clear" w:color="auto" w:fill="FFFFFF"/>
          <w:lang w:val="fr-FR" w:eastAsia="en-GB"/>
        </w:rPr>
        <w:t>et</w:t>
      </w:r>
      <w:r w:rsidRPr="00927846">
        <w:rPr>
          <w:lang w:val="fr-FR" w:eastAsia="en-GB"/>
        </w:rPr>
        <w:t xml:space="preserve"> </w:t>
      </w:r>
      <w:r w:rsidRPr="00927846">
        <w:rPr>
          <w:shd w:val="clear" w:color="auto" w:fill="FFFFFF"/>
          <w:lang w:val="fr-FR" w:eastAsia="en-GB"/>
        </w:rPr>
        <w:t>celles</w:t>
      </w:r>
      <w:r w:rsidRPr="00927846">
        <w:rPr>
          <w:lang w:val="fr-FR" w:eastAsia="en-GB"/>
        </w:rPr>
        <w:t xml:space="preserve"> </w:t>
      </w:r>
      <w:r w:rsidRPr="00927846">
        <w:rPr>
          <w:shd w:val="clear" w:color="auto" w:fill="FFFFFF"/>
          <w:lang w:val="fr-FR" w:eastAsia="en-GB"/>
        </w:rPr>
        <w:t>privées</w:t>
      </w:r>
      <w:r w:rsidRPr="00927846">
        <w:rPr>
          <w:lang w:val="fr-FR" w:eastAsia="en-GB"/>
        </w:rPr>
        <w:t xml:space="preserve"> </w:t>
      </w:r>
      <w:r w:rsidRPr="00927846">
        <w:rPr>
          <w:shd w:val="clear" w:color="auto" w:fill="FFFFFF"/>
          <w:lang w:val="fr-FR" w:eastAsia="en-GB"/>
        </w:rPr>
        <w:t>d'intérêt</w:t>
      </w:r>
      <w:r w:rsidRPr="00927846">
        <w:rPr>
          <w:lang w:val="fr-FR" w:eastAsia="en-GB"/>
        </w:rPr>
        <w:t xml:space="preserve"> </w:t>
      </w:r>
      <w:r w:rsidRPr="00927846">
        <w:rPr>
          <w:shd w:val="clear" w:color="auto" w:fill="FFFFFF"/>
          <w:lang w:val="fr-FR" w:eastAsia="en-GB"/>
        </w:rPr>
        <w:t>public</w:t>
      </w:r>
      <w:r w:rsidR="00A2555E" w:rsidRPr="00927846">
        <w:rPr>
          <w:shd w:val="clear" w:color="auto" w:fill="FFFFFF"/>
          <w:lang w:val="fr-FR" w:eastAsia="en-GB"/>
        </w:rPr>
        <w:t>,</w:t>
      </w:r>
      <w:r w:rsidRPr="00927846">
        <w:rPr>
          <w:lang w:val="fr-FR" w:eastAsia="en-GB"/>
        </w:rPr>
        <w:t xml:space="preserve"> </w:t>
      </w:r>
      <w:r w:rsidR="00A2555E" w:rsidRPr="00927846">
        <w:rPr>
          <w:shd w:val="clear" w:color="auto" w:fill="FFFFFF"/>
          <w:lang w:val="fr-FR" w:eastAsia="en-GB"/>
        </w:rPr>
        <w:t>ainsi que</w:t>
      </w:r>
      <w:r w:rsidRPr="00927846">
        <w:rPr>
          <w:lang w:val="fr-FR" w:eastAsia="en-GB"/>
        </w:rPr>
        <w:t xml:space="preserve"> </w:t>
      </w:r>
      <w:r w:rsidRPr="00927846">
        <w:rPr>
          <w:shd w:val="clear" w:color="auto" w:fill="FFFFFF"/>
          <w:lang w:val="fr-FR" w:eastAsia="en-GB"/>
        </w:rPr>
        <w:t>la</w:t>
      </w:r>
      <w:r w:rsidRPr="00927846">
        <w:rPr>
          <w:lang w:val="fr-FR" w:eastAsia="en-GB"/>
        </w:rPr>
        <w:t xml:space="preserve"> </w:t>
      </w:r>
      <w:r w:rsidRPr="00927846">
        <w:rPr>
          <w:shd w:val="clear" w:color="auto" w:fill="FFFFFF"/>
          <w:lang w:val="fr-FR" w:eastAsia="en-GB"/>
        </w:rPr>
        <w:t>sanction</w:t>
      </w:r>
      <w:r w:rsidRPr="00927846">
        <w:rPr>
          <w:lang w:val="fr-FR" w:eastAsia="en-GB"/>
        </w:rPr>
        <w:t xml:space="preserve"> </w:t>
      </w:r>
      <w:r w:rsidRPr="00927846">
        <w:rPr>
          <w:shd w:val="clear" w:color="auto" w:fill="FFFFFF"/>
          <w:lang w:val="fr-FR" w:eastAsia="en-GB"/>
        </w:rPr>
        <w:t>pour</w:t>
      </w:r>
      <w:r w:rsidRPr="00927846">
        <w:rPr>
          <w:lang w:val="fr-FR" w:eastAsia="en-GB"/>
        </w:rPr>
        <w:t xml:space="preserve"> </w:t>
      </w:r>
      <w:r w:rsidRPr="00927846">
        <w:rPr>
          <w:shd w:val="clear" w:color="auto" w:fill="FFFFFF"/>
          <w:lang w:val="fr-FR" w:eastAsia="en-GB"/>
        </w:rPr>
        <w:t>toute</w:t>
      </w:r>
      <w:r w:rsidRPr="00927846">
        <w:rPr>
          <w:lang w:val="fr-FR" w:eastAsia="en-GB"/>
        </w:rPr>
        <w:t xml:space="preserve"> réten</w:t>
      </w:r>
      <w:r w:rsidRPr="00927846">
        <w:rPr>
          <w:shd w:val="clear" w:color="auto" w:fill="FFFFFF"/>
          <w:lang w:val="fr-FR" w:eastAsia="en-GB"/>
        </w:rPr>
        <w:t>tion</w:t>
      </w:r>
      <w:r w:rsidRPr="00927846">
        <w:rPr>
          <w:lang w:val="fr-FR" w:eastAsia="en-GB"/>
        </w:rPr>
        <w:t xml:space="preserve"> </w:t>
      </w:r>
      <w:r w:rsidRPr="00927846">
        <w:rPr>
          <w:shd w:val="clear" w:color="auto" w:fill="FFFFFF"/>
          <w:lang w:val="fr-FR" w:eastAsia="en-GB"/>
        </w:rPr>
        <w:t>non</w:t>
      </w:r>
      <w:r w:rsidRPr="00927846">
        <w:rPr>
          <w:lang w:val="fr-FR" w:eastAsia="en-GB"/>
        </w:rPr>
        <w:t xml:space="preserve"> </w:t>
      </w:r>
      <w:r w:rsidRPr="00927846">
        <w:rPr>
          <w:shd w:val="clear" w:color="auto" w:fill="FFFFFF"/>
          <w:lang w:val="fr-FR" w:eastAsia="en-GB"/>
        </w:rPr>
        <w:t>justifiée</w:t>
      </w:r>
      <w:r w:rsidRPr="00927846">
        <w:rPr>
          <w:lang w:val="fr-FR" w:eastAsia="en-GB"/>
        </w:rPr>
        <w:t>.</w:t>
      </w:r>
    </w:p>
    <w:p w14:paraId="5F647A14" w14:textId="6BC0472F" w:rsidR="00014DDF" w:rsidRPr="00927846" w:rsidRDefault="00014DDF" w:rsidP="00014DDF">
      <w:pPr>
        <w:pStyle w:val="SingleTxtG"/>
        <w:rPr>
          <w:lang w:val="fr-FR" w:eastAsia="zh-CN"/>
        </w:rPr>
      </w:pPr>
      <w:r w:rsidRPr="00927846">
        <w:rPr>
          <w:lang w:val="fr-FR" w:eastAsia="en-GB"/>
        </w:rPr>
        <w:t>48.</w:t>
      </w:r>
      <w:r w:rsidRPr="00927846">
        <w:rPr>
          <w:lang w:val="fr-FR" w:eastAsia="en-GB"/>
        </w:rPr>
        <w:tab/>
        <w:t xml:space="preserve">Ces libertés </w:t>
      </w:r>
      <w:r w:rsidR="00A2555E" w:rsidRPr="00927846">
        <w:rPr>
          <w:lang w:val="fr-FR" w:eastAsia="en-GB"/>
        </w:rPr>
        <w:t>étaient</w:t>
      </w:r>
      <w:r w:rsidRPr="00927846">
        <w:rPr>
          <w:lang w:val="fr-FR" w:eastAsia="en-GB"/>
        </w:rPr>
        <w:t xml:space="preserve"> aussi garanties pour </w:t>
      </w:r>
      <w:r w:rsidRPr="00927846">
        <w:rPr>
          <w:lang w:val="fr-FR"/>
        </w:rPr>
        <w:t xml:space="preserve">l'opposition politique, dont les droits </w:t>
      </w:r>
      <w:r w:rsidR="00A2555E" w:rsidRPr="00927846">
        <w:rPr>
          <w:lang w:val="fr-FR"/>
        </w:rPr>
        <w:t>étaient</w:t>
      </w:r>
      <w:r w:rsidRPr="00927846">
        <w:rPr>
          <w:lang w:val="fr-FR"/>
        </w:rPr>
        <w:t xml:space="preserve"> consacrés dans la </w:t>
      </w:r>
      <w:r w:rsidR="00A2555E" w:rsidRPr="00927846">
        <w:rPr>
          <w:lang w:val="fr-FR"/>
        </w:rPr>
        <w:t>C</w:t>
      </w:r>
      <w:r w:rsidRPr="00927846">
        <w:rPr>
          <w:lang w:val="fr-FR"/>
        </w:rPr>
        <w:t xml:space="preserve">onstitution et diverses lois </w:t>
      </w:r>
      <w:r w:rsidR="00A2555E" w:rsidRPr="00927846">
        <w:rPr>
          <w:lang w:val="fr-FR"/>
        </w:rPr>
        <w:t>du pays.</w:t>
      </w:r>
      <w:r w:rsidRPr="00927846">
        <w:rPr>
          <w:lang w:val="fr-FR"/>
        </w:rPr>
        <w:t xml:space="preserve"> </w:t>
      </w:r>
      <w:r w:rsidR="00A2555E" w:rsidRPr="00927846">
        <w:rPr>
          <w:lang w:val="fr-FR"/>
        </w:rPr>
        <w:t>À</w:t>
      </w:r>
      <w:r w:rsidRPr="00927846">
        <w:rPr>
          <w:lang w:val="fr-FR"/>
        </w:rPr>
        <w:t xml:space="preserve"> ce titre</w:t>
      </w:r>
      <w:r w:rsidR="00A2555E" w:rsidRPr="00927846">
        <w:rPr>
          <w:lang w:val="fr-FR"/>
        </w:rPr>
        <w:t>,</w:t>
      </w:r>
      <w:r w:rsidRPr="00927846">
        <w:rPr>
          <w:lang w:val="fr-FR"/>
        </w:rPr>
        <w:t xml:space="preserve"> l'opposition </w:t>
      </w:r>
      <w:r w:rsidR="00A2555E" w:rsidRPr="00927846">
        <w:rPr>
          <w:lang w:val="fr-FR"/>
        </w:rPr>
        <w:t>était</w:t>
      </w:r>
      <w:r w:rsidRPr="00927846">
        <w:rPr>
          <w:lang w:val="fr-FR"/>
        </w:rPr>
        <w:t xml:space="preserve"> bien représentée dans les chambres parlementaires</w:t>
      </w:r>
      <w:r w:rsidR="005446CC">
        <w:rPr>
          <w:lang w:val="fr-FR"/>
        </w:rPr>
        <w:t>,</w:t>
      </w:r>
      <w:r w:rsidRPr="00927846">
        <w:rPr>
          <w:lang w:val="fr-FR"/>
        </w:rPr>
        <w:t xml:space="preserve"> et le Président de la République a</w:t>
      </w:r>
      <w:r w:rsidR="00A2555E" w:rsidRPr="00927846">
        <w:rPr>
          <w:lang w:val="fr-FR"/>
        </w:rPr>
        <w:t>vait</w:t>
      </w:r>
      <w:r w:rsidRPr="00927846">
        <w:rPr>
          <w:lang w:val="fr-FR"/>
        </w:rPr>
        <w:t xml:space="preserve"> plusieurs fois </w:t>
      </w:r>
      <w:r w:rsidR="00A2555E" w:rsidRPr="00927846">
        <w:rPr>
          <w:lang w:val="fr-FR"/>
        </w:rPr>
        <w:t>réitéré</w:t>
      </w:r>
      <w:r w:rsidRPr="00927846">
        <w:rPr>
          <w:lang w:val="fr-FR"/>
        </w:rPr>
        <w:t xml:space="preserve"> son engagement à voir le Parlement assurer l'effectivité du rôle de l'opposition</w:t>
      </w:r>
      <w:r w:rsidR="00A2555E" w:rsidRPr="00927846">
        <w:rPr>
          <w:lang w:val="fr-FR"/>
        </w:rPr>
        <w:t>,</w:t>
      </w:r>
      <w:r w:rsidRPr="00927846">
        <w:rPr>
          <w:lang w:val="fr-FR"/>
        </w:rPr>
        <w:t xml:space="preserve"> conformément au</w:t>
      </w:r>
      <w:r w:rsidR="00A2555E" w:rsidRPr="00927846">
        <w:rPr>
          <w:lang w:val="fr-FR"/>
        </w:rPr>
        <w:t>x</w:t>
      </w:r>
      <w:r w:rsidRPr="00927846">
        <w:rPr>
          <w:lang w:val="fr-FR"/>
        </w:rPr>
        <w:t xml:space="preserve"> </w:t>
      </w:r>
      <w:r w:rsidR="00A2555E" w:rsidRPr="00927846">
        <w:rPr>
          <w:lang w:val="fr-FR"/>
        </w:rPr>
        <w:t>dispositions</w:t>
      </w:r>
      <w:r w:rsidRPr="00927846">
        <w:rPr>
          <w:lang w:val="fr-FR"/>
        </w:rPr>
        <w:t xml:space="preserve"> de la </w:t>
      </w:r>
      <w:r w:rsidR="00A2555E" w:rsidRPr="00927846">
        <w:rPr>
          <w:lang w:val="fr-FR"/>
        </w:rPr>
        <w:t>C</w:t>
      </w:r>
      <w:r w:rsidRPr="00927846">
        <w:rPr>
          <w:lang w:val="fr-FR"/>
        </w:rPr>
        <w:t>onstitution.</w:t>
      </w:r>
    </w:p>
    <w:p w14:paraId="2CAC439C" w14:textId="1D5D89AB" w:rsidR="00014DDF" w:rsidRPr="00927846" w:rsidRDefault="00014DDF" w:rsidP="00014DDF">
      <w:pPr>
        <w:pStyle w:val="SingleTxtG"/>
        <w:rPr>
          <w:lang w:val="fr-FR" w:eastAsia="zh-CN"/>
        </w:rPr>
      </w:pPr>
      <w:r w:rsidRPr="00927846">
        <w:rPr>
          <w:lang w:val="fr-FR" w:eastAsia="en-GB"/>
        </w:rPr>
        <w:t>49.</w:t>
      </w:r>
      <w:r w:rsidRPr="00927846">
        <w:rPr>
          <w:lang w:val="fr-FR" w:eastAsia="en-GB"/>
        </w:rPr>
        <w:tab/>
      </w:r>
      <w:r w:rsidR="00A2555E" w:rsidRPr="00927846">
        <w:rPr>
          <w:lang w:val="fr-FR"/>
        </w:rPr>
        <w:t>Concernant</w:t>
      </w:r>
      <w:r w:rsidRPr="00927846">
        <w:rPr>
          <w:lang w:val="fr-FR"/>
        </w:rPr>
        <w:t xml:space="preserve"> la situation sécuritaire </w:t>
      </w:r>
      <w:r w:rsidR="00A2555E" w:rsidRPr="00927846">
        <w:rPr>
          <w:lang w:val="fr-FR"/>
        </w:rPr>
        <w:t>dans</w:t>
      </w:r>
      <w:r w:rsidRPr="00927846">
        <w:rPr>
          <w:lang w:val="fr-FR"/>
        </w:rPr>
        <w:t xml:space="preserve"> l'</w:t>
      </w:r>
      <w:r w:rsidR="00A2555E" w:rsidRPr="00927846">
        <w:rPr>
          <w:lang w:val="fr-FR"/>
        </w:rPr>
        <w:t>e</w:t>
      </w:r>
      <w:r w:rsidRPr="00927846">
        <w:rPr>
          <w:lang w:val="fr-FR"/>
        </w:rPr>
        <w:t>st</w:t>
      </w:r>
      <w:r w:rsidR="00A2555E" w:rsidRPr="00927846">
        <w:rPr>
          <w:lang w:val="fr-FR"/>
        </w:rPr>
        <w:t xml:space="preserve"> du pays</w:t>
      </w:r>
      <w:r w:rsidRPr="00927846">
        <w:rPr>
          <w:lang w:val="fr-FR"/>
        </w:rPr>
        <w:t>, qui constitu</w:t>
      </w:r>
      <w:r w:rsidR="00A2555E" w:rsidRPr="00927846">
        <w:rPr>
          <w:lang w:val="fr-FR"/>
        </w:rPr>
        <w:t>ait</w:t>
      </w:r>
      <w:r w:rsidRPr="00927846">
        <w:rPr>
          <w:lang w:val="fr-FR"/>
        </w:rPr>
        <w:t xml:space="preserve"> l'épicentre des graves violations des droits de l'homme touch</w:t>
      </w:r>
      <w:r w:rsidR="00A2555E" w:rsidRPr="00927846">
        <w:rPr>
          <w:lang w:val="fr-FR"/>
        </w:rPr>
        <w:t>a</w:t>
      </w:r>
      <w:r w:rsidRPr="00927846">
        <w:rPr>
          <w:lang w:val="fr-FR"/>
        </w:rPr>
        <w:t>nt à la fois les enfants, les femmes ou encore les journalistes</w:t>
      </w:r>
      <w:r w:rsidR="00A2555E" w:rsidRPr="00927846">
        <w:rPr>
          <w:lang w:val="fr-FR"/>
        </w:rPr>
        <w:t>,</w:t>
      </w:r>
      <w:r w:rsidRPr="00927846">
        <w:rPr>
          <w:lang w:val="fr-FR"/>
        </w:rPr>
        <w:t xml:space="preserve"> qui </w:t>
      </w:r>
      <w:r w:rsidR="00A2555E" w:rsidRPr="00927846">
        <w:rPr>
          <w:lang w:val="fr-FR"/>
        </w:rPr>
        <w:t>étaient</w:t>
      </w:r>
      <w:r w:rsidRPr="00927846">
        <w:rPr>
          <w:lang w:val="fr-FR"/>
        </w:rPr>
        <w:t xml:space="preserve"> pris pour cibles, le </w:t>
      </w:r>
      <w:r w:rsidR="00A2555E" w:rsidRPr="00927846">
        <w:rPr>
          <w:lang w:val="fr-FR"/>
        </w:rPr>
        <w:t>G</w:t>
      </w:r>
      <w:r w:rsidRPr="00927846">
        <w:rPr>
          <w:lang w:val="fr-FR"/>
        </w:rPr>
        <w:t>ouvernement a</w:t>
      </w:r>
      <w:r w:rsidR="00A2555E" w:rsidRPr="00927846">
        <w:rPr>
          <w:lang w:val="fr-FR"/>
        </w:rPr>
        <w:t>vait</w:t>
      </w:r>
      <w:r w:rsidRPr="00927846">
        <w:rPr>
          <w:lang w:val="fr-FR"/>
        </w:rPr>
        <w:t xml:space="preserve"> défini une stratégie claire pour répondre de manière efficace à cette crise qui </w:t>
      </w:r>
      <w:r w:rsidR="00A2555E" w:rsidRPr="00927846">
        <w:rPr>
          <w:lang w:val="fr-FR"/>
        </w:rPr>
        <w:t>durait</w:t>
      </w:r>
      <w:r w:rsidRPr="00927846">
        <w:rPr>
          <w:lang w:val="fr-FR"/>
        </w:rPr>
        <w:t xml:space="preserve"> depuis plus de </w:t>
      </w:r>
      <w:r w:rsidR="00A2555E" w:rsidRPr="00927846">
        <w:rPr>
          <w:lang w:val="fr-FR"/>
        </w:rPr>
        <w:t>trente</w:t>
      </w:r>
      <w:r w:rsidRPr="00927846">
        <w:rPr>
          <w:lang w:val="fr-FR"/>
        </w:rPr>
        <w:t xml:space="preserve"> ans, notamment </w:t>
      </w:r>
      <w:r w:rsidR="003107E2" w:rsidRPr="00927846">
        <w:rPr>
          <w:lang w:val="fr-FR"/>
        </w:rPr>
        <w:t xml:space="preserve">sur </w:t>
      </w:r>
      <w:proofErr w:type="gramStart"/>
      <w:r w:rsidR="003107E2" w:rsidRPr="00927846">
        <w:rPr>
          <w:lang w:val="fr-FR"/>
        </w:rPr>
        <w:t>les</w:t>
      </w:r>
      <w:r w:rsidRPr="00927846">
        <w:rPr>
          <w:lang w:val="fr-FR"/>
        </w:rPr>
        <w:t xml:space="preserve"> front</w:t>
      </w:r>
      <w:r w:rsidR="003107E2" w:rsidRPr="00927846">
        <w:rPr>
          <w:lang w:val="fr-FR"/>
        </w:rPr>
        <w:t>s</w:t>
      </w:r>
      <w:r w:rsidRPr="00927846">
        <w:rPr>
          <w:lang w:val="fr-FR"/>
        </w:rPr>
        <w:t xml:space="preserve"> militaire</w:t>
      </w:r>
      <w:proofErr w:type="gramEnd"/>
      <w:r w:rsidRPr="00927846">
        <w:rPr>
          <w:lang w:val="fr-FR"/>
        </w:rPr>
        <w:t>, économique et médiatique</w:t>
      </w:r>
      <w:r w:rsidRPr="00927846">
        <w:rPr>
          <w:lang w:val="fr-FR" w:eastAsia="en-GB"/>
        </w:rPr>
        <w:t>.</w:t>
      </w:r>
    </w:p>
    <w:p w14:paraId="67AA7230" w14:textId="68F96C01" w:rsidR="00014DDF" w:rsidRPr="00927846" w:rsidRDefault="00014DDF" w:rsidP="00014DDF">
      <w:pPr>
        <w:pStyle w:val="SingleTxtG"/>
        <w:rPr>
          <w:lang w:val="fr-FR" w:eastAsia="zh-CN"/>
        </w:rPr>
      </w:pPr>
      <w:r w:rsidRPr="00927846">
        <w:rPr>
          <w:lang w:val="fr-FR" w:eastAsia="en-GB"/>
        </w:rPr>
        <w:t>50.</w:t>
      </w:r>
      <w:r w:rsidRPr="00927846">
        <w:rPr>
          <w:lang w:val="fr-FR" w:eastAsia="en-GB"/>
        </w:rPr>
        <w:tab/>
      </w:r>
      <w:r w:rsidR="003107E2" w:rsidRPr="00927846">
        <w:rPr>
          <w:lang w:val="fr-FR"/>
        </w:rPr>
        <w:t xml:space="preserve">Les </w:t>
      </w:r>
      <w:r w:rsidRPr="00927846">
        <w:rPr>
          <w:lang w:val="fr-FR"/>
        </w:rPr>
        <w:t>étranger</w:t>
      </w:r>
      <w:r w:rsidR="003107E2" w:rsidRPr="00927846">
        <w:rPr>
          <w:lang w:val="fr-FR"/>
        </w:rPr>
        <w:t>s</w:t>
      </w:r>
      <w:r w:rsidRPr="00927846">
        <w:rPr>
          <w:lang w:val="fr-FR"/>
        </w:rPr>
        <w:t xml:space="preserve"> en situation de séjour régulier en </w:t>
      </w:r>
      <w:r w:rsidR="003107E2" w:rsidRPr="00927846">
        <w:rPr>
          <w:lang w:val="fr-FR"/>
        </w:rPr>
        <w:t>République démocratique du Congo</w:t>
      </w:r>
      <w:r w:rsidRPr="00927846">
        <w:rPr>
          <w:lang w:val="fr-FR"/>
        </w:rPr>
        <w:t xml:space="preserve"> ne souffr</w:t>
      </w:r>
      <w:r w:rsidR="003107E2" w:rsidRPr="00927846">
        <w:rPr>
          <w:lang w:val="fr-FR"/>
        </w:rPr>
        <w:t>ai</w:t>
      </w:r>
      <w:r w:rsidRPr="00927846">
        <w:rPr>
          <w:lang w:val="fr-FR"/>
        </w:rPr>
        <w:t>e</w:t>
      </w:r>
      <w:r w:rsidR="003107E2" w:rsidRPr="00927846">
        <w:rPr>
          <w:lang w:val="fr-FR"/>
        </w:rPr>
        <w:t>nt</w:t>
      </w:r>
      <w:r w:rsidRPr="00927846">
        <w:rPr>
          <w:lang w:val="fr-FR"/>
        </w:rPr>
        <w:t xml:space="preserve"> pas de problème</w:t>
      </w:r>
      <w:r w:rsidR="003107E2" w:rsidRPr="00927846">
        <w:rPr>
          <w:lang w:val="fr-FR"/>
        </w:rPr>
        <w:t>s</w:t>
      </w:r>
      <w:r w:rsidRPr="00927846">
        <w:rPr>
          <w:lang w:val="fr-FR"/>
        </w:rPr>
        <w:t xml:space="preserve"> d'intégration et d'accès aux services sociaux de base. La xénophobie et les discriminations </w:t>
      </w:r>
      <w:r w:rsidR="003107E2" w:rsidRPr="00927846">
        <w:rPr>
          <w:lang w:val="fr-FR"/>
        </w:rPr>
        <w:t>avaient</w:t>
      </w:r>
      <w:r w:rsidRPr="00927846">
        <w:rPr>
          <w:lang w:val="fr-FR"/>
        </w:rPr>
        <w:t xml:space="preserve"> toujours été bannies </w:t>
      </w:r>
      <w:r w:rsidR="003107E2" w:rsidRPr="00927846">
        <w:rPr>
          <w:lang w:val="fr-FR"/>
        </w:rPr>
        <w:t>dans le pays</w:t>
      </w:r>
      <w:r w:rsidRPr="00927846">
        <w:rPr>
          <w:lang w:val="fr-FR"/>
        </w:rPr>
        <w:t>, preuve d'une protection des étrangers garantie et de l'hospitalité du peuple congolais. Le pays rest</w:t>
      </w:r>
      <w:r w:rsidR="003107E2" w:rsidRPr="00927846">
        <w:rPr>
          <w:lang w:val="fr-FR"/>
        </w:rPr>
        <w:t>ait</w:t>
      </w:r>
      <w:r w:rsidRPr="00927846">
        <w:rPr>
          <w:lang w:val="fr-FR"/>
        </w:rPr>
        <w:t xml:space="preserve"> </w:t>
      </w:r>
      <w:r w:rsidR="003107E2" w:rsidRPr="00927846">
        <w:rPr>
          <w:lang w:val="fr-FR"/>
        </w:rPr>
        <w:t>un centre d’</w:t>
      </w:r>
      <w:r w:rsidRPr="00927846">
        <w:rPr>
          <w:lang w:val="fr-FR"/>
        </w:rPr>
        <w:t>attraction pour les investisseurs dans plusieurs secteurs. La protection des étrangers demeur</w:t>
      </w:r>
      <w:r w:rsidR="003107E2" w:rsidRPr="00927846">
        <w:rPr>
          <w:lang w:val="fr-FR"/>
        </w:rPr>
        <w:t>ait</w:t>
      </w:r>
      <w:r w:rsidRPr="00927846">
        <w:rPr>
          <w:lang w:val="fr-FR"/>
        </w:rPr>
        <w:t xml:space="preserve"> un levier stratégique pour le développement</w:t>
      </w:r>
      <w:r w:rsidR="003107E2" w:rsidRPr="00927846">
        <w:rPr>
          <w:lang w:val="fr-FR"/>
        </w:rPr>
        <w:t>,</w:t>
      </w:r>
      <w:r w:rsidRPr="00927846">
        <w:rPr>
          <w:lang w:val="fr-FR"/>
        </w:rPr>
        <w:t xml:space="preserve"> créant un environnement sûr et favorable</w:t>
      </w:r>
      <w:r w:rsidRPr="00927846">
        <w:rPr>
          <w:lang w:val="fr-FR" w:eastAsia="en-GB"/>
        </w:rPr>
        <w:t>.</w:t>
      </w:r>
    </w:p>
    <w:p w14:paraId="10EB9653" w14:textId="0AA75384" w:rsidR="00014DDF" w:rsidRPr="00927846" w:rsidRDefault="00014DDF" w:rsidP="00014DDF">
      <w:pPr>
        <w:pStyle w:val="SingleTxtG"/>
        <w:rPr>
          <w:lang w:val="fr-FR" w:eastAsia="zh-CN"/>
        </w:rPr>
      </w:pPr>
      <w:r w:rsidRPr="00927846">
        <w:rPr>
          <w:lang w:val="fr-FR" w:eastAsia="en-GB"/>
        </w:rPr>
        <w:t>51.</w:t>
      </w:r>
      <w:r w:rsidRPr="00927846">
        <w:rPr>
          <w:lang w:val="fr-FR" w:eastAsia="en-GB"/>
        </w:rPr>
        <w:tab/>
      </w:r>
      <w:r w:rsidRPr="00927846">
        <w:rPr>
          <w:lang w:val="fr-FR"/>
        </w:rPr>
        <w:t xml:space="preserve">Concernant le droit à la paix et à </w:t>
      </w:r>
      <w:r w:rsidR="003107E2" w:rsidRPr="00927846">
        <w:rPr>
          <w:lang w:val="fr-FR"/>
        </w:rPr>
        <w:t xml:space="preserve">son </w:t>
      </w:r>
      <w:r w:rsidRPr="00927846">
        <w:rPr>
          <w:lang w:val="fr-FR"/>
        </w:rPr>
        <w:t xml:space="preserve">intégrité territoriale, la </w:t>
      </w:r>
      <w:r w:rsidR="003107E2" w:rsidRPr="00927846">
        <w:rPr>
          <w:lang w:val="fr-FR"/>
        </w:rPr>
        <w:t>République démocratique du Congo</w:t>
      </w:r>
      <w:r w:rsidRPr="00927846">
        <w:rPr>
          <w:lang w:val="fr-FR"/>
        </w:rPr>
        <w:t xml:space="preserve"> souffr</w:t>
      </w:r>
      <w:r w:rsidR="003107E2" w:rsidRPr="00927846">
        <w:rPr>
          <w:lang w:val="fr-FR"/>
        </w:rPr>
        <w:t>ait</w:t>
      </w:r>
      <w:r w:rsidRPr="00927846">
        <w:rPr>
          <w:lang w:val="fr-FR"/>
        </w:rPr>
        <w:t xml:space="preserve"> depuis des décennies </w:t>
      </w:r>
      <w:r w:rsidR="003107E2" w:rsidRPr="00927846">
        <w:rPr>
          <w:lang w:val="fr-FR"/>
        </w:rPr>
        <w:t>d’</w:t>
      </w:r>
      <w:r w:rsidRPr="00927846">
        <w:rPr>
          <w:lang w:val="fr-FR"/>
        </w:rPr>
        <w:t xml:space="preserve">interventions étrangères injustes qui </w:t>
      </w:r>
      <w:r w:rsidR="003107E2" w:rsidRPr="00927846">
        <w:rPr>
          <w:lang w:val="fr-FR"/>
        </w:rPr>
        <w:t>nuisaient à</w:t>
      </w:r>
      <w:r w:rsidRPr="00927846">
        <w:rPr>
          <w:lang w:val="fr-FR"/>
        </w:rPr>
        <w:t xml:space="preserve"> sa stabilité. Le droit à la paix </w:t>
      </w:r>
      <w:r w:rsidR="003107E2" w:rsidRPr="00927846">
        <w:rPr>
          <w:lang w:val="fr-FR"/>
        </w:rPr>
        <w:t>était</w:t>
      </w:r>
      <w:r w:rsidRPr="00927846">
        <w:rPr>
          <w:lang w:val="fr-FR"/>
        </w:rPr>
        <w:t xml:space="preserve"> un droit fondamental et primordial au développement durable et à la sécurité des populations.</w:t>
      </w:r>
    </w:p>
    <w:p w14:paraId="38F29D6F" w14:textId="786B8691" w:rsidR="00014DDF" w:rsidRPr="00927846" w:rsidRDefault="00014DDF" w:rsidP="00014DDF">
      <w:pPr>
        <w:pStyle w:val="SingleTxtG"/>
        <w:rPr>
          <w:lang w:val="fr-FR" w:eastAsia="zh-CN"/>
        </w:rPr>
      </w:pPr>
      <w:r w:rsidRPr="00927846">
        <w:rPr>
          <w:lang w:val="fr-FR" w:eastAsia="en-GB"/>
        </w:rPr>
        <w:t>52.</w:t>
      </w:r>
      <w:r w:rsidRPr="00927846">
        <w:rPr>
          <w:lang w:val="fr-FR" w:eastAsia="en-GB"/>
        </w:rPr>
        <w:tab/>
      </w:r>
      <w:r w:rsidRPr="00927846">
        <w:rPr>
          <w:lang w:val="fr-FR"/>
        </w:rPr>
        <w:t xml:space="preserve">Concernant la protection des communautés LGBT, la délégation a précisé que </w:t>
      </w:r>
      <w:r w:rsidR="003107E2" w:rsidRPr="00927846">
        <w:rPr>
          <w:lang w:val="fr-FR"/>
        </w:rPr>
        <w:t>celle-ci</w:t>
      </w:r>
      <w:r w:rsidRPr="00927846">
        <w:rPr>
          <w:lang w:val="fr-FR"/>
        </w:rPr>
        <w:t xml:space="preserve"> ne faisait pas partie des valeurs et </w:t>
      </w:r>
      <w:r w:rsidR="003107E2" w:rsidRPr="00927846">
        <w:rPr>
          <w:lang w:val="fr-FR"/>
        </w:rPr>
        <w:t xml:space="preserve">des </w:t>
      </w:r>
      <w:r w:rsidRPr="00927846">
        <w:rPr>
          <w:lang w:val="fr-FR"/>
        </w:rPr>
        <w:t xml:space="preserve">traditions de la </w:t>
      </w:r>
      <w:r w:rsidR="003107E2" w:rsidRPr="00927846">
        <w:rPr>
          <w:lang w:val="fr-FR"/>
        </w:rPr>
        <w:t>République démocratique du Congo</w:t>
      </w:r>
      <w:r w:rsidRPr="00927846">
        <w:rPr>
          <w:lang w:val="fr-FR"/>
        </w:rPr>
        <w:t xml:space="preserve">. Toutefois, le noyau intangible des droits de l'homme </w:t>
      </w:r>
      <w:r w:rsidR="003107E2" w:rsidRPr="00927846">
        <w:rPr>
          <w:lang w:val="fr-FR"/>
        </w:rPr>
        <w:t>était</w:t>
      </w:r>
      <w:r w:rsidRPr="00927846">
        <w:rPr>
          <w:lang w:val="fr-FR"/>
        </w:rPr>
        <w:t xml:space="preserve"> toujours observable à leur égard, notamment le principe de non-discrimination, le droit à la vie et l'interdiction</w:t>
      </w:r>
      <w:r w:rsidRPr="00927846">
        <w:rPr>
          <w:lang w:val="fr-FR" w:eastAsia="en-GB"/>
        </w:rPr>
        <w:t xml:space="preserve"> de la torture.</w:t>
      </w:r>
    </w:p>
    <w:p w14:paraId="4E8E7667" w14:textId="10FCF6F2" w:rsidR="00014DDF" w:rsidRPr="00927846" w:rsidRDefault="00014DDF" w:rsidP="00014DDF">
      <w:pPr>
        <w:pStyle w:val="SingleTxtG"/>
        <w:rPr>
          <w:lang w:val="fr-FR" w:eastAsia="zh-CN"/>
        </w:rPr>
      </w:pPr>
      <w:r w:rsidRPr="00927846">
        <w:rPr>
          <w:lang w:val="fr-FR"/>
        </w:rPr>
        <w:t>53.</w:t>
      </w:r>
      <w:r w:rsidRPr="00927846">
        <w:rPr>
          <w:lang w:val="fr-FR"/>
        </w:rPr>
        <w:tab/>
        <w:t xml:space="preserve">Pour remédier aux conditions de détention et </w:t>
      </w:r>
      <w:r w:rsidR="003107E2" w:rsidRPr="00927846">
        <w:rPr>
          <w:lang w:val="fr-FR"/>
        </w:rPr>
        <w:t xml:space="preserve">à </w:t>
      </w:r>
      <w:r w:rsidRPr="00927846">
        <w:rPr>
          <w:lang w:val="fr-FR"/>
        </w:rPr>
        <w:t>la surpopulation carcérale</w:t>
      </w:r>
      <w:r w:rsidR="003107E2" w:rsidRPr="00927846">
        <w:rPr>
          <w:lang w:val="fr-FR"/>
        </w:rPr>
        <w:t>,</w:t>
      </w:r>
      <w:r w:rsidRPr="00927846">
        <w:rPr>
          <w:lang w:val="fr-FR"/>
        </w:rPr>
        <w:t xml:space="preserve"> la loi </w:t>
      </w:r>
      <w:r w:rsidR="003107E2" w:rsidRPr="00927846">
        <w:rPr>
          <w:lang w:val="fr-FR"/>
        </w:rPr>
        <w:t>prévoyait</w:t>
      </w:r>
      <w:r w:rsidRPr="00927846">
        <w:rPr>
          <w:lang w:val="fr-FR"/>
        </w:rPr>
        <w:t xml:space="preserve"> </w:t>
      </w:r>
      <w:r w:rsidR="003107E2" w:rsidRPr="00927846">
        <w:rPr>
          <w:lang w:val="fr-FR"/>
        </w:rPr>
        <w:t>d</w:t>
      </w:r>
      <w:r w:rsidRPr="00927846">
        <w:rPr>
          <w:lang w:val="fr-FR"/>
        </w:rPr>
        <w:t xml:space="preserve">es mesures telles que la libération conditionnelle, l'amnistie et la grâce présidentielle. Toutefois, pour désengorger les prisons, </w:t>
      </w:r>
      <w:r w:rsidR="003107E2" w:rsidRPr="00927846">
        <w:rPr>
          <w:lang w:val="fr-FR"/>
        </w:rPr>
        <w:t>des</w:t>
      </w:r>
      <w:r w:rsidRPr="00927846">
        <w:rPr>
          <w:lang w:val="fr-FR"/>
        </w:rPr>
        <w:t xml:space="preserve"> instructions </w:t>
      </w:r>
      <w:r w:rsidR="003107E2" w:rsidRPr="00927846">
        <w:rPr>
          <w:lang w:val="fr-FR"/>
        </w:rPr>
        <w:t>avaient</w:t>
      </w:r>
      <w:r w:rsidRPr="00927846">
        <w:rPr>
          <w:lang w:val="fr-FR"/>
        </w:rPr>
        <w:t xml:space="preserve"> été données au </w:t>
      </w:r>
      <w:r w:rsidR="003107E2" w:rsidRPr="00927846">
        <w:rPr>
          <w:lang w:val="fr-FR"/>
        </w:rPr>
        <w:t>G</w:t>
      </w:r>
      <w:r w:rsidRPr="00927846">
        <w:rPr>
          <w:lang w:val="fr-FR"/>
        </w:rPr>
        <w:t>ouvernement pour faciliter le transfèrement des personnes condamnées dans d'autres prisons à l'intérieur du pays</w:t>
      </w:r>
      <w:r w:rsidRPr="00927846">
        <w:rPr>
          <w:lang w:val="fr-FR" w:eastAsia="en-GB"/>
        </w:rPr>
        <w:t>.</w:t>
      </w:r>
    </w:p>
    <w:p w14:paraId="4A612768" w14:textId="75E6D7A5" w:rsidR="00014DDF" w:rsidRPr="00927846" w:rsidRDefault="00014DDF" w:rsidP="00014DDF">
      <w:pPr>
        <w:pStyle w:val="SingleTxtG"/>
        <w:rPr>
          <w:lang w:val="fr-FR" w:eastAsia="zh-CN"/>
        </w:rPr>
      </w:pPr>
      <w:r w:rsidRPr="00927846">
        <w:rPr>
          <w:lang w:val="fr-FR" w:eastAsia="en-GB"/>
        </w:rPr>
        <w:t>54.</w:t>
      </w:r>
      <w:r w:rsidRPr="00927846">
        <w:rPr>
          <w:lang w:val="fr-FR" w:eastAsia="en-GB"/>
        </w:rPr>
        <w:tab/>
      </w:r>
      <w:r w:rsidRPr="00927846">
        <w:rPr>
          <w:lang w:val="fr-FR"/>
        </w:rPr>
        <w:t xml:space="preserve">Concernant la problématique de l'indépendance du pouvoir judiciaire et le renforcement des institutions judiciaires, la </w:t>
      </w:r>
      <w:r w:rsidR="00717D5B" w:rsidRPr="00927846">
        <w:rPr>
          <w:lang w:val="fr-FR"/>
        </w:rPr>
        <w:t>C</w:t>
      </w:r>
      <w:r w:rsidRPr="00927846">
        <w:rPr>
          <w:lang w:val="fr-FR"/>
        </w:rPr>
        <w:t>onstitution</w:t>
      </w:r>
      <w:r w:rsidR="00717D5B" w:rsidRPr="00927846">
        <w:rPr>
          <w:lang w:val="fr-FR"/>
        </w:rPr>
        <w:t xml:space="preserve"> prévoyait</w:t>
      </w:r>
      <w:r w:rsidRPr="00927846">
        <w:rPr>
          <w:lang w:val="fr-FR"/>
        </w:rPr>
        <w:t xml:space="preserve"> en son article</w:t>
      </w:r>
      <w:r w:rsidR="00717D5B" w:rsidRPr="00927846">
        <w:rPr>
          <w:lang w:val="fr-FR"/>
        </w:rPr>
        <w:t> </w:t>
      </w:r>
      <w:r w:rsidRPr="00927846">
        <w:rPr>
          <w:lang w:val="fr-FR"/>
        </w:rPr>
        <w:t xml:space="preserve">149 le principe de la séparation </w:t>
      </w:r>
      <w:r w:rsidR="00717D5B" w:rsidRPr="00927846">
        <w:rPr>
          <w:lang w:val="fr-FR"/>
        </w:rPr>
        <w:t>des</w:t>
      </w:r>
      <w:r w:rsidRPr="00927846">
        <w:rPr>
          <w:lang w:val="fr-FR"/>
        </w:rPr>
        <w:t xml:space="preserve"> pouvoir</w:t>
      </w:r>
      <w:r w:rsidR="00717D5B" w:rsidRPr="00927846">
        <w:rPr>
          <w:lang w:val="fr-FR"/>
        </w:rPr>
        <w:t>s</w:t>
      </w:r>
      <w:r w:rsidRPr="00927846">
        <w:rPr>
          <w:lang w:val="fr-FR"/>
        </w:rPr>
        <w:t xml:space="preserve"> et l'indépendance du pouvoir</w:t>
      </w:r>
      <w:r w:rsidRPr="00927846">
        <w:rPr>
          <w:lang w:val="fr-FR" w:eastAsia="en-GB"/>
        </w:rPr>
        <w:t xml:space="preserve"> judiciaire.</w:t>
      </w:r>
    </w:p>
    <w:p w14:paraId="0C31A065" w14:textId="0B9F9325" w:rsidR="00014DDF" w:rsidRPr="00927846" w:rsidRDefault="00014DDF" w:rsidP="00014DDF">
      <w:pPr>
        <w:pStyle w:val="SingleTxtG"/>
        <w:rPr>
          <w:lang w:val="fr-FR" w:eastAsia="zh-CN"/>
        </w:rPr>
      </w:pPr>
      <w:r w:rsidRPr="00927846">
        <w:rPr>
          <w:lang w:val="fr-FR" w:eastAsia="en-GB"/>
        </w:rPr>
        <w:t>55.</w:t>
      </w:r>
      <w:r w:rsidRPr="00927846">
        <w:rPr>
          <w:lang w:val="fr-FR" w:eastAsia="en-GB"/>
        </w:rPr>
        <w:tab/>
      </w:r>
      <w:r w:rsidRPr="00927846">
        <w:rPr>
          <w:lang w:val="fr-FR"/>
        </w:rPr>
        <w:t xml:space="preserve">La </w:t>
      </w:r>
      <w:r w:rsidR="00717D5B" w:rsidRPr="00927846">
        <w:rPr>
          <w:lang w:val="fr-FR"/>
        </w:rPr>
        <w:t>République démocratique du Congo</w:t>
      </w:r>
      <w:r w:rsidRPr="00927846">
        <w:rPr>
          <w:lang w:val="fr-FR"/>
        </w:rPr>
        <w:t xml:space="preserve"> a</w:t>
      </w:r>
      <w:r w:rsidR="00717D5B" w:rsidRPr="00927846">
        <w:rPr>
          <w:lang w:val="fr-FR"/>
        </w:rPr>
        <w:t>vait</w:t>
      </w:r>
      <w:r w:rsidRPr="00927846">
        <w:rPr>
          <w:lang w:val="fr-FR"/>
        </w:rPr>
        <w:t xml:space="preserve"> mis en place un processus de justice transitionnelle pour améliorer l'efficacité de la lutte contre l'impunité des crimes internationaux</w:t>
      </w:r>
      <w:r w:rsidR="00717D5B" w:rsidRPr="00927846">
        <w:rPr>
          <w:lang w:val="fr-FR"/>
        </w:rPr>
        <w:t>,</w:t>
      </w:r>
      <w:r w:rsidRPr="00927846">
        <w:rPr>
          <w:lang w:val="fr-FR"/>
        </w:rPr>
        <w:t xml:space="preserve"> renforcer les capacités du système judiciaire et augmenter la confiance des populations dans les acteurs </w:t>
      </w:r>
      <w:r w:rsidR="00717D5B" w:rsidRPr="00927846">
        <w:rPr>
          <w:lang w:val="fr-FR"/>
        </w:rPr>
        <w:t>des secteurs de la justice et de la sécurité</w:t>
      </w:r>
      <w:r w:rsidRPr="00927846">
        <w:rPr>
          <w:lang w:val="fr-FR" w:eastAsia="en-GB"/>
        </w:rPr>
        <w:t>.</w:t>
      </w:r>
    </w:p>
    <w:p w14:paraId="66E2ED79" w14:textId="2001E223" w:rsidR="00014DDF" w:rsidRPr="00927846" w:rsidRDefault="00014DDF" w:rsidP="00014DDF">
      <w:pPr>
        <w:pStyle w:val="SingleTxtG"/>
        <w:rPr>
          <w:lang w:val="fr-FR" w:eastAsia="zh-CN"/>
        </w:rPr>
      </w:pPr>
      <w:r w:rsidRPr="00927846">
        <w:rPr>
          <w:lang w:val="fr-FR" w:eastAsia="en-GB"/>
        </w:rPr>
        <w:t>56.</w:t>
      </w:r>
      <w:r w:rsidRPr="00927846">
        <w:rPr>
          <w:lang w:val="fr-FR" w:eastAsia="en-GB"/>
        </w:rPr>
        <w:tab/>
      </w:r>
      <w:r w:rsidR="00717D5B" w:rsidRPr="00927846">
        <w:rPr>
          <w:lang w:val="fr-FR"/>
        </w:rPr>
        <w:t>La</w:t>
      </w:r>
      <w:r w:rsidRPr="00927846">
        <w:rPr>
          <w:lang w:val="fr-FR"/>
        </w:rPr>
        <w:t xml:space="preserve"> volonté</w:t>
      </w:r>
      <w:r w:rsidR="00717D5B" w:rsidRPr="00927846">
        <w:rPr>
          <w:lang w:val="fr-FR"/>
        </w:rPr>
        <w:t xml:space="preserve"> de protéger les droits de l’homme</w:t>
      </w:r>
      <w:r w:rsidRPr="00927846">
        <w:rPr>
          <w:lang w:val="fr-FR"/>
        </w:rPr>
        <w:t xml:space="preserve"> s'</w:t>
      </w:r>
      <w:r w:rsidR="00717D5B" w:rsidRPr="00927846">
        <w:rPr>
          <w:lang w:val="fr-FR"/>
        </w:rPr>
        <w:t>était</w:t>
      </w:r>
      <w:r w:rsidRPr="00927846">
        <w:rPr>
          <w:lang w:val="fr-FR"/>
        </w:rPr>
        <w:t xml:space="preserve"> matérialisée par la création du Fonds national de réparation </w:t>
      </w:r>
      <w:r w:rsidR="00927846" w:rsidRPr="00927846">
        <w:rPr>
          <w:lang w:val="fr-FR"/>
        </w:rPr>
        <w:t>des</w:t>
      </w:r>
      <w:r w:rsidRPr="00927846">
        <w:rPr>
          <w:lang w:val="fr-FR"/>
        </w:rPr>
        <w:t xml:space="preserve"> victimes</w:t>
      </w:r>
      <w:r w:rsidR="00927846" w:rsidRPr="00927846">
        <w:rPr>
          <w:lang w:val="fr-FR"/>
        </w:rPr>
        <w:t xml:space="preserve"> des violences sexuelles liées aux conflits et d’autres crimes contre la paix et la sécurité de l'humanité en République démocratique du Congo</w:t>
      </w:r>
      <w:r w:rsidRPr="00927846">
        <w:rPr>
          <w:lang w:val="fr-FR"/>
        </w:rPr>
        <w:t>, la création de la Commission interministérielle d'aide aux victimes</w:t>
      </w:r>
      <w:r w:rsidR="00927846" w:rsidRPr="00927846">
        <w:rPr>
          <w:lang w:val="fr-FR"/>
        </w:rPr>
        <w:t>,</w:t>
      </w:r>
      <w:r w:rsidRPr="00927846">
        <w:rPr>
          <w:lang w:val="fr-FR"/>
        </w:rPr>
        <w:t xml:space="preserve"> l'appui à la mise en œuvre </w:t>
      </w:r>
      <w:r w:rsidRPr="00927846">
        <w:rPr>
          <w:lang w:val="fr-FR"/>
        </w:rPr>
        <w:lastRenderedPageBreak/>
        <w:t>des programmes de réparation et de réformes liés à la justice transitionnelle</w:t>
      </w:r>
      <w:r w:rsidR="00927846" w:rsidRPr="00927846">
        <w:rPr>
          <w:lang w:val="fr-FR"/>
        </w:rPr>
        <w:t>,</w:t>
      </w:r>
      <w:r w:rsidRPr="00927846">
        <w:rPr>
          <w:lang w:val="fr-FR"/>
        </w:rPr>
        <w:t xml:space="preserve"> et le lancement des commémorations du génocide congolais pour des faits économiques (</w:t>
      </w:r>
      <w:r w:rsidR="00927846" w:rsidRPr="00927846">
        <w:rPr>
          <w:lang w:val="fr-FR"/>
        </w:rPr>
        <w:t>« </w:t>
      </w:r>
      <w:proofErr w:type="spellStart"/>
      <w:r w:rsidR="00927846" w:rsidRPr="00927846">
        <w:rPr>
          <w:lang w:val="fr-FR"/>
        </w:rPr>
        <w:t>Genocost</w:t>
      </w:r>
      <w:proofErr w:type="spellEnd"/>
      <w:r w:rsidR="00927846" w:rsidRPr="00927846">
        <w:rPr>
          <w:lang w:val="fr-FR"/>
        </w:rPr>
        <w:t> »</w:t>
      </w:r>
      <w:r w:rsidRPr="00927846">
        <w:rPr>
          <w:lang w:val="fr-FR" w:eastAsia="en-GB"/>
        </w:rPr>
        <w:t>).</w:t>
      </w:r>
    </w:p>
    <w:p w14:paraId="2ABD304C" w14:textId="034D1868" w:rsidR="00014DDF" w:rsidRPr="00927846" w:rsidRDefault="00014DDF" w:rsidP="00D95E27">
      <w:pPr>
        <w:pStyle w:val="SingleTxtG"/>
      </w:pPr>
      <w:r w:rsidRPr="00927846">
        <w:t>57.</w:t>
      </w:r>
      <w:r w:rsidRPr="00927846">
        <w:tab/>
        <w:t xml:space="preserve">The Dominican Republic welcomed </w:t>
      </w:r>
      <w:r w:rsidR="008E4222">
        <w:t xml:space="preserve">the </w:t>
      </w:r>
      <w:r w:rsidRPr="00927846">
        <w:t>commitment by the Head of State to strengthen</w:t>
      </w:r>
      <w:r w:rsidR="008E4222">
        <w:t>ing</w:t>
      </w:r>
      <w:r w:rsidRPr="00927846">
        <w:t xml:space="preserve"> civilian protection with a national army that respect</w:t>
      </w:r>
      <w:r w:rsidR="00716036">
        <w:t>ed</w:t>
      </w:r>
      <w:r w:rsidRPr="00927846">
        <w:t xml:space="preserve"> human rights.</w:t>
      </w:r>
    </w:p>
    <w:p w14:paraId="36F29852" w14:textId="3FAE1065" w:rsidR="00014DDF" w:rsidRPr="00927846" w:rsidRDefault="00014DDF" w:rsidP="00D95E27">
      <w:pPr>
        <w:pStyle w:val="SingleTxtG"/>
      </w:pPr>
      <w:r w:rsidRPr="00927846">
        <w:t>58.</w:t>
      </w:r>
      <w:r w:rsidRPr="00927846">
        <w:tab/>
        <w:t>Egypt welcomed action on commitments to protect women and promote transitional justice.</w:t>
      </w:r>
    </w:p>
    <w:p w14:paraId="13CA4AEC" w14:textId="77777777" w:rsidR="00014DDF" w:rsidRPr="00927846" w:rsidRDefault="00014DDF" w:rsidP="00D95E27">
      <w:pPr>
        <w:pStyle w:val="SingleTxtG"/>
      </w:pPr>
      <w:r w:rsidRPr="00927846">
        <w:t>59.</w:t>
      </w:r>
      <w:r w:rsidRPr="00927846">
        <w:tab/>
        <w:t>Eritrea welcomed efforts to realize the right to development.</w:t>
      </w:r>
    </w:p>
    <w:p w14:paraId="52A8FE00" w14:textId="0A2EE89D" w:rsidR="00014DDF" w:rsidRPr="00927846" w:rsidRDefault="00014DDF" w:rsidP="00D95E27">
      <w:pPr>
        <w:pStyle w:val="SingleTxtG"/>
      </w:pPr>
      <w:r w:rsidRPr="00927846">
        <w:t>60.</w:t>
      </w:r>
      <w:r w:rsidRPr="00927846">
        <w:tab/>
        <w:t>Estonia welcomed the</w:t>
      </w:r>
      <w:r w:rsidR="00974068">
        <w:t xml:space="preserve"> adoption of</w:t>
      </w:r>
      <w:r w:rsidRPr="00927846">
        <w:t xml:space="preserve"> </w:t>
      </w:r>
      <w:r w:rsidR="00FD1635">
        <w:t>legislation</w:t>
      </w:r>
      <w:r w:rsidRPr="00927846">
        <w:t xml:space="preserve"> on </w:t>
      </w:r>
      <w:r w:rsidR="00974068">
        <w:t xml:space="preserve">the </w:t>
      </w:r>
      <w:r w:rsidRPr="00927846">
        <w:t>protection</w:t>
      </w:r>
      <w:r w:rsidR="00974068">
        <w:t xml:space="preserve"> of</w:t>
      </w:r>
      <w:r w:rsidRPr="00927846">
        <w:t xml:space="preserve"> and reparation</w:t>
      </w:r>
      <w:r w:rsidR="00E560C0">
        <w:t>s</w:t>
      </w:r>
      <w:r w:rsidRPr="00927846">
        <w:t xml:space="preserve"> </w:t>
      </w:r>
      <w:r w:rsidR="00974068">
        <w:t>for</w:t>
      </w:r>
      <w:r w:rsidRPr="00927846">
        <w:t xml:space="preserve"> victims of conflict-related sexual violence.</w:t>
      </w:r>
    </w:p>
    <w:p w14:paraId="38251DAB" w14:textId="449E9325" w:rsidR="00014DDF" w:rsidRPr="00927846" w:rsidRDefault="00014DDF" w:rsidP="00D95E27">
      <w:pPr>
        <w:pStyle w:val="SingleTxtG"/>
      </w:pPr>
      <w:r w:rsidRPr="00927846">
        <w:t>61.</w:t>
      </w:r>
      <w:r w:rsidRPr="00927846">
        <w:tab/>
        <w:t>France noted positive measures taken in economic and social areas.</w:t>
      </w:r>
    </w:p>
    <w:p w14:paraId="02EFF088" w14:textId="4A5F3054" w:rsidR="00014DDF" w:rsidRPr="00927846" w:rsidRDefault="00014DDF" w:rsidP="00D95E27">
      <w:pPr>
        <w:pStyle w:val="SingleTxtG"/>
        <w:rPr>
          <w:lang w:val="en-US" w:eastAsia="zh-CN"/>
        </w:rPr>
      </w:pPr>
      <w:r w:rsidRPr="00927846">
        <w:t>62.</w:t>
      </w:r>
      <w:r w:rsidRPr="00927846">
        <w:tab/>
        <w:t>The Gambia commended</w:t>
      </w:r>
      <w:r w:rsidR="002532DF" w:rsidRPr="002532DF">
        <w:t xml:space="preserve"> </w:t>
      </w:r>
      <w:r w:rsidR="002532DF" w:rsidRPr="00927846">
        <w:t xml:space="preserve">the </w:t>
      </w:r>
      <w:r w:rsidR="002532DF" w:rsidRPr="0010167B">
        <w:t>Democratic Republic of the Congo</w:t>
      </w:r>
      <w:r w:rsidR="002532DF">
        <w:t xml:space="preserve"> for its</w:t>
      </w:r>
      <w:r w:rsidRPr="00927846">
        <w:t xml:space="preserve"> efforts to establish a national mechanism for the prevention of torture.</w:t>
      </w:r>
    </w:p>
    <w:p w14:paraId="49EB48DA" w14:textId="127FD08E" w:rsidR="00014DDF" w:rsidRPr="00927846" w:rsidRDefault="00014DDF" w:rsidP="00D95E27">
      <w:pPr>
        <w:pStyle w:val="SingleTxtG"/>
        <w:rPr>
          <w:lang w:val="en-US" w:eastAsia="zh-CN"/>
        </w:rPr>
      </w:pPr>
      <w:r w:rsidRPr="00927846">
        <w:t>63.</w:t>
      </w:r>
      <w:r w:rsidRPr="00927846">
        <w:tab/>
        <w:t xml:space="preserve">Georgia welcomed the ratification of the African Union Convention for the Protection and Assistance of </w:t>
      </w:r>
      <w:bookmarkStart w:id="14" w:name="_Hlk185515842"/>
      <w:r w:rsidR="00E524E4">
        <w:t>Internally Displaced Persons</w:t>
      </w:r>
      <w:r w:rsidRPr="00927846">
        <w:t xml:space="preserve"> </w:t>
      </w:r>
      <w:bookmarkEnd w:id="14"/>
      <w:r w:rsidRPr="00927846">
        <w:t>in Africa.</w:t>
      </w:r>
    </w:p>
    <w:p w14:paraId="6256BCEB" w14:textId="5362CBC1" w:rsidR="00014DDF" w:rsidRPr="00927846" w:rsidRDefault="00014DDF" w:rsidP="007323C1">
      <w:pPr>
        <w:pStyle w:val="SingleTxtG"/>
        <w:rPr>
          <w:lang w:val="en-US" w:eastAsia="zh-CN"/>
        </w:rPr>
      </w:pPr>
      <w:r w:rsidRPr="00927846">
        <w:t>64.</w:t>
      </w:r>
      <w:r w:rsidRPr="00927846">
        <w:tab/>
        <w:t>Germany commended</w:t>
      </w:r>
      <w:r w:rsidR="002532DF" w:rsidRPr="002532DF">
        <w:t xml:space="preserve"> </w:t>
      </w:r>
      <w:r w:rsidR="002532DF" w:rsidRPr="00927846">
        <w:t xml:space="preserve">the </w:t>
      </w:r>
      <w:r w:rsidR="002532DF" w:rsidRPr="0010167B">
        <w:t>Democratic Republic of the Congo</w:t>
      </w:r>
      <w:r w:rsidR="002532DF">
        <w:t xml:space="preserve"> for</w:t>
      </w:r>
      <w:r w:rsidRPr="00927846">
        <w:t xml:space="preserve"> the </w:t>
      </w:r>
      <w:r w:rsidR="007323C1">
        <w:t>adoption of the Act</w:t>
      </w:r>
      <w:r w:rsidRPr="00927846">
        <w:t xml:space="preserve"> on the protection </w:t>
      </w:r>
      <w:r w:rsidR="007323C1" w:rsidRPr="00AA4C2A">
        <w:t xml:space="preserve">and responsibility </w:t>
      </w:r>
      <w:r w:rsidRPr="00927846">
        <w:t>of human rights defenders and called for the removal of restrictive provisions</w:t>
      </w:r>
      <w:r w:rsidR="00FE398F">
        <w:t xml:space="preserve"> from it</w:t>
      </w:r>
      <w:r w:rsidRPr="00927846">
        <w:t>.</w:t>
      </w:r>
    </w:p>
    <w:p w14:paraId="349A7F87" w14:textId="102F7A51" w:rsidR="00014DDF" w:rsidRPr="00927846" w:rsidRDefault="00014DDF" w:rsidP="00D95E27">
      <w:pPr>
        <w:pStyle w:val="SingleTxtG"/>
        <w:rPr>
          <w:lang w:val="en-US" w:eastAsia="zh-CN"/>
        </w:rPr>
      </w:pPr>
      <w:r w:rsidRPr="00927846">
        <w:t>65.</w:t>
      </w:r>
      <w:r w:rsidRPr="00927846">
        <w:tab/>
        <w:t xml:space="preserve">Ghana encouraged the </w:t>
      </w:r>
      <w:r w:rsidR="00E10E07" w:rsidRPr="0010167B">
        <w:t>Democratic Republic of the Congo</w:t>
      </w:r>
      <w:r w:rsidRPr="00927846">
        <w:t xml:space="preserve"> to redouble efforts to decongest overcrowded prisons.</w:t>
      </w:r>
    </w:p>
    <w:p w14:paraId="261B370F" w14:textId="1E9D33E2" w:rsidR="00014DDF" w:rsidRPr="00927846" w:rsidRDefault="00014DDF" w:rsidP="00D95E27">
      <w:pPr>
        <w:pStyle w:val="SingleTxtG"/>
        <w:rPr>
          <w:lang w:val="en-US" w:eastAsia="zh-CN"/>
        </w:rPr>
      </w:pPr>
      <w:r w:rsidRPr="00927846">
        <w:t>66.</w:t>
      </w:r>
      <w:r w:rsidRPr="00927846">
        <w:tab/>
      </w:r>
      <w:r w:rsidR="00D91EA7">
        <w:t xml:space="preserve">The </w:t>
      </w:r>
      <w:r w:rsidRPr="00927846">
        <w:t>Holy See made recommendations.</w:t>
      </w:r>
    </w:p>
    <w:p w14:paraId="7D1C0C31" w14:textId="77777777" w:rsidR="00014DDF" w:rsidRPr="00927846" w:rsidRDefault="00014DDF" w:rsidP="00D95E27">
      <w:pPr>
        <w:pStyle w:val="SingleTxtG"/>
        <w:rPr>
          <w:lang w:val="en-US" w:eastAsia="zh-CN"/>
        </w:rPr>
      </w:pPr>
      <w:r w:rsidRPr="00927846">
        <w:t>67.</w:t>
      </w:r>
      <w:r w:rsidRPr="00927846">
        <w:tab/>
        <w:t>Iceland made recommendations.</w:t>
      </w:r>
    </w:p>
    <w:p w14:paraId="380CBA86" w14:textId="6B4957FA" w:rsidR="00014DDF" w:rsidRPr="00927846" w:rsidRDefault="00014DDF" w:rsidP="00D95E27">
      <w:pPr>
        <w:pStyle w:val="SingleTxtG"/>
        <w:rPr>
          <w:lang w:val="en-US" w:eastAsia="zh-CN"/>
        </w:rPr>
      </w:pPr>
      <w:r w:rsidRPr="00927846">
        <w:t>68.</w:t>
      </w:r>
      <w:r w:rsidRPr="00927846">
        <w:tab/>
        <w:t xml:space="preserve">India welcomed changes in the </w:t>
      </w:r>
      <w:r w:rsidR="00976765">
        <w:t>C</w:t>
      </w:r>
      <w:r w:rsidRPr="00927846">
        <w:t xml:space="preserve">riminal </w:t>
      </w:r>
      <w:r w:rsidR="00976765">
        <w:t>C</w:t>
      </w:r>
      <w:r w:rsidRPr="00927846">
        <w:t>ode to address trafficking in persons.</w:t>
      </w:r>
    </w:p>
    <w:p w14:paraId="5B5C70EF" w14:textId="05F5C99B" w:rsidR="00014DDF" w:rsidRPr="00927846" w:rsidRDefault="00014DDF" w:rsidP="00D95E27">
      <w:pPr>
        <w:pStyle w:val="SingleTxtG"/>
        <w:rPr>
          <w:lang w:val="en-US" w:eastAsia="zh-CN"/>
        </w:rPr>
      </w:pPr>
      <w:r w:rsidRPr="00927846">
        <w:t>69.</w:t>
      </w:r>
      <w:r w:rsidRPr="00927846">
        <w:tab/>
        <w:t xml:space="preserve">Indonesia welcomed </w:t>
      </w:r>
      <w:r w:rsidR="00E27890" w:rsidRPr="00125D21">
        <w:t xml:space="preserve">the creation of </w:t>
      </w:r>
      <w:r w:rsidRPr="00125D21">
        <w:t xml:space="preserve">the National </w:t>
      </w:r>
      <w:r w:rsidR="00E27890" w:rsidRPr="00125D21">
        <w:t>R</w:t>
      </w:r>
      <w:r w:rsidRPr="00125D21">
        <w:t>eparation</w:t>
      </w:r>
      <w:r w:rsidR="00E27890" w:rsidRPr="00125D21">
        <w:t>s Fund</w:t>
      </w:r>
      <w:r w:rsidRPr="00125D21">
        <w:t xml:space="preserve"> for </w:t>
      </w:r>
      <w:r w:rsidR="00E27890" w:rsidRPr="00125D21">
        <w:t>V</w:t>
      </w:r>
      <w:r w:rsidRPr="00125D21">
        <w:t xml:space="preserve">ictims of </w:t>
      </w:r>
      <w:r w:rsidR="00E27890" w:rsidRPr="00125D21">
        <w:t>C</w:t>
      </w:r>
      <w:r w:rsidRPr="00125D21">
        <w:t>onflict-</w:t>
      </w:r>
      <w:r w:rsidR="00E27890" w:rsidRPr="00125D21">
        <w:t>R</w:t>
      </w:r>
      <w:r w:rsidRPr="00125D21">
        <w:t xml:space="preserve">elated </w:t>
      </w:r>
      <w:r w:rsidR="00E27890" w:rsidRPr="00125D21">
        <w:t>S</w:t>
      </w:r>
      <w:r w:rsidRPr="00125D21">
        <w:t xml:space="preserve">exual </w:t>
      </w:r>
      <w:r w:rsidR="00E27890" w:rsidRPr="00125D21">
        <w:t>V</w:t>
      </w:r>
      <w:r w:rsidRPr="00125D21">
        <w:t>iolence</w:t>
      </w:r>
      <w:r w:rsidR="005A2C58" w:rsidRPr="00125D21">
        <w:t xml:space="preserve"> in the Democratic Republic of the Congo</w:t>
      </w:r>
      <w:r w:rsidRPr="00125D21">
        <w:t>.</w:t>
      </w:r>
    </w:p>
    <w:p w14:paraId="04655AE4" w14:textId="36620124" w:rsidR="00014DDF" w:rsidRPr="00927846" w:rsidRDefault="00014DDF" w:rsidP="00D95E27">
      <w:pPr>
        <w:pStyle w:val="SingleTxtG"/>
        <w:rPr>
          <w:lang w:val="en-US" w:eastAsia="zh-CN"/>
        </w:rPr>
      </w:pPr>
      <w:r w:rsidRPr="00927846">
        <w:t>70.</w:t>
      </w:r>
      <w:r w:rsidRPr="00927846">
        <w:tab/>
        <w:t xml:space="preserve">Iraq welcomed </w:t>
      </w:r>
      <w:r w:rsidR="00125D21">
        <w:t xml:space="preserve">the </w:t>
      </w:r>
      <w:r w:rsidRPr="00927846">
        <w:t>determination</w:t>
      </w:r>
      <w:r w:rsidR="00125D21">
        <w:t xml:space="preserve"> of the Democratic Republic of the Congo</w:t>
      </w:r>
      <w:r w:rsidRPr="00927846">
        <w:t xml:space="preserve"> to respect human rights obligations and commitments.</w:t>
      </w:r>
    </w:p>
    <w:p w14:paraId="3F5C9D0B" w14:textId="4143F15C" w:rsidR="00014DDF" w:rsidRPr="00927846" w:rsidRDefault="00014DDF" w:rsidP="00D95E27">
      <w:pPr>
        <w:pStyle w:val="SingleTxtG"/>
        <w:rPr>
          <w:lang w:val="en-US" w:eastAsia="zh-CN"/>
        </w:rPr>
      </w:pPr>
      <w:r w:rsidRPr="00927846">
        <w:t>71.</w:t>
      </w:r>
      <w:r w:rsidRPr="00927846">
        <w:tab/>
      </w:r>
      <w:r w:rsidRPr="00582549">
        <w:t xml:space="preserve">Ireland welcomed </w:t>
      </w:r>
      <w:r w:rsidR="0046646D" w:rsidRPr="00582549">
        <w:t xml:space="preserve">the adoption of </w:t>
      </w:r>
      <w:r w:rsidRPr="00582549">
        <w:t xml:space="preserve">the </w:t>
      </w:r>
      <w:r w:rsidR="0046646D" w:rsidRPr="00582549">
        <w:t>Act</w:t>
      </w:r>
      <w:r w:rsidRPr="00582549">
        <w:t xml:space="preserve"> on the protection </w:t>
      </w:r>
      <w:r w:rsidR="0046646D" w:rsidRPr="00582549">
        <w:t xml:space="preserve">and responsibility </w:t>
      </w:r>
      <w:r w:rsidRPr="00582549">
        <w:t>of human rights defenders.</w:t>
      </w:r>
    </w:p>
    <w:p w14:paraId="5F017C05" w14:textId="668F3D26" w:rsidR="00014DDF" w:rsidRPr="00927846" w:rsidRDefault="00014DDF" w:rsidP="00D95E27">
      <w:pPr>
        <w:pStyle w:val="SingleTxtG"/>
        <w:rPr>
          <w:lang w:val="en-US" w:eastAsia="zh-CN"/>
        </w:rPr>
      </w:pPr>
      <w:r w:rsidRPr="00927846">
        <w:t>72.</w:t>
      </w:r>
      <w:r w:rsidRPr="00927846">
        <w:tab/>
        <w:t xml:space="preserve">Israel encouraged the Government to continue to fight the </w:t>
      </w:r>
      <w:r w:rsidR="00381F8B">
        <w:t>mpox</w:t>
      </w:r>
      <w:r w:rsidRPr="00927846">
        <w:t xml:space="preserve"> epidemic.</w:t>
      </w:r>
    </w:p>
    <w:p w14:paraId="56FFC187" w14:textId="572C67C9" w:rsidR="00014DDF" w:rsidRPr="00927846" w:rsidRDefault="00014DDF" w:rsidP="00D95E27">
      <w:pPr>
        <w:pStyle w:val="SingleTxtG"/>
        <w:rPr>
          <w:lang w:val="en-US" w:eastAsia="zh-CN"/>
        </w:rPr>
      </w:pPr>
      <w:r w:rsidRPr="00927846">
        <w:t>73.</w:t>
      </w:r>
      <w:r w:rsidRPr="00927846">
        <w:tab/>
        <w:t xml:space="preserve">Italy welcomed </w:t>
      </w:r>
      <w:r w:rsidRPr="00E944AA">
        <w:t xml:space="preserve">the </w:t>
      </w:r>
      <w:r w:rsidR="00E27890" w:rsidRPr="00E944AA">
        <w:t>creation</w:t>
      </w:r>
      <w:r w:rsidRPr="00E944AA">
        <w:t xml:space="preserve"> of the National Reparation</w:t>
      </w:r>
      <w:r w:rsidR="00E27890" w:rsidRPr="00E944AA">
        <w:t>s Fund</w:t>
      </w:r>
      <w:r w:rsidRPr="00E944AA">
        <w:t xml:space="preserve"> </w:t>
      </w:r>
      <w:r w:rsidR="00844729" w:rsidRPr="00E944AA">
        <w:t>for</w:t>
      </w:r>
      <w:r w:rsidRPr="00E944AA">
        <w:t xml:space="preserve"> Victims of </w:t>
      </w:r>
      <w:r w:rsidR="00844729" w:rsidRPr="00E944AA">
        <w:t xml:space="preserve">Conflict-Related </w:t>
      </w:r>
      <w:r w:rsidRPr="00E944AA">
        <w:t>Sexual Violence</w:t>
      </w:r>
      <w:r w:rsidR="005A2C58" w:rsidRPr="00E944AA">
        <w:t xml:space="preserve"> in the Democratic Republic of the Congo</w:t>
      </w:r>
      <w:r w:rsidRPr="00E944AA">
        <w:t>.</w:t>
      </w:r>
    </w:p>
    <w:p w14:paraId="2CB03F98" w14:textId="5D965DDD" w:rsidR="00014DDF" w:rsidRPr="00927846" w:rsidRDefault="00014DDF" w:rsidP="00D95E27">
      <w:pPr>
        <w:pStyle w:val="SingleTxtG"/>
        <w:rPr>
          <w:lang w:val="en-US" w:eastAsia="zh-CN"/>
        </w:rPr>
      </w:pPr>
      <w:r w:rsidRPr="00927846">
        <w:t>74.</w:t>
      </w:r>
      <w:r w:rsidRPr="00927846">
        <w:tab/>
        <w:t>Japan expressed concern regarding the human rights situation in the regions affected by armed conflict.</w:t>
      </w:r>
    </w:p>
    <w:p w14:paraId="0084851C" w14:textId="6C9BCAF0" w:rsidR="00014DDF" w:rsidRPr="00927846" w:rsidRDefault="00014DDF" w:rsidP="00D95E27">
      <w:pPr>
        <w:pStyle w:val="SingleTxtG"/>
        <w:rPr>
          <w:lang w:val="en-US" w:eastAsia="zh-CN"/>
        </w:rPr>
      </w:pPr>
      <w:r w:rsidRPr="00927846">
        <w:t>75.</w:t>
      </w:r>
      <w:r w:rsidRPr="00927846">
        <w:tab/>
        <w:t>Jordan welcomed the</w:t>
      </w:r>
      <w:r w:rsidR="008A7DE2">
        <w:t xml:space="preserve"> adoption of</w:t>
      </w:r>
      <w:r w:rsidRPr="00927846">
        <w:t xml:space="preserve"> legislation on the protection of persons with disabilities.</w:t>
      </w:r>
    </w:p>
    <w:p w14:paraId="76F3434F" w14:textId="2FC5495B" w:rsidR="00014DDF" w:rsidRPr="00927846" w:rsidRDefault="00014DDF" w:rsidP="00D95E27">
      <w:pPr>
        <w:pStyle w:val="SingleTxtG"/>
        <w:rPr>
          <w:lang w:val="en-US" w:eastAsia="zh-CN"/>
        </w:rPr>
      </w:pPr>
      <w:r w:rsidRPr="00927846">
        <w:t>76.</w:t>
      </w:r>
      <w:r w:rsidRPr="00927846">
        <w:tab/>
        <w:t xml:space="preserve">Kenya welcomed significant progress in strengthening the legal framework </w:t>
      </w:r>
      <w:r w:rsidR="00ED73AF">
        <w:t>for the</w:t>
      </w:r>
      <w:r w:rsidRPr="00927846">
        <w:t xml:space="preserve"> protect</w:t>
      </w:r>
      <w:r w:rsidR="00ED73AF">
        <w:t>ion of</w:t>
      </w:r>
      <w:r w:rsidRPr="00927846">
        <w:t xml:space="preserve"> human rights.</w:t>
      </w:r>
    </w:p>
    <w:p w14:paraId="6D6A1A1F" w14:textId="27F74993" w:rsidR="00014DDF" w:rsidRPr="00927846" w:rsidRDefault="00014DDF" w:rsidP="00D95E27">
      <w:pPr>
        <w:pStyle w:val="SingleTxtG"/>
        <w:rPr>
          <w:lang w:val="en-US" w:eastAsia="zh-CN"/>
        </w:rPr>
      </w:pPr>
      <w:r w:rsidRPr="00927846">
        <w:t>77.</w:t>
      </w:r>
      <w:r w:rsidRPr="00927846">
        <w:tab/>
        <w:t>The Lao People</w:t>
      </w:r>
      <w:r w:rsidR="005E46AF" w:rsidRPr="00927846">
        <w:t>’</w:t>
      </w:r>
      <w:r w:rsidRPr="00927846">
        <w:t>s Democratic Republic commended</w:t>
      </w:r>
      <w:r w:rsidR="002532DF" w:rsidRPr="002532DF">
        <w:t xml:space="preserve"> </w:t>
      </w:r>
      <w:r w:rsidR="002532DF" w:rsidRPr="00927846">
        <w:t xml:space="preserve">the </w:t>
      </w:r>
      <w:r w:rsidR="002532DF" w:rsidRPr="0010167B">
        <w:t>Democratic Republic of the Congo</w:t>
      </w:r>
      <w:r w:rsidR="002532DF">
        <w:t xml:space="preserve"> for</w:t>
      </w:r>
      <w:r w:rsidRPr="00927846">
        <w:t xml:space="preserve"> the promotion and protection of human rights in the country.</w:t>
      </w:r>
    </w:p>
    <w:p w14:paraId="1A78F659" w14:textId="7CC5790C" w:rsidR="00014DDF" w:rsidRPr="00927846" w:rsidRDefault="00014DDF" w:rsidP="00D95E27">
      <w:pPr>
        <w:pStyle w:val="SingleTxtG"/>
        <w:rPr>
          <w:lang w:val="en-US" w:eastAsia="zh-CN"/>
        </w:rPr>
      </w:pPr>
      <w:r w:rsidRPr="00927846">
        <w:t>78.</w:t>
      </w:r>
      <w:r w:rsidRPr="00927846">
        <w:tab/>
        <w:t xml:space="preserve">Latvia encouraged </w:t>
      </w:r>
      <w:r w:rsidR="00E10E07" w:rsidRPr="00927846">
        <w:t xml:space="preserve">the </w:t>
      </w:r>
      <w:r w:rsidR="00E10E07" w:rsidRPr="0010167B">
        <w:t>Democratic Republic of the Congo</w:t>
      </w:r>
      <w:r w:rsidRPr="00927846">
        <w:t xml:space="preserve"> to continue </w:t>
      </w:r>
      <w:r w:rsidR="003020C6">
        <w:t>to</w:t>
      </w:r>
      <w:r w:rsidRPr="00927846">
        <w:t xml:space="preserve"> fulfil its human rights commitments.</w:t>
      </w:r>
    </w:p>
    <w:p w14:paraId="2D8F7B24" w14:textId="3EC1CC94" w:rsidR="00014DDF" w:rsidRPr="00927846" w:rsidRDefault="00014DDF" w:rsidP="00D95E27">
      <w:pPr>
        <w:pStyle w:val="SingleTxtG"/>
        <w:rPr>
          <w:lang w:val="en-US" w:eastAsia="zh-CN"/>
        </w:rPr>
      </w:pPr>
      <w:r w:rsidRPr="00927846">
        <w:t>79.</w:t>
      </w:r>
      <w:r w:rsidRPr="00927846">
        <w:tab/>
        <w:t>Lebanon welcomed awareness</w:t>
      </w:r>
      <w:r w:rsidR="003020C6">
        <w:t>-</w:t>
      </w:r>
      <w:r w:rsidRPr="00927846">
        <w:t>raising on the promotion of human rights.</w:t>
      </w:r>
    </w:p>
    <w:p w14:paraId="7473E081" w14:textId="3C91CAA3" w:rsidR="00014DDF" w:rsidRPr="00927846" w:rsidRDefault="00014DDF" w:rsidP="00D95E27">
      <w:pPr>
        <w:pStyle w:val="SingleTxtG"/>
        <w:rPr>
          <w:lang w:val="en-US" w:eastAsia="zh-CN"/>
        </w:rPr>
      </w:pPr>
      <w:r w:rsidRPr="00927846">
        <w:t>80.</w:t>
      </w:r>
      <w:r w:rsidRPr="00927846">
        <w:tab/>
        <w:t>Lesotho commended</w:t>
      </w:r>
      <w:r w:rsidR="002532DF" w:rsidRPr="002532DF">
        <w:t xml:space="preserve"> </w:t>
      </w:r>
      <w:r w:rsidR="002532DF" w:rsidRPr="00927846">
        <w:t xml:space="preserve">the </w:t>
      </w:r>
      <w:r w:rsidR="002532DF" w:rsidRPr="0010167B">
        <w:t>Democratic Republic of the Congo</w:t>
      </w:r>
      <w:r w:rsidR="002532DF">
        <w:t xml:space="preserve"> for</w:t>
      </w:r>
      <w:r w:rsidRPr="00927846">
        <w:t xml:space="preserve"> human rights training modules at military and national police academies.</w:t>
      </w:r>
    </w:p>
    <w:p w14:paraId="1C789932" w14:textId="77777777" w:rsidR="00014DDF" w:rsidRPr="00927846" w:rsidRDefault="00014DDF" w:rsidP="00D95E27">
      <w:pPr>
        <w:pStyle w:val="SingleTxtG"/>
        <w:rPr>
          <w:lang w:val="en-US" w:eastAsia="zh-CN"/>
        </w:rPr>
      </w:pPr>
      <w:r w:rsidRPr="00927846">
        <w:rPr>
          <w:bCs/>
        </w:rPr>
        <w:t>81.</w:t>
      </w:r>
      <w:r w:rsidRPr="00927846">
        <w:rPr>
          <w:bCs/>
        </w:rPr>
        <w:tab/>
      </w:r>
      <w:r w:rsidRPr="003020C6">
        <w:rPr>
          <w:bCs/>
        </w:rPr>
        <w:t>Liechtenstein</w:t>
      </w:r>
      <w:r w:rsidRPr="00927846">
        <w:rPr>
          <w:bCs/>
        </w:rPr>
        <w:t xml:space="preserve"> made recommendations.</w:t>
      </w:r>
    </w:p>
    <w:p w14:paraId="5999CF08" w14:textId="2BD21B84" w:rsidR="00014DDF" w:rsidRPr="00927846" w:rsidRDefault="00014DDF" w:rsidP="00D95E27">
      <w:pPr>
        <w:pStyle w:val="SingleTxtG"/>
        <w:rPr>
          <w:lang w:val="en-US" w:eastAsia="zh-CN"/>
        </w:rPr>
      </w:pPr>
      <w:r w:rsidRPr="00927846">
        <w:lastRenderedPageBreak/>
        <w:t>82.</w:t>
      </w:r>
      <w:r w:rsidRPr="00927846">
        <w:tab/>
        <w:t>Lithuania expressed concern regarding the human rights and security situation in the country.</w:t>
      </w:r>
    </w:p>
    <w:p w14:paraId="7CA844C3" w14:textId="740C4461" w:rsidR="00014DDF" w:rsidRPr="00927846" w:rsidRDefault="00014DDF" w:rsidP="00D95E27">
      <w:pPr>
        <w:pStyle w:val="SingleTxtG"/>
        <w:rPr>
          <w:lang w:val="en-US" w:eastAsia="zh-CN"/>
        </w:rPr>
      </w:pPr>
      <w:r w:rsidRPr="003020C6">
        <w:t>83.</w:t>
      </w:r>
      <w:r w:rsidRPr="003020C6">
        <w:tab/>
        <w:t xml:space="preserve">Luxembourg welcomed </w:t>
      </w:r>
      <w:r w:rsidR="0046646D" w:rsidRPr="003020C6">
        <w:t xml:space="preserve">the adoption of </w:t>
      </w:r>
      <w:r w:rsidRPr="003020C6">
        <w:t xml:space="preserve">the </w:t>
      </w:r>
      <w:r w:rsidR="0046646D" w:rsidRPr="003020C6">
        <w:t>Act</w:t>
      </w:r>
      <w:r w:rsidRPr="003020C6">
        <w:t xml:space="preserve"> on the protection </w:t>
      </w:r>
      <w:r w:rsidR="0046646D" w:rsidRPr="003020C6">
        <w:t xml:space="preserve">and responsibility </w:t>
      </w:r>
      <w:r w:rsidRPr="003020C6">
        <w:t>of human rights defenders.</w:t>
      </w:r>
    </w:p>
    <w:p w14:paraId="5E62EB64" w14:textId="4112BA2B" w:rsidR="00014DDF" w:rsidRPr="00927846" w:rsidRDefault="00014DDF" w:rsidP="00D95E27">
      <w:pPr>
        <w:pStyle w:val="SingleTxtG"/>
        <w:rPr>
          <w:lang w:val="en-US" w:eastAsia="zh-CN"/>
        </w:rPr>
      </w:pPr>
      <w:r w:rsidRPr="00927846">
        <w:t>84.</w:t>
      </w:r>
      <w:r w:rsidRPr="00927846">
        <w:tab/>
        <w:t>Madagascar commended</w:t>
      </w:r>
      <w:r w:rsidR="002532DF" w:rsidRPr="002532DF">
        <w:t xml:space="preserve"> </w:t>
      </w:r>
      <w:r w:rsidR="002532DF" w:rsidRPr="00927846">
        <w:t xml:space="preserve">the </w:t>
      </w:r>
      <w:r w:rsidR="002532DF" w:rsidRPr="0010167B">
        <w:t>Democratic Republic of the Congo</w:t>
      </w:r>
      <w:r w:rsidR="002532DF">
        <w:t xml:space="preserve"> for</w:t>
      </w:r>
      <w:r w:rsidRPr="00927846">
        <w:t xml:space="preserve"> </w:t>
      </w:r>
      <w:r w:rsidRPr="003020C6">
        <w:t xml:space="preserve">the creation of </w:t>
      </w:r>
      <w:r w:rsidR="00844729" w:rsidRPr="003020C6">
        <w:t>the National Reparations</w:t>
      </w:r>
      <w:r w:rsidRPr="003020C6">
        <w:t xml:space="preserve"> </w:t>
      </w:r>
      <w:r w:rsidR="00844729" w:rsidRPr="003020C6">
        <w:t>F</w:t>
      </w:r>
      <w:r w:rsidRPr="003020C6">
        <w:t xml:space="preserve">und for </w:t>
      </w:r>
      <w:r w:rsidR="00844729" w:rsidRPr="003020C6">
        <w:t>V</w:t>
      </w:r>
      <w:r w:rsidRPr="003020C6">
        <w:t xml:space="preserve">ictims of </w:t>
      </w:r>
      <w:r w:rsidR="00844729" w:rsidRPr="003020C6">
        <w:t>Conflict-Related Sexual</w:t>
      </w:r>
      <w:r w:rsidRPr="003020C6">
        <w:t xml:space="preserve"> </w:t>
      </w:r>
      <w:r w:rsidR="00844729" w:rsidRPr="003020C6">
        <w:t>V</w:t>
      </w:r>
      <w:r w:rsidRPr="003020C6">
        <w:t>iolence</w:t>
      </w:r>
      <w:r w:rsidR="005A2C58" w:rsidRPr="003020C6">
        <w:t xml:space="preserve"> in the Democratic Republic of the Congo</w:t>
      </w:r>
      <w:r w:rsidRPr="003020C6">
        <w:t>.</w:t>
      </w:r>
    </w:p>
    <w:p w14:paraId="13ED5397" w14:textId="067CD286" w:rsidR="00014DDF" w:rsidRPr="00927846" w:rsidRDefault="00014DDF" w:rsidP="00D95E27">
      <w:pPr>
        <w:pStyle w:val="SingleTxtG"/>
        <w:rPr>
          <w:lang w:val="en-US" w:eastAsia="zh-CN"/>
        </w:rPr>
      </w:pPr>
      <w:r w:rsidRPr="00927846">
        <w:t>85.</w:t>
      </w:r>
      <w:r w:rsidRPr="00927846">
        <w:tab/>
        <w:t>Malawi commended</w:t>
      </w:r>
      <w:r w:rsidR="002532DF">
        <w:t xml:space="preserve"> </w:t>
      </w:r>
      <w:r w:rsidR="002532DF" w:rsidRPr="00927846">
        <w:t xml:space="preserve">the </w:t>
      </w:r>
      <w:r w:rsidR="002532DF" w:rsidRPr="0010167B">
        <w:t>Democratic Republic of the Congo</w:t>
      </w:r>
      <w:r w:rsidR="002532DF">
        <w:t xml:space="preserve"> for</w:t>
      </w:r>
      <w:r w:rsidRPr="00927846">
        <w:t xml:space="preserve"> the steps taken </w:t>
      </w:r>
      <w:r w:rsidR="003020C6">
        <w:t>for</w:t>
      </w:r>
      <w:r w:rsidRPr="00927846">
        <w:t xml:space="preserve"> the protection of human rights, despite the challenges.</w:t>
      </w:r>
    </w:p>
    <w:p w14:paraId="12AC8FCA" w14:textId="4240287C" w:rsidR="00014DDF" w:rsidRPr="00927846" w:rsidRDefault="00014DDF" w:rsidP="00D95E27">
      <w:pPr>
        <w:pStyle w:val="SingleTxtG"/>
        <w:rPr>
          <w:lang w:val="en-US" w:eastAsia="zh-CN"/>
        </w:rPr>
      </w:pPr>
      <w:r w:rsidRPr="00927846">
        <w:t>86.</w:t>
      </w:r>
      <w:r w:rsidRPr="00927846">
        <w:tab/>
        <w:t>Malaysia commended</w:t>
      </w:r>
      <w:r w:rsidR="002532DF" w:rsidRPr="002532DF">
        <w:t xml:space="preserve"> </w:t>
      </w:r>
      <w:r w:rsidR="002532DF" w:rsidRPr="00927846">
        <w:t xml:space="preserve">the </w:t>
      </w:r>
      <w:r w:rsidR="002532DF" w:rsidRPr="0010167B">
        <w:t>Democratic Republic of the Congo</w:t>
      </w:r>
      <w:r w:rsidR="002532DF">
        <w:t xml:space="preserve"> for its</w:t>
      </w:r>
      <w:r w:rsidRPr="00927846">
        <w:t xml:space="preserve"> commitment </w:t>
      </w:r>
      <w:r w:rsidR="00687050">
        <w:t>to</w:t>
      </w:r>
      <w:r w:rsidRPr="00927846">
        <w:t xml:space="preserve"> human rights and socioeconomic development.</w:t>
      </w:r>
    </w:p>
    <w:p w14:paraId="0114FA40" w14:textId="77777777" w:rsidR="00014DDF" w:rsidRPr="00927846" w:rsidRDefault="00014DDF" w:rsidP="00D95E27">
      <w:pPr>
        <w:pStyle w:val="SingleTxtG"/>
        <w:rPr>
          <w:lang w:val="en-US" w:eastAsia="zh-CN"/>
        </w:rPr>
      </w:pPr>
      <w:r w:rsidRPr="00927846">
        <w:t>87.</w:t>
      </w:r>
      <w:r w:rsidRPr="00927846">
        <w:tab/>
        <w:t>Maldives welcomed the establishment of the National Human Rights Commission.</w:t>
      </w:r>
    </w:p>
    <w:p w14:paraId="1CD10FC4" w14:textId="77777777" w:rsidR="00014DDF" w:rsidRPr="00927846" w:rsidRDefault="00014DDF" w:rsidP="00D95E27">
      <w:pPr>
        <w:pStyle w:val="SingleTxtG"/>
        <w:rPr>
          <w:lang w:val="en-US" w:eastAsia="zh-CN"/>
        </w:rPr>
      </w:pPr>
      <w:r w:rsidRPr="00927846">
        <w:t>88.</w:t>
      </w:r>
      <w:r w:rsidRPr="00927846">
        <w:tab/>
        <w:t>Mali welcomed the implementation of a universal healthcare system.</w:t>
      </w:r>
    </w:p>
    <w:p w14:paraId="1B56939F" w14:textId="325E0161" w:rsidR="00014DDF" w:rsidRPr="00927846" w:rsidRDefault="00014DDF" w:rsidP="00D95E27">
      <w:pPr>
        <w:pStyle w:val="SingleTxtG"/>
        <w:rPr>
          <w:lang w:val="en-US" w:eastAsia="zh-CN"/>
        </w:rPr>
      </w:pPr>
      <w:r w:rsidRPr="00927846">
        <w:t>89.</w:t>
      </w:r>
      <w:r w:rsidRPr="00927846">
        <w:tab/>
        <w:t xml:space="preserve">Malta </w:t>
      </w:r>
      <w:r w:rsidRPr="00303AE9">
        <w:t>expressed regret</w:t>
      </w:r>
      <w:r w:rsidRPr="00927846">
        <w:t xml:space="preserve"> over the lifting of the </w:t>
      </w:r>
      <w:r w:rsidR="00303AE9">
        <w:t xml:space="preserve">moratorium on the </w:t>
      </w:r>
      <w:r w:rsidRPr="00927846">
        <w:t>death penalty and the reduction of civic space.</w:t>
      </w:r>
    </w:p>
    <w:p w14:paraId="6369E954" w14:textId="77777777" w:rsidR="00014DDF" w:rsidRPr="00927846" w:rsidRDefault="00014DDF" w:rsidP="00D95E27">
      <w:pPr>
        <w:pStyle w:val="SingleTxtG"/>
      </w:pPr>
      <w:r w:rsidRPr="00927846">
        <w:t>90.</w:t>
      </w:r>
      <w:r w:rsidRPr="00927846">
        <w:tab/>
        <w:t>Mauritania welcomed legislative reforms and constructive cooperation with human rights mechanisms.</w:t>
      </w:r>
    </w:p>
    <w:p w14:paraId="7129244D" w14:textId="77777777" w:rsidR="00014DDF" w:rsidRPr="00927846" w:rsidRDefault="00014DDF" w:rsidP="00D95E27">
      <w:pPr>
        <w:pStyle w:val="SingleTxtG"/>
      </w:pPr>
      <w:r w:rsidRPr="00927846">
        <w:t>91.</w:t>
      </w:r>
      <w:r w:rsidRPr="00927846">
        <w:tab/>
        <w:t>Mauritius welcomed the establishment of universal health coverage.</w:t>
      </w:r>
    </w:p>
    <w:p w14:paraId="52628BF7" w14:textId="1B4492AB" w:rsidR="00014DDF" w:rsidRPr="00927846" w:rsidRDefault="00014DDF" w:rsidP="00D95E27">
      <w:pPr>
        <w:pStyle w:val="SingleTxtG"/>
        <w:rPr>
          <w:lang w:val="fr-FR" w:eastAsia="zh-CN"/>
        </w:rPr>
      </w:pPr>
      <w:r w:rsidRPr="00927846">
        <w:rPr>
          <w:lang w:val="fr-FR" w:eastAsia="en-GB"/>
        </w:rPr>
        <w:t>92.</w:t>
      </w:r>
      <w:r w:rsidRPr="00927846">
        <w:rPr>
          <w:lang w:val="fr-FR" w:eastAsia="en-GB"/>
        </w:rPr>
        <w:tab/>
        <w:t xml:space="preserve">Répondant aux observations des </w:t>
      </w:r>
      <w:r w:rsidR="00927846" w:rsidRPr="00927846">
        <w:rPr>
          <w:lang w:val="fr-FR" w:eastAsia="en-GB"/>
        </w:rPr>
        <w:t>É</w:t>
      </w:r>
      <w:r w:rsidRPr="00927846">
        <w:rPr>
          <w:lang w:val="fr-FR" w:eastAsia="en-GB"/>
        </w:rPr>
        <w:t>tats, la délégation</w:t>
      </w:r>
      <w:r w:rsidR="00927846" w:rsidRPr="00927846">
        <w:rPr>
          <w:lang w:val="fr-FR" w:eastAsia="en-GB"/>
        </w:rPr>
        <w:t xml:space="preserve"> de République démocratique du Congo</w:t>
      </w:r>
      <w:r w:rsidRPr="00927846">
        <w:rPr>
          <w:lang w:val="fr-FR" w:eastAsia="en-GB"/>
        </w:rPr>
        <w:t xml:space="preserve"> a souligné, concernant l'abolition de la peine de mort, que </w:t>
      </w:r>
      <w:r w:rsidR="00927846">
        <w:rPr>
          <w:lang w:val="fr-FR" w:eastAsia="en-GB"/>
        </w:rPr>
        <w:t>le pays</w:t>
      </w:r>
      <w:r w:rsidRPr="00927846">
        <w:rPr>
          <w:lang w:val="fr-FR" w:eastAsia="en-GB"/>
        </w:rPr>
        <w:t xml:space="preserve"> </w:t>
      </w:r>
      <w:r w:rsidR="00927846">
        <w:rPr>
          <w:lang w:val="fr-FR" w:eastAsia="en-GB"/>
        </w:rPr>
        <w:t>était</w:t>
      </w:r>
      <w:r w:rsidRPr="00927846">
        <w:rPr>
          <w:lang w:val="fr-FR" w:eastAsia="en-GB"/>
        </w:rPr>
        <w:t xml:space="preserve"> par essence un État abolitionniste. Depuis bientôt </w:t>
      </w:r>
      <w:r w:rsidR="00927846">
        <w:rPr>
          <w:lang w:val="fr-FR" w:eastAsia="en-GB"/>
        </w:rPr>
        <w:t>cinquante</w:t>
      </w:r>
      <w:r w:rsidRPr="00927846">
        <w:rPr>
          <w:lang w:val="fr-FR" w:eastAsia="en-GB"/>
        </w:rPr>
        <w:t xml:space="preserve"> ans, </w:t>
      </w:r>
      <w:r w:rsidR="00CE0ECD">
        <w:rPr>
          <w:lang w:val="fr-FR" w:eastAsia="en-GB"/>
        </w:rPr>
        <w:t>il n’avait pas été recouru à</w:t>
      </w:r>
      <w:r w:rsidRPr="00927846">
        <w:rPr>
          <w:lang w:val="fr-FR" w:eastAsia="en-GB"/>
        </w:rPr>
        <w:t xml:space="preserve"> la peine de mort, bien qu'elle </w:t>
      </w:r>
      <w:r w:rsidR="00CE0ECD">
        <w:rPr>
          <w:lang w:val="fr-FR" w:eastAsia="en-GB"/>
        </w:rPr>
        <w:t>soit</w:t>
      </w:r>
      <w:r w:rsidRPr="00927846">
        <w:rPr>
          <w:lang w:val="fr-FR" w:eastAsia="en-GB"/>
        </w:rPr>
        <w:t xml:space="preserve"> consacrée par </w:t>
      </w:r>
      <w:r w:rsidR="00CE0ECD">
        <w:rPr>
          <w:lang w:val="fr-FR" w:eastAsia="en-GB"/>
        </w:rPr>
        <w:t>la</w:t>
      </w:r>
      <w:r w:rsidRPr="00927846">
        <w:rPr>
          <w:lang w:val="fr-FR" w:eastAsia="en-GB"/>
        </w:rPr>
        <w:t xml:space="preserve"> législation pénale</w:t>
      </w:r>
      <w:r w:rsidR="00CE0ECD">
        <w:rPr>
          <w:lang w:val="fr-FR" w:eastAsia="en-GB"/>
        </w:rPr>
        <w:t xml:space="preserve"> nationale</w:t>
      </w:r>
      <w:r w:rsidRPr="00927846">
        <w:rPr>
          <w:lang w:val="fr-FR" w:eastAsia="en-GB"/>
        </w:rPr>
        <w:t xml:space="preserve">, à l'exception de quelques cas perpétrés sous la coupe des troupes rwandaises lors de la gouvernance de la rébellion de 1997. La levée du moratoire sur la peine de mort </w:t>
      </w:r>
      <w:r w:rsidR="00CE0ECD">
        <w:rPr>
          <w:lang w:val="fr-FR" w:eastAsia="en-GB"/>
        </w:rPr>
        <w:t>était</w:t>
      </w:r>
      <w:r w:rsidRPr="00927846">
        <w:rPr>
          <w:lang w:val="fr-FR" w:eastAsia="en-GB"/>
        </w:rPr>
        <w:t xml:space="preserve"> une mesure administrative qui n'a</w:t>
      </w:r>
      <w:r w:rsidR="00CE0ECD">
        <w:rPr>
          <w:lang w:val="fr-FR" w:eastAsia="en-GB"/>
        </w:rPr>
        <w:t>vait</w:t>
      </w:r>
      <w:r w:rsidRPr="00927846">
        <w:rPr>
          <w:lang w:val="fr-FR" w:eastAsia="en-GB"/>
        </w:rPr>
        <w:t xml:space="preserve"> pas changé cette </w:t>
      </w:r>
      <w:r w:rsidR="00CE0ECD">
        <w:rPr>
          <w:lang w:val="fr-FR" w:eastAsia="en-GB"/>
        </w:rPr>
        <w:t>ligne de conduite</w:t>
      </w:r>
      <w:r w:rsidRPr="00927846">
        <w:rPr>
          <w:lang w:val="fr-FR" w:eastAsia="en-GB"/>
        </w:rPr>
        <w:t>. Elle se justifi</w:t>
      </w:r>
      <w:r w:rsidR="00CE0ECD">
        <w:rPr>
          <w:lang w:val="fr-FR" w:eastAsia="en-GB"/>
        </w:rPr>
        <w:t>ait</w:t>
      </w:r>
      <w:r w:rsidRPr="00927846">
        <w:rPr>
          <w:lang w:val="fr-FR" w:eastAsia="en-GB"/>
        </w:rPr>
        <w:t xml:space="preserve"> dans un contexte de criminalité imbriquée</w:t>
      </w:r>
      <w:r w:rsidR="00CE0ECD">
        <w:rPr>
          <w:lang w:val="fr-FR" w:eastAsia="en-GB"/>
        </w:rPr>
        <w:t>,</w:t>
      </w:r>
      <w:r w:rsidRPr="00927846">
        <w:rPr>
          <w:lang w:val="fr-FR" w:eastAsia="en-GB"/>
        </w:rPr>
        <w:t xml:space="preserve"> plus précisément d'impunité généralisée dans les zones de conflits et de violences urbaines. Depuis la levée de ce moratoire, aucune exécution n'</w:t>
      </w:r>
      <w:r w:rsidR="00CE0ECD">
        <w:rPr>
          <w:lang w:val="fr-FR" w:eastAsia="en-GB"/>
        </w:rPr>
        <w:t>avait été</w:t>
      </w:r>
      <w:r w:rsidRPr="00927846">
        <w:rPr>
          <w:lang w:val="fr-FR" w:eastAsia="en-GB"/>
        </w:rPr>
        <w:t xml:space="preserve"> constatée</w:t>
      </w:r>
      <w:r w:rsidR="00CE0ECD">
        <w:rPr>
          <w:lang w:val="fr-FR" w:eastAsia="en-GB"/>
        </w:rPr>
        <w:t>,</w:t>
      </w:r>
      <w:r w:rsidRPr="00927846">
        <w:rPr>
          <w:lang w:val="fr-FR" w:eastAsia="en-GB"/>
        </w:rPr>
        <w:t xml:space="preserve"> et le Parlement travaill</w:t>
      </w:r>
      <w:r w:rsidR="00CE0ECD">
        <w:rPr>
          <w:lang w:val="fr-FR" w:eastAsia="en-GB"/>
        </w:rPr>
        <w:t>ait</w:t>
      </w:r>
      <w:r w:rsidRPr="00927846">
        <w:rPr>
          <w:lang w:val="fr-FR" w:eastAsia="en-GB"/>
        </w:rPr>
        <w:t xml:space="preserve"> sur des mesures permettant d'éviter toutes sortes d'abus en cette matière.</w:t>
      </w:r>
    </w:p>
    <w:p w14:paraId="29A07573" w14:textId="0FBF6D5C" w:rsidR="00014DDF" w:rsidRPr="00927846" w:rsidRDefault="00014DDF" w:rsidP="00D95E27">
      <w:pPr>
        <w:pStyle w:val="SingleTxtG"/>
        <w:rPr>
          <w:lang w:val="fr-FR"/>
        </w:rPr>
      </w:pPr>
      <w:r w:rsidRPr="00927846">
        <w:rPr>
          <w:lang w:val="fr-FR" w:eastAsia="en-GB"/>
        </w:rPr>
        <w:t>93.</w:t>
      </w:r>
      <w:r w:rsidRPr="00927846">
        <w:rPr>
          <w:lang w:val="fr-FR" w:eastAsia="en-GB"/>
        </w:rPr>
        <w:tab/>
        <w:t xml:space="preserve">Le </w:t>
      </w:r>
      <w:r w:rsidR="00CE0ECD">
        <w:rPr>
          <w:lang w:val="fr-FR"/>
        </w:rPr>
        <w:t>G</w:t>
      </w:r>
      <w:r w:rsidRPr="00927846">
        <w:rPr>
          <w:lang w:val="fr-FR"/>
        </w:rPr>
        <w:t>ouvernement continu</w:t>
      </w:r>
      <w:r w:rsidR="00CE0ECD">
        <w:rPr>
          <w:lang w:val="fr-FR"/>
        </w:rPr>
        <w:t>ait</w:t>
      </w:r>
      <w:r w:rsidRPr="00927846">
        <w:rPr>
          <w:lang w:val="fr-FR"/>
        </w:rPr>
        <w:t xml:space="preserve"> à prendre </w:t>
      </w:r>
      <w:r w:rsidR="00CE0ECD">
        <w:rPr>
          <w:lang w:val="fr-FR"/>
        </w:rPr>
        <w:t>l</w:t>
      </w:r>
      <w:r w:rsidRPr="00927846">
        <w:rPr>
          <w:lang w:val="fr-FR"/>
        </w:rPr>
        <w:t xml:space="preserve">es initiatives nécessaires pour lutter contre toute forme de discrimination. </w:t>
      </w:r>
      <w:r w:rsidR="00CE0ECD">
        <w:rPr>
          <w:lang w:val="fr-FR"/>
        </w:rPr>
        <w:t>U</w:t>
      </w:r>
      <w:r w:rsidRPr="00927846">
        <w:rPr>
          <w:lang w:val="fr-FR"/>
        </w:rPr>
        <w:t>n programme accéléré de lutte contre la pauvreté et les inégalités</w:t>
      </w:r>
      <w:r w:rsidR="00CE0ECD">
        <w:rPr>
          <w:lang w:val="fr-FR"/>
        </w:rPr>
        <w:t xml:space="preserve"> avait été mis en place</w:t>
      </w:r>
      <w:r w:rsidRPr="00927846">
        <w:rPr>
          <w:lang w:val="fr-FR"/>
        </w:rPr>
        <w:t xml:space="preserve">. La </w:t>
      </w:r>
      <w:r w:rsidR="00CE0ECD">
        <w:rPr>
          <w:lang w:val="fr-FR"/>
        </w:rPr>
        <w:t>République démocratique du Congo</w:t>
      </w:r>
      <w:r w:rsidRPr="00927846">
        <w:rPr>
          <w:lang w:val="fr-FR"/>
        </w:rPr>
        <w:t xml:space="preserve"> a</w:t>
      </w:r>
      <w:r w:rsidR="00CE0ECD">
        <w:rPr>
          <w:lang w:val="fr-FR"/>
        </w:rPr>
        <w:t>vait</w:t>
      </w:r>
      <w:r w:rsidRPr="00927846">
        <w:rPr>
          <w:lang w:val="fr-FR"/>
        </w:rPr>
        <w:t xml:space="preserve"> soumis un rapport</w:t>
      </w:r>
      <w:r w:rsidR="00CE0ECD">
        <w:rPr>
          <w:lang w:val="fr-FR"/>
        </w:rPr>
        <w:t xml:space="preserve"> à titre</w:t>
      </w:r>
      <w:r w:rsidRPr="00927846">
        <w:rPr>
          <w:lang w:val="fr-FR"/>
        </w:rPr>
        <w:t xml:space="preserve"> exceptionnel sur la mise en œuvre de la Convention sur l'élimination de toutes les formes de discrimination à l'égard des femmes.</w:t>
      </w:r>
    </w:p>
    <w:p w14:paraId="0BC673C7" w14:textId="3DD3233C" w:rsidR="00014DDF" w:rsidRPr="00927846" w:rsidRDefault="00014DDF" w:rsidP="00D95E27">
      <w:pPr>
        <w:pStyle w:val="SingleTxtG"/>
        <w:rPr>
          <w:lang w:val="en-US" w:eastAsia="zh-CN"/>
        </w:rPr>
      </w:pPr>
      <w:r w:rsidRPr="00927846">
        <w:t>94.</w:t>
      </w:r>
      <w:r w:rsidRPr="00927846">
        <w:tab/>
        <w:t xml:space="preserve">Mexico acknowledged the </w:t>
      </w:r>
      <w:r w:rsidR="00F94EDF">
        <w:t>adoption of legislation</w:t>
      </w:r>
      <w:r w:rsidRPr="00927846">
        <w:t xml:space="preserve"> on the protection of the rights of persons with disabilities.</w:t>
      </w:r>
    </w:p>
    <w:p w14:paraId="57545935" w14:textId="394B2D00" w:rsidR="00014DDF" w:rsidRPr="00927846" w:rsidRDefault="00014DDF" w:rsidP="00D95E27">
      <w:pPr>
        <w:pStyle w:val="SingleTxtG"/>
        <w:rPr>
          <w:lang w:val="en-US" w:eastAsia="zh-CN"/>
        </w:rPr>
      </w:pPr>
      <w:r w:rsidRPr="00927846">
        <w:t>95.</w:t>
      </w:r>
      <w:r w:rsidRPr="00927846">
        <w:tab/>
        <w:t xml:space="preserve">Montenegro </w:t>
      </w:r>
      <w:r w:rsidRPr="00BF6212">
        <w:t>expressed concern about</w:t>
      </w:r>
      <w:r w:rsidRPr="00927846">
        <w:t xml:space="preserve"> children's rights and the human rights situation in the east </w:t>
      </w:r>
      <w:r w:rsidR="00BF6212">
        <w:t>of the country</w:t>
      </w:r>
      <w:r w:rsidRPr="00927846">
        <w:t>.</w:t>
      </w:r>
    </w:p>
    <w:p w14:paraId="59EF1DC5" w14:textId="7147917C" w:rsidR="00014DDF" w:rsidRPr="00927846" w:rsidRDefault="00014DDF" w:rsidP="00D95E27">
      <w:pPr>
        <w:pStyle w:val="SingleTxtG"/>
        <w:rPr>
          <w:lang w:val="en-US" w:eastAsia="zh-CN"/>
        </w:rPr>
      </w:pPr>
      <w:r w:rsidRPr="00927846">
        <w:t>96.</w:t>
      </w:r>
      <w:r w:rsidRPr="00927846">
        <w:tab/>
        <w:t>Morocco commended</w:t>
      </w:r>
      <w:r w:rsidR="00F725E5" w:rsidRPr="00F725E5">
        <w:t xml:space="preserve"> </w:t>
      </w:r>
      <w:r w:rsidR="00F725E5" w:rsidRPr="00927846">
        <w:t xml:space="preserve">the </w:t>
      </w:r>
      <w:r w:rsidR="00F725E5" w:rsidRPr="0010167B">
        <w:t>Democratic Republic of the Congo</w:t>
      </w:r>
      <w:r w:rsidR="00F725E5">
        <w:t xml:space="preserve"> for</w:t>
      </w:r>
      <w:r w:rsidRPr="00927846">
        <w:t xml:space="preserve"> the promotion of human rights in public policies and programmes.</w:t>
      </w:r>
    </w:p>
    <w:p w14:paraId="4555EE66" w14:textId="3D4AA848" w:rsidR="00014DDF" w:rsidRPr="00927846" w:rsidRDefault="00014DDF" w:rsidP="00D95E27">
      <w:pPr>
        <w:pStyle w:val="SingleTxtG"/>
        <w:rPr>
          <w:lang w:val="en-US" w:eastAsia="zh-CN"/>
        </w:rPr>
      </w:pPr>
      <w:r w:rsidRPr="00927846">
        <w:t>97.</w:t>
      </w:r>
      <w:r w:rsidRPr="00927846">
        <w:tab/>
        <w:t>Mozambique commended</w:t>
      </w:r>
      <w:r w:rsidR="00F725E5" w:rsidRPr="00F725E5">
        <w:t xml:space="preserve"> </w:t>
      </w:r>
      <w:r w:rsidR="00F725E5" w:rsidRPr="00927846">
        <w:t xml:space="preserve">the </w:t>
      </w:r>
      <w:r w:rsidR="00F725E5" w:rsidRPr="0010167B">
        <w:t>Democratic Republic of the Congo</w:t>
      </w:r>
      <w:r w:rsidR="00F725E5">
        <w:t xml:space="preserve"> for</w:t>
      </w:r>
      <w:r w:rsidRPr="00927846">
        <w:t xml:space="preserve"> progress in implementing the recommendations from the </w:t>
      </w:r>
      <w:r w:rsidR="00B20FE1">
        <w:t>previous review cycle</w:t>
      </w:r>
      <w:r w:rsidRPr="00927846">
        <w:t>.</w:t>
      </w:r>
    </w:p>
    <w:p w14:paraId="0CA7A51C" w14:textId="09E92F97" w:rsidR="00014DDF" w:rsidRPr="00927846" w:rsidRDefault="00014DDF" w:rsidP="00D95E27">
      <w:pPr>
        <w:pStyle w:val="SingleTxtG"/>
        <w:rPr>
          <w:lang w:val="en-US" w:eastAsia="zh-CN"/>
        </w:rPr>
      </w:pPr>
      <w:r w:rsidRPr="00927846">
        <w:t>98.</w:t>
      </w:r>
      <w:r w:rsidRPr="00927846">
        <w:tab/>
        <w:t>Namibia commended</w:t>
      </w:r>
      <w:r w:rsidR="00F725E5" w:rsidRPr="00F725E5">
        <w:t xml:space="preserve"> </w:t>
      </w:r>
      <w:r w:rsidR="00F725E5" w:rsidRPr="00927846">
        <w:t xml:space="preserve">the </w:t>
      </w:r>
      <w:r w:rsidR="00F725E5" w:rsidRPr="0010167B">
        <w:t>Democratic Republic of the Congo</w:t>
      </w:r>
      <w:r w:rsidR="00F725E5">
        <w:t xml:space="preserve"> for</w:t>
      </w:r>
      <w:r w:rsidRPr="00927846">
        <w:t xml:space="preserve"> the adoption of </w:t>
      </w:r>
      <w:r w:rsidR="00EF7FF4">
        <w:t>legislation</w:t>
      </w:r>
      <w:r w:rsidRPr="00927846">
        <w:t xml:space="preserve"> on the protection of the rights of persons with disabilit</w:t>
      </w:r>
      <w:r w:rsidR="00EF7FF4">
        <w:t>ies</w:t>
      </w:r>
      <w:r w:rsidRPr="00927846">
        <w:t>.</w:t>
      </w:r>
    </w:p>
    <w:p w14:paraId="1675E5C9" w14:textId="356C8259" w:rsidR="00014DDF" w:rsidRPr="00927846" w:rsidRDefault="00014DDF" w:rsidP="00D95E27">
      <w:pPr>
        <w:pStyle w:val="SingleTxtG"/>
        <w:rPr>
          <w:lang w:val="en-US" w:eastAsia="zh-CN"/>
        </w:rPr>
      </w:pPr>
      <w:r w:rsidRPr="00927846">
        <w:t>99.</w:t>
      </w:r>
      <w:r w:rsidRPr="00927846">
        <w:tab/>
        <w:t>Nepal welcomed efforts to implement the recommendation</w:t>
      </w:r>
      <w:r w:rsidR="00EF7FF4">
        <w:t>s</w:t>
      </w:r>
      <w:r w:rsidRPr="00927846">
        <w:t xml:space="preserve"> </w:t>
      </w:r>
      <w:r w:rsidR="00EF7FF4">
        <w:t>from</w:t>
      </w:r>
      <w:r w:rsidRPr="00927846">
        <w:t xml:space="preserve"> the </w:t>
      </w:r>
      <w:r w:rsidR="00EF7FF4">
        <w:t>previous review cycle</w:t>
      </w:r>
      <w:r w:rsidRPr="00927846">
        <w:t>.</w:t>
      </w:r>
    </w:p>
    <w:p w14:paraId="43FD15DA" w14:textId="77777777" w:rsidR="00014DDF" w:rsidRPr="00927846" w:rsidRDefault="00014DDF" w:rsidP="00D95E27">
      <w:pPr>
        <w:pStyle w:val="SingleTxtG"/>
        <w:rPr>
          <w:lang w:val="en-US" w:eastAsia="zh-CN"/>
        </w:rPr>
      </w:pPr>
      <w:r w:rsidRPr="00927846">
        <w:t>100.</w:t>
      </w:r>
      <w:r w:rsidRPr="00927846">
        <w:tab/>
        <w:t>The Niger welcomed the strengthening of civic space and the establishment of universal health coverage.</w:t>
      </w:r>
    </w:p>
    <w:p w14:paraId="5F3C311F" w14:textId="7391450E" w:rsidR="00014DDF" w:rsidRPr="00927846" w:rsidRDefault="00014DDF" w:rsidP="00D95E27">
      <w:pPr>
        <w:pStyle w:val="SingleTxtG"/>
        <w:rPr>
          <w:lang w:val="en-US" w:eastAsia="zh-CN"/>
        </w:rPr>
      </w:pPr>
      <w:r w:rsidRPr="00927846">
        <w:t>101.</w:t>
      </w:r>
      <w:r w:rsidRPr="00927846">
        <w:tab/>
      </w:r>
      <w:r w:rsidRPr="007471B1">
        <w:t xml:space="preserve">Norway welcomed the </w:t>
      </w:r>
      <w:r w:rsidR="00842D1D" w:rsidRPr="007471B1">
        <w:t>adoption of legislation</w:t>
      </w:r>
      <w:r w:rsidRPr="007471B1">
        <w:t xml:space="preserve"> on Indigenous Peoples, human rights </w:t>
      </w:r>
      <w:proofErr w:type="gramStart"/>
      <w:r w:rsidRPr="007471B1">
        <w:t>defenders</w:t>
      </w:r>
      <w:proofErr w:type="gramEnd"/>
      <w:r w:rsidRPr="007471B1">
        <w:t xml:space="preserve"> and reparation</w:t>
      </w:r>
      <w:r w:rsidR="007471B1">
        <w:t>s</w:t>
      </w:r>
      <w:r w:rsidRPr="007471B1">
        <w:t xml:space="preserve"> </w:t>
      </w:r>
      <w:r w:rsidR="00842D1D" w:rsidRPr="007471B1">
        <w:t>for</w:t>
      </w:r>
      <w:r w:rsidRPr="007471B1">
        <w:t xml:space="preserve"> survivors of conflict</w:t>
      </w:r>
      <w:r w:rsidR="00842D1D" w:rsidRPr="007471B1">
        <w:t>-</w:t>
      </w:r>
      <w:r w:rsidRPr="007471B1">
        <w:t>related sexual violence.</w:t>
      </w:r>
    </w:p>
    <w:p w14:paraId="233565CE" w14:textId="77777777" w:rsidR="00014DDF" w:rsidRPr="00927846" w:rsidRDefault="00014DDF" w:rsidP="00D95E27">
      <w:pPr>
        <w:pStyle w:val="SingleTxtG"/>
        <w:rPr>
          <w:lang w:val="en-US" w:eastAsia="zh-CN"/>
        </w:rPr>
      </w:pPr>
      <w:r w:rsidRPr="00927846">
        <w:lastRenderedPageBreak/>
        <w:t>102.</w:t>
      </w:r>
      <w:r w:rsidRPr="00927846">
        <w:tab/>
        <w:t>Panama made recommendations.</w:t>
      </w:r>
    </w:p>
    <w:p w14:paraId="528F46C2" w14:textId="77777777" w:rsidR="00014DDF" w:rsidRPr="00927846" w:rsidRDefault="00014DDF" w:rsidP="00D95E27">
      <w:pPr>
        <w:pStyle w:val="SingleTxtG"/>
        <w:rPr>
          <w:lang w:val="en-US" w:eastAsia="zh-CN"/>
        </w:rPr>
      </w:pPr>
      <w:r w:rsidRPr="00927846">
        <w:t>103.</w:t>
      </w:r>
      <w:r w:rsidRPr="00927846">
        <w:tab/>
        <w:t xml:space="preserve">Paraguay welcomed legislative progress on violence against women and girls. </w:t>
      </w:r>
    </w:p>
    <w:p w14:paraId="5D9A5FC9" w14:textId="77777777" w:rsidR="00014DDF" w:rsidRPr="00927846" w:rsidRDefault="00014DDF" w:rsidP="00D95E27">
      <w:pPr>
        <w:pStyle w:val="SingleTxtG"/>
        <w:rPr>
          <w:lang w:val="en-US" w:eastAsia="zh-CN"/>
        </w:rPr>
      </w:pPr>
      <w:r w:rsidRPr="00927846">
        <w:t>104.</w:t>
      </w:r>
      <w:r w:rsidRPr="00927846">
        <w:tab/>
        <w:t>The Philippines noted progress in addressing conflict-related sexual violence.</w:t>
      </w:r>
    </w:p>
    <w:p w14:paraId="06597DA9" w14:textId="77777777" w:rsidR="00014DDF" w:rsidRPr="00927846" w:rsidRDefault="00014DDF" w:rsidP="00D95E27">
      <w:pPr>
        <w:pStyle w:val="SingleTxtG"/>
        <w:rPr>
          <w:lang w:val="en-US" w:eastAsia="zh-CN"/>
        </w:rPr>
      </w:pPr>
      <w:r w:rsidRPr="00927846">
        <w:t>105.</w:t>
      </w:r>
      <w:r w:rsidRPr="00927846">
        <w:tab/>
        <w:t>Poland encouraged further decisive action to improve the human rights situation.</w:t>
      </w:r>
    </w:p>
    <w:p w14:paraId="3236757E" w14:textId="77777777" w:rsidR="00014DDF" w:rsidRPr="00927846" w:rsidRDefault="00014DDF" w:rsidP="00D95E27">
      <w:pPr>
        <w:pStyle w:val="SingleTxtG"/>
        <w:rPr>
          <w:lang w:val="en-US" w:eastAsia="zh-CN"/>
        </w:rPr>
      </w:pPr>
      <w:r w:rsidRPr="00927846">
        <w:t>106.</w:t>
      </w:r>
      <w:r w:rsidRPr="00927846">
        <w:tab/>
        <w:t>Portugal welcomed the strengthening of the Interministerial Committee on Human Rights.</w:t>
      </w:r>
    </w:p>
    <w:p w14:paraId="6E4625FB" w14:textId="2713250C" w:rsidR="00014DDF" w:rsidRPr="00927846" w:rsidRDefault="00014DDF" w:rsidP="00D95E27">
      <w:pPr>
        <w:pStyle w:val="SingleTxtG"/>
        <w:rPr>
          <w:lang w:val="en-US" w:eastAsia="zh-CN"/>
        </w:rPr>
      </w:pPr>
      <w:r w:rsidRPr="00927846">
        <w:t>107.</w:t>
      </w:r>
      <w:r w:rsidRPr="00927846">
        <w:tab/>
        <w:t xml:space="preserve">The Republic of Korea welcomed the implementation of the national </w:t>
      </w:r>
      <w:r w:rsidR="00D016D8">
        <w:t xml:space="preserve">policy on </w:t>
      </w:r>
      <w:r w:rsidRPr="00927846">
        <w:t>transitional justice.</w:t>
      </w:r>
    </w:p>
    <w:p w14:paraId="142C0BC4" w14:textId="77777777" w:rsidR="00014DDF" w:rsidRPr="00927846" w:rsidRDefault="00014DDF" w:rsidP="00D95E27">
      <w:pPr>
        <w:pStyle w:val="SingleTxtG"/>
        <w:rPr>
          <w:lang w:val="en-US" w:eastAsia="zh-CN"/>
        </w:rPr>
      </w:pPr>
      <w:r w:rsidRPr="00927846">
        <w:t>108.</w:t>
      </w:r>
      <w:r w:rsidRPr="00927846">
        <w:tab/>
        <w:t>Romania welcomed measures to improve the normative and institutional framework for human rights.</w:t>
      </w:r>
    </w:p>
    <w:p w14:paraId="78CC2229" w14:textId="6CFD5ABD" w:rsidR="00014DDF" w:rsidRPr="00927846" w:rsidRDefault="00014DDF" w:rsidP="00D95E27">
      <w:pPr>
        <w:pStyle w:val="SingleTxtG"/>
        <w:rPr>
          <w:lang w:val="en-US" w:eastAsia="zh-CN"/>
        </w:rPr>
      </w:pPr>
      <w:r w:rsidRPr="00927846">
        <w:t>109.</w:t>
      </w:r>
      <w:r w:rsidRPr="00927846">
        <w:tab/>
        <w:t xml:space="preserve">The Russian Federation </w:t>
      </w:r>
      <w:r w:rsidR="00800F34">
        <w:t xml:space="preserve">expressed </w:t>
      </w:r>
      <w:r w:rsidRPr="00927846">
        <w:t>regret</w:t>
      </w:r>
      <w:r w:rsidR="00800F34">
        <w:t xml:space="preserve"> about</w:t>
      </w:r>
      <w:r w:rsidRPr="00927846">
        <w:t xml:space="preserve"> the considerable impact of the conflict in the </w:t>
      </w:r>
      <w:r w:rsidR="00800F34">
        <w:t>e</w:t>
      </w:r>
      <w:r w:rsidRPr="00927846">
        <w:t xml:space="preserve">ast of the </w:t>
      </w:r>
      <w:r w:rsidR="006B3F5A">
        <w:t>country</w:t>
      </w:r>
      <w:r w:rsidRPr="00927846">
        <w:t>.</w:t>
      </w:r>
    </w:p>
    <w:p w14:paraId="4A47756E" w14:textId="4E8F077D" w:rsidR="00014DDF" w:rsidRPr="00927846" w:rsidRDefault="00014DDF" w:rsidP="00D95E27">
      <w:pPr>
        <w:pStyle w:val="SingleTxtG"/>
        <w:rPr>
          <w:lang w:val="en-US" w:eastAsia="zh-CN"/>
        </w:rPr>
      </w:pPr>
      <w:r w:rsidRPr="00927846">
        <w:t>110.</w:t>
      </w:r>
      <w:r w:rsidRPr="00927846">
        <w:tab/>
        <w:t xml:space="preserve">Saudi Arabia welcomed measures to </w:t>
      </w:r>
      <w:r w:rsidRPr="006B3F5A">
        <w:t xml:space="preserve">implement </w:t>
      </w:r>
      <w:r w:rsidR="00BF6212" w:rsidRPr="006B3F5A">
        <w:t>legislation</w:t>
      </w:r>
      <w:r w:rsidRPr="006B3F5A">
        <w:t xml:space="preserve"> on persons with disabilities.</w:t>
      </w:r>
    </w:p>
    <w:p w14:paraId="3270E497" w14:textId="19125957" w:rsidR="00014DDF" w:rsidRPr="00927846" w:rsidRDefault="00014DDF" w:rsidP="00D95E27">
      <w:pPr>
        <w:pStyle w:val="SingleTxtG"/>
        <w:rPr>
          <w:lang w:val="en-US" w:eastAsia="zh-CN"/>
        </w:rPr>
      </w:pPr>
      <w:r w:rsidRPr="00927846">
        <w:t>111.</w:t>
      </w:r>
      <w:r w:rsidRPr="00927846">
        <w:tab/>
        <w:t>Senegal commended</w:t>
      </w:r>
      <w:r w:rsidR="00F725E5" w:rsidRPr="00F725E5">
        <w:t xml:space="preserve"> </w:t>
      </w:r>
      <w:r w:rsidR="00F725E5" w:rsidRPr="00927846">
        <w:t xml:space="preserve">the </w:t>
      </w:r>
      <w:r w:rsidR="00F725E5" w:rsidRPr="0010167B">
        <w:t>Democratic Republic of the Congo</w:t>
      </w:r>
      <w:r w:rsidR="00F725E5">
        <w:t xml:space="preserve"> for its</w:t>
      </w:r>
      <w:r w:rsidRPr="00927846">
        <w:t xml:space="preserve"> efforts </w:t>
      </w:r>
      <w:r w:rsidR="006B3F5A">
        <w:t>to combat</w:t>
      </w:r>
      <w:r w:rsidRPr="00927846">
        <w:t xml:space="preserve"> sexual violence and discrimination </w:t>
      </w:r>
      <w:r w:rsidRPr="006B3F5A">
        <w:t xml:space="preserve">against </w:t>
      </w:r>
      <w:r w:rsidR="00305A00" w:rsidRPr="006B3F5A">
        <w:t>I</w:t>
      </w:r>
      <w:r w:rsidRPr="006B3F5A">
        <w:t xml:space="preserve">ndigenous </w:t>
      </w:r>
      <w:r w:rsidR="00305A00" w:rsidRPr="006B3F5A">
        <w:t>P</w:t>
      </w:r>
      <w:r w:rsidRPr="006B3F5A">
        <w:t>eoples.</w:t>
      </w:r>
    </w:p>
    <w:p w14:paraId="2FFE305A" w14:textId="6FFA227D" w:rsidR="00014DDF" w:rsidRPr="00927846" w:rsidRDefault="00014DDF" w:rsidP="00D95E27">
      <w:pPr>
        <w:pStyle w:val="SingleTxtG"/>
        <w:rPr>
          <w:lang w:val="en-US" w:eastAsia="zh-CN"/>
        </w:rPr>
      </w:pPr>
      <w:r w:rsidRPr="00927846">
        <w:t>112.</w:t>
      </w:r>
      <w:r w:rsidRPr="00927846">
        <w:tab/>
        <w:t xml:space="preserve">Sierra Leone commended </w:t>
      </w:r>
      <w:r w:rsidR="00F725E5" w:rsidRPr="00927846">
        <w:t xml:space="preserve">the </w:t>
      </w:r>
      <w:r w:rsidR="00F725E5" w:rsidRPr="0010167B">
        <w:t xml:space="preserve">Democratic Republic of the Congo </w:t>
      </w:r>
      <w:r w:rsidR="00F725E5">
        <w:t xml:space="preserve">for its </w:t>
      </w:r>
      <w:r w:rsidRPr="00927846">
        <w:t>efforts to strengthen the legal framework</w:t>
      </w:r>
      <w:r w:rsidR="006B3F5A">
        <w:t xml:space="preserve"> for </w:t>
      </w:r>
      <w:r w:rsidR="006B3F5A" w:rsidRPr="00927846">
        <w:t>human rights</w:t>
      </w:r>
      <w:r w:rsidRPr="00927846">
        <w:t xml:space="preserve"> and </w:t>
      </w:r>
      <w:r w:rsidR="003D6D1E">
        <w:t xml:space="preserve">for the creation of </w:t>
      </w:r>
      <w:r w:rsidRPr="00927846">
        <w:t xml:space="preserve">the compensation and </w:t>
      </w:r>
      <w:r w:rsidRPr="006B3F5A">
        <w:t>reparation</w:t>
      </w:r>
      <w:r w:rsidR="000D1924" w:rsidRPr="006B3F5A">
        <w:t>s</w:t>
      </w:r>
      <w:r w:rsidRPr="00927846">
        <w:t xml:space="preserve"> funds.</w:t>
      </w:r>
    </w:p>
    <w:p w14:paraId="4591A8B6" w14:textId="6A0A04FA" w:rsidR="00014DDF" w:rsidRPr="00927846" w:rsidRDefault="00014DDF" w:rsidP="00D95E27">
      <w:pPr>
        <w:pStyle w:val="SingleTxtG"/>
        <w:rPr>
          <w:lang w:val="en-US" w:eastAsia="zh-CN"/>
        </w:rPr>
      </w:pPr>
      <w:r w:rsidRPr="00927846">
        <w:t>113.</w:t>
      </w:r>
      <w:r w:rsidRPr="00927846">
        <w:tab/>
        <w:t xml:space="preserve">Singapore welcomed the National Children's Council and the measures </w:t>
      </w:r>
      <w:r w:rsidR="00E45D80">
        <w:t>taken</w:t>
      </w:r>
      <w:r w:rsidRPr="00927846">
        <w:t xml:space="preserve"> to address gender-based violence.</w:t>
      </w:r>
    </w:p>
    <w:p w14:paraId="00023AEB" w14:textId="3F33AB29" w:rsidR="00014DDF" w:rsidRPr="00927846" w:rsidRDefault="00014DDF" w:rsidP="00D95E27">
      <w:pPr>
        <w:pStyle w:val="SingleTxtG"/>
        <w:rPr>
          <w:lang w:val="en-US" w:eastAsia="zh-CN"/>
        </w:rPr>
      </w:pPr>
      <w:r w:rsidRPr="00927846">
        <w:rPr>
          <w:lang w:val="en-US"/>
        </w:rPr>
        <w:t>114.</w:t>
      </w:r>
      <w:r w:rsidRPr="00927846">
        <w:rPr>
          <w:lang w:val="en-US"/>
        </w:rPr>
        <w:tab/>
        <w:t xml:space="preserve">Slovenia </w:t>
      </w:r>
      <w:r w:rsidR="00F60C18">
        <w:t>expressed</w:t>
      </w:r>
      <w:r w:rsidRPr="00927846">
        <w:rPr>
          <w:lang w:val="en-US"/>
        </w:rPr>
        <w:t xml:space="preserve"> concern about reports </w:t>
      </w:r>
      <w:r w:rsidR="00B71447">
        <w:rPr>
          <w:lang w:val="en-US"/>
        </w:rPr>
        <w:t>of</w:t>
      </w:r>
      <w:r w:rsidRPr="00927846">
        <w:rPr>
          <w:lang w:val="en-US"/>
        </w:rPr>
        <w:t xml:space="preserve"> serious human rights violations, including conflict-related sexual violence.</w:t>
      </w:r>
    </w:p>
    <w:p w14:paraId="709AF2F4" w14:textId="3C3A157E" w:rsidR="00014DDF" w:rsidRPr="00927846" w:rsidRDefault="00014DDF" w:rsidP="00D95E27">
      <w:pPr>
        <w:pStyle w:val="SingleTxtG"/>
        <w:rPr>
          <w:lang w:eastAsia="zh-CN"/>
        </w:rPr>
      </w:pPr>
      <w:r w:rsidRPr="00927846">
        <w:t>115.</w:t>
      </w:r>
      <w:r w:rsidRPr="00927846">
        <w:tab/>
        <w:t xml:space="preserve">South Africa welcomed </w:t>
      </w:r>
      <w:r w:rsidR="00B71447">
        <w:t xml:space="preserve">the </w:t>
      </w:r>
      <w:r w:rsidRPr="00927846">
        <w:t xml:space="preserve">commitment to a victim-centred approach </w:t>
      </w:r>
      <w:r w:rsidR="00EE3AD3">
        <w:t>to</w:t>
      </w:r>
      <w:r w:rsidRPr="00927846">
        <w:t xml:space="preserve"> transitional justice.</w:t>
      </w:r>
    </w:p>
    <w:p w14:paraId="03677395" w14:textId="1B575532" w:rsidR="00014DDF" w:rsidRPr="00927846" w:rsidRDefault="00014DDF" w:rsidP="00D95E27">
      <w:pPr>
        <w:pStyle w:val="SingleTxtG"/>
        <w:rPr>
          <w:lang w:val="en-US" w:eastAsia="zh-CN"/>
        </w:rPr>
      </w:pPr>
      <w:r w:rsidRPr="00927846">
        <w:t>116.</w:t>
      </w:r>
      <w:r w:rsidRPr="00927846">
        <w:tab/>
        <w:t>South Sudan commended</w:t>
      </w:r>
      <w:r w:rsidR="00F725E5" w:rsidRPr="00F725E5">
        <w:t xml:space="preserve"> </w:t>
      </w:r>
      <w:r w:rsidR="00F725E5" w:rsidRPr="00927846">
        <w:t xml:space="preserve">the </w:t>
      </w:r>
      <w:r w:rsidR="00F725E5" w:rsidRPr="0010167B">
        <w:t>Democratic Republic of the Congo</w:t>
      </w:r>
      <w:r w:rsidR="00F725E5">
        <w:t xml:space="preserve"> for the</w:t>
      </w:r>
      <w:r w:rsidRPr="00927846">
        <w:t xml:space="preserve"> steps</w:t>
      </w:r>
      <w:r w:rsidR="00F725E5">
        <w:t xml:space="preserve"> taken</w:t>
      </w:r>
      <w:r w:rsidRPr="00927846">
        <w:t xml:space="preserve"> to improve the legal framework for </w:t>
      </w:r>
      <w:r w:rsidR="00ED73AF">
        <w:t xml:space="preserve">the </w:t>
      </w:r>
      <w:r w:rsidRPr="00927846">
        <w:t>protect</w:t>
      </w:r>
      <w:r w:rsidR="00ED73AF">
        <w:t>ion of</w:t>
      </w:r>
      <w:r w:rsidRPr="00927846">
        <w:t xml:space="preserve"> human rights.</w:t>
      </w:r>
    </w:p>
    <w:p w14:paraId="32C9BC9F" w14:textId="46A294E1" w:rsidR="00014DDF" w:rsidRPr="00927846" w:rsidRDefault="00014DDF" w:rsidP="00D95E27">
      <w:pPr>
        <w:pStyle w:val="SingleTxtG"/>
        <w:rPr>
          <w:lang w:val="en-US" w:eastAsia="zh-CN"/>
        </w:rPr>
      </w:pPr>
      <w:r w:rsidRPr="00927846">
        <w:t>117.</w:t>
      </w:r>
      <w:r w:rsidRPr="00927846">
        <w:tab/>
        <w:t xml:space="preserve">Spain welcomed efforts to ensure accountability and </w:t>
      </w:r>
      <w:r w:rsidR="005431E8">
        <w:t xml:space="preserve">to </w:t>
      </w:r>
      <w:r w:rsidRPr="00927846">
        <w:t>end impunity.</w:t>
      </w:r>
    </w:p>
    <w:p w14:paraId="00560106" w14:textId="4FDF00A8" w:rsidR="00014DDF" w:rsidRPr="00927846" w:rsidRDefault="00014DDF" w:rsidP="00D95E27">
      <w:pPr>
        <w:pStyle w:val="SingleTxtG"/>
        <w:rPr>
          <w:lang w:val="en-US" w:eastAsia="zh-CN"/>
        </w:rPr>
      </w:pPr>
      <w:r w:rsidRPr="00927846">
        <w:t>118.</w:t>
      </w:r>
      <w:r w:rsidRPr="00927846">
        <w:tab/>
      </w:r>
      <w:r w:rsidRPr="005431E8">
        <w:t>The Sudan</w:t>
      </w:r>
      <w:r w:rsidRPr="00927846">
        <w:t xml:space="preserve"> commended</w:t>
      </w:r>
      <w:r w:rsidR="00F725E5">
        <w:t xml:space="preserve"> </w:t>
      </w:r>
      <w:r w:rsidR="00F725E5" w:rsidRPr="00927846">
        <w:t xml:space="preserve">the </w:t>
      </w:r>
      <w:r w:rsidR="00F725E5" w:rsidRPr="0010167B">
        <w:t>Democratic Republic of the Congo</w:t>
      </w:r>
      <w:r w:rsidR="00F725E5">
        <w:t xml:space="preserve"> for its</w:t>
      </w:r>
      <w:r w:rsidRPr="00927846">
        <w:t xml:space="preserve"> progress in the field of legislative reform related to human rights.</w:t>
      </w:r>
    </w:p>
    <w:p w14:paraId="7E71EDCF" w14:textId="0A20AE99" w:rsidR="00014DDF" w:rsidRPr="00927846" w:rsidRDefault="00014DDF" w:rsidP="00D95E27">
      <w:pPr>
        <w:pStyle w:val="SingleTxtG"/>
        <w:rPr>
          <w:lang w:val="en-US" w:eastAsia="zh-CN"/>
        </w:rPr>
      </w:pPr>
      <w:r w:rsidRPr="00927846">
        <w:t>119.</w:t>
      </w:r>
      <w:r w:rsidRPr="00927846">
        <w:tab/>
        <w:t xml:space="preserve">Sweden expressed concern about the security and humanitarian situation in </w:t>
      </w:r>
      <w:r w:rsidR="005431E8">
        <w:t xml:space="preserve">the </w:t>
      </w:r>
      <w:r w:rsidRPr="00927846">
        <w:t xml:space="preserve">east </w:t>
      </w:r>
      <w:r w:rsidR="00A234CB" w:rsidRPr="0010167B">
        <w:t xml:space="preserve">of the </w:t>
      </w:r>
      <w:r w:rsidR="005431E8">
        <w:t>country</w:t>
      </w:r>
      <w:r w:rsidRPr="00927846">
        <w:t>.</w:t>
      </w:r>
    </w:p>
    <w:p w14:paraId="73BD2BF6" w14:textId="77777777" w:rsidR="00014DDF" w:rsidRPr="00927846" w:rsidRDefault="00014DDF" w:rsidP="00D95E27">
      <w:pPr>
        <w:pStyle w:val="SingleTxtG"/>
        <w:rPr>
          <w:lang w:val="en-US" w:eastAsia="zh-CN"/>
        </w:rPr>
      </w:pPr>
      <w:r w:rsidRPr="00927846">
        <w:t>120.</w:t>
      </w:r>
      <w:r w:rsidRPr="00927846">
        <w:tab/>
        <w:t>Switzerland made recommendations.</w:t>
      </w:r>
    </w:p>
    <w:p w14:paraId="3B4C7E12" w14:textId="15E954A3" w:rsidR="00014DDF" w:rsidRPr="00927846" w:rsidRDefault="00014DDF" w:rsidP="00D95E27">
      <w:pPr>
        <w:pStyle w:val="SingleTxtG"/>
        <w:rPr>
          <w:lang w:val="en-US" w:eastAsia="zh-CN"/>
        </w:rPr>
      </w:pPr>
      <w:r w:rsidRPr="00927846">
        <w:t>121.</w:t>
      </w:r>
      <w:r w:rsidRPr="00927846">
        <w:tab/>
        <w:t>Togo commended the Head of State</w:t>
      </w:r>
      <w:r w:rsidR="00CF1783">
        <w:t xml:space="preserve"> for</w:t>
      </w:r>
      <w:r w:rsidRPr="00927846">
        <w:t xml:space="preserve"> </w:t>
      </w:r>
      <w:r w:rsidR="002F4482">
        <w:t xml:space="preserve">having </w:t>
      </w:r>
      <w:r w:rsidR="006D01D0">
        <w:t>actively supported</w:t>
      </w:r>
      <w:r w:rsidRPr="00927846">
        <w:t xml:space="preserve"> the </w:t>
      </w:r>
      <w:r w:rsidR="003A1BA2">
        <w:t>revitalization</w:t>
      </w:r>
      <w:r w:rsidRPr="00927846">
        <w:t xml:space="preserve"> of the Human Rights Liaison Unit.</w:t>
      </w:r>
    </w:p>
    <w:p w14:paraId="008D3C34" w14:textId="3360AF08" w:rsidR="00014DDF" w:rsidRPr="00927846" w:rsidRDefault="00014DDF" w:rsidP="00D95E27">
      <w:pPr>
        <w:pStyle w:val="SingleTxtG"/>
        <w:rPr>
          <w:lang w:val="en-US" w:eastAsia="zh-CN"/>
        </w:rPr>
      </w:pPr>
      <w:r w:rsidRPr="00927846">
        <w:t>122.</w:t>
      </w:r>
      <w:r w:rsidRPr="00927846">
        <w:tab/>
        <w:t>Tunisia commended</w:t>
      </w:r>
      <w:r w:rsidR="00507076">
        <w:t xml:space="preserve"> </w:t>
      </w:r>
      <w:r w:rsidR="00507076" w:rsidRPr="00927846">
        <w:t xml:space="preserve">the </w:t>
      </w:r>
      <w:r w:rsidR="00507076" w:rsidRPr="0010167B">
        <w:t>Democratic Republic of the Congo</w:t>
      </w:r>
      <w:r w:rsidR="00507076">
        <w:t xml:space="preserve"> for</w:t>
      </w:r>
      <w:r w:rsidRPr="00927846">
        <w:t xml:space="preserve"> efforts made to promote the normative and institutional framework</w:t>
      </w:r>
      <w:r w:rsidR="00962DC9">
        <w:t xml:space="preserve"> for </w:t>
      </w:r>
      <w:r w:rsidR="00962DC9" w:rsidRPr="00927846">
        <w:t>human rights</w:t>
      </w:r>
      <w:r w:rsidRPr="00927846">
        <w:t>.</w:t>
      </w:r>
    </w:p>
    <w:p w14:paraId="454B4B31" w14:textId="0BD17135" w:rsidR="00014DDF" w:rsidRPr="00927846" w:rsidRDefault="00014DDF" w:rsidP="00D95E27">
      <w:pPr>
        <w:pStyle w:val="SingleTxtG"/>
        <w:rPr>
          <w:lang w:val="en-US" w:eastAsia="zh-CN"/>
        </w:rPr>
      </w:pPr>
      <w:r w:rsidRPr="00927846">
        <w:rPr>
          <w:bCs/>
        </w:rPr>
        <w:t>123.</w:t>
      </w:r>
      <w:r w:rsidRPr="00927846">
        <w:rPr>
          <w:bCs/>
        </w:rPr>
        <w:tab/>
        <w:t xml:space="preserve">Türkiye </w:t>
      </w:r>
      <w:r w:rsidRPr="00927846">
        <w:t xml:space="preserve">commended </w:t>
      </w:r>
      <w:r w:rsidR="00507076" w:rsidRPr="00927846">
        <w:t xml:space="preserve">the </w:t>
      </w:r>
      <w:r w:rsidR="00507076" w:rsidRPr="0010167B">
        <w:t xml:space="preserve">Democratic Republic of the Congo </w:t>
      </w:r>
      <w:r w:rsidR="00507076">
        <w:t xml:space="preserve">for </w:t>
      </w:r>
      <w:r w:rsidRPr="00927846">
        <w:t>efforts to maintain commitment to the Luanda peace process.</w:t>
      </w:r>
    </w:p>
    <w:p w14:paraId="74906865" w14:textId="28C0F70A" w:rsidR="00014DDF" w:rsidRPr="00927846" w:rsidRDefault="00014DDF" w:rsidP="00D95E27">
      <w:pPr>
        <w:pStyle w:val="SingleTxtG"/>
        <w:rPr>
          <w:lang w:val="en-US" w:eastAsia="zh-CN"/>
        </w:rPr>
      </w:pPr>
      <w:r w:rsidRPr="00927846">
        <w:t>124.</w:t>
      </w:r>
      <w:r w:rsidRPr="00927846">
        <w:tab/>
        <w:t>Angola commended</w:t>
      </w:r>
      <w:r w:rsidR="00507076" w:rsidRPr="00507076">
        <w:t xml:space="preserve"> </w:t>
      </w:r>
      <w:r w:rsidR="00507076" w:rsidRPr="00927846">
        <w:t xml:space="preserve">the </w:t>
      </w:r>
      <w:r w:rsidR="00507076" w:rsidRPr="0010167B">
        <w:t>Democratic Republic of the Congo</w:t>
      </w:r>
      <w:r w:rsidR="00507076">
        <w:t xml:space="preserve"> for</w:t>
      </w:r>
      <w:r w:rsidRPr="00927846">
        <w:t xml:space="preserve"> </w:t>
      </w:r>
      <w:r w:rsidRPr="003B3FC7">
        <w:t xml:space="preserve">the </w:t>
      </w:r>
      <w:r w:rsidR="000D1924" w:rsidRPr="003B3FC7">
        <w:t>creation</w:t>
      </w:r>
      <w:r w:rsidRPr="003B3FC7">
        <w:t xml:space="preserve"> of the National Reparation</w:t>
      </w:r>
      <w:r w:rsidR="000D1924" w:rsidRPr="003B3FC7">
        <w:t>s Fund</w:t>
      </w:r>
      <w:r w:rsidRPr="003B3FC7">
        <w:t xml:space="preserve"> for Victims of Conflict</w:t>
      </w:r>
      <w:r w:rsidR="000D1924" w:rsidRPr="003B3FC7">
        <w:t>-</w:t>
      </w:r>
      <w:r w:rsidRPr="003B3FC7">
        <w:t xml:space="preserve">Related </w:t>
      </w:r>
      <w:r w:rsidR="000D1924" w:rsidRPr="003B3FC7">
        <w:t xml:space="preserve">Sexual </w:t>
      </w:r>
      <w:r w:rsidRPr="003B3FC7">
        <w:t>Violence</w:t>
      </w:r>
      <w:r w:rsidR="005A2C58" w:rsidRPr="003B3FC7">
        <w:t xml:space="preserve"> in the Democratic Republic of the Congo</w:t>
      </w:r>
      <w:r w:rsidRPr="003B3FC7">
        <w:t>.</w:t>
      </w:r>
    </w:p>
    <w:p w14:paraId="6301EEF0" w14:textId="0BA38651" w:rsidR="00014DDF" w:rsidRPr="00927846" w:rsidRDefault="00014DDF" w:rsidP="00D95E27">
      <w:pPr>
        <w:pStyle w:val="SingleTxtG"/>
        <w:rPr>
          <w:lang w:val="en-US" w:eastAsia="zh-CN"/>
        </w:rPr>
      </w:pPr>
      <w:r w:rsidRPr="00927846">
        <w:t>125.</w:t>
      </w:r>
      <w:r w:rsidRPr="00927846">
        <w:tab/>
        <w:t>Algeria commended</w:t>
      </w:r>
      <w:r w:rsidR="00507076" w:rsidRPr="00507076">
        <w:t xml:space="preserve"> </w:t>
      </w:r>
      <w:r w:rsidR="00507076" w:rsidRPr="00927846">
        <w:t xml:space="preserve">the </w:t>
      </w:r>
      <w:r w:rsidR="00507076" w:rsidRPr="0010167B">
        <w:t>Democratic Republic of the Congo</w:t>
      </w:r>
      <w:r w:rsidR="00507076">
        <w:t xml:space="preserve"> for</w:t>
      </w:r>
      <w:r w:rsidRPr="00927846">
        <w:t xml:space="preserve"> efforts to criminali</w:t>
      </w:r>
      <w:r w:rsidR="00507076">
        <w:t>z</w:t>
      </w:r>
      <w:r w:rsidRPr="00927846">
        <w:t xml:space="preserve">e hate speech and to protect persons with disabilities </w:t>
      </w:r>
      <w:r w:rsidRPr="003B3FC7">
        <w:t xml:space="preserve">and </w:t>
      </w:r>
      <w:r w:rsidR="00305A00" w:rsidRPr="003B3FC7">
        <w:t>I</w:t>
      </w:r>
      <w:r w:rsidRPr="003B3FC7">
        <w:t xml:space="preserve">ndigenous </w:t>
      </w:r>
      <w:r w:rsidR="003B3FC7">
        <w:t>Peoples</w:t>
      </w:r>
      <w:r w:rsidRPr="003B3FC7">
        <w:t>.</w:t>
      </w:r>
    </w:p>
    <w:p w14:paraId="5C385DF4" w14:textId="77777777" w:rsidR="00014DDF" w:rsidRPr="00927846" w:rsidRDefault="00014DDF" w:rsidP="00D95E27">
      <w:pPr>
        <w:pStyle w:val="SingleTxtG"/>
        <w:rPr>
          <w:lang w:val="en-US" w:eastAsia="zh-CN"/>
        </w:rPr>
      </w:pPr>
      <w:r w:rsidRPr="00927846">
        <w:t>126.</w:t>
      </w:r>
      <w:r w:rsidRPr="00927846">
        <w:tab/>
        <w:t>Ethiopia welcomed measures to improve cooperation with human rights mechanisms.</w:t>
      </w:r>
    </w:p>
    <w:p w14:paraId="797941A3" w14:textId="7BEF10B4" w:rsidR="00014DDF" w:rsidRPr="00927846" w:rsidRDefault="00014DDF" w:rsidP="00D95E27">
      <w:pPr>
        <w:pStyle w:val="SingleTxtG"/>
        <w:rPr>
          <w:lang w:val="en-US" w:eastAsia="zh-CN"/>
        </w:rPr>
      </w:pPr>
      <w:r w:rsidRPr="003B3FC7">
        <w:t>127.</w:t>
      </w:r>
      <w:r w:rsidRPr="003B3FC7">
        <w:tab/>
        <w:t xml:space="preserve">The Kingdom of the Netherlands welcomed the </w:t>
      </w:r>
      <w:r w:rsidR="00842D1D" w:rsidRPr="003B3FC7">
        <w:t>adoption of the Act</w:t>
      </w:r>
      <w:r w:rsidRPr="003B3FC7">
        <w:t xml:space="preserve"> on the protection</w:t>
      </w:r>
      <w:r w:rsidR="007E21C1" w:rsidRPr="003B3FC7">
        <w:t xml:space="preserve"> and responsibility</w:t>
      </w:r>
      <w:r w:rsidRPr="003B3FC7">
        <w:t xml:space="preserve"> of human </w:t>
      </w:r>
      <w:proofErr w:type="gramStart"/>
      <w:r w:rsidRPr="003B3FC7">
        <w:t>rights defenders</w:t>
      </w:r>
      <w:r w:rsidR="007E21C1" w:rsidRPr="003B3FC7">
        <w:t>,</w:t>
      </w:r>
      <w:r w:rsidRPr="003B3FC7">
        <w:t xml:space="preserve"> but</w:t>
      </w:r>
      <w:proofErr w:type="gramEnd"/>
      <w:r w:rsidRPr="003B3FC7">
        <w:t xml:space="preserve"> expressed concern </w:t>
      </w:r>
      <w:r w:rsidR="00F60C18" w:rsidRPr="003B3FC7">
        <w:t>about</w:t>
      </w:r>
      <w:r w:rsidRPr="003B3FC7">
        <w:t xml:space="preserve"> certain provisions.</w:t>
      </w:r>
    </w:p>
    <w:p w14:paraId="3BD80EEA" w14:textId="77777777" w:rsidR="00014DDF" w:rsidRPr="00927846" w:rsidRDefault="00014DDF" w:rsidP="00D95E27">
      <w:pPr>
        <w:pStyle w:val="SingleTxtG"/>
      </w:pPr>
      <w:r w:rsidRPr="00927846">
        <w:lastRenderedPageBreak/>
        <w:t>128.</w:t>
      </w:r>
      <w:r w:rsidRPr="00927846">
        <w:tab/>
        <w:t>Viet Nam recognized the establishment of the National Solidarity and Humanitarian Disaster Management Fund.</w:t>
      </w:r>
    </w:p>
    <w:p w14:paraId="6AC0F4DB" w14:textId="415BFCFB" w:rsidR="00014DDF" w:rsidRPr="00847A00" w:rsidRDefault="00014DDF" w:rsidP="00D95E27">
      <w:pPr>
        <w:pStyle w:val="SingleTxtG"/>
        <w:rPr>
          <w:lang w:val="fr-FR" w:eastAsia="en-GB"/>
        </w:rPr>
      </w:pPr>
      <w:r w:rsidRPr="00847A00">
        <w:rPr>
          <w:shd w:val="clear" w:color="auto" w:fill="FFFFFF"/>
          <w:lang w:val="fr-FR" w:eastAsia="en-GB"/>
        </w:rPr>
        <w:t>129.</w:t>
      </w:r>
      <w:r w:rsidRPr="00847A00">
        <w:rPr>
          <w:shd w:val="clear" w:color="auto" w:fill="FFFFFF"/>
          <w:lang w:val="fr-FR" w:eastAsia="en-GB"/>
        </w:rPr>
        <w:tab/>
      </w:r>
      <w:r w:rsidRPr="00927846">
        <w:rPr>
          <w:lang w:val="fr-FR"/>
        </w:rPr>
        <w:t xml:space="preserve">Répondant aux observations des </w:t>
      </w:r>
      <w:r w:rsidR="00847A00">
        <w:rPr>
          <w:lang w:val="fr-FR"/>
        </w:rPr>
        <w:t>É</w:t>
      </w:r>
      <w:r w:rsidRPr="00927846">
        <w:rPr>
          <w:lang w:val="fr-FR"/>
        </w:rPr>
        <w:t>tats, la délégation</w:t>
      </w:r>
      <w:r w:rsidR="00847A00">
        <w:rPr>
          <w:lang w:val="fr-FR"/>
        </w:rPr>
        <w:t xml:space="preserve"> de République démocratique du Congo</w:t>
      </w:r>
      <w:r w:rsidRPr="00927846">
        <w:rPr>
          <w:lang w:val="fr-FR"/>
        </w:rPr>
        <w:t xml:space="preserve"> a souligné que la situation de crise dans l'</w:t>
      </w:r>
      <w:r w:rsidR="00847A00">
        <w:rPr>
          <w:lang w:val="fr-FR"/>
        </w:rPr>
        <w:t>e</w:t>
      </w:r>
      <w:r w:rsidRPr="00927846">
        <w:rPr>
          <w:lang w:val="fr-FR"/>
        </w:rPr>
        <w:t xml:space="preserve">st </w:t>
      </w:r>
      <w:r w:rsidR="00847A00">
        <w:rPr>
          <w:lang w:val="fr-FR"/>
        </w:rPr>
        <w:t>du pays</w:t>
      </w:r>
      <w:r w:rsidRPr="00927846">
        <w:rPr>
          <w:lang w:val="fr-FR"/>
        </w:rPr>
        <w:t xml:space="preserve"> constitu</w:t>
      </w:r>
      <w:r w:rsidR="00847A00">
        <w:rPr>
          <w:lang w:val="fr-FR"/>
        </w:rPr>
        <w:t>ait</w:t>
      </w:r>
      <w:r w:rsidRPr="00927846">
        <w:rPr>
          <w:lang w:val="fr-FR"/>
        </w:rPr>
        <w:t xml:space="preserve"> l'épicentre de la violence</w:t>
      </w:r>
      <w:r w:rsidR="00847A00">
        <w:rPr>
          <w:lang w:val="fr-FR"/>
        </w:rPr>
        <w:t>,</w:t>
      </w:r>
      <w:r w:rsidRPr="00927846">
        <w:rPr>
          <w:lang w:val="fr-FR"/>
        </w:rPr>
        <w:t xml:space="preserve"> avec son corollaire de violations des droits humains. Les enfants </w:t>
      </w:r>
      <w:r w:rsidR="00847A00">
        <w:rPr>
          <w:lang w:val="fr-FR"/>
        </w:rPr>
        <w:t>étaient</w:t>
      </w:r>
      <w:r w:rsidRPr="00927846">
        <w:rPr>
          <w:lang w:val="fr-FR"/>
        </w:rPr>
        <w:t xml:space="preserve"> les </w:t>
      </w:r>
      <w:r w:rsidR="00847A00">
        <w:rPr>
          <w:lang w:val="fr-FR"/>
        </w:rPr>
        <w:t xml:space="preserve">principales </w:t>
      </w:r>
      <w:r w:rsidRPr="00927846">
        <w:rPr>
          <w:lang w:val="fr-FR"/>
        </w:rPr>
        <w:t>victimes de cette situation</w:t>
      </w:r>
      <w:r w:rsidR="00847A00">
        <w:rPr>
          <w:lang w:val="fr-FR"/>
        </w:rPr>
        <w:t>,</w:t>
      </w:r>
      <w:r w:rsidRPr="00927846">
        <w:rPr>
          <w:lang w:val="fr-FR"/>
        </w:rPr>
        <w:t xml:space="preserve"> car des écoles </w:t>
      </w:r>
      <w:r w:rsidR="00847A00">
        <w:rPr>
          <w:lang w:val="fr-FR"/>
        </w:rPr>
        <w:t>y étaient</w:t>
      </w:r>
      <w:r w:rsidRPr="00927846">
        <w:rPr>
          <w:lang w:val="fr-FR"/>
        </w:rPr>
        <w:t xml:space="preserve"> prises pour cibles par l’armée rwandaise et les groupes terroristes supplétifs du </w:t>
      </w:r>
      <w:r w:rsidR="00847A00">
        <w:rPr>
          <w:lang w:val="fr-FR"/>
        </w:rPr>
        <w:t>Mouvement du 23 mars (</w:t>
      </w:r>
      <w:r w:rsidRPr="00927846">
        <w:rPr>
          <w:lang w:val="fr-FR"/>
        </w:rPr>
        <w:t>M23</w:t>
      </w:r>
      <w:r w:rsidR="00847A00">
        <w:rPr>
          <w:lang w:val="fr-FR"/>
        </w:rPr>
        <w:t>)</w:t>
      </w:r>
      <w:r w:rsidRPr="00927846">
        <w:rPr>
          <w:lang w:val="fr-FR"/>
        </w:rPr>
        <w:t>.</w:t>
      </w:r>
    </w:p>
    <w:p w14:paraId="077E6B33" w14:textId="71303F88" w:rsidR="00014DDF" w:rsidRPr="00927846" w:rsidRDefault="00014DDF" w:rsidP="00D95E27">
      <w:pPr>
        <w:pStyle w:val="SingleTxtG"/>
      </w:pPr>
      <w:r w:rsidRPr="00927846">
        <w:rPr>
          <w:shd w:val="clear" w:color="auto" w:fill="FFFFFF"/>
          <w:lang w:eastAsia="en-GB"/>
        </w:rPr>
        <w:t>130.</w:t>
      </w:r>
      <w:r w:rsidRPr="00927846">
        <w:rPr>
          <w:shd w:val="clear" w:color="auto" w:fill="FFFFFF"/>
          <w:lang w:eastAsia="en-GB"/>
        </w:rPr>
        <w:tab/>
      </w:r>
      <w:r w:rsidRPr="00927846">
        <w:t>Rwanda rais</w:t>
      </w:r>
      <w:r w:rsidR="006F0F8E">
        <w:t>ed</w:t>
      </w:r>
      <w:r w:rsidRPr="00927846">
        <w:t xml:space="preserve"> a point of order, </w:t>
      </w:r>
      <w:r w:rsidR="006F0F8E">
        <w:t xml:space="preserve">stating that it </w:t>
      </w:r>
      <w:r w:rsidRPr="00927846">
        <w:t xml:space="preserve">refuted the accusations made by the </w:t>
      </w:r>
      <w:r w:rsidR="00A234CB" w:rsidRPr="0010167B">
        <w:t>Democratic Republic of the Congo</w:t>
      </w:r>
      <w:r w:rsidR="00065EFB">
        <w:t xml:space="preserve"> in</w:t>
      </w:r>
      <w:r w:rsidRPr="00927846">
        <w:t xml:space="preserve"> </w:t>
      </w:r>
      <w:r w:rsidR="000635E3">
        <w:t>attempting</w:t>
      </w:r>
      <w:r w:rsidRPr="00927846">
        <w:t xml:space="preserve"> to portray Rwanda as responsible for the instability in the east </w:t>
      </w:r>
      <w:r w:rsidR="00065EFB">
        <w:t>of the country</w:t>
      </w:r>
      <w:r w:rsidRPr="00927846">
        <w:t xml:space="preserve">. </w:t>
      </w:r>
      <w:r w:rsidR="00125E1F">
        <w:t>Rwanda</w:t>
      </w:r>
      <w:r w:rsidRPr="00927846">
        <w:t xml:space="preserve"> recalled that the </w:t>
      </w:r>
      <w:r w:rsidR="0064221D">
        <w:t>universal periodic review</w:t>
      </w:r>
      <w:r w:rsidRPr="00927846">
        <w:t xml:space="preserve"> should be a cooperative mechanism</w:t>
      </w:r>
      <w:r w:rsidR="002C4749">
        <w:t>,</w:t>
      </w:r>
      <w:r w:rsidRPr="00927846">
        <w:t xml:space="preserve"> based on objective and reliable information </w:t>
      </w:r>
      <w:r w:rsidR="0064221D">
        <w:t xml:space="preserve">and </w:t>
      </w:r>
      <w:r w:rsidRPr="00927846">
        <w:t xml:space="preserve">conducted in </w:t>
      </w:r>
      <w:r w:rsidR="0064221D">
        <w:t xml:space="preserve">a </w:t>
      </w:r>
      <w:r w:rsidRPr="00927846">
        <w:t xml:space="preserve">transparent, </w:t>
      </w:r>
      <w:proofErr w:type="gramStart"/>
      <w:r w:rsidRPr="00927846">
        <w:t>constructive</w:t>
      </w:r>
      <w:proofErr w:type="gramEnd"/>
      <w:r w:rsidRPr="00927846">
        <w:t xml:space="preserve"> and non-confrontational manner.</w:t>
      </w:r>
    </w:p>
    <w:p w14:paraId="17E33DC0" w14:textId="7D5657C8" w:rsidR="00014DDF" w:rsidRPr="00927846" w:rsidRDefault="00014DDF" w:rsidP="00D95E27">
      <w:pPr>
        <w:pStyle w:val="SingleTxtG"/>
      </w:pPr>
      <w:r w:rsidRPr="00927846">
        <w:t>131.</w:t>
      </w:r>
      <w:r w:rsidRPr="00927846">
        <w:tab/>
      </w:r>
      <w:r w:rsidR="001F21AC">
        <w:t>Rwanda</w:t>
      </w:r>
      <w:r w:rsidRPr="00927846">
        <w:t xml:space="preserve"> </w:t>
      </w:r>
      <w:r w:rsidR="001F21AC">
        <w:t>stated</w:t>
      </w:r>
      <w:r w:rsidRPr="00927846">
        <w:t xml:space="preserve"> that </w:t>
      </w:r>
      <w:r w:rsidR="009B3894">
        <w:t xml:space="preserve">the </w:t>
      </w:r>
      <w:r w:rsidRPr="00927846">
        <w:t xml:space="preserve">manipulation of </w:t>
      </w:r>
      <w:r w:rsidR="009B3894">
        <w:t xml:space="preserve">the </w:t>
      </w:r>
      <w:r w:rsidRPr="00927846">
        <w:t>identity of Congolese and Rwanda</w:t>
      </w:r>
      <w:r w:rsidR="009B3894">
        <w:t>n</w:t>
      </w:r>
      <w:r w:rsidRPr="00927846">
        <w:t xml:space="preserve"> communities </w:t>
      </w:r>
      <w:r w:rsidR="009B3894">
        <w:t xml:space="preserve">had </w:t>
      </w:r>
      <w:r w:rsidRPr="00927846">
        <w:t>led to persecution and political exploitation by successive Governments</w:t>
      </w:r>
      <w:r w:rsidR="007077B5">
        <w:t xml:space="preserve"> of </w:t>
      </w:r>
      <w:r w:rsidR="007077B5" w:rsidRPr="00927846">
        <w:t xml:space="preserve">the </w:t>
      </w:r>
      <w:r w:rsidR="007077B5" w:rsidRPr="0010167B">
        <w:t>Democratic Republic of the Congo</w:t>
      </w:r>
      <w:r w:rsidRPr="00927846">
        <w:t xml:space="preserve"> for political gain</w:t>
      </w:r>
      <w:r w:rsidR="001A7B9D">
        <w:t xml:space="preserve"> as it</w:t>
      </w:r>
      <w:r w:rsidRPr="00927846">
        <w:t xml:space="preserve"> </w:t>
      </w:r>
      <w:r w:rsidR="001A7B9D">
        <w:t>sough</w:t>
      </w:r>
      <w:r w:rsidR="002C4749">
        <w:t>t</w:t>
      </w:r>
      <w:r w:rsidRPr="00927846">
        <w:t xml:space="preserve"> to exclude them</w:t>
      </w:r>
      <w:r w:rsidR="001A7B9D">
        <w:t>,</w:t>
      </w:r>
      <w:r w:rsidRPr="00927846">
        <w:t xml:space="preserve"> especially ethnic Tutsis. Rwanda was seriously concerned about widespread hate speech</w:t>
      </w:r>
      <w:r w:rsidR="00615CD9">
        <w:t xml:space="preserve"> against</w:t>
      </w:r>
      <w:r w:rsidRPr="00927846">
        <w:t xml:space="preserve"> and associated targeted killings of Tutsis.</w:t>
      </w:r>
    </w:p>
    <w:p w14:paraId="03C4A766" w14:textId="655770CA" w:rsidR="00014DDF" w:rsidRPr="00927846" w:rsidRDefault="00014DDF" w:rsidP="00D95E27">
      <w:pPr>
        <w:pStyle w:val="SingleTxtG"/>
      </w:pPr>
      <w:r w:rsidRPr="00927846">
        <w:t>132.</w:t>
      </w:r>
      <w:r w:rsidRPr="00927846">
        <w:tab/>
        <w:t>The Vice-President</w:t>
      </w:r>
      <w:r w:rsidR="005460A7">
        <w:t xml:space="preserve"> of the Human Rights Council</w:t>
      </w:r>
      <w:r w:rsidRPr="00927846">
        <w:t xml:space="preserve"> reminded </w:t>
      </w:r>
      <w:r w:rsidR="00615CD9">
        <w:t>d</w:t>
      </w:r>
      <w:r w:rsidRPr="00927846">
        <w:t xml:space="preserve">elegates that the </w:t>
      </w:r>
      <w:r w:rsidR="000E174D">
        <w:t xml:space="preserve">subject of </w:t>
      </w:r>
      <w:r w:rsidR="00D20DBB">
        <w:t>a</w:t>
      </w:r>
      <w:r w:rsidR="000E174D">
        <w:t xml:space="preserve"> </w:t>
      </w:r>
      <w:r w:rsidRPr="00927846">
        <w:t>point of order should be procedural issues and not the substance of the matter under discussion</w:t>
      </w:r>
      <w:r w:rsidR="007806EC">
        <w:t>,</w:t>
      </w:r>
      <w:r w:rsidRPr="00927846">
        <w:t xml:space="preserve"> </w:t>
      </w:r>
      <w:r w:rsidR="00051E38">
        <w:t>and stressed</w:t>
      </w:r>
      <w:r w:rsidRPr="00927846">
        <w:t xml:space="preserve"> </w:t>
      </w:r>
      <w:r w:rsidR="008D71E7">
        <w:t xml:space="preserve">that the present process was </w:t>
      </w:r>
      <w:r w:rsidRPr="00927846">
        <w:t>multilateral</w:t>
      </w:r>
      <w:r w:rsidR="008D71E7">
        <w:t>,</w:t>
      </w:r>
      <w:r w:rsidRPr="00927846">
        <w:t xml:space="preserve"> </w:t>
      </w:r>
      <w:r w:rsidR="008D71E7">
        <w:t>and not bilateral, in nature</w:t>
      </w:r>
      <w:r w:rsidRPr="00927846">
        <w:t>.</w:t>
      </w:r>
    </w:p>
    <w:p w14:paraId="2A56B3D2" w14:textId="6599D68F" w:rsidR="00014DDF" w:rsidRPr="00927846" w:rsidRDefault="00014DDF" w:rsidP="00D95E27">
      <w:pPr>
        <w:pStyle w:val="SingleTxtG"/>
        <w:rPr>
          <w:lang w:val="fr-FR"/>
        </w:rPr>
      </w:pPr>
      <w:r w:rsidRPr="00927846">
        <w:rPr>
          <w:lang w:val="fr-FR"/>
        </w:rPr>
        <w:t>133.</w:t>
      </w:r>
      <w:r w:rsidRPr="00927846">
        <w:rPr>
          <w:lang w:val="fr-FR"/>
        </w:rPr>
        <w:tab/>
        <w:t xml:space="preserve">Répondant à </w:t>
      </w:r>
      <w:r w:rsidR="00847A00">
        <w:rPr>
          <w:lang w:val="fr-FR"/>
        </w:rPr>
        <w:t>la motion</w:t>
      </w:r>
      <w:r w:rsidRPr="00927846">
        <w:rPr>
          <w:lang w:val="fr-FR"/>
        </w:rPr>
        <w:t xml:space="preserve"> d’ordre </w:t>
      </w:r>
      <w:r w:rsidR="00847A00">
        <w:rPr>
          <w:lang w:val="fr-FR"/>
        </w:rPr>
        <w:t>présentée</w:t>
      </w:r>
      <w:r w:rsidRPr="00927846">
        <w:rPr>
          <w:lang w:val="fr-FR"/>
        </w:rPr>
        <w:t xml:space="preserve"> par le Rwanda, la délégation</w:t>
      </w:r>
      <w:r w:rsidR="00847A00">
        <w:rPr>
          <w:lang w:val="fr-FR"/>
        </w:rPr>
        <w:t xml:space="preserve"> de République démocratique du Congo</w:t>
      </w:r>
      <w:r w:rsidRPr="00927846">
        <w:rPr>
          <w:lang w:val="fr-FR"/>
        </w:rPr>
        <w:t xml:space="preserve"> a affirmé que les questions soulevées concern</w:t>
      </w:r>
      <w:r w:rsidR="00847A00">
        <w:rPr>
          <w:lang w:val="fr-FR"/>
        </w:rPr>
        <w:t>ai</w:t>
      </w:r>
      <w:r w:rsidRPr="00927846">
        <w:rPr>
          <w:lang w:val="fr-FR"/>
        </w:rPr>
        <w:t xml:space="preserve">ent les droits de l’homme et </w:t>
      </w:r>
      <w:r w:rsidR="00847A00">
        <w:rPr>
          <w:lang w:val="fr-FR"/>
        </w:rPr>
        <w:t>qu’elle</w:t>
      </w:r>
      <w:r w:rsidRPr="00927846">
        <w:rPr>
          <w:lang w:val="fr-FR"/>
        </w:rPr>
        <w:t xml:space="preserve"> ne saurait présenter les faits sans en déterminer les causes et les origines. Les faits allégués par le Rwanda </w:t>
      </w:r>
      <w:r w:rsidR="00847A00">
        <w:rPr>
          <w:lang w:val="fr-FR"/>
        </w:rPr>
        <w:t>constituaient</w:t>
      </w:r>
      <w:r w:rsidRPr="00927846">
        <w:rPr>
          <w:lang w:val="fr-FR"/>
        </w:rPr>
        <w:t xml:space="preserve"> une rhétorique mensongère</w:t>
      </w:r>
      <w:r w:rsidR="00D27A6F">
        <w:rPr>
          <w:lang w:val="fr-FR"/>
        </w:rPr>
        <w:t>,</w:t>
      </w:r>
      <w:r w:rsidRPr="00927846">
        <w:rPr>
          <w:lang w:val="fr-FR"/>
        </w:rPr>
        <w:t xml:space="preserve"> </w:t>
      </w:r>
      <w:r w:rsidR="00D27A6F">
        <w:rPr>
          <w:lang w:val="fr-FR"/>
        </w:rPr>
        <w:t>et il était</w:t>
      </w:r>
      <w:r w:rsidRPr="00927846">
        <w:rPr>
          <w:lang w:val="fr-FR"/>
        </w:rPr>
        <w:t xml:space="preserve"> connu que le respect des droits de l'homme n’</w:t>
      </w:r>
      <w:r w:rsidR="00D27A6F">
        <w:rPr>
          <w:lang w:val="fr-FR"/>
        </w:rPr>
        <w:t>était</w:t>
      </w:r>
      <w:r w:rsidRPr="00927846">
        <w:rPr>
          <w:lang w:val="fr-FR"/>
        </w:rPr>
        <w:t xml:space="preserve"> pas toujours </w:t>
      </w:r>
      <w:r w:rsidR="00D27A6F">
        <w:rPr>
          <w:lang w:val="fr-FR"/>
        </w:rPr>
        <w:t>une</w:t>
      </w:r>
      <w:r w:rsidRPr="00927846">
        <w:rPr>
          <w:lang w:val="fr-FR"/>
        </w:rPr>
        <w:t xml:space="preserve"> question suivie de près </w:t>
      </w:r>
      <w:r w:rsidR="00D27A6F">
        <w:rPr>
          <w:lang w:val="fr-FR"/>
        </w:rPr>
        <w:t>par le</w:t>
      </w:r>
      <w:r w:rsidRPr="00927846">
        <w:rPr>
          <w:lang w:val="fr-FR"/>
        </w:rPr>
        <w:t xml:space="preserve"> Rwanda.</w:t>
      </w:r>
    </w:p>
    <w:p w14:paraId="5B3D48DE" w14:textId="39813462" w:rsidR="00014DDF" w:rsidRPr="00927846" w:rsidRDefault="00014DDF" w:rsidP="00D95E27">
      <w:pPr>
        <w:pStyle w:val="SingleTxtG"/>
        <w:rPr>
          <w:lang w:val="fr-FR"/>
        </w:rPr>
      </w:pPr>
      <w:r w:rsidRPr="00927846">
        <w:rPr>
          <w:lang w:val="fr-FR"/>
        </w:rPr>
        <w:t>134.</w:t>
      </w:r>
      <w:r w:rsidRPr="00927846">
        <w:rPr>
          <w:lang w:val="fr-FR"/>
        </w:rPr>
        <w:tab/>
      </w:r>
      <w:r w:rsidR="00D27A6F">
        <w:rPr>
          <w:lang w:val="fr-FR"/>
        </w:rPr>
        <w:t>Évoquant</w:t>
      </w:r>
      <w:r w:rsidRPr="00927846">
        <w:rPr>
          <w:lang w:val="fr-FR"/>
        </w:rPr>
        <w:t xml:space="preserve"> la question des enfants</w:t>
      </w:r>
      <w:r w:rsidR="00D27A6F">
        <w:rPr>
          <w:lang w:val="fr-FR"/>
        </w:rPr>
        <w:t xml:space="preserve"> </w:t>
      </w:r>
      <w:r w:rsidRPr="00927846">
        <w:rPr>
          <w:lang w:val="fr-FR"/>
        </w:rPr>
        <w:t>soldats</w:t>
      </w:r>
      <w:r w:rsidR="00D27A6F">
        <w:rPr>
          <w:lang w:val="fr-FR"/>
        </w:rPr>
        <w:t>,</w:t>
      </w:r>
      <w:r w:rsidRPr="00927846">
        <w:rPr>
          <w:lang w:val="fr-FR"/>
        </w:rPr>
        <w:t xml:space="preserve"> </w:t>
      </w:r>
      <w:r w:rsidR="00D27A6F">
        <w:rPr>
          <w:lang w:val="fr-FR"/>
        </w:rPr>
        <w:t>la délégation a rappelé</w:t>
      </w:r>
      <w:r w:rsidRPr="00927846">
        <w:rPr>
          <w:lang w:val="fr-FR"/>
        </w:rPr>
        <w:t xml:space="preserve"> qu’en septembre 2023, le Gouvernement américain avait sanctionné le Gouvernement rwandais pour l'utilisation et le recrutement </w:t>
      </w:r>
      <w:r w:rsidR="00D27A6F">
        <w:rPr>
          <w:lang w:val="fr-FR"/>
        </w:rPr>
        <w:t>d’</w:t>
      </w:r>
      <w:r w:rsidRPr="00927846">
        <w:rPr>
          <w:lang w:val="fr-FR"/>
        </w:rPr>
        <w:t>enfants</w:t>
      </w:r>
      <w:r w:rsidR="00D27A6F">
        <w:rPr>
          <w:lang w:val="fr-FR"/>
        </w:rPr>
        <w:t xml:space="preserve"> </w:t>
      </w:r>
      <w:r w:rsidRPr="00927846">
        <w:rPr>
          <w:lang w:val="fr-FR"/>
        </w:rPr>
        <w:t>soldats dans le</w:t>
      </w:r>
      <w:r w:rsidR="00D27A6F">
        <w:rPr>
          <w:lang w:val="fr-FR"/>
        </w:rPr>
        <w:t>s</w:t>
      </w:r>
      <w:r w:rsidRPr="00927846">
        <w:rPr>
          <w:lang w:val="fr-FR"/>
        </w:rPr>
        <w:t xml:space="preserve"> </w:t>
      </w:r>
      <w:r w:rsidR="00D27A6F">
        <w:rPr>
          <w:lang w:val="fr-FR"/>
        </w:rPr>
        <w:t>troupes supplétives</w:t>
      </w:r>
      <w:r w:rsidRPr="00927846">
        <w:rPr>
          <w:lang w:val="fr-FR"/>
        </w:rPr>
        <w:t xml:space="preserve"> </w:t>
      </w:r>
      <w:r w:rsidR="00D27A6F">
        <w:rPr>
          <w:lang w:val="fr-FR"/>
        </w:rPr>
        <w:t>du</w:t>
      </w:r>
      <w:r w:rsidRPr="00927846">
        <w:rPr>
          <w:lang w:val="fr-FR"/>
        </w:rPr>
        <w:t xml:space="preserve"> M23 qui </w:t>
      </w:r>
      <w:r w:rsidR="00D27A6F">
        <w:rPr>
          <w:lang w:val="fr-FR"/>
        </w:rPr>
        <w:t>opéraient</w:t>
      </w:r>
      <w:r w:rsidRPr="00927846">
        <w:rPr>
          <w:lang w:val="fr-FR"/>
        </w:rPr>
        <w:t xml:space="preserve"> en </w:t>
      </w:r>
      <w:r w:rsidR="00D27A6F">
        <w:rPr>
          <w:lang w:val="fr-FR"/>
        </w:rPr>
        <w:t>République démocratique du Congo</w:t>
      </w:r>
      <w:r w:rsidRPr="00927846">
        <w:rPr>
          <w:lang w:val="fr-FR"/>
        </w:rPr>
        <w:t>.</w:t>
      </w:r>
    </w:p>
    <w:p w14:paraId="592154B9" w14:textId="7EB4C213" w:rsidR="00014DDF" w:rsidRPr="00927846" w:rsidRDefault="00014DDF" w:rsidP="00D95E27">
      <w:pPr>
        <w:pStyle w:val="SingleTxtG"/>
      </w:pPr>
      <w:r w:rsidRPr="00927846">
        <w:t>135.</w:t>
      </w:r>
      <w:r w:rsidRPr="00927846">
        <w:tab/>
        <w:t>Rwanda rais</w:t>
      </w:r>
      <w:r w:rsidR="00486E0C">
        <w:t>ed</w:t>
      </w:r>
      <w:r w:rsidRPr="00927846">
        <w:t xml:space="preserve"> a point of order, </w:t>
      </w:r>
      <w:r w:rsidR="00486E0C">
        <w:t>stating</w:t>
      </w:r>
      <w:r w:rsidRPr="00927846">
        <w:t xml:space="preserve"> that </w:t>
      </w:r>
      <w:r w:rsidR="00DC6B91">
        <w:t xml:space="preserve">the </w:t>
      </w:r>
      <w:r w:rsidR="00DC6B91" w:rsidRPr="0010167B">
        <w:t>Democratic Republic of the Congo</w:t>
      </w:r>
      <w:r w:rsidR="00DC6B91" w:rsidRPr="00927846">
        <w:t xml:space="preserve"> </w:t>
      </w:r>
      <w:r w:rsidR="00DC6B91">
        <w:t xml:space="preserve">was </w:t>
      </w:r>
      <w:r w:rsidRPr="00927846">
        <w:t xml:space="preserve">the </w:t>
      </w:r>
      <w:r w:rsidR="00DC6B91">
        <w:t xml:space="preserve">sole subject of the present </w:t>
      </w:r>
      <w:r w:rsidRPr="00927846">
        <w:t>review</w:t>
      </w:r>
      <w:r w:rsidR="004000E5">
        <w:t>,</w:t>
      </w:r>
      <w:r w:rsidRPr="00927846">
        <w:t xml:space="preserve"> </w:t>
      </w:r>
      <w:r w:rsidR="004000E5">
        <w:t>and</w:t>
      </w:r>
      <w:r w:rsidRPr="00927846">
        <w:t xml:space="preserve"> not Rwanda.</w:t>
      </w:r>
    </w:p>
    <w:p w14:paraId="6EBC2282" w14:textId="62291378" w:rsidR="00014DDF" w:rsidRPr="00927846" w:rsidRDefault="00014DDF" w:rsidP="00D95E27">
      <w:pPr>
        <w:pStyle w:val="SingleTxtG"/>
      </w:pPr>
      <w:r w:rsidRPr="00927846">
        <w:t>136.</w:t>
      </w:r>
      <w:r w:rsidRPr="00927846">
        <w:tab/>
        <w:t xml:space="preserve">The Vice-President </w:t>
      </w:r>
      <w:r w:rsidR="005460A7">
        <w:t>recalled</w:t>
      </w:r>
      <w:r w:rsidRPr="00927846">
        <w:t xml:space="preserve"> that the Human Rights Council and the </w:t>
      </w:r>
      <w:r w:rsidR="005460A7">
        <w:t>universal periodic review</w:t>
      </w:r>
      <w:r w:rsidRPr="00927846">
        <w:t xml:space="preserve"> process </w:t>
      </w:r>
      <w:r w:rsidR="00B73987">
        <w:t>did</w:t>
      </w:r>
      <w:r w:rsidRPr="00927846">
        <w:t xml:space="preserve"> not </w:t>
      </w:r>
      <w:r w:rsidR="00B73987">
        <w:t xml:space="preserve">constitute </w:t>
      </w:r>
      <w:r w:rsidRPr="00927846">
        <w:t>a</w:t>
      </w:r>
      <w:r w:rsidR="00B73987">
        <w:t>n appropriate</w:t>
      </w:r>
      <w:r w:rsidRPr="00927846">
        <w:t xml:space="preserve"> forum </w:t>
      </w:r>
      <w:r w:rsidR="00B73987">
        <w:t xml:space="preserve">in which </w:t>
      </w:r>
      <w:r w:rsidRPr="00927846">
        <w:t>to raise bilateral issues of a pure</w:t>
      </w:r>
      <w:r w:rsidR="00F527E8">
        <w:t>ly</w:t>
      </w:r>
      <w:r w:rsidRPr="00927846">
        <w:t xml:space="preserve"> political and territorial nature. </w:t>
      </w:r>
    </w:p>
    <w:p w14:paraId="4284C53F" w14:textId="26F00833" w:rsidR="00014DDF" w:rsidRPr="00927846" w:rsidRDefault="00014DDF" w:rsidP="00D95E27">
      <w:pPr>
        <w:pStyle w:val="SingleTxtG"/>
        <w:rPr>
          <w:lang w:val="fr-FR"/>
        </w:rPr>
      </w:pPr>
      <w:r w:rsidRPr="00927846">
        <w:rPr>
          <w:lang w:val="fr-FR"/>
        </w:rPr>
        <w:t>137.</w:t>
      </w:r>
      <w:r w:rsidRPr="00927846">
        <w:rPr>
          <w:lang w:val="fr-FR"/>
        </w:rPr>
        <w:tab/>
        <w:t xml:space="preserve">Réagissant à </w:t>
      </w:r>
      <w:r w:rsidR="00D27A6F">
        <w:rPr>
          <w:lang w:val="fr-FR"/>
        </w:rPr>
        <w:t>la motion</w:t>
      </w:r>
      <w:r w:rsidRPr="00927846">
        <w:rPr>
          <w:lang w:val="fr-FR"/>
        </w:rPr>
        <w:t xml:space="preserve"> d’ordre </w:t>
      </w:r>
      <w:r w:rsidR="00D27A6F">
        <w:rPr>
          <w:lang w:val="fr-FR"/>
        </w:rPr>
        <w:t>présentée</w:t>
      </w:r>
      <w:r w:rsidRPr="00927846">
        <w:rPr>
          <w:lang w:val="fr-FR"/>
        </w:rPr>
        <w:t xml:space="preserve"> par le Rwanda, la délégation</w:t>
      </w:r>
      <w:r w:rsidR="00D27A6F" w:rsidRPr="00D27A6F">
        <w:rPr>
          <w:lang w:val="fr-FR"/>
        </w:rPr>
        <w:t xml:space="preserve"> </w:t>
      </w:r>
      <w:r w:rsidR="00D27A6F">
        <w:rPr>
          <w:lang w:val="fr-FR"/>
        </w:rPr>
        <w:t>de République démocratique du Congo</w:t>
      </w:r>
      <w:r w:rsidRPr="00927846">
        <w:rPr>
          <w:lang w:val="fr-FR"/>
        </w:rPr>
        <w:t xml:space="preserve"> a souligné que les choses auraient été plus simples si les troupes </w:t>
      </w:r>
      <w:r w:rsidR="00D27A6F">
        <w:rPr>
          <w:lang w:val="fr-FR"/>
        </w:rPr>
        <w:t>rwandaises</w:t>
      </w:r>
      <w:r w:rsidRPr="00927846">
        <w:rPr>
          <w:lang w:val="fr-FR"/>
        </w:rPr>
        <w:t xml:space="preserve"> se retiraient </w:t>
      </w:r>
      <w:r w:rsidR="00D27A6F">
        <w:rPr>
          <w:lang w:val="fr-FR"/>
        </w:rPr>
        <w:t>du pays</w:t>
      </w:r>
      <w:r w:rsidRPr="00927846">
        <w:rPr>
          <w:lang w:val="fr-FR"/>
        </w:rPr>
        <w:t xml:space="preserve">. Les femmes et les enfants </w:t>
      </w:r>
      <w:r w:rsidR="00D27A6F">
        <w:rPr>
          <w:lang w:val="fr-FR"/>
        </w:rPr>
        <w:t>étaient</w:t>
      </w:r>
      <w:r w:rsidRPr="00927846">
        <w:rPr>
          <w:lang w:val="fr-FR"/>
        </w:rPr>
        <w:t xml:space="preserve"> les principales victimes de </w:t>
      </w:r>
      <w:r w:rsidR="00D27A6F">
        <w:rPr>
          <w:lang w:val="fr-FR"/>
        </w:rPr>
        <w:t>l’</w:t>
      </w:r>
      <w:r w:rsidRPr="00927846">
        <w:rPr>
          <w:lang w:val="fr-FR"/>
        </w:rPr>
        <w:t>insécurité</w:t>
      </w:r>
      <w:r w:rsidR="00D27A6F">
        <w:rPr>
          <w:lang w:val="fr-FR"/>
        </w:rPr>
        <w:t>,</w:t>
      </w:r>
      <w:r w:rsidRPr="00927846">
        <w:rPr>
          <w:lang w:val="fr-FR"/>
        </w:rPr>
        <w:t xml:space="preserve"> avec plus </w:t>
      </w:r>
      <w:r w:rsidR="00A102A3" w:rsidRPr="00927846">
        <w:rPr>
          <w:lang w:val="fr-FR"/>
        </w:rPr>
        <w:t xml:space="preserve">de </w:t>
      </w:r>
      <w:r w:rsidR="00A102A3">
        <w:rPr>
          <w:lang w:val="fr-FR"/>
        </w:rPr>
        <w:t>2 </w:t>
      </w:r>
      <w:r w:rsidR="00A102A3" w:rsidRPr="00927846">
        <w:rPr>
          <w:lang w:val="fr-FR"/>
        </w:rPr>
        <w:t xml:space="preserve">millions </w:t>
      </w:r>
      <w:r w:rsidRPr="00927846">
        <w:rPr>
          <w:lang w:val="fr-FR"/>
        </w:rPr>
        <w:t xml:space="preserve">de </w:t>
      </w:r>
      <w:r w:rsidR="00D27A6F">
        <w:rPr>
          <w:lang w:val="fr-FR"/>
        </w:rPr>
        <w:t xml:space="preserve">personnes </w:t>
      </w:r>
      <w:r w:rsidRPr="00927846">
        <w:rPr>
          <w:lang w:val="fr-FR"/>
        </w:rPr>
        <w:t>déplacé</w:t>
      </w:r>
      <w:r w:rsidR="00D27A6F">
        <w:rPr>
          <w:lang w:val="fr-FR"/>
        </w:rPr>
        <w:t>e</w:t>
      </w:r>
      <w:r w:rsidRPr="00927846">
        <w:rPr>
          <w:lang w:val="fr-FR"/>
        </w:rPr>
        <w:t xml:space="preserve">s </w:t>
      </w:r>
      <w:r w:rsidR="00D27A6F">
        <w:rPr>
          <w:lang w:val="fr-FR"/>
        </w:rPr>
        <w:t>au sein du pays</w:t>
      </w:r>
      <w:r w:rsidRPr="00927846">
        <w:rPr>
          <w:lang w:val="fr-FR"/>
        </w:rPr>
        <w:t xml:space="preserve"> qui viv</w:t>
      </w:r>
      <w:r w:rsidR="00D27A6F">
        <w:rPr>
          <w:lang w:val="fr-FR"/>
        </w:rPr>
        <w:t>ai</w:t>
      </w:r>
      <w:r w:rsidRPr="00927846">
        <w:rPr>
          <w:lang w:val="fr-FR"/>
        </w:rPr>
        <w:t xml:space="preserve">ent dans des conditions infrahumaines. La </w:t>
      </w:r>
      <w:r w:rsidR="00666210">
        <w:rPr>
          <w:lang w:val="fr-FR"/>
        </w:rPr>
        <w:t xml:space="preserve">délégation a estimé que la </w:t>
      </w:r>
      <w:r w:rsidRPr="00927846">
        <w:rPr>
          <w:lang w:val="fr-FR"/>
        </w:rPr>
        <w:t>bonne solution serait pour toutes ces populations de retourner dans leur territoire d'origine.</w:t>
      </w:r>
    </w:p>
    <w:p w14:paraId="7A8FCAA4" w14:textId="3E555A6E" w:rsidR="00014DDF" w:rsidRPr="00927846" w:rsidRDefault="00014DDF" w:rsidP="00D95E27">
      <w:pPr>
        <w:pStyle w:val="SingleTxtG"/>
        <w:rPr>
          <w:lang w:val="fr-FR"/>
        </w:rPr>
      </w:pPr>
      <w:r w:rsidRPr="00927846">
        <w:rPr>
          <w:lang w:val="fr-FR"/>
        </w:rPr>
        <w:t>138.</w:t>
      </w:r>
      <w:r w:rsidRPr="00927846">
        <w:rPr>
          <w:lang w:val="fr-FR"/>
        </w:rPr>
        <w:tab/>
        <w:t>Concernant le</w:t>
      </w:r>
      <w:r w:rsidR="00666210">
        <w:rPr>
          <w:lang w:val="fr-FR"/>
        </w:rPr>
        <w:t>s</w:t>
      </w:r>
      <w:r w:rsidRPr="00927846">
        <w:rPr>
          <w:lang w:val="fr-FR"/>
        </w:rPr>
        <w:t xml:space="preserve"> discours de haine, la délégation a rappelé que la </w:t>
      </w:r>
      <w:r w:rsidR="00666210">
        <w:rPr>
          <w:lang w:val="fr-FR"/>
        </w:rPr>
        <w:t>République démocratique du Congo</w:t>
      </w:r>
      <w:r w:rsidRPr="00927846">
        <w:rPr>
          <w:lang w:val="fr-FR"/>
        </w:rPr>
        <w:t xml:space="preserve"> compt</w:t>
      </w:r>
      <w:r w:rsidR="00666210">
        <w:rPr>
          <w:lang w:val="fr-FR"/>
        </w:rPr>
        <w:t>ait</w:t>
      </w:r>
      <w:r w:rsidRPr="00927846">
        <w:rPr>
          <w:lang w:val="fr-FR"/>
        </w:rPr>
        <w:t xml:space="preserve"> </w:t>
      </w:r>
      <w:r w:rsidR="00666210">
        <w:rPr>
          <w:lang w:val="fr-FR"/>
        </w:rPr>
        <w:t>100 </w:t>
      </w:r>
      <w:r w:rsidRPr="00927846">
        <w:rPr>
          <w:lang w:val="fr-FR"/>
        </w:rPr>
        <w:t xml:space="preserve">millions d'habitants </w:t>
      </w:r>
      <w:r w:rsidR="00666210">
        <w:rPr>
          <w:lang w:val="fr-FR"/>
        </w:rPr>
        <w:t>et</w:t>
      </w:r>
      <w:r w:rsidRPr="00927846">
        <w:rPr>
          <w:lang w:val="fr-FR"/>
        </w:rPr>
        <w:t xml:space="preserve"> 450</w:t>
      </w:r>
      <w:r w:rsidR="00666210">
        <w:rPr>
          <w:lang w:val="fr-FR"/>
        </w:rPr>
        <w:t> </w:t>
      </w:r>
      <w:r w:rsidRPr="00927846">
        <w:rPr>
          <w:lang w:val="fr-FR"/>
        </w:rPr>
        <w:t>tribus</w:t>
      </w:r>
      <w:r w:rsidR="00666210">
        <w:rPr>
          <w:lang w:val="fr-FR"/>
        </w:rPr>
        <w:t>,</w:t>
      </w:r>
      <w:r w:rsidRPr="00927846">
        <w:rPr>
          <w:lang w:val="fr-FR"/>
        </w:rPr>
        <w:t xml:space="preserve"> avec de potentiels foyers de tensions du fait des conflits qui </w:t>
      </w:r>
      <w:r w:rsidR="00666210">
        <w:rPr>
          <w:lang w:val="fr-FR"/>
        </w:rPr>
        <w:t>pouvaient</w:t>
      </w:r>
      <w:r w:rsidRPr="00927846">
        <w:rPr>
          <w:lang w:val="fr-FR"/>
        </w:rPr>
        <w:t xml:space="preserve"> être liés à la terre ou à différents sujets qui oppos</w:t>
      </w:r>
      <w:r w:rsidR="00666210">
        <w:rPr>
          <w:lang w:val="fr-FR"/>
        </w:rPr>
        <w:t>ai</w:t>
      </w:r>
      <w:r w:rsidRPr="00927846">
        <w:rPr>
          <w:lang w:val="fr-FR"/>
        </w:rPr>
        <w:t>ent des communautés. Le Président de la République lui-même s’</w:t>
      </w:r>
      <w:r w:rsidR="00666210">
        <w:rPr>
          <w:lang w:val="fr-FR"/>
        </w:rPr>
        <w:t>était</w:t>
      </w:r>
      <w:r w:rsidRPr="00927846">
        <w:rPr>
          <w:lang w:val="fr-FR"/>
        </w:rPr>
        <w:t xml:space="preserve"> engagé contre toute forme de discours de haine et de stigmatisation.</w:t>
      </w:r>
    </w:p>
    <w:p w14:paraId="795DDDBA" w14:textId="2A6B73EA" w:rsidR="00014DDF" w:rsidRPr="00927846" w:rsidRDefault="00014DDF" w:rsidP="00D95E27">
      <w:pPr>
        <w:pStyle w:val="SingleTxtG"/>
        <w:rPr>
          <w:lang w:val="fr-FR"/>
        </w:rPr>
      </w:pPr>
      <w:r w:rsidRPr="00927846">
        <w:rPr>
          <w:lang w:val="fr-FR"/>
        </w:rPr>
        <w:t>139.</w:t>
      </w:r>
      <w:r w:rsidRPr="00927846">
        <w:rPr>
          <w:lang w:val="fr-FR"/>
        </w:rPr>
        <w:tab/>
      </w:r>
      <w:r w:rsidR="00DD14E0">
        <w:rPr>
          <w:lang w:val="fr-FR"/>
        </w:rPr>
        <w:t xml:space="preserve">Un </w:t>
      </w:r>
      <w:r w:rsidRPr="00927846">
        <w:rPr>
          <w:lang w:val="fr-FR"/>
        </w:rPr>
        <w:t>autre défi majeur sur lequel le Gouvernement travaill</w:t>
      </w:r>
      <w:r w:rsidR="00666210">
        <w:rPr>
          <w:lang w:val="fr-FR"/>
        </w:rPr>
        <w:t>ait</w:t>
      </w:r>
      <w:r w:rsidRPr="00927846">
        <w:rPr>
          <w:lang w:val="fr-FR"/>
        </w:rPr>
        <w:t xml:space="preserve"> concern</w:t>
      </w:r>
      <w:r w:rsidR="00666210">
        <w:rPr>
          <w:lang w:val="fr-FR"/>
        </w:rPr>
        <w:t>ait</w:t>
      </w:r>
      <w:r w:rsidRPr="00927846">
        <w:rPr>
          <w:lang w:val="fr-FR"/>
        </w:rPr>
        <w:t xml:space="preserve"> les ressources extractives</w:t>
      </w:r>
      <w:r w:rsidR="00DD14E0">
        <w:rPr>
          <w:lang w:val="fr-FR"/>
        </w:rPr>
        <w:t>,</w:t>
      </w:r>
      <w:r w:rsidRPr="00927846">
        <w:rPr>
          <w:lang w:val="fr-FR"/>
        </w:rPr>
        <w:t xml:space="preserve"> l’exploitation des minerais constitu</w:t>
      </w:r>
      <w:r w:rsidR="00DD14E0">
        <w:rPr>
          <w:lang w:val="fr-FR"/>
        </w:rPr>
        <w:t>ant</w:t>
      </w:r>
      <w:r w:rsidRPr="00927846">
        <w:rPr>
          <w:lang w:val="fr-FR"/>
        </w:rPr>
        <w:t xml:space="preserve"> l'une des raisons de la persistance de la guerre dans l'</w:t>
      </w:r>
      <w:r w:rsidR="00DD14E0">
        <w:rPr>
          <w:lang w:val="fr-FR"/>
        </w:rPr>
        <w:t>e</w:t>
      </w:r>
      <w:r w:rsidRPr="00927846">
        <w:rPr>
          <w:lang w:val="fr-FR"/>
        </w:rPr>
        <w:t xml:space="preserve">st </w:t>
      </w:r>
      <w:r w:rsidR="00DD14E0">
        <w:rPr>
          <w:lang w:val="fr-FR"/>
        </w:rPr>
        <w:t>du pays</w:t>
      </w:r>
      <w:r w:rsidRPr="00927846">
        <w:rPr>
          <w:lang w:val="fr-FR"/>
        </w:rPr>
        <w:t>. Les autorités travaill</w:t>
      </w:r>
      <w:r w:rsidR="00DD14E0">
        <w:rPr>
          <w:lang w:val="fr-FR"/>
        </w:rPr>
        <w:t>ai</w:t>
      </w:r>
      <w:r w:rsidRPr="00927846">
        <w:rPr>
          <w:lang w:val="fr-FR"/>
        </w:rPr>
        <w:t>ent à mettre en place un processus de traçabilité avec les organisations de la sous-région</w:t>
      </w:r>
      <w:r w:rsidR="00DD14E0">
        <w:rPr>
          <w:lang w:val="fr-FR"/>
        </w:rPr>
        <w:t>,</w:t>
      </w:r>
      <w:r w:rsidRPr="00927846">
        <w:rPr>
          <w:lang w:val="fr-FR"/>
        </w:rPr>
        <w:t xml:space="preserve"> et a</w:t>
      </w:r>
      <w:r w:rsidR="00DD14E0">
        <w:rPr>
          <w:lang w:val="fr-FR"/>
        </w:rPr>
        <w:t>vaient</w:t>
      </w:r>
      <w:r w:rsidRPr="00927846">
        <w:rPr>
          <w:lang w:val="fr-FR"/>
        </w:rPr>
        <w:t xml:space="preserve"> entamé par exemple une action contre Apple, </w:t>
      </w:r>
      <w:r w:rsidR="00DD14E0">
        <w:rPr>
          <w:lang w:val="fr-FR"/>
        </w:rPr>
        <w:t>car</w:t>
      </w:r>
      <w:r w:rsidRPr="00927846">
        <w:rPr>
          <w:lang w:val="fr-FR"/>
        </w:rPr>
        <w:t xml:space="preserve"> certains produits qui </w:t>
      </w:r>
      <w:r w:rsidR="00DD14E0">
        <w:rPr>
          <w:lang w:val="fr-FR"/>
        </w:rPr>
        <w:t>étaient</w:t>
      </w:r>
      <w:r w:rsidRPr="00927846">
        <w:rPr>
          <w:lang w:val="fr-FR"/>
        </w:rPr>
        <w:t xml:space="preserve"> utilisés dans la fabrication de téléphones portables ou </w:t>
      </w:r>
      <w:r w:rsidR="00DD14E0">
        <w:rPr>
          <w:lang w:val="fr-FR"/>
        </w:rPr>
        <w:t>d’</w:t>
      </w:r>
      <w:r w:rsidRPr="00927846">
        <w:rPr>
          <w:lang w:val="fr-FR"/>
        </w:rPr>
        <w:t xml:space="preserve">ordinateurs </w:t>
      </w:r>
      <w:r w:rsidR="00DD14E0">
        <w:rPr>
          <w:lang w:val="fr-FR"/>
        </w:rPr>
        <w:t>étaient</w:t>
      </w:r>
      <w:r w:rsidRPr="00927846">
        <w:rPr>
          <w:lang w:val="fr-FR"/>
        </w:rPr>
        <w:t xml:space="preserve"> issus </w:t>
      </w:r>
      <w:r w:rsidR="00DD14E0">
        <w:rPr>
          <w:lang w:val="fr-FR"/>
        </w:rPr>
        <w:t>des</w:t>
      </w:r>
      <w:r w:rsidRPr="00927846">
        <w:rPr>
          <w:lang w:val="fr-FR"/>
        </w:rPr>
        <w:t xml:space="preserve"> conflit</w:t>
      </w:r>
      <w:r w:rsidR="00DD14E0">
        <w:rPr>
          <w:lang w:val="fr-FR"/>
        </w:rPr>
        <w:t>s</w:t>
      </w:r>
      <w:r w:rsidRPr="00927846">
        <w:rPr>
          <w:lang w:val="fr-FR"/>
        </w:rPr>
        <w:t xml:space="preserve"> et de</w:t>
      </w:r>
      <w:r w:rsidR="00DD14E0">
        <w:rPr>
          <w:lang w:val="fr-FR"/>
        </w:rPr>
        <w:t>s</w:t>
      </w:r>
      <w:r w:rsidRPr="00927846">
        <w:rPr>
          <w:lang w:val="fr-FR"/>
        </w:rPr>
        <w:t xml:space="preserve"> violence</w:t>
      </w:r>
      <w:r w:rsidR="00DD14E0">
        <w:rPr>
          <w:lang w:val="fr-FR"/>
        </w:rPr>
        <w:t>s qui avaient cours</w:t>
      </w:r>
      <w:r w:rsidRPr="00927846">
        <w:rPr>
          <w:lang w:val="fr-FR"/>
        </w:rPr>
        <w:t xml:space="preserve"> </w:t>
      </w:r>
      <w:r w:rsidR="00DD14E0">
        <w:rPr>
          <w:lang w:val="fr-FR"/>
        </w:rPr>
        <w:t>dans</w:t>
      </w:r>
      <w:r w:rsidRPr="00927846">
        <w:rPr>
          <w:lang w:val="fr-FR"/>
        </w:rPr>
        <w:t xml:space="preserve"> l’</w:t>
      </w:r>
      <w:r w:rsidR="00DD14E0">
        <w:rPr>
          <w:lang w:val="fr-FR"/>
        </w:rPr>
        <w:t>e</w:t>
      </w:r>
      <w:r w:rsidRPr="00927846">
        <w:rPr>
          <w:lang w:val="fr-FR"/>
        </w:rPr>
        <w:t>st du pays.</w:t>
      </w:r>
    </w:p>
    <w:p w14:paraId="211014FE" w14:textId="41E8AE6B" w:rsidR="00014DDF" w:rsidRPr="00523953" w:rsidRDefault="00014DDF" w:rsidP="00D95E27">
      <w:pPr>
        <w:pStyle w:val="SingleTxtG"/>
        <w:rPr>
          <w:lang w:val="fr-FR"/>
        </w:rPr>
      </w:pPr>
      <w:r w:rsidRPr="00927846">
        <w:rPr>
          <w:lang w:val="fr-FR"/>
        </w:rPr>
        <w:lastRenderedPageBreak/>
        <w:t>140.</w:t>
      </w:r>
      <w:r w:rsidRPr="00927846">
        <w:rPr>
          <w:lang w:val="fr-FR"/>
        </w:rPr>
        <w:tab/>
        <w:t xml:space="preserve">Dans ses observations finales, la délégation a réaffirmé la volonté </w:t>
      </w:r>
      <w:r w:rsidR="00DD14E0">
        <w:rPr>
          <w:lang w:val="fr-FR"/>
        </w:rPr>
        <w:t>de la République démocratique du Congo</w:t>
      </w:r>
      <w:r w:rsidRPr="00927846">
        <w:rPr>
          <w:lang w:val="fr-FR"/>
        </w:rPr>
        <w:t xml:space="preserve"> </w:t>
      </w:r>
      <w:r w:rsidR="00DD14E0">
        <w:rPr>
          <w:lang w:val="fr-FR"/>
        </w:rPr>
        <w:t>de</w:t>
      </w:r>
      <w:r w:rsidRPr="00927846">
        <w:rPr>
          <w:lang w:val="fr-FR"/>
        </w:rPr>
        <w:t xml:space="preserve"> respecter ses engagements en matière de droits de l'homme et </w:t>
      </w:r>
      <w:r w:rsidR="00DD14E0">
        <w:rPr>
          <w:lang w:val="fr-FR"/>
        </w:rPr>
        <w:t>d’</w:t>
      </w:r>
      <w:r w:rsidRPr="00927846">
        <w:rPr>
          <w:lang w:val="fr-FR"/>
        </w:rPr>
        <w:t xml:space="preserve">œuvrer à la mise en œuvre des recommandations </w:t>
      </w:r>
      <w:r w:rsidR="00DD14E0">
        <w:rPr>
          <w:lang w:val="fr-FR"/>
        </w:rPr>
        <w:t xml:space="preserve">issues </w:t>
      </w:r>
      <w:r w:rsidRPr="00927846">
        <w:rPr>
          <w:lang w:val="fr-FR"/>
        </w:rPr>
        <w:t>de l’</w:t>
      </w:r>
      <w:r w:rsidR="00DD14E0">
        <w:rPr>
          <w:lang w:val="fr-FR"/>
        </w:rPr>
        <w:t>Examen périodique universel</w:t>
      </w:r>
      <w:r w:rsidRPr="00927846">
        <w:rPr>
          <w:lang w:val="fr-FR"/>
        </w:rPr>
        <w:t xml:space="preserve">. </w:t>
      </w:r>
      <w:r w:rsidR="00DD14E0">
        <w:rPr>
          <w:lang w:val="fr-FR"/>
        </w:rPr>
        <w:t>Elle</w:t>
      </w:r>
      <w:r w:rsidRPr="00927846">
        <w:rPr>
          <w:lang w:val="fr-FR"/>
        </w:rPr>
        <w:t xml:space="preserve"> a demandé aux partenaires techniques et financiers de continuer à soutenir le Gouvernement dans le développement et le renforcement de ses capacités en </w:t>
      </w:r>
      <w:r w:rsidRPr="00523953">
        <w:rPr>
          <w:lang w:val="fr-FR"/>
        </w:rPr>
        <w:t>matière de droits de l’homme.</w:t>
      </w:r>
    </w:p>
    <w:p w14:paraId="010227D3" w14:textId="394D8EE7" w:rsidR="00014DDF" w:rsidRPr="00E532D9" w:rsidRDefault="00014DDF" w:rsidP="00014DDF">
      <w:pPr>
        <w:pStyle w:val="HChG"/>
      </w:pPr>
      <w:r w:rsidRPr="00523953">
        <w:rPr>
          <w:lang w:val="fr-FR"/>
        </w:rPr>
        <w:tab/>
      </w:r>
      <w:bookmarkStart w:id="15" w:name="Section_HDR_II_Conclusions_recommendatio"/>
      <w:r w:rsidRPr="00E532D9">
        <w:t>II.</w:t>
      </w:r>
      <w:r w:rsidRPr="00E532D9">
        <w:tab/>
        <w:t>Conclusions and/or recommendations</w:t>
      </w:r>
      <w:bookmarkEnd w:id="15"/>
    </w:p>
    <w:p w14:paraId="4ABE6B12" w14:textId="77777777" w:rsidR="00014DDF" w:rsidRPr="00E532D9" w:rsidRDefault="00014DDF" w:rsidP="00014DDF">
      <w:pPr>
        <w:pStyle w:val="SingleTxtG"/>
      </w:pPr>
      <w:r w:rsidRPr="00E532D9">
        <w:t>141.</w:t>
      </w:r>
      <w:r w:rsidRPr="00E532D9">
        <w:tab/>
      </w:r>
      <w:r w:rsidRPr="00E532D9">
        <w:rPr>
          <w:b/>
          <w:bCs/>
        </w:rPr>
        <w:t>The following recommendations will be examined by the Democratic Republic of the Congo, which will provide responses in due time, but no later than the fifty-eighth session of the Human Rights Council:</w:t>
      </w:r>
    </w:p>
    <w:p w14:paraId="061E6BD5" w14:textId="1F6560B5" w:rsidR="00014DDF" w:rsidRPr="00E532D9" w:rsidRDefault="00014DDF" w:rsidP="00014DDF">
      <w:pPr>
        <w:pStyle w:val="SingleTxtG"/>
        <w:tabs>
          <w:tab w:val="left" w:pos="2552"/>
        </w:tabs>
        <w:ind w:left="1701"/>
        <w:rPr>
          <w:b/>
          <w:bCs/>
          <w:lang w:val="en-US"/>
        </w:rPr>
      </w:pPr>
      <w:r w:rsidRPr="00E532D9">
        <w:rPr>
          <w:lang w:val="en-US"/>
        </w:rPr>
        <w:t>141.1</w:t>
      </w:r>
      <w:r w:rsidRPr="00E532D9">
        <w:rPr>
          <w:b/>
          <w:bCs/>
          <w:lang w:val="en-US"/>
        </w:rPr>
        <w:tab/>
      </w:r>
      <w:r w:rsidRPr="00E532D9">
        <w:rPr>
          <w:b/>
          <w:bCs/>
        </w:rPr>
        <w:t xml:space="preserve">Ratify the International Convention for the Protection of </w:t>
      </w:r>
      <w:r w:rsidR="00E53A09" w:rsidRPr="00E532D9">
        <w:rPr>
          <w:b/>
          <w:bCs/>
        </w:rPr>
        <w:t>A</w:t>
      </w:r>
      <w:r w:rsidRPr="00E532D9">
        <w:rPr>
          <w:b/>
          <w:bCs/>
        </w:rPr>
        <w:t>ll Persons from Enforced Disappearance (Armenia) (Malta) (Niger) (Ukraine</w:t>
      </w:r>
      <w:proofErr w:type="gramStart"/>
      <w:r w:rsidRPr="00E532D9">
        <w:rPr>
          <w:b/>
          <w:bCs/>
        </w:rPr>
        <w:t>);</w:t>
      </w:r>
      <w:proofErr w:type="gramEnd"/>
    </w:p>
    <w:p w14:paraId="581B8499" w14:textId="77777777" w:rsidR="00014DDF" w:rsidRPr="00E532D9" w:rsidRDefault="00014DDF" w:rsidP="00014DDF">
      <w:pPr>
        <w:pStyle w:val="SingleTxtG"/>
        <w:tabs>
          <w:tab w:val="left" w:pos="2552"/>
        </w:tabs>
        <w:ind w:left="1701"/>
        <w:rPr>
          <w:b/>
          <w:bCs/>
          <w:lang w:val="en-US"/>
        </w:rPr>
      </w:pPr>
      <w:r w:rsidRPr="00E532D9">
        <w:rPr>
          <w:lang w:val="en-US"/>
        </w:rPr>
        <w:t>141.2</w:t>
      </w:r>
      <w:r w:rsidRPr="00E532D9">
        <w:rPr>
          <w:b/>
          <w:bCs/>
          <w:lang w:val="en-US"/>
        </w:rPr>
        <w:tab/>
      </w:r>
      <w:r w:rsidRPr="00E532D9">
        <w:rPr>
          <w:b/>
          <w:bCs/>
        </w:rPr>
        <w:t>Proceed with the ratification of the International Convention for the Protection of All Persons from Enforced Disappearance (Togo</w:t>
      </w:r>
      <w:proofErr w:type="gramStart"/>
      <w:r w:rsidRPr="00E532D9">
        <w:rPr>
          <w:b/>
          <w:bCs/>
        </w:rPr>
        <w:t>);</w:t>
      </w:r>
      <w:proofErr w:type="gramEnd"/>
    </w:p>
    <w:p w14:paraId="32BAC098" w14:textId="0CC54789" w:rsidR="00014DDF" w:rsidRPr="00E532D9" w:rsidRDefault="00014DDF" w:rsidP="00014DDF">
      <w:pPr>
        <w:pStyle w:val="SingleTxtG"/>
        <w:tabs>
          <w:tab w:val="left" w:pos="2552"/>
        </w:tabs>
        <w:ind w:left="1701"/>
        <w:rPr>
          <w:b/>
          <w:bCs/>
          <w:lang w:val="en-US"/>
        </w:rPr>
      </w:pPr>
      <w:r w:rsidRPr="00E532D9">
        <w:rPr>
          <w:lang w:val="en-US"/>
        </w:rPr>
        <w:t>141.3</w:t>
      </w:r>
      <w:r w:rsidRPr="00E532D9">
        <w:rPr>
          <w:b/>
          <w:bCs/>
          <w:lang w:val="en-US"/>
        </w:rPr>
        <w:tab/>
      </w:r>
      <w:r w:rsidRPr="00E532D9">
        <w:rPr>
          <w:b/>
          <w:bCs/>
        </w:rPr>
        <w:t>Ratify the Second Optional Protocol to the International Covenant on Civil and Political Rights, aiming at the abolition of the death penalty (Cabo Verde) (Cyprus) (Estonia) (Luxembourg) (Poland) (Portugal) (Switzerland) (Ukraine</w:t>
      </w:r>
      <w:proofErr w:type="gramStart"/>
      <w:r w:rsidRPr="00E532D9">
        <w:rPr>
          <w:b/>
          <w:bCs/>
        </w:rPr>
        <w:t>);</w:t>
      </w:r>
      <w:proofErr w:type="gramEnd"/>
    </w:p>
    <w:p w14:paraId="417B46FC" w14:textId="6AB04A2E" w:rsidR="00014DDF" w:rsidRPr="00E532D9" w:rsidRDefault="00014DDF" w:rsidP="00014DDF">
      <w:pPr>
        <w:pStyle w:val="SingleTxtG"/>
        <w:tabs>
          <w:tab w:val="left" w:pos="2552"/>
        </w:tabs>
        <w:ind w:left="1701"/>
        <w:rPr>
          <w:b/>
          <w:bCs/>
          <w:lang w:val="en-US"/>
        </w:rPr>
      </w:pPr>
      <w:r w:rsidRPr="00E532D9">
        <w:rPr>
          <w:lang w:val="en-US"/>
        </w:rPr>
        <w:t>141.4</w:t>
      </w:r>
      <w:r w:rsidRPr="00E532D9">
        <w:rPr>
          <w:b/>
          <w:bCs/>
          <w:lang w:val="en-US"/>
        </w:rPr>
        <w:tab/>
      </w:r>
      <w:r w:rsidRPr="00E532D9">
        <w:rPr>
          <w:b/>
          <w:bCs/>
        </w:rPr>
        <w:t>Consider ratifying Second Optional Protocol to the International Covenant on Civil and Political Rights</w:t>
      </w:r>
      <w:r w:rsidR="0067244A" w:rsidRPr="00E532D9">
        <w:rPr>
          <w:b/>
          <w:bCs/>
        </w:rPr>
        <w:t>,</w:t>
      </w:r>
      <w:r w:rsidRPr="00E532D9">
        <w:rPr>
          <w:b/>
          <w:bCs/>
        </w:rPr>
        <w:t xml:space="preserve"> aiming at the abolition of the death penalty (Nepal</w:t>
      </w:r>
      <w:proofErr w:type="gramStart"/>
      <w:r w:rsidRPr="00E532D9">
        <w:rPr>
          <w:b/>
          <w:bCs/>
        </w:rPr>
        <w:t>);</w:t>
      </w:r>
      <w:proofErr w:type="gramEnd"/>
    </w:p>
    <w:p w14:paraId="315EFB21" w14:textId="0755FCA9" w:rsidR="00014DDF" w:rsidRPr="00E532D9" w:rsidRDefault="00014DDF" w:rsidP="00014DDF">
      <w:pPr>
        <w:pStyle w:val="SingleTxtG"/>
        <w:tabs>
          <w:tab w:val="left" w:pos="2552"/>
        </w:tabs>
        <w:ind w:left="1701"/>
        <w:rPr>
          <w:b/>
          <w:bCs/>
          <w:lang w:val="en-US"/>
        </w:rPr>
      </w:pPr>
      <w:r w:rsidRPr="00E532D9">
        <w:rPr>
          <w:lang w:val="en-US"/>
        </w:rPr>
        <w:t>141.5</w:t>
      </w:r>
      <w:r w:rsidRPr="00E532D9">
        <w:rPr>
          <w:b/>
          <w:bCs/>
          <w:lang w:val="en-US"/>
        </w:rPr>
        <w:tab/>
      </w:r>
      <w:r w:rsidRPr="00E532D9">
        <w:rPr>
          <w:b/>
          <w:bCs/>
        </w:rPr>
        <w:t>Ratify the Second Optional Protocol to the International Covenant on Civil and Political Rights, aiming at the abolition of the death penalty</w:t>
      </w:r>
      <w:r w:rsidR="0067244A" w:rsidRPr="00E532D9">
        <w:rPr>
          <w:b/>
          <w:bCs/>
        </w:rPr>
        <w:t>,</w:t>
      </w:r>
      <w:r w:rsidRPr="00E532D9">
        <w:rPr>
          <w:b/>
          <w:bCs/>
        </w:rPr>
        <w:t xml:space="preserve"> and </w:t>
      </w:r>
      <w:r w:rsidR="007B2CF6" w:rsidRPr="00E532D9">
        <w:rPr>
          <w:b/>
          <w:bCs/>
        </w:rPr>
        <w:t>reinstate</w:t>
      </w:r>
      <w:r w:rsidRPr="00E532D9">
        <w:rPr>
          <w:b/>
          <w:bCs/>
        </w:rPr>
        <w:t xml:space="preserve"> a moratorium until such ratification (Germany</w:t>
      </w:r>
      <w:proofErr w:type="gramStart"/>
      <w:r w:rsidRPr="00E532D9">
        <w:rPr>
          <w:b/>
          <w:bCs/>
        </w:rPr>
        <w:t>);</w:t>
      </w:r>
      <w:proofErr w:type="gramEnd"/>
    </w:p>
    <w:p w14:paraId="23D4E2B4" w14:textId="4A693625" w:rsidR="00014DDF" w:rsidRPr="00E532D9" w:rsidRDefault="00014DDF" w:rsidP="00014DDF">
      <w:pPr>
        <w:pStyle w:val="SingleTxtG"/>
        <w:tabs>
          <w:tab w:val="left" w:pos="2552"/>
        </w:tabs>
        <w:ind w:left="1701"/>
        <w:rPr>
          <w:b/>
          <w:bCs/>
          <w:lang w:val="en-US"/>
        </w:rPr>
      </w:pPr>
      <w:r w:rsidRPr="00E532D9">
        <w:rPr>
          <w:lang w:val="en-US"/>
        </w:rPr>
        <w:t>141.6</w:t>
      </w:r>
      <w:r w:rsidRPr="00E532D9">
        <w:rPr>
          <w:b/>
          <w:bCs/>
          <w:lang w:val="en-US"/>
        </w:rPr>
        <w:tab/>
      </w:r>
      <w:r w:rsidRPr="00E532D9">
        <w:rPr>
          <w:b/>
          <w:bCs/>
        </w:rPr>
        <w:t>Ratify the Second Optional Protocol to the International Covenant on Civil and Political Rights</w:t>
      </w:r>
      <w:r w:rsidR="004A616E" w:rsidRPr="00E532D9">
        <w:rPr>
          <w:b/>
          <w:bCs/>
        </w:rPr>
        <w:t>,</w:t>
      </w:r>
      <w:r w:rsidR="004A616E" w:rsidRPr="00E532D9">
        <w:t xml:space="preserve"> </w:t>
      </w:r>
      <w:r w:rsidR="004A616E" w:rsidRPr="00E532D9">
        <w:rPr>
          <w:b/>
          <w:bCs/>
        </w:rPr>
        <w:t>aiming at the abolition of the death penalty</w:t>
      </w:r>
      <w:r w:rsidRPr="00E532D9">
        <w:rPr>
          <w:b/>
          <w:bCs/>
        </w:rPr>
        <w:t>, and the Optional Protocol to the Convention on the Rights of the Child (Namibia</w:t>
      </w:r>
      <w:proofErr w:type="gramStart"/>
      <w:r w:rsidRPr="00E532D9">
        <w:rPr>
          <w:b/>
          <w:bCs/>
        </w:rPr>
        <w:t>);</w:t>
      </w:r>
      <w:proofErr w:type="gramEnd"/>
    </w:p>
    <w:p w14:paraId="3909D255" w14:textId="77777777" w:rsidR="00014DDF" w:rsidRPr="00E532D9" w:rsidRDefault="00014DDF" w:rsidP="00014DDF">
      <w:pPr>
        <w:pStyle w:val="SingleTxtG"/>
        <w:tabs>
          <w:tab w:val="left" w:pos="2552"/>
        </w:tabs>
        <w:ind w:left="1701"/>
        <w:rPr>
          <w:b/>
          <w:bCs/>
          <w:lang w:val="en-US"/>
        </w:rPr>
      </w:pPr>
      <w:r w:rsidRPr="00E532D9">
        <w:rPr>
          <w:lang w:val="en-US"/>
        </w:rPr>
        <w:t>141.7</w:t>
      </w:r>
      <w:r w:rsidRPr="00E532D9">
        <w:rPr>
          <w:b/>
          <w:bCs/>
          <w:lang w:val="en-US"/>
        </w:rPr>
        <w:tab/>
      </w:r>
      <w:r w:rsidRPr="00E532D9">
        <w:rPr>
          <w:b/>
          <w:bCs/>
        </w:rPr>
        <w:t>Ratify the Convention against Torture and Other Cruel, Inhuman or Degrading Treatment or Punishment and the International Convention for the Protection of All Persons from Enforced Disappearance (France</w:t>
      </w:r>
      <w:proofErr w:type="gramStart"/>
      <w:r w:rsidRPr="00E532D9">
        <w:rPr>
          <w:b/>
          <w:bCs/>
        </w:rPr>
        <w:t>);</w:t>
      </w:r>
      <w:proofErr w:type="gramEnd"/>
    </w:p>
    <w:p w14:paraId="48D6D089" w14:textId="77777777" w:rsidR="00014DDF" w:rsidRPr="00E532D9" w:rsidRDefault="00014DDF" w:rsidP="00014DDF">
      <w:pPr>
        <w:pStyle w:val="SingleTxtG"/>
        <w:tabs>
          <w:tab w:val="left" w:pos="2552"/>
        </w:tabs>
        <w:ind w:left="1701"/>
        <w:rPr>
          <w:b/>
          <w:bCs/>
          <w:lang w:val="en-US"/>
        </w:rPr>
      </w:pPr>
      <w:r w:rsidRPr="00E532D9">
        <w:rPr>
          <w:lang w:val="en-US"/>
        </w:rPr>
        <w:t>141.8</w:t>
      </w:r>
      <w:r w:rsidRPr="00E532D9">
        <w:rPr>
          <w:b/>
          <w:bCs/>
          <w:lang w:val="en-US"/>
        </w:rPr>
        <w:tab/>
      </w:r>
      <w:r w:rsidRPr="00E532D9">
        <w:rPr>
          <w:b/>
          <w:bCs/>
        </w:rPr>
        <w:t>Accede to the International Convention for the Protection of All Persons from Enforced Disappearance (Colombia</w:t>
      </w:r>
      <w:proofErr w:type="gramStart"/>
      <w:r w:rsidRPr="00E532D9">
        <w:rPr>
          <w:b/>
          <w:bCs/>
        </w:rPr>
        <w:t>);</w:t>
      </w:r>
      <w:proofErr w:type="gramEnd"/>
    </w:p>
    <w:p w14:paraId="740AE072" w14:textId="77777777" w:rsidR="00014DDF" w:rsidRPr="00E532D9" w:rsidRDefault="00014DDF" w:rsidP="00014DDF">
      <w:pPr>
        <w:pStyle w:val="SingleTxtG"/>
        <w:tabs>
          <w:tab w:val="left" w:pos="2552"/>
        </w:tabs>
        <w:ind w:left="1701"/>
        <w:rPr>
          <w:b/>
          <w:bCs/>
          <w:lang w:val="en-US"/>
        </w:rPr>
      </w:pPr>
      <w:r w:rsidRPr="00E532D9">
        <w:rPr>
          <w:lang w:val="en-US"/>
        </w:rPr>
        <w:t>141.9</w:t>
      </w:r>
      <w:r w:rsidRPr="00E532D9">
        <w:rPr>
          <w:b/>
          <w:bCs/>
          <w:lang w:val="en-US"/>
        </w:rPr>
        <w:tab/>
      </w:r>
      <w:r w:rsidRPr="00E532D9">
        <w:rPr>
          <w:b/>
          <w:bCs/>
        </w:rPr>
        <w:t>Consider ratifying the International Convention for the Protection of All Persons from Enforced Disappearance (Malawi</w:t>
      </w:r>
      <w:proofErr w:type="gramStart"/>
      <w:r w:rsidRPr="00E532D9">
        <w:rPr>
          <w:b/>
          <w:bCs/>
        </w:rPr>
        <w:t>);</w:t>
      </w:r>
      <w:proofErr w:type="gramEnd"/>
    </w:p>
    <w:p w14:paraId="60517CF5" w14:textId="2E95AB6B" w:rsidR="00014DDF" w:rsidRPr="00E532D9" w:rsidRDefault="00014DDF" w:rsidP="00014DDF">
      <w:pPr>
        <w:pStyle w:val="SingleTxtG"/>
        <w:tabs>
          <w:tab w:val="left" w:pos="2552"/>
        </w:tabs>
        <w:ind w:left="1701"/>
        <w:rPr>
          <w:b/>
          <w:bCs/>
          <w:lang w:val="en-US"/>
        </w:rPr>
      </w:pPr>
      <w:r w:rsidRPr="00E532D9">
        <w:rPr>
          <w:lang w:val="en-US"/>
        </w:rPr>
        <w:t>141.10</w:t>
      </w:r>
      <w:r w:rsidRPr="00E532D9">
        <w:rPr>
          <w:b/>
          <w:bCs/>
          <w:lang w:val="en-US"/>
        </w:rPr>
        <w:tab/>
      </w:r>
      <w:r w:rsidRPr="00E532D9">
        <w:rPr>
          <w:b/>
          <w:bCs/>
        </w:rPr>
        <w:t>Ratify the International Convention for the Protection of All Persons from Enforced Disappearance</w:t>
      </w:r>
      <w:r w:rsidR="0040488D" w:rsidRPr="00E532D9">
        <w:rPr>
          <w:b/>
          <w:bCs/>
        </w:rPr>
        <w:t>,</w:t>
      </w:r>
      <w:r w:rsidRPr="00E532D9">
        <w:rPr>
          <w:b/>
          <w:bCs/>
        </w:rPr>
        <w:t xml:space="preserve"> deposit </w:t>
      </w:r>
      <w:r w:rsidR="002941FD" w:rsidRPr="00E532D9">
        <w:rPr>
          <w:b/>
          <w:bCs/>
        </w:rPr>
        <w:t>its</w:t>
      </w:r>
      <w:r w:rsidRPr="00E532D9">
        <w:rPr>
          <w:b/>
          <w:bCs/>
        </w:rPr>
        <w:t xml:space="preserve"> instrument of ratification for the Protocol to Prevent, Suppress and Punish Trafficking in Persons, Especially Women and Children, supplementing the United Nations Convention against Transnational Organized Crime</w:t>
      </w:r>
      <w:r w:rsidR="0040488D" w:rsidRPr="00E532D9">
        <w:rPr>
          <w:b/>
          <w:bCs/>
        </w:rPr>
        <w:t>,</w:t>
      </w:r>
      <w:r w:rsidRPr="00E532D9">
        <w:rPr>
          <w:b/>
          <w:bCs/>
        </w:rPr>
        <w:t xml:space="preserve"> </w:t>
      </w:r>
      <w:r w:rsidR="0040488D" w:rsidRPr="00E532D9">
        <w:rPr>
          <w:b/>
          <w:bCs/>
        </w:rPr>
        <w:t>and deposit</w:t>
      </w:r>
      <w:r w:rsidRPr="00E532D9">
        <w:rPr>
          <w:b/>
          <w:bCs/>
        </w:rPr>
        <w:t xml:space="preserve"> instruments of accession </w:t>
      </w:r>
      <w:r w:rsidR="00DB6956" w:rsidRPr="00E532D9">
        <w:rPr>
          <w:b/>
          <w:bCs/>
        </w:rPr>
        <w:t>for</w:t>
      </w:r>
      <w:r w:rsidRPr="00E532D9">
        <w:rPr>
          <w:b/>
          <w:bCs/>
        </w:rPr>
        <w:t xml:space="preserve"> the 1954 Convention relating to the Status of Stateless Persons and the 1951 Convention relating to the Status of Refugees and its 1967 Protocol (Paraguay);</w:t>
      </w:r>
    </w:p>
    <w:p w14:paraId="3133B379" w14:textId="3EDDF3EC" w:rsidR="00014DDF" w:rsidRPr="00E532D9" w:rsidRDefault="00014DDF" w:rsidP="00014DDF">
      <w:pPr>
        <w:pStyle w:val="SingleTxtG"/>
        <w:tabs>
          <w:tab w:val="left" w:pos="2552"/>
        </w:tabs>
        <w:ind w:left="1701"/>
        <w:rPr>
          <w:b/>
          <w:bCs/>
          <w:lang w:val="en-US"/>
        </w:rPr>
      </w:pPr>
      <w:r w:rsidRPr="00E532D9">
        <w:rPr>
          <w:lang w:val="en-US"/>
        </w:rPr>
        <w:t>141.11</w:t>
      </w:r>
      <w:r w:rsidRPr="00E532D9">
        <w:rPr>
          <w:b/>
          <w:bCs/>
          <w:lang w:val="en-US"/>
        </w:rPr>
        <w:tab/>
      </w:r>
      <w:r w:rsidRPr="00E532D9">
        <w:rPr>
          <w:b/>
          <w:bCs/>
        </w:rPr>
        <w:t>Redouble efforts to accede to the 1954 Convention relating to the Status of Stateless Persons and the 1961 Convention on the Reduction of Statelessness (Niger</w:t>
      </w:r>
      <w:proofErr w:type="gramStart"/>
      <w:r w:rsidRPr="00E532D9">
        <w:rPr>
          <w:b/>
          <w:bCs/>
        </w:rPr>
        <w:t>);</w:t>
      </w:r>
      <w:proofErr w:type="gramEnd"/>
    </w:p>
    <w:p w14:paraId="2778F516" w14:textId="77777777" w:rsidR="00014DDF" w:rsidRPr="00E532D9" w:rsidRDefault="00014DDF" w:rsidP="00014DDF">
      <w:pPr>
        <w:pStyle w:val="SingleTxtG"/>
        <w:tabs>
          <w:tab w:val="left" w:pos="2552"/>
        </w:tabs>
        <w:ind w:left="1701"/>
        <w:rPr>
          <w:b/>
          <w:bCs/>
          <w:lang w:val="en-US"/>
        </w:rPr>
      </w:pPr>
      <w:r w:rsidRPr="00E532D9">
        <w:rPr>
          <w:lang w:val="en-US"/>
        </w:rPr>
        <w:t>141.12</w:t>
      </w:r>
      <w:r w:rsidRPr="00E532D9">
        <w:rPr>
          <w:b/>
          <w:bCs/>
          <w:lang w:val="en-US"/>
        </w:rPr>
        <w:tab/>
      </w:r>
      <w:r w:rsidRPr="00E532D9">
        <w:rPr>
          <w:b/>
          <w:bCs/>
        </w:rPr>
        <w:t>Ratify the International Convention for the Protection of All Persons from Enforced Disappearance and take measures to prevent extrajudicial executions (Portugal</w:t>
      </w:r>
      <w:proofErr w:type="gramStart"/>
      <w:r w:rsidRPr="00E532D9">
        <w:rPr>
          <w:b/>
          <w:bCs/>
        </w:rPr>
        <w:t>);</w:t>
      </w:r>
      <w:proofErr w:type="gramEnd"/>
    </w:p>
    <w:p w14:paraId="665F1572" w14:textId="2B9526E4" w:rsidR="00014DDF" w:rsidRPr="00E532D9" w:rsidRDefault="00014DDF" w:rsidP="00014DDF">
      <w:pPr>
        <w:pStyle w:val="SingleTxtG"/>
        <w:tabs>
          <w:tab w:val="left" w:pos="2552"/>
        </w:tabs>
        <w:ind w:left="1701"/>
        <w:rPr>
          <w:b/>
          <w:bCs/>
          <w:lang w:val="en-US"/>
        </w:rPr>
      </w:pPr>
      <w:r w:rsidRPr="00E532D9">
        <w:rPr>
          <w:lang w:val="en-US"/>
        </w:rPr>
        <w:t>141.13</w:t>
      </w:r>
      <w:r w:rsidRPr="00E532D9">
        <w:rPr>
          <w:b/>
          <w:bCs/>
          <w:lang w:val="en-US"/>
        </w:rPr>
        <w:tab/>
      </w:r>
      <w:r w:rsidRPr="00E532D9">
        <w:rPr>
          <w:b/>
          <w:bCs/>
        </w:rPr>
        <w:t>Ratify the International Convention for the Protection of All Persons from Enforced Disappearance</w:t>
      </w:r>
      <w:r w:rsidR="00222251" w:rsidRPr="00E532D9">
        <w:rPr>
          <w:b/>
          <w:bCs/>
        </w:rPr>
        <w:t>,</w:t>
      </w:r>
      <w:r w:rsidRPr="00E532D9">
        <w:rPr>
          <w:b/>
          <w:bCs/>
        </w:rPr>
        <w:t xml:space="preserve"> the Indigenous and Tribal Peoples Convention, </w:t>
      </w:r>
      <w:r w:rsidRPr="00E532D9">
        <w:rPr>
          <w:b/>
          <w:bCs/>
        </w:rPr>
        <w:lastRenderedPageBreak/>
        <w:t>1989 (No. 169)</w:t>
      </w:r>
      <w:r w:rsidR="00222251" w:rsidRPr="00E532D9">
        <w:rPr>
          <w:b/>
          <w:bCs/>
        </w:rPr>
        <w:t>,</w:t>
      </w:r>
      <w:r w:rsidRPr="00E532D9">
        <w:rPr>
          <w:b/>
          <w:bCs/>
        </w:rPr>
        <w:t xml:space="preserve"> of the International Labour Organization and the 1954 Convention relating to the Status of Stateless Persons (Mexico</w:t>
      </w:r>
      <w:proofErr w:type="gramStart"/>
      <w:r w:rsidRPr="00E532D9">
        <w:rPr>
          <w:b/>
          <w:bCs/>
        </w:rPr>
        <w:t>);</w:t>
      </w:r>
      <w:proofErr w:type="gramEnd"/>
    </w:p>
    <w:p w14:paraId="68C6A90D" w14:textId="1401CED9" w:rsidR="00014DDF" w:rsidRPr="00E532D9" w:rsidRDefault="00014DDF" w:rsidP="00014DDF">
      <w:pPr>
        <w:pStyle w:val="SingleTxtG"/>
        <w:tabs>
          <w:tab w:val="left" w:pos="2552"/>
        </w:tabs>
        <w:ind w:left="1701"/>
        <w:rPr>
          <w:b/>
          <w:bCs/>
          <w:lang w:val="en-US"/>
        </w:rPr>
      </w:pPr>
      <w:r w:rsidRPr="00E532D9">
        <w:rPr>
          <w:lang w:val="en-US"/>
        </w:rPr>
        <w:t>141.14</w:t>
      </w:r>
      <w:r w:rsidRPr="00E532D9">
        <w:rPr>
          <w:b/>
          <w:bCs/>
          <w:lang w:val="en-US"/>
        </w:rPr>
        <w:tab/>
      </w:r>
      <w:r w:rsidRPr="00E532D9">
        <w:rPr>
          <w:b/>
          <w:bCs/>
        </w:rPr>
        <w:t xml:space="preserve">Accelerate the </w:t>
      </w:r>
      <w:r w:rsidR="00AD09C9" w:rsidRPr="00E532D9">
        <w:rPr>
          <w:b/>
          <w:bCs/>
        </w:rPr>
        <w:t xml:space="preserve">process of </w:t>
      </w:r>
      <w:r w:rsidRPr="00E532D9">
        <w:rPr>
          <w:b/>
          <w:bCs/>
        </w:rPr>
        <w:t>ratif</w:t>
      </w:r>
      <w:r w:rsidR="00AD09C9" w:rsidRPr="00E532D9">
        <w:rPr>
          <w:b/>
          <w:bCs/>
        </w:rPr>
        <w:t>ying</w:t>
      </w:r>
      <w:r w:rsidRPr="00E532D9">
        <w:rPr>
          <w:b/>
          <w:bCs/>
        </w:rPr>
        <w:t xml:space="preserve"> the 1954 Convention relating to the Status of Stateless Persons and the 1961 Convention on the Reduction of Statelessness (Togo</w:t>
      </w:r>
      <w:proofErr w:type="gramStart"/>
      <w:r w:rsidRPr="00E532D9">
        <w:rPr>
          <w:b/>
          <w:bCs/>
        </w:rPr>
        <w:t>);</w:t>
      </w:r>
      <w:proofErr w:type="gramEnd"/>
    </w:p>
    <w:p w14:paraId="2850547B" w14:textId="689F1CF4" w:rsidR="00014DDF" w:rsidRPr="00E532D9" w:rsidRDefault="00014DDF" w:rsidP="00014DDF">
      <w:pPr>
        <w:pStyle w:val="SingleTxtG"/>
        <w:tabs>
          <w:tab w:val="left" w:pos="2552"/>
        </w:tabs>
        <w:ind w:left="1701"/>
        <w:rPr>
          <w:b/>
          <w:bCs/>
          <w:lang w:val="en-US"/>
        </w:rPr>
      </w:pPr>
      <w:r w:rsidRPr="00E532D9">
        <w:rPr>
          <w:lang w:val="en-US"/>
        </w:rPr>
        <w:t>141.15</w:t>
      </w:r>
      <w:r w:rsidRPr="00E532D9">
        <w:rPr>
          <w:b/>
          <w:bCs/>
          <w:lang w:val="en-US"/>
        </w:rPr>
        <w:tab/>
      </w:r>
      <w:r w:rsidRPr="00E532D9">
        <w:rPr>
          <w:b/>
          <w:bCs/>
        </w:rPr>
        <w:t>Consider ratif</w:t>
      </w:r>
      <w:r w:rsidR="00AD09C9" w:rsidRPr="00E532D9">
        <w:rPr>
          <w:b/>
          <w:bCs/>
        </w:rPr>
        <w:t>yin</w:t>
      </w:r>
      <w:r w:rsidR="00E51FDB" w:rsidRPr="00E532D9">
        <w:rPr>
          <w:b/>
          <w:bCs/>
        </w:rPr>
        <w:t>g</w:t>
      </w:r>
      <w:r w:rsidRPr="00E532D9">
        <w:rPr>
          <w:b/>
          <w:bCs/>
        </w:rPr>
        <w:t xml:space="preserve"> the </w:t>
      </w:r>
      <w:r w:rsidR="00C918D7" w:rsidRPr="00E532D9">
        <w:rPr>
          <w:b/>
          <w:bCs/>
        </w:rPr>
        <w:t xml:space="preserve">United Nations Educational, Scientific and Cultural Organization </w:t>
      </w:r>
      <w:r w:rsidR="008F6866" w:rsidRPr="00E532D9">
        <w:rPr>
          <w:b/>
          <w:bCs/>
        </w:rPr>
        <w:t>(</w:t>
      </w:r>
      <w:r w:rsidRPr="00E532D9">
        <w:rPr>
          <w:b/>
          <w:bCs/>
        </w:rPr>
        <w:t>UNESCO</w:t>
      </w:r>
      <w:r w:rsidR="008F6866" w:rsidRPr="00E532D9">
        <w:rPr>
          <w:b/>
          <w:bCs/>
        </w:rPr>
        <w:t>)</w:t>
      </w:r>
      <w:r w:rsidRPr="00E532D9">
        <w:rPr>
          <w:b/>
          <w:bCs/>
        </w:rPr>
        <w:t xml:space="preserve"> Convention against Discrimination in Education (Madagascar) (Togo</w:t>
      </w:r>
      <w:proofErr w:type="gramStart"/>
      <w:r w:rsidRPr="00E532D9">
        <w:rPr>
          <w:b/>
          <w:bCs/>
        </w:rPr>
        <w:t>);</w:t>
      </w:r>
      <w:proofErr w:type="gramEnd"/>
    </w:p>
    <w:p w14:paraId="2CC5B6B8" w14:textId="3B26ACF5" w:rsidR="00014DDF" w:rsidRPr="00E532D9" w:rsidRDefault="00014DDF" w:rsidP="00014DDF">
      <w:pPr>
        <w:pStyle w:val="SingleTxtG"/>
        <w:tabs>
          <w:tab w:val="left" w:pos="2552"/>
        </w:tabs>
        <w:ind w:left="1701"/>
        <w:rPr>
          <w:b/>
          <w:bCs/>
          <w:lang w:val="en-US"/>
        </w:rPr>
      </w:pPr>
      <w:r w:rsidRPr="00E532D9">
        <w:rPr>
          <w:lang w:val="en-US"/>
        </w:rPr>
        <w:t>141.16</w:t>
      </w:r>
      <w:r w:rsidRPr="00E532D9">
        <w:rPr>
          <w:b/>
          <w:bCs/>
          <w:lang w:val="en-US"/>
        </w:rPr>
        <w:tab/>
      </w:r>
      <w:r w:rsidRPr="00E532D9">
        <w:rPr>
          <w:b/>
          <w:bCs/>
        </w:rPr>
        <w:t>Consider ratifying the UNESCO Convention against Discrimination in Education, as recommended by UNESCO (Mauritius</w:t>
      </w:r>
      <w:proofErr w:type="gramStart"/>
      <w:r w:rsidRPr="00E532D9">
        <w:rPr>
          <w:b/>
          <w:bCs/>
        </w:rPr>
        <w:t>);</w:t>
      </w:r>
      <w:proofErr w:type="gramEnd"/>
    </w:p>
    <w:p w14:paraId="37FF87FC" w14:textId="77777777" w:rsidR="00014DDF" w:rsidRPr="00E532D9" w:rsidRDefault="00014DDF" w:rsidP="00014DDF">
      <w:pPr>
        <w:pStyle w:val="SingleTxtG"/>
        <w:tabs>
          <w:tab w:val="left" w:pos="2552"/>
        </w:tabs>
        <w:ind w:left="1701"/>
        <w:rPr>
          <w:b/>
          <w:bCs/>
          <w:lang w:val="en-US"/>
        </w:rPr>
      </w:pPr>
      <w:r w:rsidRPr="00E532D9">
        <w:rPr>
          <w:lang w:val="en-US"/>
        </w:rPr>
        <w:t>141.17</w:t>
      </w:r>
      <w:r w:rsidRPr="00E532D9">
        <w:rPr>
          <w:b/>
          <w:bCs/>
          <w:lang w:val="en-US"/>
        </w:rPr>
        <w:tab/>
      </w:r>
      <w:r w:rsidRPr="00E532D9">
        <w:rPr>
          <w:b/>
          <w:bCs/>
        </w:rPr>
        <w:t>Ratify the Amendments to the Rome Statute of the International Criminal Court on the crime of aggression (Kampala amendments) (Liechtenstein</w:t>
      </w:r>
      <w:proofErr w:type="gramStart"/>
      <w:r w:rsidRPr="00E532D9">
        <w:rPr>
          <w:b/>
          <w:bCs/>
        </w:rPr>
        <w:t>);</w:t>
      </w:r>
      <w:proofErr w:type="gramEnd"/>
    </w:p>
    <w:p w14:paraId="6110B1E6" w14:textId="55C6178F" w:rsidR="00014DDF" w:rsidRPr="00927846" w:rsidRDefault="00014DDF" w:rsidP="00014DDF">
      <w:pPr>
        <w:pStyle w:val="SingleTxtG"/>
        <w:tabs>
          <w:tab w:val="left" w:pos="2552"/>
        </w:tabs>
        <w:ind w:left="1701"/>
        <w:rPr>
          <w:b/>
          <w:bCs/>
          <w:lang w:val="en-US"/>
        </w:rPr>
      </w:pPr>
      <w:r w:rsidRPr="000078C0">
        <w:rPr>
          <w:lang w:val="en-US"/>
        </w:rPr>
        <w:t>141.18</w:t>
      </w:r>
      <w:r w:rsidRPr="000078C0">
        <w:rPr>
          <w:b/>
          <w:bCs/>
          <w:lang w:val="en-US"/>
        </w:rPr>
        <w:tab/>
      </w:r>
      <w:r w:rsidRPr="000078C0">
        <w:rPr>
          <w:b/>
          <w:bCs/>
        </w:rPr>
        <w:t>Continue</w:t>
      </w:r>
      <w:r w:rsidRPr="00927846">
        <w:rPr>
          <w:b/>
          <w:bCs/>
        </w:rPr>
        <w:t xml:space="preserve"> </w:t>
      </w:r>
      <w:r w:rsidR="00E450D1">
        <w:rPr>
          <w:b/>
          <w:bCs/>
        </w:rPr>
        <w:t xml:space="preserve">to </w:t>
      </w:r>
      <w:r w:rsidRPr="00927846">
        <w:rPr>
          <w:b/>
          <w:bCs/>
        </w:rPr>
        <w:t>cooperat</w:t>
      </w:r>
      <w:r w:rsidR="00E450D1">
        <w:rPr>
          <w:b/>
          <w:bCs/>
        </w:rPr>
        <w:t>e</w:t>
      </w:r>
      <w:r w:rsidRPr="00927846">
        <w:rPr>
          <w:b/>
          <w:bCs/>
        </w:rPr>
        <w:t xml:space="preserve"> with United Nations and </w:t>
      </w:r>
      <w:r w:rsidRPr="003F34C8">
        <w:rPr>
          <w:b/>
          <w:bCs/>
        </w:rPr>
        <w:t>African Union</w:t>
      </w:r>
      <w:r w:rsidRPr="00927846">
        <w:rPr>
          <w:b/>
          <w:bCs/>
        </w:rPr>
        <w:t xml:space="preserve"> human rights mechanisms (Malawi</w:t>
      </w:r>
      <w:proofErr w:type="gramStart"/>
      <w:r w:rsidRPr="00927846">
        <w:rPr>
          <w:b/>
          <w:bCs/>
        </w:rPr>
        <w:t>);</w:t>
      </w:r>
      <w:proofErr w:type="gramEnd"/>
    </w:p>
    <w:p w14:paraId="5885BF36" w14:textId="77777777" w:rsidR="00014DDF" w:rsidRPr="00927846" w:rsidRDefault="00014DDF" w:rsidP="00014DDF">
      <w:pPr>
        <w:pStyle w:val="SingleTxtG"/>
        <w:tabs>
          <w:tab w:val="left" w:pos="2552"/>
        </w:tabs>
        <w:ind w:left="1701"/>
        <w:rPr>
          <w:b/>
          <w:bCs/>
          <w:lang w:val="en-US"/>
        </w:rPr>
      </w:pPr>
      <w:r w:rsidRPr="00927846">
        <w:rPr>
          <w:lang w:val="en-US"/>
        </w:rPr>
        <w:t>141.19</w:t>
      </w:r>
      <w:r w:rsidRPr="00927846">
        <w:rPr>
          <w:b/>
          <w:bCs/>
          <w:lang w:val="en-US"/>
        </w:rPr>
        <w:tab/>
      </w:r>
      <w:r w:rsidRPr="00927846">
        <w:rPr>
          <w:b/>
          <w:bCs/>
        </w:rPr>
        <w:t>Continue and strengthen collaboration with national and international mechanisms for the promotion and protection of human rights (Senegal</w:t>
      </w:r>
      <w:proofErr w:type="gramStart"/>
      <w:r w:rsidRPr="00927846">
        <w:rPr>
          <w:b/>
          <w:bCs/>
        </w:rPr>
        <w:t>);</w:t>
      </w:r>
      <w:proofErr w:type="gramEnd"/>
    </w:p>
    <w:p w14:paraId="1E0561B9" w14:textId="2B8299A6" w:rsidR="00014DDF" w:rsidRPr="00927846" w:rsidRDefault="00014DDF" w:rsidP="00014DDF">
      <w:pPr>
        <w:pStyle w:val="SingleTxtG"/>
        <w:tabs>
          <w:tab w:val="left" w:pos="2552"/>
        </w:tabs>
        <w:ind w:left="1701"/>
        <w:rPr>
          <w:b/>
          <w:bCs/>
          <w:lang w:val="en-US"/>
        </w:rPr>
      </w:pPr>
      <w:r w:rsidRPr="00927846">
        <w:rPr>
          <w:lang w:val="en-US"/>
        </w:rPr>
        <w:t>141.20</w:t>
      </w:r>
      <w:r w:rsidRPr="00927846">
        <w:rPr>
          <w:b/>
          <w:bCs/>
          <w:lang w:val="en-US"/>
        </w:rPr>
        <w:tab/>
      </w:r>
      <w:r w:rsidRPr="00927846">
        <w:rPr>
          <w:b/>
          <w:bCs/>
        </w:rPr>
        <w:t xml:space="preserve">Continue cooperation with </w:t>
      </w:r>
      <w:r w:rsidR="003F34C8">
        <w:rPr>
          <w:b/>
          <w:bCs/>
        </w:rPr>
        <w:t>United Nations</w:t>
      </w:r>
      <w:r w:rsidRPr="00927846">
        <w:rPr>
          <w:b/>
          <w:bCs/>
        </w:rPr>
        <w:t xml:space="preserve"> human rights mechanisms on human rights education, training and capacity-building (</w:t>
      </w:r>
      <w:r w:rsidRPr="00961210">
        <w:rPr>
          <w:b/>
          <w:bCs/>
        </w:rPr>
        <w:t>Philippines</w:t>
      </w:r>
      <w:proofErr w:type="gramStart"/>
      <w:r w:rsidRPr="00927846">
        <w:rPr>
          <w:b/>
          <w:bCs/>
        </w:rPr>
        <w:t>);</w:t>
      </w:r>
      <w:proofErr w:type="gramEnd"/>
    </w:p>
    <w:p w14:paraId="4F82A749" w14:textId="3B13D898" w:rsidR="00014DDF" w:rsidRPr="00927846" w:rsidRDefault="00014DDF" w:rsidP="00014DDF">
      <w:pPr>
        <w:pStyle w:val="SingleTxtG"/>
        <w:tabs>
          <w:tab w:val="left" w:pos="2552"/>
        </w:tabs>
        <w:ind w:left="1701"/>
        <w:rPr>
          <w:b/>
          <w:bCs/>
          <w:lang w:val="en-US"/>
        </w:rPr>
      </w:pPr>
      <w:r w:rsidRPr="00927846">
        <w:rPr>
          <w:lang w:val="en-US"/>
        </w:rPr>
        <w:t>141.21</w:t>
      </w:r>
      <w:r w:rsidRPr="00927846">
        <w:rPr>
          <w:b/>
          <w:bCs/>
          <w:lang w:val="en-US"/>
        </w:rPr>
        <w:tab/>
      </w:r>
      <w:r w:rsidRPr="00927846">
        <w:rPr>
          <w:b/>
          <w:bCs/>
        </w:rPr>
        <w:t>Extend a standing invitation to all special procedure mandate holders of the Human Rights Council and respond positively to pending visit requests by mandate holders (Latvia</w:t>
      </w:r>
      <w:proofErr w:type="gramStart"/>
      <w:r w:rsidRPr="00927846">
        <w:rPr>
          <w:b/>
          <w:bCs/>
        </w:rPr>
        <w:t>);</w:t>
      </w:r>
      <w:proofErr w:type="gramEnd"/>
    </w:p>
    <w:p w14:paraId="62587462" w14:textId="77777777" w:rsidR="00014DDF" w:rsidRPr="00927846" w:rsidRDefault="00014DDF" w:rsidP="00014DDF">
      <w:pPr>
        <w:pStyle w:val="SingleTxtG"/>
        <w:tabs>
          <w:tab w:val="left" w:pos="2552"/>
        </w:tabs>
        <w:ind w:left="1701"/>
        <w:rPr>
          <w:b/>
          <w:bCs/>
          <w:lang w:val="en-US"/>
        </w:rPr>
      </w:pPr>
      <w:r w:rsidRPr="00927846">
        <w:rPr>
          <w:lang w:val="en-US"/>
        </w:rPr>
        <w:t>141.22</w:t>
      </w:r>
      <w:r w:rsidRPr="00927846">
        <w:rPr>
          <w:b/>
          <w:bCs/>
          <w:lang w:val="en-US"/>
        </w:rPr>
        <w:tab/>
      </w:r>
      <w:r w:rsidRPr="00927846">
        <w:rPr>
          <w:b/>
          <w:bCs/>
        </w:rPr>
        <w:t xml:space="preserve">Extend a standing invitation to the </w:t>
      </w:r>
      <w:r w:rsidRPr="006F04C8">
        <w:rPr>
          <w:b/>
          <w:bCs/>
        </w:rPr>
        <w:t>special procedures of the Human Rights Council (Luxembourg</w:t>
      </w:r>
      <w:proofErr w:type="gramStart"/>
      <w:r w:rsidRPr="00927846">
        <w:rPr>
          <w:b/>
          <w:bCs/>
        </w:rPr>
        <w:t>);</w:t>
      </w:r>
      <w:proofErr w:type="gramEnd"/>
    </w:p>
    <w:p w14:paraId="7675BDC6" w14:textId="72E77B20" w:rsidR="00014DDF" w:rsidRPr="00927846" w:rsidRDefault="00014DDF" w:rsidP="00014DDF">
      <w:pPr>
        <w:pStyle w:val="SingleTxtG"/>
        <w:tabs>
          <w:tab w:val="left" w:pos="2552"/>
        </w:tabs>
        <w:ind w:left="1701"/>
        <w:rPr>
          <w:b/>
          <w:bCs/>
          <w:lang w:val="en-US"/>
        </w:rPr>
      </w:pPr>
      <w:r w:rsidRPr="00927846">
        <w:rPr>
          <w:lang w:val="en-US"/>
        </w:rPr>
        <w:t>141.23</w:t>
      </w:r>
      <w:r w:rsidRPr="00927846">
        <w:rPr>
          <w:b/>
          <w:bCs/>
          <w:lang w:val="en-US"/>
        </w:rPr>
        <w:tab/>
      </w:r>
      <w:r w:rsidRPr="00927846">
        <w:rPr>
          <w:b/>
          <w:bCs/>
        </w:rPr>
        <w:t xml:space="preserve">Extend an open and </w:t>
      </w:r>
      <w:r w:rsidR="00832352">
        <w:rPr>
          <w:b/>
          <w:bCs/>
        </w:rPr>
        <w:t>standing</w:t>
      </w:r>
      <w:r w:rsidRPr="00927846">
        <w:rPr>
          <w:b/>
          <w:bCs/>
        </w:rPr>
        <w:t xml:space="preserve"> invitation for </w:t>
      </w:r>
      <w:r w:rsidRPr="00832352">
        <w:rPr>
          <w:b/>
          <w:bCs/>
        </w:rPr>
        <w:t>special procedure mandate holders</w:t>
      </w:r>
      <w:r w:rsidRPr="00927846">
        <w:rPr>
          <w:b/>
          <w:bCs/>
        </w:rPr>
        <w:t xml:space="preserve"> to visit the country (Paraguay</w:t>
      </w:r>
      <w:proofErr w:type="gramStart"/>
      <w:r w:rsidRPr="00927846">
        <w:rPr>
          <w:b/>
          <w:bCs/>
        </w:rPr>
        <w:t>);</w:t>
      </w:r>
      <w:proofErr w:type="gramEnd"/>
    </w:p>
    <w:p w14:paraId="1DFE3D88" w14:textId="356B755C" w:rsidR="00014DDF" w:rsidRPr="00927846" w:rsidRDefault="00014DDF" w:rsidP="00014DDF">
      <w:pPr>
        <w:pStyle w:val="SingleTxtG"/>
        <w:tabs>
          <w:tab w:val="left" w:pos="2552"/>
        </w:tabs>
        <w:ind w:left="1701"/>
        <w:rPr>
          <w:b/>
          <w:bCs/>
          <w:lang w:val="en-US"/>
        </w:rPr>
      </w:pPr>
      <w:r w:rsidRPr="00927846">
        <w:rPr>
          <w:lang w:val="en-US"/>
        </w:rPr>
        <w:t>141.24</w:t>
      </w:r>
      <w:r w:rsidRPr="00927846">
        <w:rPr>
          <w:b/>
          <w:bCs/>
          <w:lang w:val="en-US"/>
        </w:rPr>
        <w:tab/>
      </w:r>
      <w:r w:rsidRPr="00927846">
        <w:rPr>
          <w:b/>
          <w:bCs/>
        </w:rPr>
        <w:t xml:space="preserve">Further cooperate with the international community and with the support of the Human Rights Council and the </w:t>
      </w:r>
      <w:r w:rsidRPr="00307EAB">
        <w:rPr>
          <w:b/>
          <w:bCs/>
        </w:rPr>
        <w:t>Office of the United Nations High Commissioner for Human Rights</w:t>
      </w:r>
      <w:r w:rsidRPr="00927846">
        <w:rPr>
          <w:b/>
          <w:bCs/>
        </w:rPr>
        <w:t xml:space="preserve"> to continuously enhance human rights capacity</w:t>
      </w:r>
      <w:r w:rsidR="00307EAB">
        <w:rPr>
          <w:b/>
          <w:bCs/>
        </w:rPr>
        <w:t>-</w:t>
      </w:r>
      <w:r w:rsidRPr="00927846">
        <w:rPr>
          <w:b/>
          <w:bCs/>
        </w:rPr>
        <w:t>building (China</w:t>
      </w:r>
      <w:proofErr w:type="gramStart"/>
      <w:r w:rsidRPr="00927846">
        <w:rPr>
          <w:b/>
          <w:bCs/>
        </w:rPr>
        <w:t>);</w:t>
      </w:r>
      <w:proofErr w:type="gramEnd"/>
    </w:p>
    <w:p w14:paraId="3D8B53C3" w14:textId="76821246" w:rsidR="00014DDF" w:rsidRPr="00927846" w:rsidRDefault="00014DDF" w:rsidP="00014DDF">
      <w:pPr>
        <w:pStyle w:val="SingleTxtG"/>
        <w:tabs>
          <w:tab w:val="left" w:pos="2552"/>
        </w:tabs>
        <w:ind w:left="1701"/>
        <w:rPr>
          <w:b/>
          <w:bCs/>
          <w:lang w:val="en-US"/>
        </w:rPr>
      </w:pPr>
      <w:r w:rsidRPr="00927846">
        <w:rPr>
          <w:lang w:val="en-US"/>
        </w:rPr>
        <w:t>141.25</w:t>
      </w:r>
      <w:r w:rsidRPr="00927846">
        <w:rPr>
          <w:b/>
          <w:bCs/>
          <w:lang w:val="en-US"/>
        </w:rPr>
        <w:tab/>
      </w:r>
      <w:r w:rsidRPr="00927846">
        <w:rPr>
          <w:b/>
          <w:bCs/>
        </w:rPr>
        <w:t xml:space="preserve">Continue to implement the voluntary commitments announced on the occasion of the </w:t>
      </w:r>
      <w:r w:rsidR="00307EAB">
        <w:rPr>
          <w:b/>
          <w:bCs/>
        </w:rPr>
        <w:t>seventy-fifth</w:t>
      </w:r>
      <w:r w:rsidRPr="00927846">
        <w:rPr>
          <w:b/>
          <w:bCs/>
        </w:rPr>
        <w:t xml:space="preserve"> anniversary of the adoption of the Universal Declaration of Human Rights (Japan</w:t>
      </w:r>
      <w:proofErr w:type="gramStart"/>
      <w:r w:rsidRPr="00927846">
        <w:rPr>
          <w:b/>
          <w:bCs/>
        </w:rPr>
        <w:t>);</w:t>
      </w:r>
      <w:proofErr w:type="gramEnd"/>
    </w:p>
    <w:p w14:paraId="25193303" w14:textId="77040F0C" w:rsidR="00014DDF" w:rsidRPr="00927846" w:rsidRDefault="00014DDF" w:rsidP="00014DDF">
      <w:pPr>
        <w:pStyle w:val="SingleTxtG"/>
        <w:tabs>
          <w:tab w:val="left" w:pos="2552"/>
        </w:tabs>
        <w:ind w:left="1701"/>
        <w:rPr>
          <w:b/>
          <w:bCs/>
          <w:lang w:val="en-US"/>
        </w:rPr>
      </w:pPr>
      <w:r w:rsidRPr="00927846">
        <w:rPr>
          <w:lang w:val="en-US"/>
        </w:rPr>
        <w:t>141.26</w:t>
      </w:r>
      <w:r w:rsidRPr="00927846">
        <w:rPr>
          <w:b/>
          <w:bCs/>
          <w:lang w:val="en-US"/>
        </w:rPr>
        <w:tab/>
      </w:r>
      <w:r w:rsidRPr="00927846">
        <w:rPr>
          <w:b/>
          <w:bCs/>
        </w:rPr>
        <w:t>Continue its tireless efforts to strengthen the country</w:t>
      </w:r>
      <w:r w:rsidR="00A81FB6">
        <w:rPr>
          <w:b/>
          <w:bCs/>
        </w:rPr>
        <w:t>’</w:t>
      </w:r>
      <w:r w:rsidRPr="00927846">
        <w:rPr>
          <w:b/>
          <w:bCs/>
        </w:rPr>
        <w:t xml:space="preserve">s legal </w:t>
      </w:r>
      <w:r w:rsidRPr="00A81FB6">
        <w:rPr>
          <w:b/>
          <w:bCs/>
        </w:rPr>
        <w:t>framework for the promotion</w:t>
      </w:r>
      <w:r w:rsidRPr="00927846">
        <w:rPr>
          <w:b/>
          <w:bCs/>
        </w:rPr>
        <w:t xml:space="preserve"> and protection of human rights and bring it further into line with its international obligations (</w:t>
      </w:r>
      <w:r w:rsidRPr="00A81FB6">
        <w:rPr>
          <w:b/>
          <w:bCs/>
        </w:rPr>
        <w:t>South Sudan</w:t>
      </w:r>
      <w:proofErr w:type="gramStart"/>
      <w:r w:rsidRPr="00927846">
        <w:rPr>
          <w:b/>
          <w:bCs/>
        </w:rPr>
        <w:t>);</w:t>
      </w:r>
      <w:proofErr w:type="gramEnd"/>
    </w:p>
    <w:p w14:paraId="52C6C564" w14:textId="71C236DE" w:rsidR="00014DDF" w:rsidRPr="00927846" w:rsidRDefault="00014DDF" w:rsidP="00014DDF">
      <w:pPr>
        <w:pStyle w:val="SingleTxtG"/>
        <w:tabs>
          <w:tab w:val="left" w:pos="2552"/>
        </w:tabs>
        <w:ind w:left="1701"/>
        <w:rPr>
          <w:b/>
          <w:bCs/>
          <w:lang w:val="en-US"/>
        </w:rPr>
      </w:pPr>
      <w:r w:rsidRPr="00927846">
        <w:rPr>
          <w:lang w:val="en-US"/>
        </w:rPr>
        <w:t>141.27</w:t>
      </w:r>
      <w:r w:rsidRPr="00927846">
        <w:rPr>
          <w:b/>
          <w:bCs/>
          <w:lang w:val="en-US"/>
        </w:rPr>
        <w:tab/>
      </w:r>
      <w:r w:rsidRPr="00927846">
        <w:rPr>
          <w:b/>
          <w:bCs/>
        </w:rPr>
        <w:t xml:space="preserve">Strengthen the country’s legal </w:t>
      </w:r>
      <w:r w:rsidRPr="00A81FB6">
        <w:rPr>
          <w:b/>
          <w:bCs/>
        </w:rPr>
        <w:t>framework for the promotion</w:t>
      </w:r>
      <w:r w:rsidRPr="00927846">
        <w:rPr>
          <w:b/>
          <w:bCs/>
        </w:rPr>
        <w:t xml:space="preserve"> and protection of human rights, in line with commitments already made </w:t>
      </w:r>
      <w:r w:rsidR="00E32DD9">
        <w:rPr>
          <w:b/>
          <w:bCs/>
        </w:rPr>
        <w:t>under</w:t>
      </w:r>
      <w:r w:rsidRPr="00927846">
        <w:rPr>
          <w:b/>
          <w:bCs/>
        </w:rPr>
        <w:t xml:space="preserve"> regional and international instruments (Zimbabwe</w:t>
      </w:r>
      <w:proofErr w:type="gramStart"/>
      <w:r w:rsidRPr="00927846">
        <w:rPr>
          <w:b/>
          <w:bCs/>
        </w:rPr>
        <w:t>);</w:t>
      </w:r>
      <w:proofErr w:type="gramEnd"/>
    </w:p>
    <w:p w14:paraId="2E8F7C39" w14:textId="6405EBA7" w:rsidR="00014DDF" w:rsidRPr="00927846" w:rsidRDefault="00014DDF" w:rsidP="00014DDF">
      <w:pPr>
        <w:pStyle w:val="SingleTxtG"/>
        <w:tabs>
          <w:tab w:val="left" w:pos="2552"/>
        </w:tabs>
        <w:ind w:left="1701"/>
        <w:rPr>
          <w:b/>
          <w:bCs/>
          <w:lang w:val="en-US"/>
        </w:rPr>
      </w:pPr>
      <w:r w:rsidRPr="00927846">
        <w:rPr>
          <w:lang w:val="en-US"/>
        </w:rPr>
        <w:t>141.28</w:t>
      </w:r>
      <w:r w:rsidRPr="00927846">
        <w:rPr>
          <w:b/>
          <w:bCs/>
          <w:lang w:val="en-US"/>
        </w:rPr>
        <w:tab/>
      </w:r>
      <w:r w:rsidRPr="00927846">
        <w:rPr>
          <w:b/>
          <w:bCs/>
        </w:rPr>
        <w:t xml:space="preserve">Fully implement the Protocol to the African Charter on Human and Peoples' Rights on the Rights of Women in Africa (Maputo Protocol) in </w:t>
      </w:r>
      <w:r w:rsidRPr="00AF4A9F">
        <w:rPr>
          <w:b/>
          <w:bCs/>
        </w:rPr>
        <w:t>national law (Kingdom of the</w:t>
      </w:r>
      <w:r w:rsidR="00211962" w:rsidRPr="00AF4A9F">
        <w:rPr>
          <w:b/>
          <w:bCs/>
        </w:rPr>
        <w:t xml:space="preserve"> Netherlands</w:t>
      </w:r>
      <w:proofErr w:type="gramStart"/>
      <w:r w:rsidRPr="00AF4A9F">
        <w:rPr>
          <w:b/>
          <w:bCs/>
        </w:rPr>
        <w:t>);</w:t>
      </w:r>
      <w:proofErr w:type="gramEnd"/>
    </w:p>
    <w:p w14:paraId="519D69F4" w14:textId="545563BE" w:rsidR="00014DDF" w:rsidRPr="00927846" w:rsidRDefault="00014DDF" w:rsidP="00014DDF">
      <w:pPr>
        <w:pStyle w:val="SingleTxtG"/>
        <w:tabs>
          <w:tab w:val="left" w:pos="2552"/>
        </w:tabs>
        <w:ind w:left="1701"/>
        <w:rPr>
          <w:b/>
          <w:bCs/>
          <w:lang w:val="en-US"/>
        </w:rPr>
      </w:pPr>
      <w:r w:rsidRPr="00927846">
        <w:rPr>
          <w:lang w:val="en-US"/>
        </w:rPr>
        <w:t>141.29</w:t>
      </w:r>
      <w:r w:rsidRPr="00927846">
        <w:rPr>
          <w:b/>
          <w:bCs/>
          <w:lang w:val="en-US"/>
        </w:rPr>
        <w:tab/>
      </w:r>
      <w:r w:rsidRPr="00927846">
        <w:rPr>
          <w:b/>
          <w:bCs/>
        </w:rPr>
        <w:t>Harmonize domestic legislation with the Maputo Protocol, which allows for abortion in specific cases (Colombia</w:t>
      </w:r>
      <w:proofErr w:type="gramStart"/>
      <w:r w:rsidRPr="00927846">
        <w:rPr>
          <w:b/>
          <w:bCs/>
        </w:rPr>
        <w:t>);</w:t>
      </w:r>
      <w:proofErr w:type="gramEnd"/>
    </w:p>
    <w:p w14:paraId="1EF687EA" w14:textId="77777777" w:rsidR="00014DDF" w:rsidRPr="00927846" w:rsidRDefault="00014DDF" w:rsidP="00014DDF">
      <w:pPr>
        <w:pStyle w:val="SingleTxtG"/>
        <w:tabs>
          <w:tab w:val="left" w:pos="2552"/>
        </w:tabs>
        <w:ind w:left="1701"/>
        <w:rPr>
          <w:b/>
          <w:bCs/>
          <w:lang w:val="en-US"/>
        </w:rPr>
      </w:pPr>
      <w:r w:rsidRPr="00927846">
        <w:rPr>
          <w:lang w:val="en-US"/>
        </w:rPr>
        <w:t>141.30</w:t>
      </w:r>
      <w:r w:rsidRPr="00927846">
        <w:rPr>
          <w:b/>
          <w:bCs/>
          <w:lang w:val="en-US"/>
        </w:rPr>
        <w:tab/>
      </w:r>
      <w:r w:rsidRPr="00927846">
        <w:rPr>
          <w:b/>
          <w:bCs/>
        </w:rPr>
        <w:t xml:space="preserve">Continue the implementation of the </w:t>
      </w:r>
      <w:r w:rsidRPr="008047F4">
        <w:rPr>
          <w:b/>
          <w:bCs/>
        </w:rPr>
        <w:t>national transitional justice policy</w:t>
      </w:r>
      <w:r w:rsidRPr="00927846">
        <w:rPr>
          <w:b/>
          <w:bCs/>
        </w:rPr>
        <w:t xml:space="preserve"> (Burundi</w:t>
      </w:r>
      <w:proofErr w:type="gramStart"/>
      <w:r w:rsidRPr="00927846">
        <w:rPr>
          <w:b/>
          <w:bCs/>
        </w:rPr>
        <w:t>);</w:t>
      </w:r>
      <w:proofErr w:type="gramEnd"/>
    </w:p>
    <w:p w14:paraId="72C8E06A" w14:textId="77777777" w:rsidR="00014DDF" w:rsidRPr="00927846" w:rsidRDefault="00014DDF" w:rsidP="00014DDF">
      <w:pPr>
        <w:pStyle w:val="SingleTxtG"/>
        <w:tabs>
          <w:tab w:val="left" w:pos="2552"/>
        </w:tabs>
        <w:ind w:left="1701"/>
        <w:rPr>
          <w:b/>
          <w:bCs/>
          <w:lang w:val="en-US"/>
        </w:rPr>
      </w:pPr>
      <w:r w:rsidRPr="00927846">
        <w:rPr>
          <w:lang w:val="en-US"/>
        </w:rPr>
        <w:t>141.31</w:t>
      </w:r>
      <w:r w:rsidRPr="00927846">
        <w:rPr>
          <w:b/>
          <w:bCs/>
          <w:lang w:val="en-US"/>
        </w:rPr>
        <w:tab/>
      </w:r>
      <w:r w:rsidRPr="00927846">
        <w:rPr>
          <w:b/>
          <w:bCs/>
        </w:rPr>
        <w:t xml:space="preserve">Accelerate the implementation of the </w:t>
      </w:r>
      <w:r w:rsidRPr="008047F4">
        <w:rPr>
          <w:b/>
          <w:bCs/>
        </w:rPr>
        <w:t>national transitional justice policy</w:t>
      </w:r>
      <w:r w:rsidRPr="00927846">
        <w:rPr>
          <w:b/>
          <w:bCs/>
        </w:rPr>
        <w:t xml:space="preserve"> (Kenya</w:t>
      </w:r>
      <w:proofErr w:type="gramStart"/>
      <w:r w:rsidRPr="00927846">
        <w:rPr>
          <w:b/>
          <w:bCs/>
        </w:rPr>
        <w:t>);</w:t>
      </w:r>
      <w:proofErr w:type="gramEnd"/>
    </w:p>
    <w:p w14:paraId="1F563C7E" w14:textId="6AE045AA" w:rsidR="00014DDF" w:rsidRPr="00927846" w:rsidRDefault="00014DDF" w:rsidP="00014DDF">
      <w:pPr>
        <w:pStyle w:val="SingleTxtG"/>
        <w:tabs>
          <w:tab w:val="left" w:pos="2552"/>
        </w:tabs>
        <w:ind w:left="1701"/>
        <w:rPr>
          <w:b/>
          <w:bCs/>
          <w:lang w:val="en-US"/>
        </w:rPr>
      </w:pPr>
      <w:r w:rsidRPr="00927846">
        <w:rPr>
          <w:lang w:val="en-US"/>
        </w:rPr>
        <w:t>141.32</w:t>
      </w:r>
      <w:r w:rsidRPr="00927846">
        <w:rPr>
          <w:b/>
          <w:bCs/>
          <w:lang w:val="en-US"/>
        </w:rPr>
        <w:tab/>
      </w:r>
      <w:r w:rsidRPr="00927846">
        <w:rPr>
          <w:b/>
          <w:bCs/>
        </w:rPr>
        <w:t xml:space="preserve">Continue to promote the </w:t>
      </w:r>
      <w:r w:rsidRPr="008047F4">
        <w:rPr>
          <w:b/>
          <w:bCs/>
        </w:rPr>
        <w:t xml:space="preserve">national policy </w:t>
      </w:r>
      <w:r w:rsidR="004E3D35" w:rsidRPr="008047F4">
        <w:rPr>
          <w:b/>
          <w:bCs/>
        </w:rPr>
        <w:t>on</w:t>
      </w:r>
      <w:r w:rsidRPr="008047F4">
        <w:rPr>
          <w:b/>
          <w:bCs/>
        </w:rPr>
        <w:t xml:space="preserve"> transitional justice</w:t>
      </w:r>
      <w:r w:rsidRPr="00927846">
        <w:rPr>
          <w:b/>
          <w:bCs/>
        </w:rPr>
        <w:t>, in order to protect human rights for all (Cuba</w:t>
      </w:r>
      <w:proofErr w:type="gramStart"/>
      <w:r w:rsidRPr="00927846">
        <w:rPr>
          <w:b/>
          <w:bCs/>
        </w:rPr>
        <w:t>);</w:t>
      </w:r>
      <w:proofErr w:type="gramEnd"/>
    </w:p>
    <w:p w14:paraId="4A5B7C86" w14:textId="77777777" w:rsidR="00014DDF" w:rsidRPr="00927846" w:rsidRDefault="00014DDF" w:rsidP="00014DDF">
      <w:pPr>
        <w:pStyle w:val="SingleTxtG"/>
        <w:tabs>
          <w:tab w:val="left" w:pos="2552"/>
        </w:tabs>
        <w:ind w:left="1701"/>
        <w:rPr>
          <w:b/>
          <w:bCs/>
          <w:lang w:val="en-US"/>
        </w:rPr>
      </w:pPr>
      <w:r w:rsidRPr="00927846">
        <w:rPr>
          <w:lang w:val="en-US"/>
        </w:rPr>
        <w:lastRenderedPageBreak/>
        <w:t>141.33</w:t>
      </w:r>
      <w:r w:rsidRPr="00927846">
        <w:rPr>
          <w:b/>
          <w:bCs/>
          <w:lang w:val="en-US"/>
        </w:rPr>
        <w:tab/>
      </w:r>
      <w:r w:rsidRPr="00927846">
        <w:rPr>
          <w:b/>
          <w:bCs/>
        </w:rPr>
        <w:t xml:space="preserve">Continue to strengthen the institutional </w:t>
      </w:r>
      <w:r w:rsidRPr="008047F4">
        <w:rPr>
          <w:b/>
          <w:bCs/>
        </w:rPr>
        <w:t>framework for the promotion</w:t>
      </w:r>
      <w:r w:rsidRPr="00927846">
        <w:rPr>
          <w:b/>
          <w:bCs/>
        </w:rPr>
        <w:t xml:space="preserve"> and protection of human rights (</w:t>
      </w:r>
      <w:r w:rsidRPr="008047F4">
        <w:rPr>
          <w:b/>
          <w:bCs/>
        </w:rPr>
        <w:t>Sudan</w:t>
      </w:r>
      <w:proofErr w:type="gramStart"/>
      <w:r w:rsidRPr="00927846">
        <w:rPr>
          <w:b/>
          <w:bCs/>
        </w:rPr>
        <w:t>);</w:t>
      </w:r>
      <w:proofErr w:type="gramEnd"/>
    </w:p>
    <w:p w14:paraId="32C4F6D9" w14:textId="77777777" w:rsidR="00014DDF" w:rsidRPr="00927846" w:rsidRDefault="00014DDF" w:rsidP="00014DDF">
      <w:pPr>
        <w:pStyle w:val="SingleTxtG"/>
        <w:tabs>
          <w:tab w:val="left" w:pos="2552"/>
        </w:tabs>
        <w:ind w:left="1701"/>
        <w:rPr>
          <w:b/>
          <w:bCs/>
          <w:lang w:val="en-US"/>
        </w:rPr>
      </w:pPr>
      <w:r w:rsidRPr="00927846">
        <w:rPr>
          <w:lang w:val="en-US"/>
        </w:rPr>
        <w:t>141.34</w:t>
      </w:r>
      <w:r w:rsidRPr="00927846">
        <w:rPr>
          <w:b/>
          <w:bCs/>
          <w:lang w:val="en-US"/>
        </w:rPr>
        <w:tab/>
      </w:r>
      <w:r w:rsidRPr="00927846">
        <w:rPr>
          <w:b/>
          <w:bCs/>
        </w:rPr>
        <w:t xml:space="preserve">Continue efforts to strengthen the institutional </w:t>
      </w:r>
      <w:r w:rsidRPr="008047F4">
        <w:rPr>
          <w:b/>
          <w:bCs/>
        </w:rPr>
        <w:t>framework for the protection</w:t>
      </w:r>
      <w:r w:rsidRPr="00927846">
        <w:rPr>
          <w:b/>
          <w:bCs/>
        </w:rPr>
        <w:t xml:space="preserve"> of human rights (</w:t>
      </w:r>
      <w:r w:rsidRPr="008047F4">
        <w:rPr>
          <w:b/>
          <w:bCs/>
        </w:rPr>
        <w:t>Türkiye</w:t>
      </w:r>
      <w:proofErr w:type="gramStart"/>
      <w:r w:rsidRPr="00927846">
        <w:rPr>
          <w:b/>
          <w:bCs/>
        </w:rPr>
        <w:t>);</w:t>
      </w:r>
      <w:proofErr w:type="gramEnd"/>
    </w:p>
    <w:p w14:paraId="493EB853" w14:textId="77777777" w:rsidR="00014DDF" w:rsidRPr="00927846" w:rsidRDefault="00014DDF" w:rsidP="00014DDF">
      <w:pPr>
        <w:pStyle w:val="SingleTxtG"/>
        <w:tabs>
          <w:tab w:val="left" w:pos="2552"/>
        </w:tabs>
        <w:ind w:left="1701"/>
        <w:rPr>
          <w:b/>
          <w:bCs/>
          <w:lang w:val="en-US"/>
        </w:rPr>
      </w:pPr>
      <w:r w:rsidRPr="00927846">
        <w:rPr>
          <w:lang w:val="en-US"/>
        </w:rPr>
        <w:t>141.35</w:t>
      </w:r>
      <w:r w:rsidRPr="00927846">
        <w:rPr>
          <w:b/>
          <w:bCs/>
          <w:lang w:val="en-US"/>
        </w:rPr>
        <w:tab/>
      </w:r>
      <w:r w:rsidRPr="00927846">
        <w:rPr>
          <w:b/>
          <w:bCs/>
        </w:rPr>
        <w:t xml:space="preserve">Further strengthen institutional legal and policy </w:t>
      </w:r>
      <w:r w:rsidRPr="008047F4">
        <w:rPr>
          <w:b/>
          <w:bCs/>
        </w:rPr>
        <w:t>framework for the protection</w:t>
      </w:r>
      <w:r w:rsidRPr="00927846">
        <w:rPr>
          <w:b/>
          <w:bCs/>
        </w:rPr>
        <w:t xml:space="preserve"> and promotion of human rights (India</w:t>
      </w:r>
      <w:proofErr w:type="gramStart"/>
      <w:r w:rsidRPr="00927846">
        <w:rPr>
          <w:b/>
          <w:bCs/>
        </w:rPr>
        <w:t>);</w:t>
      </w:r>
      <w:proofErr w:type="gramEnd"/>
    </w:p>
    <w:p w14:paraId="06322BA9" w14:textId="77777777" w:rsidR="00014DDF" w:rsidRPr="00927846" w:rsidRDefault="00014DDF" w:rsidP="00014DDF">
      <w:pPr>
        <w:pStyle w:val="SingleTxtG"/>
        <w:tabs>
          <w:tab w:val="left" w:pos="2552"/>
        </w:tabs>
        <w:ind w:left="1701"/>
        <w:rPr>
          <w:b/>
          <w:bCs/>
          <w:lang w:val="en-US"/>
        </w:rPr>
      </w:pPr>
      <w:r w:rsidRPr="00927846">
        <w:rPr>
          <w:lang w:val="en-US"/>
        </w:rPr>
        <w:t>141.36</w:t>
      </w:r>
      <w:r w:rsidRPr="00927846">
        <w:rPr>
          <w:b/>
          <w:bCs/>
          <w:lang w:val="en-US"/>
        </w:rPr>
        <w:tab/>
      </w:r>
      <w:r w:rsidRPr="00927846">
        <w:rPr>
          <w:b/>
          <w:bCs/>
        </w:rPr>
        <w:t>Strengthen implementation mechanisms for recently enacted laws (Kenya</w:t>
      </w:r>
      <w:proofErr w:type="gramStart"/>
      <w:r w:rsidRPr="00927846">
        <w:rPr>
          <w:b/>
          <w:bCs/>
        </w:rPr>
        <w:t>);</w:t>
      </w:r>
      <w:proofErr w:type="gramEnd"/>
    </w:p>
    <w:p w14:paraId="4DC1AE43" w14:textId="23F28AAB" w:rsidR="00014DDF" w:rsidRPr="00927846" w:rsidRDefault="00014DDF" w:rsidP="00014DDF">
      <w:pPr>
        <w:pStyle w:val="SingleTxtG"/>
        <w:tabs>
          <w:tab w:val="left" w:pos="2552"/>
        </w:tabs>
        <w:ind w:left="1701"/>
        <w:rPr>
          <w:b/>
          <w:bCs/>
          <w:lang w:val="en-US"/>
        </w:rPr>
      </w:pPr>
      <w:r w:rsidRPr="00927846">
        <w:rPr>
          <w:lang w:val="en-US"/>
        </w:rPr>
        <w:t>141.37</w:t>
      </w:r>
      <w:r w:rsidRPr="00927846">
        <w:rPr>
          <w:b/>
          <w:bCs/>
          <w:lang w:val="en-US"/>
        </w:rPr>
        <w:tab/>
      </w:r>
      <w:r w:rsidRPr="00927846">
        <w:rPr>
          <w:b/>
          <w:bCs/>
        </w:rPr>
        <w:t>Allocate financial resources for capacity</w:t>
      </w:r>
      <w:r w:rsidR="008047F4">
        <w:rPr>
          <w:b/>
          <w:bCs/>
        </w:rPr>
        <w:t>-</w:t>
      </w:r>
      <w:r w:rsidRPr="00927846">
        <w:rPr>
          <w:b/>
          <w:bCs/>
        </w:rPr>
        <w:t xml:space="preserve">building for civilian and military personnel on the protection </w:t>
      </w:r>
      <w:r w:rsidR="00FA2EE7">
        <w:rPr>
          <w:b/>
          <w:bCs/>
        </w:rPr>
        <w:t xml:space="preserve">of </w:t>
      </w:r>
      <w:r w:rsidRPr="00927846">
        <w:rPr>
          <w:b/>
          <w:bCs/>
        </w:rPr>
        <w:t xml:space="preserve">and respect </w:t>
      </w:r>
      <w:r w:rsidR="00FA2EE7">
        <w:rPr>
          <w:b/>
          <w:bCs/>
        </w:rPr>
        <w:t>for</w:t>
      </w:r>
      <w:r w:rsidRPr="00927846">
        <w:rPr>
          <w:b/>
          <w:bCs/>
        </w:rPr>
        <w:t xml:space="preserve"> human rights (Costa Rica</w:t>
      </w:r>
      <w:proofErr w:type="gramStart"/>
      <w:r w:rsidRPr="00927846">
        <w:rPr>
          <w:b/>
          <w:bCs/>
        </w:rPr>
        <w:t>);</w:t>
      </w:r>
      <w:proofErr w:type="gramEnd"/>
    </w:p>
    <w:p w14:paraId="1A471F34" w14:textId="744674EA" w:rsidR="00014DDF" w:rsidRPr="00927846" w:rsidRDefault="00014DDF" w:rsidP="00014DDF">
      <w:pPr>
        <w:pStyle w:val="SingleTxtG"/>
        <w:tabs>
          <w:tab w:val="left" w:pos="2552"/>
        </w:tabs>
        <w:ind w:left="1701"/>
        <w:rPr>
          <w:b/>
          <w:bCs/>
          <w:lang w:val="en-US"/>
        </w:rPr>
      </w:pPr>
      <w:r w:rsidRPr="00927846">
        <w:rPr>
          <w:lang w:val="en-US"/>
        </w:rPr>
        <w:t>141.38</w:t>
      </w:r>
      <w:r w:rsidRPr="00927846">
        <w:rPr>
          <w:b/>
          <w:bCs/>
          <w:lang w:val="en-US"/>
        </w:rPr>
        <w:tab/>
      </w:r>
      <w:r w:rsidRPr="00927846">
        <w:rPr>
          <w:b/>
          <w:bCs/>
        </w:rPr>
        <w:t xml:space="preserve">Strengthen </w:t>
      </w:r>
      <w:r w:rsidR="00FA2EE7">
        <w:rPr>
          <w:b/>
          <w:bCs/>
        </w:rPr>
        <w:t>the n</w:t>
      </w:r>
      <w:r w:rsidRPr="00927846">
        <w:rPr>
          <w:b/>
          <w:bCs/>
        </w:rPr>
        <w:t xml:space="preserve">ational </w:t>
      </w:r>
      <w:r w:rsidR="00FA2EE7">
        <w:rPr>
          <w:b/>
          <w:bCs/>
        </w:rPr>
        <w:t>h</w:t>
      </w:r>
      <w:r w:rsidRPr="00927846">
        <w:rPr>
          <w:b/>
          <w:bCs/>
        </w:rPr>
        <w:t xml:space="preserve">uman </w:t>
      </w:r>
      <w:r w:rsidR="00FA2EE7">
        <w:rPr>
          <w:b/>
          <w:bCs/>
        </w:rPr>
        <w:t>r</w:t>
      </w:r>
      <w:r w:rsidRPr="00927846">
        <w:rPr>
          <w:b/>
          <w:bCs/>
        </w:rPr>
        <w:t xml:space="preserve">ights </w:t>
      </w:r>
      <w:r w:rsidR="00FA2EE7">
        <w:rPr>
          <w:b/>
          <w:bCs/>
        </w:rPr>
        <w:t>i</w:t>
      </w:r>
      <w:r w:rsidRPr="00927846">
        <w:rPr>
          <w:b/>
          <w:bCs/>
        </w:rPr>
        <w:t xml:space="preserve">nstitution in line with </w:t>
      </w:r>
      <w:r w:rsidR="001C607C">
        <w:rPr>
          <w:b/>
          <w:bCs/>
        </w:rPr>
        <w:t>the</w:t>
      </w:r>
      <w:r w:rsidR="00795914">
        <w:rPr>
          <w:b/>
          <w:bCs/>
        </w:rPr>
        <w:t xml:space="preserve"> </w:t>
      </w:r>
      <w:r w:rsidR="00795914" w:rsidRPr="00795914">
        <w:rPr>
          <w:b/>
          <w:bCs/>
        </w:rPr>
        <w:t>principles relating to the status of national institutions for the promotion and protection of human rights (the</w:t>
      </w:r>
      <w:r w:rsidR="001C607C">
        <w:rPr>
          <w:b/>
          <w:bCs/>
        </w:rPr>
        <w:t xml:space="preserve"> </w:t>
      </w:r>
      <w:r w:rsidRPr="00927846">
        <w:rPr>
          <w:b/>
          <w:bCs/>
        </w:rPr>
        <w:t>Paris Principles</w:t>
      </w:r>
      <w:r w:rsidR="00795914">
        <w:rPr>
          <w:b/>
          <w:bCs/>
        </w:rPr>
        <w:t>)</w:t>
      </w:r>
      <w:r w:rsidRPr="00927846">
        <w:rPr>
          <w:b/>
          <w:bCs/>
        </w:rPr>
        <w:t xml:space="preserve"> (Nepal</w:t>
      </w:r>
      <w:proofErr w:type="gramStart"/>
      <w:r w:rsidRPr="00927846">
        <w:rPr>
          <w:b/>
          <w:bCs/>
        </w:rPr>
        <w:t>);</w:t>
      </w:r>
      <w:proofErr w:type="gramEnd"/>
    </w:p>
    <w:p w14:paraId="3584BFB8" w14:textId="4E0021A7" w:rsidR="00014DDF" w:rsidRPr="00927846" w:rsidRDefault="00014DDF" w:rsidP="00014DDF">
      <w:pPr>
        <w:pStyle w:val="SingleTxtG"/>
        <w:tabs>
          <w:tab w:val="left" w:pos="2552"/>
        </w:tabs>
        <w:ind w:left="1701"/>
        <w:rPr>
          <w:b/>
          <w:bCs/>
          <w:lang w:val="en-US"/>
        </w:rPr>
      </w:pPr>
      <w:r w:rsidRPr="00927846">
        <w:rPr>
          <w:lang w:val="en-US"/>
        </w:rPr>
        <w:t>141.39</w:t>
      </w:r>
      <w:r w:rsidRPr="00927846">
        <w:rPr>
          <w:b/>
          <w:bCs/>
          <w:lang w:val="en-US"/>
        </w:rPr>
        <w:tab/>
      </w:r>
      <w:r w:rsidRPr="00927846">
        <w:rPr>
          <w:b/>
          <w:bCs/>
        </w:rPr>
        <w:t xml:space="preserve">Strengthen </w:t>
      </w:r>
      <w:r w:rsidR="00AC225C">
        <w:rPr>
          <w:b/>
          <w:bCs/>
        </w:rPr>
        <w:t>its</w:t>
      </w:r>
      <w:r w:rsidRPr="00927846">
        <w:rPr>
          <w:b/>
          <w:bCs/>
        </w:rPr>
        <w:t xml:space="preserve"> national human rights institutions (Ethiopia</w:t>
      </w:r>
      <w:proofErr w:type="gramStart"/>
      <w:r w:rsidRPr="00927846">
        <w:rPr>
          <w:b/>
          <w:bCs/>
        </w:rPr>
        <w:t>);</w:t>
      </w:r>
      <w:proofErr w:type="gramEnd"/>
    </w:p>
    <w:p w14:paraId="40BBC7AA" w14:textId="77777777" w:rsidR="00014DDF" w:rsidRPr="00927846" w:rsidRDefault="00014DDF" w:rsidP="00014DDF">
      <w:pPr>
        <w:pStyle w:val="SingleTxtG"/>
        <w:tabs>
          <w:tab w:val="left" w:pos="2552"/>
        </w:tabs>
        <w:ind w:left="1701"/>
        <w:rPr>
          <w:b/>
          <w:bCs/>
          <w:lang w:val="en-US"/>
        </w:rPr>
      </w:pPr>
      <w:r w:rsidRPr="00927846">
        <w:rPr>
          <w:lang w:val="en-US"/>
        </w:rPr>
        <w:t>141.40</w:t>
      </w:r>
      <w:r w:rsidRPr="00927846">
        <w:rPr>
          <w:b/>
          <w:bCs/>
          <w:lang w:val="en-US"/>
        </w:rPr>
        <w:tab/>
      </w:r>
      <w:r w:rsidRPr="00927846">
        <w:rPr>
          <w:b/>
          <w:bCs/>
        </w:rPr>
        <w:t xml:space="preserve">Reform the framework of the </w:t>
      </w:r>
      <w:r w:rsidRPr="00AC225C">
        <w:rPr>
          <w:b/>
          <w:bCs/>
        </w:rPr>
        <w:t>National Human Rights Commission</w:t>
      </w:r>
      <w:r w:rsidRPr="00927846">
        <w:rPr>
          <w:b/>
          <w:bCs/>
        </w:rPr>
        <w:t xml:space="preserve"> in line with the </w:t>
      </w:r>
      <w:r w:rsidRPr="00AC225C">
        <w:rPr>
          <w:b/>
          <w:bCs/>
        </w:rPr>
        <w:t>Paris Principles</w:t>
      </w:r>
      <w:r w:rsidRPr="00927846">
        <w:rPr>
          <w:b/>
          <w:bCs/>
        </w:rPr>
        <w:t xml:space="preserve"> (Latvia</w:t>
      </w:r>
      <w:proofErr w:type="gramStart"/>
      <w:r w:rsidRPr="00927846">
        <w:rPr>
          <w:b/>
          <w:bCs/>
        </w:rPr>
        <w:t>);</w:t>
      </w:r>
      <w:proofErr w:type="gramEnd"/>
    </w:p>
    <w:p w14:paraId="7EE7AC15" w14:textId="77777777" w:rsidR="00014DDF" w:rsidRPr="00927846" w:rsidRDefault="00014DDF" w:rsidP="00014DDF">
      <w:pPr>
        <w:pStyle w:val="SingleTxtG"/>
        <w:tabs>
          <w:tab w:val="left" w:pos="2552"/>
        </w:tabs>
        <w:ind w:left="1701"/>
        <w:rPr>
          <w:b/>
          <w:bCs/>
          <w:lang w:val="en-US"/>
        </w:rPr>
      </w:pPr>
      <w:r w:rsidRPr="00927846">
        <w:rPr>
          <w:lang w:val="en-US"/>
        </w:rPr>
        <w:t>141.41</w:t>
      </w:r>
      <w:r w:rsidRPr="00927846">
        <w:rPr>
          <w:b/>
          <w:bCs/>
          <w:lang w:val="en-US"/>
        </w:rPr>
        <w:tab/>
      </w:r>
      <w:r w:rsidRPr="00927846">
        <w:rPr>
          <w:b/>
          <w:bCs/>
        </w:rPr>
        <w:t xml:space="preserve">Ensure the independence of the </w:t>
      </w:r>
      <w:r w:rsidRPr="00AC225C">
        <w:rPr>
          <w:b/>
          <w:bCs/>
        </w:rPr>
        <w:t>National Human Rights Commission</w:t>
      </w:r>
      <w:r w:rsidRPr="00927846">
        <w:rPr>
          <w:b/>
          <w:bCs/>
        </w:rPr>
        <w:t xml:space="preserve"> and provide it with adequate resources (South Africa</w:t>
      </w:r>
      <w:proofErr w:type="gramStart"/>
      <w:r w:rsidRPr="00927846">
        <w:rPr>
          <w:b/>
          <w:bCs/>
        </w:rPr>
        <w:t>);</w:t>
      </w:r>
      <w:proofErr w:type="gramEnd"/>
    </w:p>
    <w:p w14:paraId="18C18DFA" w14:textId="36BA8412" w:rsidR="00014DDF" w:rsidRPr="00927846" w:rsidRDefault="00014DDF" w:rsidP="00014DDF">
      <w:pPr>
        <w:pStyle w:val="SingleTxtG"/>
        <w:tabs>
          <w:tab w:val="left" w:pos="2552"/>
        </w:tabs>
        <w:ind w:left="1701"/>
        <w:rPr>
          <w:b/>
          <w:bCs/>
          <w:lang w:val="en-US"/>
        </w:rPr>
      </w:pPr>
      <w:r w:rsidRPr="00927846">
        <w:rPr>
          <w:lang w:val="en-US"/>
        </w:rPr>
        <w:t>141.42</w:t>
      </w:r>
      <w:r w:rsidRPr="00927846">
        <w:rPr>
          <w:b/>
          <w:bCs/>
          <w:lang w:val="en-US"/>
        </w:rPr>
        <w:tab/>
      </w:r>
      <w:r w:rsidRPr="00927846">
        <w:rPr>
          <w:b/>
          <w:bCs/>
        </w:rPr>
        <w:t xml:space="preserve">Strengthen the </w:t>
      </w:r>
      <w:r w:rsidRPr="00490B04">
        <w:rPr>
          <w:b/>
          <w:bCs/>
        </w:rPr>
        <w:t>Interministerial Committee on Human Rights</w:t>
      </w:r>
      <w:r w:rsidRPr="00927846">
        <w:rPr>
          <w:b/>
          <w:bCs/>
        </w:rPr>
        <w:t xml:space="preserve"> as the </w:t>
      </w:r>
      <w:r w:rsidR="00490B04">
        <w:rPr>
          <w:b/>
          <w:bCs/>
        </w:rPr>
        <w:t>n</w:t>
      </w:r>
      <w:r w:rsidRPr="00927846">
        <w:rPr>
          <w:b/>
          <w:bCs/>
        </w:rPr>
        <w:t xml:space="preserve">ational </w:t>
      </w:r>
      <w:r w:rsidR="00490B04">
        <w:rPr>
          <w:b/>
          <w:bCs/>
        </w:rPr>
        <w:t>m</w:t>
      </w:r>
      <w:r w:rsidRPr="00927846">
        <w:rPr>
          <w:b/>
          <w:bCs/>
        </w:rPr>
        <w:t xml:space="preserve">echanism for </w:t>
      </w:r>
      <w:r w:rsidR="00490B04">
        <w:rPr>
          <w:b/>
          <w:bCs/>
        </w:rPr>
        <w:t>i</w:t>
      </w:r>
      <w:r w:rsidRPr="00927846">
        <w:rPr>
          <w:b/>
          <w:bCs/>
        </w:rPr>
        <w:t xml:space="preserve">mplementation, </w:t>
      </w:r>
      <w:r w:rsidR="00490B04">
        <w:rPr>
          <w:b/>
          <w:bCs/>
        </w:rPr>
        <w:t>r</w:t>
      </w:r>
      <w:r w:rsidRPr="00927846">
        <w:rPr>
          <w:b/>
          <w:bCs/>
        </w:rPr>
        <w:t xml:space="preserve">eporting and </w:t>
      </w:r>
      <w:r w:rsidR="00490B04">
        <w:rPr>
          <w:b/>
          <w:bCs/>
        </w:rPr>
        <w:t>f</w:t>
      </w:r>
      <w:r w:rsidRPr="00927846">
        <w:rPr>
          <w:b/>
          <w:bCs/>
        </w:rPr>
        <w:t xml:space="preserve">ollow-up </w:t>
      </w:r>
      <w:r w:rsidR="00246835">
        <w:rPr>
          <w:b/>
          <w:bCs/>
        </w:rPr>
        <w:t xml:space="preserve">with regard </w:t>
      </w:r>
      <w:r w:rsidRPr="00927846">
        <w:rPr>
          <w:b/>
          <w:bCs/>
        </w:rPr>
        <w:t xml:space="preserve">to </w:t>
      </w:r>
      <w:r w:rsidR="00246835">
        <w:rPr>
          <w:b/>
          <w:bCs/>
        </w:rPr>
        <w:t>h</w:t>
      </w:r>
      <w:r w:rsidRPr="00927846">
        <w:rPr>
          <w:b/>
          <w:bCs/>
        </w:rPr>
        <w:t xml:space="preserve">uman </w:t>
      </w:r>
      <w:r w:rsidR="00246835">
        <w:rPr>
          <w:b/>
          <w:bCs/>
        </w:rPr>
        <w:t>r</w:t>
      </w:r>
      <w:r w:rsidRPr="00927846">
        <w:rPr>
          <w:b/>
          <w:bCs/>
        </w:rPr>
        <w:t xml:space="preserve">ights </w:t>
      </w:r>
      <w:r w:rsidR="00246835">
        <w:rPr>
          <w:b/>
          <w:bCs/>
        </w:rPr>
        <w:t>r</w:t>
      </w:r>
      <w:r w:rsidRPr="00927846">
        <w:rPr>
          <w:b/>
          <w:bCs/>
        </w:rPr>
        <w:t>ecommendations, considering the possibility of receiving cooperation for this purpose (Paraguay</w:t>
      </w:r>
      <w:proofErr w:type="gramStart"/>
      <w:r w:rsidRPr="00927846">
        <w:rPr>
          <w:b/>
          <w:bCs/>
        </w:rPr>
        <w:t>);</w:t>
      </w:r>
      <w:proofErr w:type="gramEnd"/>
    </w:p>
    <w:p w14:paraId="54707C79" w14:textId="63557E9A" w:rsidR="00014DDF" w:rsidRPr="00927846" w:rsidRDefault="00014DDF" w:rsidP="00014DDF">
      <w:pPr>
        <w:pStyle w:val="SingleTxtG"/>
        <w:tabs>
          <w:tab w:val="left" w:pos="2552"/>
        </w:tabs>
        <w:ind w:left="1701"/>
        <w:rPr>
          <w:b/>
          <w:bCs/>
          <w:lang w:val="en-US"/>
        </w:rPr>
      </w:pPr>
      <w:r w:rsidRPr="00927846">
        <w:rPr>
          <w:lang w:val="en-US"/>
        </w:rPr>
        <w:t>141.43</w:t>
      </w:r>
      <w:r w:rsidRPr="00927846">
        <w:rPr>
          <w:b/>
          <w:bCs/>
          <w:lang w:val="en-US"/>
        </w:rPr>
        <w:tab/>
      </w:r>
      <w:r w:rsidRPr="00927846">
        <w:rPr>
          <w:b/>
          <w:bCs/>
        </w:rPr>
        <w:t>Consider disseminat</w:t>
      </w:r>
      <w:r w:rsidR="00DD4C97">
        <w:rPr>
          <w:b/>
          <w:bCs/>
        </w:rPr>
        <w:t>ing</w:t>
      </w:r>
      <w:r w:rsidRPr="00927846">
        <w:rPr>
          <w:b/>
          <w:bCs/>
        </w:rPr>
        <w:t xml:space="preserve"> recommendations through media outlets (Senegal</w:t>
      </w:r>
      <w:proofErr w:type="gramStart"/>
      <w:r w:rsidRPr="00927846">
        <w:rPr>
          <w:b/>
          <w:bCs/>
        </w:rPr>
        <w:t>);</w:t>
      </w:r>
      <w:proofErr w:type="gramEnd"/>
    </w:p>
    <w:p w14:paraId="7A6400D3" w14:textId="76436B2E" w:rsidR="00014DDF" w:rsidRPr="00927846" w:rsidRDefault="00014DDF" w:rsidP="00014DDF">
      <w:pPr>
        <w:pStyle w:val="SingleTxtG"/>
        <w:tabs>
          <w:tab w:val="left" w:pos="2552"/>
        </w:tabs>
        <w:ind w:left="1701"/>
        <w:rPr>
          <w:b/>
          <w:bCs/>
          <w:lang w:val="en-US"/>
        </w:rPr>
      </w:pPr>
      <w:r w:rsidRPr="00927846">
        <w:rPr>
          <w:lang w:val="en-US"/>
        </w:rPr>
        <w:t>141.44</w:t>
      </w:r>
      <w:r w:rsidRPr="00927846">
        <w:rPr>
          <w:b/>
          <w:bCs/>
          <w:lang w:val="en-US"/>
        </w:rPr>
        <w:tab/>
      </w:r>
      <w:r w:rsidRPr="00927846">
        <w:rPr>
          <w:b/>
          <w:bCs/>
        </w:rPr>
        <w:t>Ensure the effective implementation of laws related to the elimination of discrimination against women (Jordan</w:t>
      </w:r>
      <w:proofErr w:type="gramStart"/>
      <w:r w:rsidRPr="00927846">
        <w:rPr>
          <w:b/>
          <w:bCs/>
        </w:rPr>
        <w:t>);</w:t>
      </w:r>
      <w:proofErr w:type="gramEnd"/>
    </w:p>
    <w:p w14:paraId="69809ACE" w14:textId="77777777" w:rsidR="00014DDF" w:rsidRPr="00927846" w:rsidRDefault="00014DDF" w:rsidP="00014DDF">
      <w:pPr>
        <w:pStyle w:val="SingleTxtG"/>
        <w:tabs>
          <w:tab w:val="left" w:pos="2552"/>
        </w:tabs>
        <w:ind w:left="1701"/>
        <w:rPr>
          <w:b/>
          <w:bCs/>
          <w:lang w:val="en-US"/>
        </w:rPr>
      </w:pPr>
      <w:r w:rsidRPr="00927846">
        <w:rPr>
          <w:lang w:val="en-US"/>
        </w:rPr>
        <w:t>141.45</w:t>
      </w:r>
      <w:r w:rsidRPr="00927846">
        <w:rPr>
          <w:b/>
          <w:bCs/>
          <w:lang w:val="en-US"/>
        </w:rPr>
        <w:tab/>
      </w:r>
      <w:r w:rsidRPr="00927846">
        <w:rPr>
          <w:b/>
          <w:bCs/>
        </w:rPr>
        <w:t>Continue efforts to promote gender issues and eliminate all forms of gender-based discrimination (Mozambique</w:t>
      </w:r>
      <w:proofErr w:type="gramStart"/>
      <w:r w:rsidRPr="00927846">
        <w:rPr>
          <w:b/>
          <w:bCs/>
        </w:rPr>
        <w:t>);</w:t>
      </w:r>
      <w:proofErr w:type="gramEnd"/>
    </w:p>
    <w:p w14:paraId="05BFD04B" w14:textId="77777777" w:rsidR="00014DDF" w:rsidRPr="00927846" w:rsidRDefault="00014DDF" w:rsidP="00014DDF">
      <w:pPr>
        <w:pStyle w:val="SingleTxtG"/>
        <w:tabs>
          <w:tab w:val="left" w:pos="2552"/>
        </w:tabs>
        <w:ind w:left="1701"/>
        <w:rPr>
          <w:b/>
          <w:bCs/>
          <w:lang w:val="en-US"/>
        </w:rPr>
      </w:pPr>
      <w:r w:rsidRPr="00927846">
        <w:rPr>
          <w:lang w:val="en-US"/>
        </w:rPr>
        <w:t>141.46</w:t>
      </w:r>
      <w:r w:rsidRPr="00927846">
        <w:rPr>
          <w:b/>
          <w:bCs/>
          <w:lang w:val="en-US"/>
        </w:rPr>
        <w:tab/>
      </w:r>
      <w:r w:rsidRPr="00927846">
        <w:rPr>
          <w:b/>
          <w:bCs/>
        </w:rPr>
        <w:t>Strengthen the enforcement of laws relating to gender equality and sexual violence (Lebanon</w:t>
      </w:r>
      <w:proofErr w:type="gramStart"/>
      <w:r w:rsidRPr="00927846">
        <w:rPr>
          <w:b/>
          <w:bCs/>
        </w:rPr>
        <w:t>);</w:t>
      </w:r>
      <w:proofErr w:type="gramEnd"/>
    </w:p>
    <w:p w14:paraId="2AA67F99" w14:textId="77777777" w:rsidR="00014DDF" w:rsidRPr="00927846" w:rsidRDefault="00014DDF" w:rsidP="00014DDF">
      <w:pPr>
        <w:pStyle w:val="SingleTxtG"/>
        <w:tabs>
          <w:tab w:val="left" w:pos="2552"/>
        </w:tabs>
        <w:ind w:left="1701"/>
        <w:rPr>
          <w:b/>
          <w:bCs/>
          <w:lang w:val="en-US"/>
        </w:rPr>
      </w:pPr>
      <w:r w:rsidRPr="00927846">
        <w:rPr>
          <w:lang w:val="en-US"/>
        </w:rPr>
        <w:t>141.47</w:t>
      </w:r>
      <w:r w:rsidRPr="00927846">
        <w:rPr>
          <w:b/>
          <w:bCs/>
          <w:lang w:val="en-US"/>
        </w:rPr>
        <w:tab/>
      </w:r>
      <w:r w:rsidRPr="00927846">
        <w:rPr>
          <w:b/>
          <w:bCs/>
        </w:rPr>
        <w:t>Expedite the adoption of legislation to prevent and counter hate speech and incitement to hostility, violence and discrimination (South Africa</w:t>
      </w:r>
      <w:proofErr w:type="gramStart"/>
      <w:r w:rsidRPr="00927846">
        <w:rPr>
          <w:b/>
          <w:bCs/>
        </w:rPr>
        <w:t>);</w:t>
      </w:r>
      <w:proofErr w:type="gramEnd"/>
    </w:p>
    <w:p w14:paraId="5079ECD1" w14:textId="067816F6" w:rsidR="00014DDF" w:rsidRPr="00927846" w:rsidRDefault="00014DDF" w:rsidP="00014DDF">
      <w:pPr>
        <w:pStyle w:val="SingleTxtG"/>
        <w:tabs>
          <w:tab w:val="left" w:pos="2552"/>
        </w:tabs>
        <w:ind w:left="1701"/>
        <w:rPr>
          <w:b/>
          <w:bCs/>
          <w:lang w:val="en-US"/>
        </w:rPr>
      </w:pPr>
      <w:r w:rsidRPr="00927846">
        <w:rPr>
          <w:lang w:val="en-US"/>
        </w:rPr>
        <w:t>141.48</w:t>
      </w:r>
      <w:r w:rsidRPr="00927846">
        <w:rPr>
          <w:b/>
          <w:bCs/>
          <w:lang w:val="en-US"/>
        </w:rPr>
        <w:tab/>
      </w:r>
      <w:r w:rsidRPr="00927846">
        <w:rPr>
          <w:b/>
          <w:bCs/>
        </w:rPr>
        <w:t xml:space="preserve">Continue to ensure, at the legislative level and within the framework of law enforcement practice, the protection of the rights of socially vulnerable groups of the population, in particular women, children, </w:t>
      </w:r>
      <w:r w:rsidR="00DD525B">
        <w:rPr>
          <w:b/>
          <w:bCs/>
        </w:rPr>
        <w:t>persons with</w:t>
      </w:r>
      <w:r w:rsidRPr="00927846">
        <w:rPr>
          <w:b/>
          <w:bCs/>
        </w:rPr>
        <w:t xml:space="preserve"> disab</w:t>
      </w:r>
      <w:r w:rsidR="00DD525B">
        <w:rPr>
          <w:b/>
          <w:bCs/>
        </w:rPr>
        <w:t>ilities</w:t>
      </w:r>
      <w:r w:rsidRPr="00927846">
        <w:rPr>
          <w:b/>
          <w:bCs/>
        </w:rPr>
        <w:t xml:space="preserve">, </w:t>
      </w:r>
      <w:r w:rsidR="00DD525B">
        <w:rPr>
          <w:b/>
          <w:bCs/>
        </w:rPr>
        <w:t>older persons</w:t>
      </w:r>
      <w:r w:rsidRPr="00927846">
        <w:rPr>
          <w:b/>
          <w:bCs/>
        </w:rPr>
        <w:t xml:space="preserve"> and </w:t>
      </w:r>
      <w:r w:rsidR="00C50D23">
        <w:rPr>
          <w:b/>
          <w:bCs/>
        </w:rPr>
        <w:t>members</w:t>
      </w:r>
      <w:r w:rsidRPr="00927846">
        <w:rPr>
          <w:b/>
          <w:bCs/>
        </w:rPr>
        <w:t xml:space="preserve"> of ethnic minorities (Russian Federation</w:t>
      </w:r>
      <w:proofErr w:type="gramStart"/>
      <w:r w:rsidRPr="00927846">
        <w:rPr>
          <w:b/>
          <w:bCs/>
        </w:rPr>
        <w:t>);</w:t>
      </w:r>
      <w:proofErr w:type="gramEnd"/>
    </w:p>
    <w:p w14:paraId="707EFEC4" w14:textId="08EF934E" w:rsidR="00014DDF" w:rsidRPr="00927846" w:rsidRDefault="00014DDF" w:rsidP="00014DDF">
      <w:pPr>
        <w:pStyle w:val="SingleTxtG"/>
        <w:tabs>
          <w:tab w:val="left" w:pos="2552"/>
        </w:tabs>
        <w:ind w:left="1701"/>
        <w:rPr>
          <w:b/>
          <w:bCs/>
          <w:lang w:val="en-US"/>
        </w:rPr>
      </w:pPr>
      <w:r w:rsidRPr="00927846">
        <w:rPr>
          <w:lang w:val="en-US"/>
        </w:rPr>
        <w:t>141.49</w:t>
      </w:r>
      <w:r w:rsidRPr="00927846">
        <w:rPr>
          <w:b/>
          <w:bCs/>
          <w:lang w:val="en-US"/>
        </w:rPr>
        <w:tab/>
      </w:r>
      <w:r w:rsidRPr="00927846">
        <w:rPr>
          <w:b/>
          <w:bCs/>
        </w:rPr>
        <w:t>Take concrete measures to combat stigma</w:t>
      </w:r>
      <w:r w:rsidR="00564913">
        <w:rPr>
          <w:b/>
          <w:bCs/>
        </w:rPr>
        <w:t>tization</w:t>
      </w:r>
      <w:r w:rsidRPr="00927846">
        <w:rPr>
          <w:b/>
          <w:bCs/>
        </w:rPr>
        <w:t xml:space="preserve"> and discrimination against people affected by leprosy (Portugal</w:t>
      </w:r>
      <w:proofErr w:type="gramStart"/>
      <w:r w:rsidRPr="00927846">
        <w:rPr>
          <w:b/>
          <w:bCs/>
        </w:rPr>
        <w:t>);</w:t>
      </w:r>
      <w:proofErr w:type="gramEnd"/>
    </w:p>
    <w:p w14:paraId="5300942C" w14:textId="77777777" w:rsidR="00014DDF" w:rsidRPr="00927846" w:rsidRDefault="00014DDF" w:rsidP="00014DDF">
      <w:pPr>
        <w:pStyle w:val="SingleTxtG"/>
        <w:tabs>
          <w:tab w:val="left" w:pos="2552"/>
        </w:tabs>
        <w:ind w:left="1701"/>
        <w:rPr>
          <w:b/>
          <w:bCs/>
          <w:lang w:val="en-US"/>
        </w:rPr>
      </w:pPr>
      <w:r w:rsidRPr="00927846">
        <w:rPr>
          <w:lang w:val="en-US"/>
        </w:rPr>
        <w:t>141.50</w:t>
      </w:r>
      <w:r w:rsidRPr="00927846">
        <w:rPr>
          <w:b/>
          <w:bCs/>
          <w:lang w:val="en-US"/>
        </w:rPr>
        <w:tab/>
      </w:r>
      <w:r w:rsidRPr="00927846">
        <w:rPr>
          <w:b/>
          <w:bCs/>
        </w:rPr>
        <w:t>Continue to combat all forms of discrimination, particularly in the management of poverty reduction programmes (Lebanon</w:t>
      </w:r>
      <w:proofErr w:type="gramStart"/>
      <w:r w:rsidRPr="00927846">
        <w:rPr>
          <w:b/>
          <w:bCs/>
        </w:rPr>
        <w:t>);</w:t>
      </w:r>
      <w:proofErr w:type="gramEnd"/>
    </w:p>
    <w:p w14:paraId="58413646" w14:textId="77777777" w:rsidR="00014DDF" w:rsidRPr="00927846" w:rsidRDefault="00014DDF" w:rsidP="00014DDF">
      <w:pPr>
        <w:pStyle w:val="SingleTxtG"/>
        <w:tabs>
          <w:tab w:val="left" w:pos="2552"/>
        </w:tabs>
        <w:ind w:left="1701"/>
        <w:rPr>
          <w:b/>
          <w:bCs/>
          <w:lang w:val="en-US"/>
        </w:rPr>
      </w:pPr>
      <w:r w:rsidRPr="00927846">
        <w:rPr>
          <w:lang w:val="en-US"/>
        </w:rPr>
        <w:t>141.51</w:t>
      </w:r>
      <w:r w:rsidRPr="00927846">
        <w:rPr>
          <w:b/>
          <w:bCs/>
          <w:lang w:val="en-US"/>
        </w:rPr>
        <w:tab/>
      </w:r>
      <w:r w:rsidRPr="00927846">
        <w:rPr>
          <w:b/>
          <w:bCs/>
        </w:rPr>
        <w:t>Abolish the death penalty for all crimes (Panama</w:t>
      </w:r>
      <w:proofErr w:type="gramStart"/>
      <w:r w:rsidRPr="00927846">
        <w:rPr>
          <w:b/>
          <w:bCs/>
        </w:rPr>
        <w:t>);</w:t>
      </w:r>
      <w:proofErr w:type="gramEnd"/>
    </w:p>
    <w:p w14:paraId="58CBF08C" w14:textId="77777777" w:rsidR="00014DDF" w:rsidRPr="00927846" w:rsidRDefault="00014DDF" w:rsidP="00014DDF">
      <w:pPr>
        <w:pStyle w:val="SingleTxtG"/>
        <w:tabs>
          <w:tab w:val="left" w:pos="2552"/>
        </w:tabs>
        <w:ind w:left="1701"/>
        <w:rPr>
          <w:b/>
          <w:bCs/>
          <w:lang w:val="en-US"/>
        </w:rPr>
      </w:pPr>
      <w:r w:rsidRPr="00927846">
        <w:rPr>
          <w:lang w:val="en-US"/>
        </w:rPr>
        <w:t>141.52</w:t>
      </w:r>
      <w:r w:rsidRPr="00927846">
        <w:rPr>
          <w:b/>
          <w:bCs/>
          <w:lang w:val="en-US"/>
        </w:rPr>
        <w:tab/>
      </w:r>
      <w:r w:rsidRPr="00927846">
        <w:rPr>
          <w:b/>
          <w:bCs/>
        </w:rPr>
        <w:t>Abolish the death penalty for all crimes (Lithuania</w:t>
      </w:r>
      <w:proofErr w:type="gramStart"/>
      <w:r w:rsidRPr="00927846">
        <w:rPr>
          <w:b/>
          <w:bCs/>
        </w:rPr>
        <w:t>);</w:t>
      </w:r>
      <w:proofErr w:type="gramEnd"/>
    </w:p>
    <w:p w14:paraId="22D811E3" w14:textId="77777777" w:rsidR="00014DDF" w:rsidRPr="00927846" w:rsidRDefault="00014DDF" w:rsidP="00014DDF">
      <w:pPr>
        <w:pStyle w:val="SingleTxtG"/>
        <w:tabs>
          <w:tab w:val="left" w:pos="2552"/>
        </w:tabs>
        <w:ind w:left="1701"/>
        <w:rPr>
          <w:b/>
          <w:bCs/>
          <w:lang w:val="en-US"/>
        </w:rPr>
      </w:pPr>
      <w:r w:rsidRPr="00927846">
        <w:rPr>
          <w:lang w:val="en-US"/>
        </w:rPr>
        <w:t>141.53</w:t>
      </w:r>
      <w:r w:rsidRPr="00927846">
        <w:rPr>
          <w:b/>
          <w:bCs/>
          <w:lang w:val="en-US"/>
        </w:rPr>
        <w:tab/>
      </w:r>
      <w:r w:rsidRPr="00927846">
        <w:rPr>
          <w:b/>
          <w:bCs/>
        </w:rPr>
        <w:t>Restore the moratorium on the death penalty (</w:t>
      </w:r>
      <w:r w:rsidRPr="00802D2A">
        <w:rPr>
          <w:b/>
          <w:bCs/>
        </w:rPr>
        <w:t>United Kingdom of Great Britain and Northern Ireland</w:t>
      </w:r>
      <w:proofErr w:type="gramStart"/>
      <w:r w:rsidRPr="00927846">
        <w:rPr>
          <w:b/>
          <w:bCs/>
        </w:rPr>
        <w:t>);</w:t>
      </w:r>
      <w:proofErr w:type="gramEnd"/>
    </w:p>
    <w:p w14:paraId="563301F0" w14:textId="77777777" w:rsidR="00014DDF" w:rsidRPr="00927846" w:rsidRDefault="00014DDF" w:rsidP="00014DDF">
      <w:pPr>
        <w:pStyle w:val="SingleTxtG"/>
        <w:tabs>
          <w:tab w:val="left" w:pos="2552"/>
        </w:tabs>
        <w:ind w:left="1701"/>
        <w:rPr>
          <w:b/>
          <w:bCs/>
          <w:lang w:val="en-US"/>
        </w:rPr>
      </w:pPr>
      <w:r w:rsidRPr="00927846">
        <w:rPr>
          <w:lang w:val="en-US"/>
        </w:rPr>
        <w:t>141.54</w:t>
      </w:r>
      <w:r w:rsidRPr="00927846">
        <w:rPr>
          <w:b/>
          <w:bCs/>
          <w:lang w:val="en-US"/>
        </w:rPr>
        <w:tab/>
      </w:r>
      <w:r w:rsidRPr="00927846">
        <w:rPr>
          <w:b/>
          <w:bCs/>
        </w:rPr>
        <w:t>Restore the moratorium on the death penalty (Latvia</w:t>
      </w:r>
      <w:proofErr w:type="gramStart"/>
      <w:r w:rsidRPr="00927846">
        <w:rPr>
          <w:b/>
          <w:bCs/>
        </w:rPr>
        <w:t>);</w:t>
      </w:r>
      <w:proofErr w:type="gramEnd"/>
    </w:p>
    <w:p w14:paraId="7DDE312C" w14:textId="77777777" w:rsidR="00014DDF" w:rsidRPr="00927846" w:rsidRDefault="00014DDF" w:rsidP="00014DDF">
      <w:pPr>
        <w:pStyle w:val="SingleTxtG"/>
        <w:tabs>
          <w:tab w:val="left" w:pos="2552"/>
        </w:tabs>
        <w:ind w:left="1701"/>
        <w:rPr>
          <w:b/>
          <w:bCs/>
          <w:lang w:val="en-US"/>
        </w:rPr>
      </w:pPr>
      <w:r w:rsidRPr="00927846">
        <w:rPr>
          <w:lang w:val="en-US"/>
        </w:rPr>
        <w:t>141.55</w:t>
      </w:r>
      <w:r w:rsidRPr="00927846">
        <w:rPr>
          <w:b/>
          <w:bCs/>
          <w:lang w:val="en-US"/>
        </w:rPr>
        <w:tab/>
      </w:r>
      <w:r w:rsidRPr="00927846">
        <w:rPr>
          <w:b/>
          <w:bCs/>
        </w:rPr>
        <w:t>Restore the moratorium on the death penalty (Switzerland</w:t>
      </w:r>
      <w:proofErr w:type="gramStart"/>
      <w:r w:rsidRPr="00927846">
        <w:rPr>
          <w:b/>
          <w:bCs/>
        </w:rPr>
        <w:t>);</w:t>
      </w:r>
      <w:proofErr w:type="gramEnd"/>
    </w:p>
    <w:p w14:paraId="50114EC8" w14:textId="77777777" w:rsidR="00014DDF" w:rsidRPr="00927846" w:rsidRDefault="00014DDF" w:rsidP="00014DDF">
      <w:pPr>
        <w:pStyle w:val="SingleTxtG"/>
        <w:tabs>
          <w:tab w:val="left" w:pos="2552"/>
        </w:tabs>
        <w:ind w:left="1701"/>
        <w:rPr>
          <w:b/>
          <w:bCs/>
          <w:lang w:val="en-US"/>
        </w:rPr>
      </w:pPr>
      <w:r w:rsidRPr="00927846">
        <w:rPr>
          <w:lang w:val="en-US"/>
        </w:rPr>
        <w:lastRenderedPageBreak/>
        <w:t>141.56</w:t>
      </w:r>
      <w:r w:rsidRPr="00927846">
        <w:rPr>
          <w:b/>
          <w:bCs/>
          <w:lang w:val="en-US"/>
        </w:rPr>
        <w:tab/>
      </w:r>
      <w:r w:rsidRPr="00927846">
        <w:rPr>
          <w:b/>
          <w:bCs/>
        </w:rPr>
        <w:t>Reimpose as a matter of urgency the moratorium on the use of the death penalty (Australia</w:t>
      </w:r>
      <w:proofErr w:type="gramStart"/>
      <w:r w:rsidRPr="00927846">
        <w:rPr>
          <w:b/>
          <w:bCs/>
        </w:rPr>
        <w:t>);</w:t>
      </w:r>
      <w:proofErr w:type="gramEnd"/>
    </w:p>
    <w:p w14:paraId="43083AC7" w14:textId="48159F7A" w:rsidR="00014DDF" w:rsidRPr="00927846" w:rsidRDefault="00014DDF" w:rsidP="00014DDF">
      <w:pPr>
        <w:pStyle w:val="SingleTxtG"/>
        <w:tabs>
          <w:tab w:val="left" w:pos="2552"/>
        </w:tabs>
        <w:ind w:left="1701"/>
        <w:rPr>
          <w:b/>
          <w:bCs/>
          <w:lang w:val="en-US"/>
        </w:rPr>
      </w:pPr>
      <w:r w:rsidRPr="00927846">
        <w:rPr>
          <w:lang w:val="en-US"/>
        </w:rPr>
        <w:t>141.57</w:t>
      </w:r>
      <w:r w:rsidRPr="00927846">
        <w:rPr>
          <w:b/>
          <w:bCs/>
          <w:lang w:val="en-US"/>
        </w:rPr>
        <w:tab/>
      </w:r>
      <w:r w:rsidRPr="00927846">
        <w:rPr>
          <w:b/>
          <w:bCs/>
        </w:rPr>
        <w:t>Reinstate the legal moratorium on the death penalty, and take steps to</w:t>
      </w:r>
      <w:r w:rsidR="00071AB3">
        <w:rPr>
          <w:b/>
          <w:bCs/>
        </w:rPr>
        <w:t>wards</w:t>
      </w:r>
      <w:r w:rsidRPr="00927846">
        <w:rPr>
          <w:b/>
          <w:bCs/>
        </w:rPr>
        <w:t xml:space="preserve"> its aboli</w:t>
      </w:r>
      <w:r w:rsidR="00071AB3">
        <w:rPr>
          <w:b/>
          <w:bCs/>
        </w:rPr>
        <w:t>tion</w:t>
      </w:r>
      <w:r w:rsidRPr="00927846">
        <w:rPr>
          <w:b/>
          <w:bCs/>
        </w:rPr>
        <w:t xml:space="preserve"> (Malta</w:t>
      </w:r>
      <w:proofErr w:type="gramStart"/>
      <w:r w:rsidRPr="00927846">
        <w:rPr>
          <w:b/>
          <w:bCs/>
        </w:rPr>
        <w:t>);</w:t>
      </w:r>
      <w:proofErr w:type="gramEnd"/>
    </w:p>
    <w:p w14:paraId="2DC3C241" w14:textId="0093E96F" w:rsidR="00014DDF" w:rsidRPr="00927846" w:rsidRDefault="00014DDF" w:rsidP="00014DDF">
      <w:pPr>
        <w:pStyle w:val="SingleTxtG"/>
        <w:tabs>
          <w:tab w:val="left" w:pos="2552"/>
        </w:tabs>
        <w:ind w:left="1701"/>
        <w:rPr>
          <w:b/>
          <w:bCs/>
          <w:lang w:val="en-US"/>
        </w:rPr>
      </w:pPr>
      <w:r w:rsidRPr="00927846">
        <w:rPr>
          <w:lang w:val="en-US"/>
        </w:rPr>
        <w:t>141.58</w:t>
      </w:r>
      <w:r w:rsidRPr="00927846">
        <w:rPr>
          <w:b/>
          <w:bCs/>
          <w:lang w:val="en-US"/>
        </w:rPr>
        <w:tab/>
      </w:r>
      <w:r w:rsidRPr="00927846">
        <w:rPr>
          <w:b/>
          <w:bCs/>
        </w:rPr>
        <w:t>Reinstate the moratorium on the death penalty and commute existing death sentences to prison sentences (Mexico</w:t>
      </w:r>
      <w:proofErr w:type="gramStart"/>
      <w:r w:rsidRPr="00927846">
        <w:rPr>
          <w:b/>
          <w:bCs/>
        </w:rPr>
        <w:t>);</w:t>
      </w:r>
      <w:proofErr w:type="gramEnd"/>
    </w:p>
    <w:p w14:paraId="4A0008E9" w14:textId="77777777" w:rsidR="00014DDF" w:rsidRPr="00927846" w:rsidRDefault="00014DDF" w:rsidP="00014DDF">
      <w:pPr>
        <w:pStyle w:val="SingleTxtG"/>
        <w:tabs>
          <w:tab w:val="left" w:pos="2552"/>
        </w:tabs>
        <w:ind w:left="1701"/>
        <w:rPr>
          <w:b/>
          <w:bCs/>
          <w:lang w:val="en-US"/>
        </w:rPr>
      </w:pPr>
      <w:r w:rsidRPr="00927846">
        <w:rPr>
          <w:lang w:val="en-US"/>
        </w:rPr>
        <w:t>141.59</w:t>
      </w:r>
      <w:r w:rsidRPr="00927846">
        <w:rPr>
          <w:b/>
          <w:bCs/>
          <w:lang w:val="en-US"/>
        </w:rPr>
        <w:tab/>
      </w:r>
      <w:r w:rsidRPr="00927846">
        <w:rPr>
          <w:b/>
          <w:bCs/>
        </w:rPr>
        <w:t>Reinstate the moratorium on the death penalty, work towards its total abolition and commute the sentences of those on death row (</w:t>
      </w:r>
      <w:r w:rsidRPr="00071AB3">
        <w:rPr>
          <w:b/>
          <w:bCs/>
        </w:rPr>
        <w:t>Holy See</w:t>
      </w:r>
      <w:proofErr w:type="gramStart"/>
      <w:r w:rsidRPr="00927846">
        <w:rPr>
          <w:b/>
          <w:bCs/>
        </w:rPr>
        <w:t>);</w:t>
      </w:r>
      <w:proofErr w:type="gramEnd"/>
    </w:p>
    <w:p w14:paraId="7E62AF8D" w14:textId="456F0032" w:rsidR="00014DDF" w:rsidRPr="00927846" w:rsidRDefault="00014DDF" w:rsidP="00014DDF">
      <w:pPr>
        <w:pStyle w:val="SingleTxtG"/>
        <w:tabs>
          <w:tab w:val="left" w:pos="2552"/>
        </w:tabs>
        <w:ind w:left="1701"/>
        <w:rPr>
          <w:b/>
          <w:bCs/>
          <w:lang w:val="en-US"/>
        </w:rPr>
      </w:pPr>
      <w:r w:rsidRPr="00927846">
        <w:rPr>
          <w:lang w:val="en-US"/>
        </w:rPr>
        <w:t>141.60</w:t>
      </w:r>
      <w:r w:rsidRPr="00927846">
        <w:rPr>
          <w:b/>
          <w:bCs/>
          <w:lang w:val="en-US"/>
        </w:rPr>
        <w:tab/>
      </w:r>
      <w:r w:rsidRPr="00927846">
        <w:rPr>
          <w:b/>
          <w:bCs/>
        </w:rPr>
        <w:t>Reintroduce the de facto moratorium on the use of the death penalty (Montenegro</w:t>
      </w:r>
      <w:proofErr w:type="gramStart"/>
      <w:r w:rsidRPr="00927846">
        <w:rPr>
          <w:b/>
          <w:bCs/>
        </w:rPr>
        <w:t>);</w:t>
      </w:r>
      <w:proofErr w:type="gramEnd"/>
    </w:p>
    <w:p w14:paraId="2AF5BD6B" w14:textId="77777777" w:rsidR="00014DDF" w:rsidRPr="00927846" w:rsidRDefault="00014DDF" w:rsidP="00014DDF">
      <w:pPr>
        <w:pStyle w:val="SingleTxtG"/>
        <w:tabs>
          <w:tab w:val="left" w:pos="2552"/>
        </w:tabs>
        <w:ind w:left="1701"/>
        <w:rPr>
          <w:b/>
          <w:bCs/>
          <w:lang w:val="en-US"/>
        </w:rPr>
      </w:pPr>
      <w:r w:rsidRPr="00927846">
        <w:rPr>
          <w:lang w:val="en-US"/>
        </w:rPr>
        <w:t>141.61</w:t>
      </w:r>
      <w:r w:rsidRPr="00927846">
        <w:rPr>
          <w:b/>
          <w:bCs/>
          <w:lang w:val="en-US"/>
        </w:rPr>
        <w:tab/>
      </w:r>
      <w:r w:rsidRPr="00927846">
        <w:rPr>
          <w:b/>
          <w:bCs/>
        </w:rPr>
        <w:t>Restore the de facto moratorium on executions and move towards a legal moratorium as a preliminary step towards the total and complete abolition of the death penalty (Spain</w:t>
      </w:r>
      <w:proofErr w:type="gramStart"/>
      <w:r w:rsidRPr="00927846">
        <w:rPr>
          <w:b/>
          <w:bCs/>
        </w:rPr>
        <w:t>);</w:t>
      </w:r>
      <w:proofErr w:type="gramEnd"/>
    </w:p>
    <w:p w14:paraId="30707BD4" w14:textId="77777777" w:rsidR="00014DDF" w:rsidRPr="00927846" w:rsidRDefault="00014DDF" w:rsidP="00014DDF">
      <w:pPr>
        <w:pStyle w:val="SingleTxtG"/>
        <w:tabs>
          <w:tab w:val="left" w:pos="2552"/>
        </w:tabs>
        <w:ind w:left="1701"/>
        <w:rPr>
          <w:b/>
          <w:bCs/>
          <w:lang w:val="en-US"/>
        </w:rPr>
      </w:pPr>
      <w:r w:rsidRPr="00927846">
        <w:rPr>
          <w:lang w:val="en-US"/>
        </w:rPr>
        <w:t>141.62</w:t>
      </w:r>
      <w:r w:rsidRPr="00927846">
        <w:rPr>
          <w:b/>
          <w:bCs/>
          <w:lang w:val="en-US"/>
        </w:rPr>
        <w:tab/>
      </w:r>
      <w:r w:rsidRPr="00927846">
        <w:rPr>
          <w:b/>
          <w:bCs/>
        </w:rPr>
        <w:t>Reinstate a moratorium on the application of the death penalty with a view to its abolition (Costa Rica</w:t>
      </w:r>
      <w:proofErr w:type="gramStart"/>
      <w:r w:rsidRPr="00927846">
        <w:rPr>
          <w:b/>
          <w:bCs/>
        </w:rPr>
        <w:t>);</w:t>
      </w:r>
      <w:proofErr w:type="gramEnd"/>
    </w:p>
    <w:p w14:paraId="664B3234" w14:textId="77777777" w:rsidR="00014DDF" w:rsidRPr="00927846" w:rsidRDefault="00014DDF" w:rsidP="00014DDF">
      <w:pPr>
        <w:pStyle w:val="SingleTxtG"/>
        <w:tabs>
          <w:tab w:val="left" w:pos="2552"/>
        </w:tabs>
        <w:ind w:left="1701"/>
        <w:rPr>
          <w:b/>
          <w:bCs/>
          <w:lang w:val="en-US"/>
        </w:rPr>
      </w:pPr>
      <w:r w:rsidRPr="00927846">
        <w:rPr>
          <w:lang w:val="en-US"/>
        </w:rPr>
        <w:t>141.63</w:t>
      </w:r>
      <w:r w:rsidRPr="00927846">
        <w:rPr>
          <w:b/>
          <w:bCs/>
          <w:lang w:val="en-US"/>
        </w:rPr>
        <w:tab/>
      </w:r>
      <w:r w:rsidRPr="00927846">
        <w:rPr>
          <w:b/>
          <w:bCs/>
        </w:rPr>
        <w:t>Redouble efforts to re-establish the moratorium on the death penalty (Madagascar</w:t>
      </w:r>
      <w:proofErr w:type="gramStart"/>
      <w:r w:rsidRPr="00927846">
        <w:rPr>
          <w:b/>
          <w:bCs/>
        </w:rPr>
        <w:t>);</w:t>
      </w:r>
      <w:proofErr w:type="gramEnd"/>
    </w:p>
    <w:p w14:paraId="6DD1EBF3" w14:textId="6CE1A46C" w:rsidR="00014DDF" w:rsidRPr="00927846" w:rsidRDefault="00014DDF" w:rsidP="00014DDF">
      <w:pPr>
        <w:pStyle w:val="SingleTxtG"/>
        <w:tabs>
          <w:tab w:val="left" w:pos="2552"/>
        </w:tabs>
        <w:ind w:left="1701"/>
        <w:rPr>
          <w:b/>
          <w:bCs/>
          <w:lang w:val="en-US"/>
        </w:rPr>
      </w:pPr>
      <w:r w:rsidRPr="00927846">
        <w:rPr>
          <w:lang w:val="en-US"/>
        </w:rPr>
        <w:t>141.64</w:t>
      </w:r>
      <w:r w:rsidRPr="00927846">
        <w:rPr>
          <w:b/>
          <w:bCs/>
          <w:lang w:val="en-US"/>
        </w:rPr>
        <w:tab/>
      </w:r>
      <w:r w:rsidRPr="00927846">
        <w:rPr>
          <w:b/>
          <w:bCs/>
        </w:rPr>
        <w:t xml:space="preserve">Reconsider the decision to lift the moratorium on the </w:t>
      </w:r>
      <w:r w:rsidR="004B2F1D">
        <w:rPr>
          <w:b/>
          <w:bCs/>
        </w:rPr>
        <w:t>use</w:t>
      </w:r>
      <w:r w:rsidRPr="00927846">
        <w:rPr>
          <w:b/>
          <w:bCs/>
        </w:rPr>
        <w:t xml:space="preserve"> of the death penalty (France</w:t>
      </w:r>
      <w:proofErr w:type="gramStart"/>
      <w:r w:rsidRPr="00927846">
        <w:rPr>
          <w:b/>
          <w:bCs/>
        </w:rPr>
        <w:t>);</w:t>
      </w:r>
      <w:proofErr w:type="gramEnd"/>
    </w:p>
    <w:p w14:paraId="2955BB2C" w14:textId="77777777" w:rsidR="00014DDF" w:rsidRPr="00927846" w:rsidRDefault="00014DDF" w:rsidP="00014DDF">
      <w:pPr>
        <w:pStyle w:val="SingleTxtG"/>
        <w:tabs>
          <w:tab w:val="left" w:pos="2552"/>
        </w:tabs>
        <w:ind w:left="1701"/>
        <w:rPr>
          <w:b/>
          <w:bCs/>
          <w:lang w:val="en-US"/>
        </w:rPr>
      </w:pPr>
      <w:r w:rsidRPr="00927846">
        <w:rPr>
          <w:lang w:val="en-US"/>
        </w:rPr>
        <w:t>141.65</w:t>
      </w:r>
      <w:r w:rsidRPr="00927846">
        <w:rPr>
          <w:b/>
          <w:bCs/>
          <w:lang w:val="en-US"/>
        </w:rPr>
        <w:tab/>
      </w:r>
      <w:r w:rsidRPr="00927846">
        <w:rPr>
          <w:b/>
          <w:bCs/>
        </w:rPr>
        <w:t>Reverse the decision to lift the moratorium on the death penalty (Sweden</w:t>
      </w:r>
      <w:proofErr w:type="gramStart"/>
      <w:r w:rsidRPr="00927846">
        <w:rPr>
          <w:b/>
          <w:bCs/>
        </w:rPr>
        <w:t>);</w:t>
      </w:r>
      <w:proofErr w:type="gramEnd"/>
    </w:p>
    <w:p w14:paraId="58FA3E0E" w14:textId="48EAAF2C" w:rsidR="00014DDF" w:rsidRPr="00927846" w:rsidRDefault="00014DDF" w:rsidP="00014DDF">
      <w:pPr>
        <w:pStyle w:val="SingleTxtG"/>
        <w:tabs>
          <w:tab w:val="left" w:pos="2552"/>
        </w:tabs>
        <w:ind w:left="1701"/>
        <w:rPr>
          <w:b/>
          <w:bCs/>
          <w:lang w:val="en-US"/>
        </w:rPr>
      </w:pPr>
      <w:r w:rsidRPr="00927846">
        <w:rPr>
          <w:lang w:val="en-US"/>
        </w:rPr>
        <w:t>141.66</w:t>
      </w:r>
      <w:r w:rsidRPr="00927846">
        <w:rPr>
          <w:b/>
          <w:bCs/>
          <w:lang w:val="en-US"/>
        </w:rPr>
        <w:tab/>
      </w:r>
      <w:r w:rsidRPr="00927846">
        <w:rPr>
          <w:b/>
          <w:bCs/>
        </w:rPr>
        <w:t>Reconsider the recent decision to revoke the moratorium on the death penalty</w:t>
      </w:r>
      <w:r w:rsidR="004B2F1D">
        <w:rPr>
          <w:b/>
          <w:bCs/>
        </w:rPr>
        <w:t>,</w:t>
      </w:r>
      <w:r w:rsidRPr="00927846">
        <w:rPr>
          <w:b/>
          <w:bCs/>
        </w:rPr>
        <w:t xml:space="preserve"> in place since 2003</w:t>
      </w:r>
      <w:r w:rsidR="004B2F1D">
        <w:rPr>
          <w:b/>
          <w:bCs/>
        </w:rPr>
        <w:t>,</w:t>
      </w:r>
      <w:r w:rsidRPr="00927846">
        <w:rPr>
          <w:b/>
          <w:bCs/>
        </w:rPr>
        <w:t xml:space="preserve"> and consider acceding to </w:t>
      </w:r>
      <w:r w:rsidRPr="004B2F1D">
        <w:rPr>
          <w:b/>
          <w:bCs/>
        </w:rPr>
        <w:t>the Second Optional Protocol to the International Covenant on Civil and Political Rights</w:t>
      </w:r>
      <w:r w:rsidR="00972A94" w:rsidRPr="004B2F1D">
        <w:rPr>
          <w:b/>
          <w:bCs/>
        </w:rPr>
        <w:t>,</w:t>
      </w:r>
      <w:r w:rsidR="00972A94" w:rsidRPr="004B2F1D">
        <w:t xml:space="preserve"> </w:t>
      </w:r>
      <w:r w:rsidR="00972A94" w:rsidRPr="004B2F1D">
        <w:rPr>
          <w:b/>
          <w:bCs/>
        </w:rPr>
        <w:t>aiming at the abolition of the death penalty</w:t>
      </w:r>
      <w:r w:rsidRPr="00927846">
        <w:rPr>
          <w:b/>
          <w:bCs/>
        </w:rPr>
        <w:t xml:space="preserve"> (Italy</w:t>
      </w:r>
      <w:proofErr w:type="gramStart"/>
      <w:r w:rsidRPr="00927846">
        <w:rPr>
          <w:b/>
          <w:bCs/>
        </w:rPr>
        <w:t>);</w:t>
      </w:r>
      <w:proofErr w:type="gramEnd"/>
    </w:p>
    <w:p w14:paraId="132B8C56" w14:textId="276DA46B" w:rsidR="00014DDF" w:rsidRPr="00927846" w:rsidRDefault="00014DDF" w:rsidP="00014DDF">
      <w:pPr>
        <w:pStyle w:val="SingleTxtG"/>
        <w:tabs>
          <w:tab w:val="left" w:pos="2552"/>
        </w:tabs>
        <w:ind w:left="1701"/>
        <w:rPr>
          <w:b/>
          <w:bCs/>
          <w:lang w:val="en-US"/>
        </w:rPr>
      </w:pPr>
      <w:r w:rsidRPr="00927846">
        <w:rPr>
          <w:lang w:val="en-US"/>
        </w:rPr>
        <w:t>141.67</w:t>
      </w:r>
      <w:r w:rsidRPr="00927846">
        <w:rPr>
          <w:b/>
          <w:bCs/>
          <w:lang w:val="en-US"/>
        </w:rPr>
        <w:tab/>
      </w:r>
      <w:r w:rsidRPr="00927846">
        <w:rPr>
          <w:b/>
          <w:bCs/>
        </w:rPr>
        <w:t>Establish a de jure moratorium on the death penalty and consider ratif</w:t>
      </w:r>
      <w:r w:rsidR="004B2F1D">
        <w:rPr>
          <w:b/>
          <w:bCs/>
        </w:rPr>
        <w:t>ying</w:t>
      </w:r>
      <w:r w:rsidRPr="00927846">
        <w:rPr>
          <w:b/>
          <w:bCs/>
        </w:rPr>
        <w:t xml:space="preserve"> </w:t>
      </w:r>
      <w:r w:rsidRPr="00B04B41">
        <w:rPr>
          <w:b/>
          <w:bCs/>
        </w:rPr>
        <w:t>the Second Optional Protocol to the International Covenant on Civil and Political Rights</w:t>
      </w:r>
      <w:r w:rsidR="00B04B41">
        <w:rPr>
          <w:b/>
          <w:bCs/>
        </w:rPr>
        <w:t>,</w:t>
      </w:r>
      <w:r w:rsidR="00972A94" w:rsidRPr="00B04B41">
        <w:t xml:space="preserve"> </w:t>
      </w:r>
      <w:r w:rsidR="00972A94" w:rsidRPr="00B04B41">
        <w:rPr>
          <w:b/>
          <w:bCs/>
        </w:rPr>
        <w:t>aiming at the abolition of the death penalty</w:t>
      </w:r>
      <w:r w:rsidRPr="00927846">
        <w:rPr>
          <w:b/>
          <w:bCs/>
        </w:rPr>
        <w:t xml:space="preserve"> (Belgium</w:t>
      </w:r>
      <w:proofErr w:type="gramStart"/>
      <w:r w:rsidRPr="00927846">
        <w:rPr>
          <w:b/>
          <w:bCs/>
        </w:rPr>
        <w:t>);</w:t>
      </w:r>
      <w:proofErr w:type="gramEnd"/>
    </w:p>
    <w:p w14:paraId="08B36C47" w14:textId="77777777" w:rsidR="00014DDF" w:rsidRPr="00927846" w:rsidRDefault="00014DDF" w:rsidP="00014DDF">
      <w:pPr>
        <w:pStyle w:val="SingleTxtG"/>
        <w:tabs>
          <w:tab w:val="left" w:pos="2552"/>
        </w:tabs>
        <w:ind w:left="1701"/>
        <w:rPr>
          <w:b/>
          <w:bCs/>
          <w:lang w:val="en-US"/>
        </w:rPr>
      </w:pPr>
      <w:r w:rsidRPr="00927846">
        <w:rPr>
          <w:lang w:val="en-US"/>
        </w:rPr>
        <w:t>141.68</w:t>
      </w:r>
      <w:r w:rsidRPr="00927846">
        <w:rPr>
          <w:b/>
          <w:bCs/>
          <w:lang w:val="en-US"/>
        </w:rPr>
        <w:tab/>
      </w:r>
      <w:r w:rsidRPr="00927846">
        <w:rPr>
          <w:b/>
          <w:bCs/>
        </w:rPr>
        <w:t>Ensure that the moratorium on the death penalty is maintained, and take legislative measures for its future abolition (Chile</w:t>
      </w:r>
      <w:proofErr w:type="gramStart"/>
      <w:r w:rsidRPr="00927846">
        <w:rPr>
          <w:b/>
          <w:bCs/>
        </w:rPr>
        <w:t>);</w:t>
      </w:r>
      <w:proofErr w:type="gramEnd"/>
    </w:p>
    <w:p w14:paraId="664D99A3" w14:textId="344966FA" w:rsidR="00014DDF" w:rsidRPr="00927846" w:rsidRDefault="00014DDF" w:rsidP="00014DDF">
      <w:pPr>
        <w:pStyle w:val="SingleTxtG"/>
        <w:tabs>
          <w:tab w:val="left" w:pos="2552"/>
        </w:tabs>
        <w:ind w:left="1701"/>
        <w:rPr>
          <w:b/>
          <w:bCs/>
          <w:lang w:val="en-US"/>
        </w:rPr>
      </w:pPr>
      <w:r w:rsidRPr="00927846">
        <w:rPr>
          <w:lang w:val="en-US"/>
        </w:rPr>
        <w:t>141.69</w:t>
      </w:r>
      <w:r w:rsidRPr="00927846">
        <w:rPr>
          <w:b/>
          <w:bCs/>
          <w:lang w:val="en-US"/>
        </w:rPr>
        <w:tab/>
      </w:r>
      <w:r w:rsidRPr="00927846">
        <w:rPr>
          <w:b/>
          <w:bCs/>
        </w:rPr>
        <w:t xml:space="preserve">Reverse the lifting of the moratorium on the death penalty and ratify </w:t>
      </w:r>
      <w:r w:rsidRPr="00BA57D0">
        <w:rPr>
          <w:b/>
          <w:bCs/>
        </w:rPr>
        <w:t>the Second Optional Protocol to the International Covenant on Civil and Political Rights, aiming at the abolition of the death penalty (</w:t>
      </w:r>
      <w:r w:rsidRPr="00927846">
        <w:rPr>
          <w:b/>
          <w:bCs/>
        </w:rPr>
        <w:t>Ireland</w:t>
      </w:r>
      <w:proofErr w:type="gramStart"/>
      <w:r w:rsidRPr="00927846">
        <w:rPr>
          <w:b/>
          <w:bCs/>
        </w:rPr>
        <w:t>);</w:t>
      </w:r>
      <w:proofErr w:type="gramEnd"/>
    </w:p>
    <w:p w14:paraId="4A0BE4BF" w14:textId="77777777" w:rsidR="00014DDF" w:rsidRPr="00927846" w:rsidRDefault="00014DDF" w:rsidP="00014DDF">
      <w:pPr>
        <w:pStyle w:val="SingleTxtG"/>
        <w:tabs>
          <w:tab w:val="left" w:pos="2552"/>
        </w:tabs>
        <w:ind w:left="1701"/>
        <w:rPr>
          <w:b/>
          <w:bCs/>
          <w:lang w:val="en-US"/>
        </w:rPr>
      </w:pPr>
      <w:r w:rsidRPr="00927846">
        <w:rPr>
          <w:lang w:val="en-US"/>
        </w:rPr>
        <w:t>141.70</w:t>
      </w:r>
      <w:r w:rsidRPr="00927846">
        <w:rPr>
          <w:b/>
          <w:bCs/>
          <w:lang w:val="en-US"/>
        </w:rPr>
        <w:tab/>
      </w:r>
      <w:r w:rsidRPr="00927846">
        <w:rPr>
          <w:b/>
          <w:bCs/>
        </w:rPr>
        <w:t>Reinstate the moratorium on the use of the death penalty as a first step towards abolishing the death penalty (Denmark</w:t>
      </w:r>
      <w:proofErr w:type="gramStart"/>
      <w:r w:rsidRPr="00927846">
        <w:rPr>
          <w:b/>
          <w:bCs/>
        </w:rPr>
        <w:t>);</w:t>
      </w:r>
      <w:proofErr w:type="gramEnd"/>
    </w:p>
    <w:p w14:paraId="455347C2" w14:textId="77777777" w:rsidR="00014DDF" w:rsidRPr="00927846" w:rsidRDefault="00014DDF" w:rsidP="00014DDF">
      <w:pPr>
        <w:pStyle w:val="SingleTxtG"/>
        <w:tabs>
          <w:tab w:val="left" w:pos="2552"/>
        </w:tabs>
        <w:ind w:left="1701"/>
        <w:rPr>
          <w:b/>
          <w:bCs/>
          <w:lang w:val="en-US"/>
        </w:rPr>
      </w:pPr>
      <w:r w:rsidRPr="00927846">
        <w:rPr>
          <w:lang w:val="en-US"/>
        </w:rPr>
        <w:t>141.71</w:t>
      </w:r>
      <w:r w:rsidRPr="00927846">
        <w:rPr>
          <w:b/>
          <w:bCs/>
          <w:lang w:val="en-US"/>
        </w:rPr>
        <w:tab/>
      </w:r>
      <w:r w:rsidRPr="00927846">
        <w:rPr>
          <w:b/>
          <w:bCs/>
        </w:rPr>
        <w:t>Abolish the death penalty (Canada</w:t>
      </w:r>
      <w:proofErr w:type="gramStart"/>
      <w:r w:rsidRPr="00927846">
        <w:rPr>
          <w:b/>
          <w:bCs/>
        </w:rPr>
        <w:t>);</w:t>
      </w:r>
      <w:proofErr w:type="gramEnd"/>
    </w:p>
    <w:p w14:paraId="26F4A52F" w14:textId="2ECE200B" w:rsidR="00014DDF" w:rsidRPr="00927846" w:rsidRDefault="00014DDF" w:rsidP="00014DDF">
      <w:pPr>
        <w:pStyle w:val="SingleTxtG"/>
        <w:tabs>
          <w:tab w:val="left" w:pos="2552"/>
        </w:tabs>
        <w:ind w:left="1701"/>
        <w:rPr>
          <w:b/>
          <w:bCs/>
          <w:lang w:val="en-US"/>
        </w:rPr>
      </w:pPr>
      <w:r w:rsidRPr="00927846">
        <w:rPr>
          <w:lang w:val="en-US"/>
        </w:rPr>
        <w:t>141.72</w:t>
      </w:r>
      <w:r w:rsidRPr="00927846">
        <w:rPr>
          <w:b/>
          <w:bCs/>
          <w:lang w:val="en-US"/>
        </w:rPr>
        <w:tab/>
      </w:r>
      <w:r w:rsidRPr="00927846">
        <w:rPr>
          <w:b/>
          <w:bCs/>
        </w:rPr>
        <w:t xml:space="preserve">Abolish the death penalty and ratify the </w:t>
      </w:r>
      <w:r w:rsidRPr="00BA57D0">
        <w:rPr>
          <w:b/>
          <w:bCs/>
        </w:rPr>
        <w:t>Second Optional Protocol to International Covenant on Civil and Political Rights</w:t>
      </w:r>
      <w:r w:rsidR="00972A94" w:rsidRPr="00BA57D0">
        <w:rPr>
          <w:b/>
          <w:bCs/>
        </w:rPr>
        <w:t>,</w:t>
      </w:r>
      <w:r w:rsidR="00972A94" w:rsidRPr="00BA57D0">
        <w:t xml:space="preserve"> </w:t>
      </w:r>
      <w:r w:rsidR="00972A94" w:rsidRPr="00BA57D0">
        <w:rPr>
          <w:b/>
          <w:bCs/>
        </w:rPr>
        <w:t>aiming at the abolition of the death penalty</w:t>
      </w:r>
      <w:r w:rsidRPr="00927846">
        <w:rPr>
          <w:b/>
          <w:bCs/>
        </w:rPr>
        <w:t xml:space="preserve"> (Norway</w:t>
      </w:r>
      <w:proofErr w:type="gramStart"/>
      <w:r w:rsidRPr="00927846">
        <w:rPr>
          <w:b/>
          <w:bCs/>
        </w:rPr>
        <w:t>);</w:t>
      </w:r>
      <w:proofErr w:type="gramEnd"/>
    </w:p>
    <w:p w14:paraId="1271CF66" w14:textId="77777777" w:rsidR="00014DDF" w:rsidRPr="00927846" w:rsidRDefault="00014DDF" w:rsidP="00014DDF">
      <w:pPr>
        <w:pStyle w:val="SingleTxtG"/>
        <w:tabs>
          <w:tab w:val="left" w:pos="2552"/>
        </w:tabs>
        <w:ind w:left="1701"/>
        <w:rPr>
          <w:b/>
          <w:bCs/>
          <w:lang w:val="en-US"/>
        </w:rPr>
      </w:pPr>
      <w:r w:rsidRPr="00927846">
        <w:rPr>
          <w:lang w:val="en-US"/>
        </w:rPr>
        <w:t>141.73</w:t>
      </w:r>
      <w:r w:rsidRPr="00927846">
        <w:rPr>
          <w:b/>
          <w:bCs/>
          <w:lang w:val="en-US"/>
        </w:rPr>
        <w:tab/>
      </w:r>
      <w:r w:rsidRPr="00927846">
        <w:rPr>
          <w:b/>
          <w:bCs/>
        </w:rPr>
        <w:t xml:space="preserve">Abolish the death penalty and ratify the </w:t>
      </w:r>
      <w:r w:rsidRPr="00BA57D0">
        <w:rPr>
          <w:b/>
          <w:bCs/>
        </w:rPr>
        <w:t>Second Optional Protocol to the International Covenant on Civil and Political Rights, aiming at the abolition of the death penalty</w:t>
      </w:r>
      <w:r w:rsidRPr="00927846">
        <w:rPr>
          <w:b/>
          <w:bCs/>
        </w:rPr>
        <w:t xml:space="preserve"> (Iceland</w:t>
      </w:r>
      <w:proofErr w:type="gramStart"/>
      <w:r w:rsidRPr="00927846">
        <w:rPr>
          <w:b/>
          <w:bCs/>
        </w:rPr>
        <w:t>);</w:t>
      </w:r>
      <w:proofErr w:type="gramEnd"/>
    </w:p>
    <w:p w14:paraId="332E2EEF" w14:textId="74283A1D" w:rsidR="00014DDF" w:rsidRPr="00927846" w:rsidRDefault="00014DDF" w:rsidP="00014DDF">
      <w:pPr>
        <w:pStyle w:val="SingleTxtG"/>
        <w:tabs>
          <w:tab w:val="left" w:pos="2552"/>
        </w:tabs>
        <w:ind w:left="1701"/>
        <w:rPr>
          <w:b/>
          <w:bCs/>
          <w:lang w:val="en-US"/>
        </w:rPr>
      </w:pPr>
      <w:r w:rsidRPr="00927846">
        <w:rPr>
          <w:lang w:val="en-US"/>
        </w:rPr>
        <w:t>141.74</w:t>
      </w:r>
      <w:r w:rsidRPr="00927846">
        <w:rPr>
          <w:b/>
          <w:bCs/>
          <w:lang w:val="en-US"/>
        </w:rPr>
        <w:tab/>
      </w:r>
      <w:r w:rsidRPr="00927846">
        <w:rPr>
          <w:b/>
          <w:bCs/>
        </w:rPr>
        <w:t>Take steps to</w:t>
      </w:r>
      <w:r w:rsidR="00BA57D0">
        <w:rPr>
          <w:b/>
          <w:bCs/>
        </w:rPr>
        <w:t>wards</w:t>
      </w:r>
      <w:r w:rsidRPr="00927846">
        <w:rPr>
          <w:b/>
          <w:bCs/>
        </w:rPr>
        <w:t xml:space="preserve"> the full and legal abolition of the death penalty (</w:t>
      </w:r>
      <w:r w:rsidRPr="008C5D9F">
        <w:rPr>
          <w:b/>
          <w:bCs/>
        </w:rPr>
        <w:t>Liechtenstein</w:t>
      </w:r>
      <w:proofErr w:type="gramStart"/>
      <w:r w:rsidRPr="00927846">
        <w:rPr>
          <w:b/>
          <w:bCs/>
        </w:rPr>
        <w:t>);</w:t>
      </w:r>
      <w:proofErr w:type="gramEnd"/>
    </w:p>
    <w:p w14:paraId="0DCB471E" w14:textId="77777777" w:rsidR="00014DDF" w:rsidRPr="00927846" w:rsidRDefault="00014DDF" w:rsidP="00014DDF">
      <w:pPr>
        <w:pStyle w:val="SingleTxtG"/>
        <w:tabs>
          <w:tab w:val="left" w:pos="2552"/>
        </w:tabs>
        <w:ind w:left="1701"/>
        <w:rPr>
          <w:b/>
          <w:bCs/>
          <w:lang w:val="en-US"/>
        </w:rPr>
      </w:pPr>
      <w:r w:rsidRPr="00927846">
        <w:rPr>
          <w:lang w:val="en-US"/>
        </w:rPr>
        <w:t>141.75</w:t>
      </w:r>
      <w:r w:rsidRPr="00927846">
        <w:rPr>
          <w:b/>
          <w:bCs/>
          <w:lang w:val="en-US"/>
        </w:rPr>
        <w:tab/>
      </w:r>
      <w:r w:rsidRPr="00927846">
        <w:rPr>
          <w:b/>
          <w:bCs/>
        </w:rPr>
        <w:t>Take appropriate steps to abolish the death penalty in national legislation (Bulgaria</w:t>
      </w:r>
      <w:proofErr w:type="gramStart"/>
      <w:r w:rsidRPr="00927846">
        <w:rPr>
          <w:b/>
          <w:bCs/>
        </w:rPr>
        <w:t>);</w:t>
      </w:r>
      <w:proofErr w:type="gramEnd"/>
    </w:p>
    <w:p w14:paraId="4A73F788" w14:textId="7F0050F2" w:rsidR="00014DDF" w:rsidRPr="00927846" w:rsidRDefault="00014DDF" w:rsidP="00014DDF">
      <w:pPr>
        <w:pStyle w:val="SingleTxtG"/>
        <w:tabs>
          <w:tab w:val="left" w:pos="2552"/>
        </w:tabs>
        <w:ind w:left="1701"/>
        <w:rPr>
          <w:b/>
          <w:bCs/>
          <w:lang w:val="en-US"/>
        </w:rPr>
      </w:pPr>
      <w:r w:rsidRPr="00927846">
        <w:rPr>
          <w:lang w:val="en-US"/>
        </w:rPr>
        <w:t>141.7</w:t>
      </w:r>
      <w:r w:rsidR="008C5D9F">
        <w:rPr>
          <w:lang w:val="en-US"/>
        </w:rPr>
        <w:t>6</w:t>
      </w:r>
      <w:r w:rsidRPr="00927846">
        <w:rPr>
          <w:b/>
          <w:bCs/>
          <w:lang w:val="en-US"/>
        </w:rPr>
        <w:tab/>
      </w:r>
      <w:r w:rsidRPr="00927846">
        <w:rPr>
          <w:b/>
          <w:bCs/>
        </w:rPr>
        <w:t xml:space="preserve">Establish a national mechanism for the prevention of torture in accordance with the </w:t>
      </w:r>
      <w:r w:rsidRPr="00675BE8">
        <w:rPr>
          <w:b/>
          <w:bCs/>
        </w:rPr>
        <w:t>Optional Protocol to the Convention against Torture and Other Cruel, Inhuman or Degrading Treatment or Punishment (</w:t>
      </w:r>
      <w:r w:rsidRPr="00927846">
        <w:rPr>
          <w:b/>
          <w:bCs/>
        </w:rPr>
        <w:t>Mexico</w:t>
      </w:r>
      <w:proofErr w:type="gramStart"/>
      <w:r w:rsidRPr="00927846">
        <w:rPr>
          <w:b/>
          <w:bCs/>
        </w:rPr>
        <w:t>);</w:t>
      </w:r>
      <w:proofErr w:type="gramEnd"/>
    </w:p>
    <w:p w14:paraId="5DEBE7A2" w14:textId="77777777" w:rsidR="00014DDF" w:rsidRPr="00927846" w:rsidRDefault="00014DDF" w:rsidP="00014DDF">
      <w:pPr>
        <w:pStyle w:val="SingleTxtG"/>
        <w:tabs>
          <w:tab w:val="left" w:pos="2552"/>
        </w:tabs>
        <w:ind w:left="1701"/>
        <w:rPr>
          <w:b/>
          <w:bCs/>
          <w:lang w:val="en-US"/>
        </w:rPr>
      </w:pPr>
      <w:r w:rsidRPr="00927846">
        <w:rPr>
          <w:lang w:val="en-US"/>
        </w:rPr>
        <w:lastRenderedPageBreak/>
        <w:t>141.77</w:t>
      </w:r>
      <w:r w:rsidRPr="00927846">
        <w:rPr>
          <w:b/>
          <w:bCs/>
          <w:lang w:val="en-US"/>
        </w:rPr>
        <w:tab/>
      </w:r>
      <w:r w:rsidRPr="00927846">
        <w:rPr>
          <w:b/>
          <w:bCs/>
        </w:rPr>
        <w:t xml:space="preserve">Finalize the establishment of the national mechanism for the prevention of torture in accordance with the </w:t>
      </w:r>
      <w:r w:rsidRPr="0068022E">
        <w:rPr>
          <w:b/>
          <w:bCs/>
        </w:rPr>
        <w:t>Optional Protocol to the Convention against Torture and Other Cruel, Inhuman or Degrading Treatment or Punishment (Switzerland</w:t>
      </w:r>
      <w:proofErr w:type="gramStart"/>
      <w:r w:rsidRPr="0068022E">
        <w:rPr>
          <w:b/>
          <w:bCs/>
        </w:rPr>
        <w:t>);</w:t>
      </w:r>
      <w:proofErr w:type="gramEnd"/>
    </w:p>
    <w:p w14:paraId="3E2219C7" w14:textId="77777777" w:rsidR="00014DDF" w:rsidRPr="00927846" w:rsidRDefault="00014DDF" w:rsidP="00014DDF">
      <w:pPr>
        <w:pStyle w:val="SingleTxtG"/>
        <w:tabs>
          <w:tab w:val="left" w:pos="2552"/>
        </w:tabs>
        <w:ind w:left="1701"/>
        <w:rPr>
          <w:b/>
          <w:bCs/>
          <w:lang w:val="en-US"/>
        </w:rPr>
      </w:pPr>
      <w:r w:rsidRPr="00927846">
        <w:rPr>
          <w:lang w:val="en-US"/>
        </w:rPr>
        <w:t>141.78</w:t>
      </w:r>
      <w:r w:rsidRPr="00927846">
        <w:rPr>
          <w:b/>
          <w:bCs/>
          <w:lang w:val="en-US"/>
        </w:rPr>
        <w:tab/>
      </w:r>
      <w:r w:rsidRPr="00927846">
        <w:rPr>
          <w:b/>
          <w:bCs/>
        </w:rPr>
        <w:t xml:space="preserve">Comply with its obligations under the </w:t>
      </w:r>
      <w:r w:rsidRPr="0068022E">
        <w:rPr>
          <w:b/>
          <w:bCs/>
        </w:rPr>
        <w:t>Convention against Torture</w:t>
      </w:r>
      <w:r w:rsidRPr="00927846">
        <w:rPr>
          <w:b/>
          <w:bCs/>
        </w:rPr>
        <w:t xml:space="preserve"> (Canada</w:t>
      </w:r>
      <w:proofErr w:type="gramStart"/>
      <w:r w:rsidRPr="00927846">
        <w:rPr>
          <w:b/>
          <w:bCs/>
        </w:rPr>
        <w:t>);</w:t>
      </w:r>
      <w:proofErr w:type="gramEnd"/>
    </w:p>
    <w:p w14:paraId="3D43BEA9" w14:textId="384DEF87" w:rsidR="00014DDF" w:rsidRPr="00927846" w:rsidRDefault="00014DDF" w:rsidP="00014DDF">
      <w:pPr>
        <w:pStyle w:val="SingleTxtG"/>
        <w:tabs>
          <w:tab w:val="left" w:pos="2552"/>
        </w:tabs>
        <w:ind w:left="1701"/>
        <w:rPr>
          <w:b/>
          <w:bCs/>
          <w:lang w:val="en-US"/>
        </w:rPr>
      </w:pPr>
      <w:r w:rsidRPr="00927846">
        <w:rPr>
          <w:lang w:val="en-US"/>
        </w:rPr>
        <w:t>141.79</w:t>
      </w:r>
      <w:r w:rsidRPr="00927846">
        <w:rPr>
          <w:b/>
          <w:bCs/>
          <w:lang w:val="en-US"/>
        </w:rPr>
        <w:tab/>
      </w:r>
      <w:r w:rsidRPr="00927846">
        <w:rPr>
          <w:b/>
          <w:bCs/>
        </w:rPr>
        <w:t xml:space="preserve">Adopt the </w:t>
      </w:r>
      <w:r w:rsidR="008036C7">
        <w:rPr>
          <w:b/>
          <w:bCs/>
        </w:rPr>
        <w:t>draft law on</w:t>
      </w:r>
      <w:r w:rsidRPr="00927846">
        <w:rPr>
          <w:b/>
          <w:bCs/>
        </w:rPr>
        <w:t xml:space="preserve"> establishing the </w:t>
      </w:r>
      <w:r w:rsidR="0068022E">
        <w:rPr>
          <w:b/>
          <w:bCs/>
        </w:rPr>
        <w:t>n</w:t>
      </w:r>
      <w:r w:rsidRPr="00927846">
        <w:rPr>
          <w:b/>
          <w:bCs/>
        </w:rPr>
        <w:t xml:space="preserve">ational </w:t>
      </w:r>
      <w:r w:rsidR="0068022E">
        <w:rPr>
          <w:b/>
          <w:bCs/>
        </w:rPr>
        <w:t>m</w:t>
      </w:r>
      <w:r w:rsidRPr="00927846">
        <w:rPr>
          <w:b/>
          <w:bCs/>
        </w:rPr>
        <w:t xml:space="preserve">echanism for the </w:t>
      </w:r>
      <w:r w:rsidR="0068022E">
        <w:rPr>
          <w:b/>
          <w:bCs/>
        </w:rPr>
        <w:t>p</w:t>
      </w:r>
      <w:r w:rsidRPr="00927846">
        <w:rPr>
          <w:b/>
          <w:bCs/>
        </w:rPr>
        <w:t xml:space="preserve">revention of </w:t>
      </w:r>
      <w:r w:rsidR="0068022E">
        <w:rPr>
          <w:b/>
          <w:bCs/>
        </w:rPr>
        <w:t>t</w:t>
      </w:r>
      <w:r w:rsidRPr="00927846">
        <w:rPr>
          <w:b/>
          <w:bCs/>
        </w:rPr>
        <w:t>orture (Morocco</w:t>
      </w:r>
      <w:proofErr w:type="gramStart"/>
      <w:r w:rsidRPr="00927846">
        <w:rPr>
          <w:b/>
          <w:bCs/>
        </w:rPr>
        <w:t>);</w:t>
      </w:r>
      <w:proofErr w:type="gramEnd"/>
    </w:p>
    <w:p w14:paraId="6AF62B4A" w14:textId="6E785EA7" w:rsidR="00014DDF" w:rsidRPr="00927846" w:rsidRDefault="00014DDF" w:rsidP="00014DDF">
      <w:pPr>
        <w:pStyle w:val="SingleTxtG"/>
        <w:tabs>
          <w:tab w:val="left" w:pos="2552"/>
        </w:tabs>
        <w:ind w:left="1701"/>
        <w:rPr>
          <w:b/>
          <w:bCs/>
          <w:lang w:val="en-US"/>
        </w:rPr>
      </w:pPr>
      <w:r w:rsidRPr="00927846">
        <w:rPr>
          <w:lang w:val="en-US"/>
        </w:rPr>
        <w:t>141.80</w:t>
      </w:r>
      <w:r w:rsidRPr="00927846">
        <w:rPr>
          <w:b/>
          <w:bCs/>
          <w:lang w:val="en-US"/>
        </w:rPr>
        <w:tab/>
      </w:r>
      <w:r w:rsidRPr="00927846">
        <w:rPr>
          <w:b/>
          <w:bCs/>
        </w:rPr>
        <w:t xml:space="preserve">Establish a </w:t>
      </w:r>
      <w:r w:rsidR="0068022E">
        <w:rPr>
          <w:b/>
          <w:bCs/>
        </w:rPr>
        <w:t>n</w:t>
      </w:r>
      <w:r w:rsidRPr="00927846">
        <w:rPr>
          <w:b/>
          <w:bCs/>
        </w:rPr>
        <w:t xml:space="preserve">ational </w:t>
      </w:r>
      <w:r w:rsidR="0068022E">
        <w:rPr>
          <w:b/>
          <w:bCs/>
        </w:rPr>
        <w:t>p</w:t>
      </w:r>
      <w:r w:rsidRPr="00927846">
        <w:rPr>
          <w:b/>
          <w:bCs/>
        </w:rPr>
        <w:t>reventive Mechanism against torture (Armenia</w:t>
      </w:r>
      <w:proofErr w:type="gramStart"/>
      <w:r w:rsidRPr="00927846">
        <w:rPr>
          <w:b/>
          <w:bCs/>
        </w:rPr>
        <w:t>);</w:t>
      </w:r>
      <w:proofErr w:type="gramEnd"/>
    </w:p>
    <w:p w14:paraId="00E7A42E" w14:textId="77777777" w:rsidR="00014DDF" w:rsidRPr="00927846" w:rsidRDefault="00014DDF" w:rsidP="00014DDF">
      <w:pPr>
        <w:pStyle w:val="SingleTxtG"/>
        <w:tabs>
          <w:tab w:val="left" w:pos="2552"/>
        </w:tabs>
        <w:ind w:left="1701"/>
        <w:rPr>
          <w:b/>
          <w:bCs/>
          <w:lang w:val="en-US"/>
        </w:rPr>
      </w:pPr>
      <w:r w:rsidRPr="00927846">
        <w:rPr>
          <w:lang w:val="en-US"/>
        </w:rPr>
        <w:t>141.81</w:t>
      </w:r>
      <w:r w:rsidRPr="00927846">
        <w:rPr>
          <w:b/>
          <w:bCs/>
          <w:lang w:val="en-US"/>
        </w:rPr>
        <w:tab/>
      </w:r>
      <w:r w:rsidRPr="00927846">
        <w:rPr>
          <w:b/>
          <w:bCs/>
        </w:rPr>
        <w:t>Create a national mechanism for the prevention of torture (Latvia</w:t>
      </w:r>
      <w:proofErr w:type="gramStart"/>
      <w:r w:rsidRPr="00927846">
        <w:rPr>
          <w:b/>
          <w:bCs/>
        </w:rPr>
        <w:t>);</w:t>
      </w:r>
      <w:proofErr w:type="gramEnd"/>
    </w:p>
    <w:p w14:paraId="51923A92" w14:textId="77777777" w:rsidR="00014DDF" w:rsidRPr="00927846" w:rsidRDefault="00014DDF" w:rsidP="00014DDF">
      <w:pPr>
        <w:pStyle w:val="SingleTxtG"/>
        <w:tabs>
          <w:tab w:val="left" w:pos="2552"/>
        </w:tabs>
        <w:ind w:left="1701"/>
        <w:rPr>
          <w:b/>
          <w:bCs/>
          <w:lang w:val="en-US"/>
        </w:rPr>
      </w:pPr>
      <w:r w:rsidRPr="00927846">
        <w:rPr>
          <w:lang w:val="en-US"/>
        </w:rPr>
        <w:t>141.82</w:t>
      </w:r>
      <w:r w:rsidRPr="00927846">
        <w:rPr>
          <w:b/>
          <w:bCs/>
          <w:lang w:val="en-US"/>
        </w:rPr>
        <w:tab/>
      </w:r>
      <w:r w:rsidRPr="00927846">
        <w:rPr>
          <w:b/>
          <w:bCs/>
        </w:rPr>
        <w:t>Continue efforts aimed at preventing torture and combating impunity in this area (Lebanon</w:t>
      </w:r>
      <w:proofErr w:type="gramStart"/>
      <w:r w:rsidRPr="00927846">
        <w:rPr>
          <w:b/>
          <w:bCs/>
        </w:rPr>
        <w:t>);</w:t>
      </w:r>
      <w:proofErr w:type="gramEnd"/>
    </w:p>
    <w:p w14:paraId="71DDE647" w14:textId="5440ED01" w:rsidR="00014DDF" w:rsidRPr="00927846" w:rsidRDefault="00014DDF" w:rsidP="00014DDF">
      <w:pPr>
        <w:pStyle w:val="SingleTxtG"/>
        <w:tabs>
          <w:tab w:val="left" w:pos="2552"/>
        </w:tabs>
        <w:ind w:left="1701"/>
        <w:rPr>
          <w:b/>
          <w:bCs/>
          <w:lang w:val="en-US"/>
        </w:rPr>
      </w:pPr>
      <w:r w:rsidRPr="00927846">
        <w:rPr>
          <w:lang w:val="en-US"/>
        </w:rPr>
        <w:t>141.83</w:t>
      </w:r>
      <w:r w:rsidRPr="00927846">
        <w:rPr>
          <w:b/>
          <w:bCs/>
          <w:lang w:val="en-US"/>
        </w:rPr>
        <w:tab/>
      </w:r>
      <w:r w:rsidRPr="00927846">
        <w:rPr>
          <w:b/>
          <w:bCs/>
        </w:rPr>
        <w:t>Reform the prison system and security services, notably the National Intelligence Agency</w:t>
      </w:r>
      <w:r w:rsidR="00A23AE4">
        <w:rPr>
          <w:b/>
          <w:bCs/>
        </w:rPr>
        <w:t xml:space="preserve"> and </w:t>
      </w:r>
      <w:r w:rsidR="00632E58">
        <w:rPr>
          <w:b/>
          <w:bCs/>
        </w:rPr>
        <w:t>m</w:t>
      </w:r>
      <w:r w:rsidR="00A23AE4" w:rsidRPr="00927846">
        <w:rPr>
          <w:b/>
          <w:bCs/>
        </w:rPr>
        <w:t>ilitary</w:t>
      </w:r>
      <w:r w:rsidR="00632E58">
        <w:rPr>
          <w:b/>
          <w:bCs/>
        </w:rPr>
        <w:t xml:space="preserve"> intelligence</w:t>
      </w:r>
      <w:r w:rsidR="00D938AB">
        <w:rPr>
          <w:b/>
          <w:bCs/>
        </w:rPr>
        <w:t>,</w:t>
      </w:r>
      <w:r w:rsidRPr="00927846">
        <w:rPr>
          <w:b/>
          <w:bCs/>
        </w:rPr>
        <w:t xml:space="preserve"> by closing or placing under the control of judicial authorities all places of detention and explicitly safeguarding the right</w:t>
      </w:r>
      <w:r w:rsidR="00884667">
        <w:rPr>
          <w:b/>
          <w:bCs/>
        </w:rPr>
        <w:t>s of detainees</w:t>
      </w:r>
      <w:r w:rsidRPr="00927846">
        <w:rPr>
          <w:b/>
          <w:bCs/>
        </w:rPr>
        <w:t xml:space="preserve"> to visit</w:t>
      </w:r>
      <w:r w:rsidR="00884667">
        <w:rPr>
          <w:b/>
          <w:bCs/>
        </w:rPr>
        <w:t>s</w:t>
      </w:r>
      <w:r w:rsidRPr="00927846">
        <w:rPr>
          <w:b/>
          <w:bCs/>
        </w:rPr>
        <w:t xml:space="preserve"> and </w:t>
      </w:r>
      <w:r w:rsidR="00884667">
        <w:rPr>
          <w:b/>
          <w:bCs/>
        </w:rPr>
        <w:t xml:space="preserve">to </w:t>
      </w:r>
      <w:r w:rsidRPr="00927846">
        <w:rPr>
          <w:b/>
          <w:bCs/>
        </w:rPr>
        <w:t>legal counsel (Germany</w:t>
      </w:r>
      <w:proofErr w:type="gramStart"/>
      <w:r w:rsidRPr="00927846">
        <w:rPr>
          <w:b/>
          <w:bCs/>
        </w:rPr>
        <w:t>);</w:t>
      </w:r>
      <w:proofErr w:type="gramEnd"/>
    </w:p>
    <w:p w14:paraId="68D82508" w14:textId="77777777" w:rsidR="00014DDF" w:rsidRPr="00927846" w:rsidRDefault="00014DDF" w:rsidP="00014DDF">
      <w:pPr>
        <w:pStyle w:val="SingleTxtG"/>
        <w:tabs>
          <w:tab w:val="left" w:pos="2552"/>
        </w:tabs>
        <w:ind w:left="1701"/>
        <w:rPr>
          <w:b/>
          <w:bCs/>
          <w:lang w:val="en-US"/>
        </w:rPr>
      </w:pPr>
      <w:r w:rsidRPr="00927846">
        <w:rPr>
          <w:lang w:val="en-US"/>
        </w:rPr>
        <w:t>141.84</w:t>
      </w:r>
      <w:r w:rsidRPr="00927846">
        <w:rPr>
          <w:b/>
          <w:bCs/>
          <w:lang w:val="en-US"/>
        </w:rPr>
        <w:tab/>
      </w:r>
      <w:r w:rsidRPr="00927846">
        <w:rPr>
          <w:b/>
          <w:bCs/>
        </w:rPr>
        <w:t>Accelerate efforts to mitigate incidents of excessive use of force and ill-treatment of detainees (Lesotho</w:t>
      </w:r>
      <w:proofErr w:type="gramStart"/>
      <w:r w:rsidRPr="00927846">
        <w:rPr>
          <w:b/>
          <w:bCs/>
        </w:rPr>
        <w:t>);</w:t>
      </w:r>
      <w:proofErr w:type="gramEnd"/>
    </w:p>
    <w:p w14:paraId="47118BD5" w14:textId="59D12F01" w:rsidR="00014DDF" w:rsidRPr="00927846" w:rsidRDefault="00014DDF" w:rsidP="00014DDF">
      <w:pPr>
        <w:pStyle w:val="SingleTxtG"/>
        <w:tabs>
          <w:tab w:val="left" w:pos="2552"/>
        </w:tabs>
        <w:ind w:left="1701"/>
        <w:rPr>
          <w:b/>
          <w:bCs/>
          <w:lang w:val="en-US"/>
        </w:rPr>
      </w:pPr>
      <w:r w:rsidRPr="00927846">
        <w:rPr>
          <w:lang w:val="en-US"/>
        </w:rPr>
        <w:t>141.85</w:t>
      </w:r>
      <w:r w:rsidRPr="00927846">
        <w:rPr>
          <w:b/>
          <w:bCs/>
          <w:lang w:val="en-US"/>
        </w:rPr>
        <w:tab/>
      </w:r>
      <w:r w:rsidRPr="00927846">
        <w:rPr>
          <w:b/>
          <w:bCs/>
        </w:rPr>
        <w:t xml:space="preserve">Undertake measures to curb </w:t>
      </w:r>
      <w:r w:rsidRPr="00884667">
        <w:rPr>
          <w:b/>
          <w:bCs/>
        </w:rPr>
        <w:t>overcrowding</w:t>
      </w:r>
      <w:r w:rsidRPr="00927846">
        <w:rPr>
          <w:b/>
          <w:bCs/>
        </w:rPr>
        <w:t xml:space="preserve"> in detention centr</w:t>
      </w:r>
      <w:r w:rsidR="00886474">
        <w:rPr>
          <w:b/>
          <w:bCs/>
        </w:rPr>
        <w:t>e</w:t>
      </w:r>
      <w:r w:rsidRPr="00927846">
        <w:rPr>
          <w:b/>
          <w:bCs/>
        </w:rPr>
        <w:t>s by offering alternative sentences for minor offences (Lesotho</w:t>
      </w:r>
      <w:proofErr w:type="gramStart"/>
      <w:r w:rsidRPr="00927846">
        <w:rPr>
          <w:b/>
          <w:bCs/>
        </w:rPr>
        <w:t>);</w:t>
      </w:r>
      <w:proofErr w:type="gramEnd"/>
    </w:p>
    <w:p w14:paraId="072E41C0" w14:textId="72C60D22" w:rsidR="00014DDF" w:rsidRPr="00927846" w:rsidRDefault="00014DDF" w:rsidP="00014DDF">
      <w:pPr>
        <w:pStyle w:val="SingleTxtG"/>
        <w:tabs>
          <w:tab w:val="left" w:pos="2552"/>
        </w:tabs>
        <w:ind w:left="1701"/>
        <w:rPr>
          <w:b/>
          <w:bCs/>
          <w:lang w:val="en-US"/>
        </w:rPr>
      </w:pPr>
      <w:r w:rsidRPr="00927846">
        <w:rPr>
          <w:lang w:val="en-US"/>
        </w:rPr>
        <w:t>141.86</w:t>
      </w:r>
      <w:r w:rsidRPr="00927846">
        <w:rPr>
          <w:b/>
          <w:bCs/>
          <w:lang w:val="en-US"/>
        </w:rPr>
        <w:tab/>
      </w:r>
      <w:r w:rsidRPr="00927846">
        <w:rPr>
          <w:b/>
          <w:bCs/>
        </w:rPr>
        <w:t xml:space="preserve">Protect civilians by strengthening national security capacities in areas from which </w:t>
      </w:r>
      <w:r w:rsidR="00053F7F">
        <w:rPr>
          <w:b/>
          <w:bCs/>
        </w:rPr>
        <w:t xml:space="preserve">the </w:t>
      </w:r>
      <w:r w:rsidR="00053F7F" w:rsidRPr="00053F7F">
        <w:rPr>
          <w:b/>
          <w:bCs/>
        </w:rPr>
        <w:t xml:space="preserve">United Nations Organization Stabilization Mission in the Democratic Republic of the Congo </w:t>
      </w:r>
      <w:r w:rsidR="00053F7F">
        <w:rPr>
          <w:b/>
          <w:bCs/>
        </w:rPr>
        <w:t>(</w:t>
      </w:r>
      <w:r w:rsidRPr="00927846">
        <w:rPr>
          <w:b/>
          <w:bCs/>
        </w:rPr>
        <w:t>MONUSCO</w:t>
      </w:r>
      <w:r w:rsidR="00053F7F">
        <w:rPr>
          <w:b/>
          <w:bCs/>
        </w:rPr>
        <w:t>)</w:t>
      </w:r>
      <w:r w:rsidRPr="00927846">
        <w:rPr>
          <w:b/>
          <w:bCs/>
        </w:rPr>
        <w:t xml:space="preserve"> has withdrawn (</w:t>
      </w:r>
      <w:r w:rsidRPr="005A155A">
        <w:rPr>
          <w:b/>
          <w:bCs/>
        </w:rPr>
        <w:t>Luxembourg</w:t>
      </w:r>
      <w:proofErr w:type="gramStart"/>
      <w:r w:rsidRPr="00927846">
        <w:rPr>
          <w:b/>
          <w:bCs/>
        </w:rPr>
        <w:t>);</w:t>
      </w:r>
      <w:proofErr w:type="gramEnd"/>
    </w:p>
    <w:p w14:paraId="149D0E49" w14:textId="77777777" w:rsidR="00014DDF" w:rsidRPr="00927846" w:rsidRDefault="00014DDF" w:rsidP="00014DDF">
      <w:pPr>
        <w:pStyle w:val="SingleTxtG"/>
        <w:tabs>
          <w:tab w:val="left" w:pos="2552"/>
        </w:tabs>
        <w:ind w:left="1701"/>
        <w:rPr>
          <w:b/>
          <w:bCs/>
          <w:lang w:val="en-US"/>
        </w:rPr>
      </w:pPr>
      <w:r w:rsidRPr="00927846">
        <w:rPr>
          <w:lang w:val="en-US"/>
        </w:rPr>
        <w:t>141.87</w:t>
      </w:r>
      <w:r w:rsidRPr="00927846">
        <w:rPr>
          <w:b/>
          <w:bCs/>
          <w:lang w:val="en-US"/>
        </w:rPr>
        <w:tab/>
      </w:r>
      <w:r w:rsidRPr="00927846">
        <w:rPr>
          <w:b/>
          <w:bCs/>
        </w:rPr>
        <w:t>Accelerate security sector reform and strengthen protection of civilians (Japan</w:t>
      </w:r>
      <w:proofErr w:type="gramStart"/>
      <w:r w:rsidRPr="00927846">
        <w:rPr>
          <w:b/>
          <w:bCs/>
        </w:rPr>
        <w:t>);</w:t>
      </w:r>
      <w:proofErr w:type="gramEnd"/>
    </w:p>
    <w:p w14:paraId="6839CE73" w14:textId="77777777" w:rsidR="00014DDF" w:rsidRPr="00927846" w:rsidRDefault="00014DDF" w:rsidP="00014DDF">
      <w:pPr>
        <w:pStyle w:val="SingleTxtG"/>
        <w:tabs>
          <w:tab w:val="left" w:pos="2552"/>
        </w:tabs>
        <w:ind w:left="1701"/>
        <w:rPr>
          <w:b/>
          <w:bCs/>
          <w:lang w:val="en-US"/>
        </w:rPr>
      </w:pPr>
      <w:r w:rsidRPr="00927846">
        <w:rPr>
          <w:lang w:val="en-US"/>
        </w:rPr>
        <w:t>141.88</w:t>
      </w:r>
      <w:r w:rsidRPr="00927846">
        <w:rPr>
          <w:b/>
          <w:bCs/>
          <w:lang w:val="en-US"/>
        </w:rPr>
        <w:tab/>
      </w:r>
      <w:r w:rsidRPr="00927846">
        <w:rPr>
          <w:b/>
          <w:bCs/>
        </w:rPr>
        <w:t>Enhance efforts to protect civilians in conflict-affected regions, by strengthening the presence and training of professional security forces and collaborating with international peacekeeping forces (</w:t>
      </w:r>
      <w:r w:rsidRPr="00B00769">
        <w:rPr>
          <w:b/>
          <w:bCs/>
        </w:rPr>
        <w:t>Mozambique</w:t>
      </w:r>
      <w:proofErr w:type="gramStart"/>
      <w:r w:rsidRPr="00927846">
        <w:rPr>
          <w:b/>
          <w:bCs/>
        </w:rPr>
        <w:t>);</w:t>
      </w:r>
      <w:proofErr w:type="gramEnd"/>
    </w:p>
    <w:p w14:paraId="0CB1FA02" w14:textId="77777777" w:rsidR="00014DDF" w:rsidRPr="00927846" w:rsidRDefault="00014DDF" w:rsidP="00014DDF">
      <w:pPr>
        <w:pStyle w:val="SingleTxtG"/>
        <w:tabs>
          <w:tab w:val="left" w:pos="2552"/>
        </w:tabs>
        <w:ind w:left="1701"/>
        <w:rPr>
          <w:b/>
          <w:bCs/>
          <w:lang w:val="en-US"/>
        </w:rPr>
      </w:pPr>
      <w:r w:rsidRPr="00927846">
        <w:rPr>
          <w:lang w:val="en-US"/>
        </w:rPr>
        <w:t>141.89</w:t>
      </w:r>
      <w:r w:rsidRPr="00927846">
        <w:rPr>
          <w:b/>
          <w:bCs/>
          <w:lang w:val="en-US"/>
        </w:rPr>
        <w:tab/>
      </w:r>
      <w:r w:rsidRPr="00927846">
        <w:rPr>
          <w:b/>
          <w:bCs/>
        </w:rPr>
        <w:t>Enhance protection mechanisms for civilians, particularly in conflict-affected areas, by strengthening accountability mechanisms within security forces (Kenya</w:t>
      </w:r>
      <w:proofErr w:type="gramStart"/>
      <w:r w:rsidRPr="00927846">
        <w:rPr>
          <w:b/>
          <w:bCs/>
        </w:rPr>
        <w:t>);</w:t>
      </w:r>
      <w:proofErr w:type="gramEnd"/>
    </w:p>
    <w:p w14:paraId="22D0C53E" w14:textId="77777777" w:rsidR="00014DDF" w:rsidRPr="00927846" w:rsidRDefault="00014DDF" w:rsidP="00014DDF">
      <w:pPr>
        <w:pStyle w:val="SingleTxtG"/>
        <w:tabs>
          <w:tab w:val="left" w:pos="2552"/>
        </w:tabs>
        <w:ind w:left="1701"/>
        <w:rPr>
          <w:b/>
          <w:bCs/>
          <w:lang w:val="en-US"/>
        </w:rPr>
      </w:pPr>
      <w:r w:rsidRPr="00927846">
        <w:rPr>
          <w:lang w:val="en-US"/>
        </w:rPr>
        <w:t>141.90</w:t>
      </w:r>
      <w:r w:rsidRPr="00927846">
        <w:rPr>
          <w:b/>
          <w:bCs/>
          <w:lang w:val="en-US"/>
        </w:rPr>
        <w:tab/>
      </w:r>
      <w:r w:rsidRPr="00927846">
        <w:rPr>
          <w:b/>
          <w:bCs/>
        </w:rPr>
        <w:t xml:space="preserve">Ensure that the military operations of the Armed Forces of the </w:t>
      </w:r>
      <w:r w:rsidRPr="00066C20">
        <w:rPr>
          <w:b/>
          <w:bCs/>
        </w:rPr>
        <w:t>Democratic Republic of the Congo</w:t>
      </w:r>
      <w:r w:rsidRPr="00927846">
        <w:rPr>
          <w:b/>
          <w:bCs/>
        </w:rPr>
        <w:t xml:space="preserve"> against armed groups are conducted in compliance with international humanitarian law and human rights standards (</w:t>
      </w:r>
      <w:r w:rsidRPr="00B00769">
        <w:rPr>
          <w:b/>
          <w:bCs/>
        </w:rPr>
        <w:t>Dominican Republic</w:t>
      </w:r>
      <w:proofErr w:type="gramStart"/>
      <w:r w:rsidRPr="00927846">
        <w:rPr>
          <w:b/>
          <w:bCs/>
        </w:rPr>
        <w:t>);</w:t>
      </w:r>
      <w:proofErr w:type="gramEnd"/>
    </w:p>
    <w:p w14:paraId="3E2B9CF0" w14:textId="49052BEE" w:rsidR="00014DDF" w:rsidRPr="00927846" w:rsidRDefault="00014DDF" w:rsidP="00014DDF">
      <w:pPr>
        <w:pStyle w:val="SingleTxtG"/>
        <w:tabs>
          <w:tab w:val="left" w:pos="2552"/>
        </w:tabs>
        <w:ind w:left="1701"/>
        <w:rPr>
          <w:b/>
          <w:bCs/>
          <w:lang w:val="en-US"/>
        </w:rPr>
      </w:pPr>
      <w:r w:rsidRPr="00927846">
        <w:rPr>
          <w:lang w:val="en-US"/>
        </w:rPr>
        <w:t>141.91</w:t>
      </w:r>
      <w:r w:rsidRPr="00927846">
        <w:rPr>
          <w:b/>
          <w:bCs/>
          <w:lang w:val="en-US"/>
        </w:rPr>
        <w:tab/>
      </w:r>
      <w:r w:rsidRPr="00927846">
        <w:rPr>
          <w:b/>
          <w:bCs/>
        </w:rPr>
        <w:t>Ensure the protection of civilians during military operations in conflict zones</w:t>
      </w:r>
      <w:r w:rsidR="00F12DDD">
        <w:rPr>
          <w:b/>
          <w:bCs/>
        </w:rPr>
        <w:t>,</w:t>
      </w:r>
      <w:r w:rsidRPr="00927846">
        <w:rPr>
          <w:b/>
          <w:bCs/>
        </w:rPr>
        <w:t xml:space="preserve"> in compliance with international humanitarian law, as well as unfettered access </w:t>
      </w:r>
      <w:r w:rsidR="00055C54">
        <w:rPr>
          <w:b/>
          <w:bCs/>
        </w:rPr>
        <w:t>for</w:t>
      </w:r>
      <w:r w:rsidRPr="00927846">
        <w:rPr>
          <w:b/>
          <w:bCs/>
        </w:rPr>
        <w:t xml:space="preserve"> humanitarian aid, journalists and international human rights observers (Spain</w:t>
      </w:r>
      <w:proofErr w:type="gramStart"/>
      <w:r w:rsidRPr="00927846">
        <w:rPr>
          <w:b/>
          <w:bCs/>
        </w:rPr>
        <w:t>);</w:t>
      </w:r>
      <w:proofErr w:type="gramEnd"/>
    </w:p>
    <w:p w14:paraId="2A306C9E" w14:textId="667318E2" w:rsidR="00014DDF" w:rsidRPr="00927846" w:rsidRDefault="00014DDF" w:rsidP="00014DDF">
      <w:pPr>
        <w:pStyle w:val="SingleTxtG"/>
        <w:tabs>
          <w:tab w:val="left" w:pos="2552"/>
        </w:tabs>
        <w:ind w:left="1701"/>
        <w:rPr>
          <w:b/>
          <w:bCs/>
          <w:lang w:val="en-US"/>
        </w:rPr>
      </w:pPr>
      <w:r w:rsidRPr="00927846">
        <w:rPr>
          <w:lang w:val="en-US"/>
        </w:rPr>
        <w:t>141.92</w:t>
      </w:r>
      <w:r w:rsidRPr="00927846">
        <w:rPr>
          <w:b/>
          <w:bCs/>
          <w:lang w:val="en-US"/>
        </w:rPr>
        <w:tab/>
      </w:r>
      <w:r w:rsidRPr="00927846">
        <w:rPr>
          <w:b/>
          <w:bCs/>
        </w:rPr>
        <w:t xml:space="preserve">Uphold its primary obligation to protect civilians, including in conflict zones, and prevent further serious human rights violations and abuses of international humanitarian law from occurring, especially in the context of the ongoing withdrawal of </w:t>
      </w:r>
      <w:r w:rsidRPr="00F15EC6">
        <w:rPr>
          <w:b/>
          <w:bCs/>
        </w:rPr>
        <w:t>MONUSCO</w:t>
      </w:r>
      <w:r w:rsidRPr="00927846">
        <w:rPr>
          <w:b/>
          <w:bCs/>
        </w:rPr>
        <w:t xml:space="preserve"> (</w:t>
      </w:r>
      <w:r w:rsidRPr="00F15EC6">
        <w:rPr>
          <w:b/>
          <w:bCs/>
        </w:rPr>
        <w:t>Montenegro</w:t>
      </w:r>
      <w:proofErr w:type="gramStart"/>
      <w:r w:rsidRPr="00927846">
        <w:rPr>
          <w:b/>
          <w:bCs/>
        </w:rPr>
        <w:t>);</w:t>
      </w:r>
      <w:proofErr w:type="gramEnd"/>
    </w:p>
    <w:p w14:paraId="1EC3C38A" w14:textId="688E849E" w:rsidR="00014DDF" w:rsidRPr="00927846" w:rsidRDefault="00014DDF" w:rsidP="00014DDF">
      <w:pPr>
        <w:pStyle w:val="SingleTxtG"/>
        <w:tabs>
          <w:tab w:val="left" w:pos="2552"/>
        </w:tabs>
        <w:ind w:left="1701"/>
        <w:rPr>
          <w:b/>
          <w:bCs/>
          <w:lang w:val="en-US"/>
        </w:rPr>
      </w:pPr>
      <w:r w:rsidRPr="00927846">
        <w:rPr>
          <w:lang w:val="en-US"/>
        </w:rPr>
        <w:t>141.93</w:t>
      </w:r>
      <w:r w:rsidRPr="00927846">
        <w:rPr>
          <w:b/>
          <w:bCs/>
          <w:lang w:val="en-US"/>
        </w:rPr>
        <w:tab/>
      </w:r>
      <w:r w:rsidRPr="00927846">
        <w:rPr>
          <w:b/>
          <w:bCs/>
        </w:rPr>
        <w:t xml:space="preserve">Adopt a national plan of action to prevent attacks against schools and hospitals and the use of such facilities for military purposes, and ensure that the civilian </w:t>
      </w:r>
      <w:r w:rsidR="004F2808">
        <w:rPr>
          <w:b/>
          <w:bCs/>
        </w:rPr>
        <w:t>nature</w:t>
      </w:r>
      <w:r w:rsidRPr="00927846">
        <w:rPr>
          <w:b/>
          <w:bCs/>
        </w:rPr>
        <w:t xml:space="preserve"> of schools is respected, in accordance with international humanitarian law and the Safe Schools Declaration (Panama</w:t>
      </w:r>
      <w:proofErr w:type="gramStart"/>
      <w:r w:rsidRPr="00927846">
        <w:rPr>
          <w:b/>
          <w:bCs/>
        </w:rPr>
        <w:t>);</w:t>
      </w:r>
      <w:proofErr w:type="gramEnd"/>
    </w:p>
    <w:p w14:paraId="57314C50" w14:textId="3E829E87" w:rsidR="00014DDF" w:rsidRPr="00927846" w:rsidRDefault="00014DDF" w:rsidP="00014DDF">
      <w:pPr>
        <w:pStyle w:val="SingleTxtG"/>
        <w:tabs>
          <w:tab w:val="left" w:pos="2552"/>
        </w:tabs>
        <w:ind w:left="1701"/>
        <w:rPr>
          <w:b/>
          <w:bCs/>
          <w:lang w:val="en-US"/>
        </w:rPr>
      </w:pPr>
      <w:r w:rsidRPr="00927846">
        <w:rPr>
          <w:lang w:val="en-US"/>
        </w:rPr>
        <w:t>141.94</w:t>
      </w:r>
      <w:r w:rsidRPr="00927846">
        <w:rPr>
          <w:b/>
          <w:bCs/>
          <w:lang w:val="en-US"/>
        </w:rPr>
        <w:tab/>
      </w:r>
      <w:r w:rsidRPr="00927846">
        <w:rPr>
          <w:b/>
          <w:bCs/>
        </w:rPr>
        <w:t xml:space="preserve">Take concrete steps to provide security for civilians across the country with a focus on the </w:t>
      </w:r>
      <w:r w:rsidR="00841167">
        <w:rPr>
          <w:b/>
          <w:bCs/>
        </w:rPr>
        <w:t>e</w:t>
      </w:r>
      <w:r w:rsidRPr="00927846">
        <w:rPr>
          <w:b/>
          <w:bCs/>
        </w:rPr>
        <w:t>ast (</w:t>
      </w:r>
      <w:r w:rsidRPr="00841167">
        <w:rPr>
          <w:b/>
          <w:bCs/>
        </w:rPr>
        <w:t>United States of America</w:t>
      </w:r>
      <w:proofErr w:type="gramStart"/>
      <w:r w:rsidRPr="00927846">
        <w:rPr>
          <w:b/>
          <w:bCs/>
        </w:rPr>
        <w:t>);</w:t>
      </w:r>
      <w:proofErr w:type="gramEnd"/>
    </w:p>
    <w:p w14:paraId="19498855" w14:textId="77777777" w:rsidR="00014DDF" w:rsidRPr="00927846" w:rsidRDefault="00014DDF" w:rsidP="00014DDF">
      <w:pPr>
        <w:pStyle w:val="SingleTxtG"/>
        <w:tabs>
          <w:tab w:val="left" w:pos="2552"/>
        </w:tabs>
        <w:ind w:left="1701"/>
        <w:rPr>
          <w:b/>
          <w:bCs/>
          <w:lang w:val="en-US"/>
        </w:rPr>
      </w:pPr>
      <w:r w:rsidRPr="00927846">
        <w:rPr>
          <w:lang w:val="en-US"/>
        </w:rPr>
        <w:lastRenderedPageBreak/>
        <w:t>141.95</w:t>
      </w:r>
      <w:r w:rsidRPr="00927846">
        <w:rPr>
          <w:b/>
          <w:bCs/>
          <w:lang w:val="en-US"/>
        </w:rPr>
        <w:tab/>
      </w:r>
      <w:r w:rsidRPr="00927846">
        <w:rPr>
          <w:b/>
          <w:bCs/>
        </w:rPr>
        <w:t xml:space="preserve">Implement measures to fully comply with the </w:t>
      </w:r>
      <w:r w:rsidRPr="00841167">
        <w:rPr>
          <w:b/>
          <w:bCs/>
        </w:rPr>
        <w:t>Convention against Torture</w:t>
      </w:r>
      <w:r w:rsidRPr="00927846">
        <w:rPr>
          <w:b/>
          <w:bCs/>
        </w:rPr>
        <w:t>, especially by holding criminally responsible senior officials who condone acts of torture or ill-treatment committed by their subordinates (Ghana</w:t>
      </w:r>
      <w:proofErr w:type="gramStart"/>
      <w:r w:rsidRPr="00927846">
        <w:rPr>
          <w:b/>
          <w:bCs/>
        </w:rPr>
        <w:t>);</w:t>
      </w:r>
      <w:proofErr w:type="gramEnd"/>
    </w:p>
    <w:p w14:paraId="34FFF49B" w14:textId="6096E9B1" w:rsidR="00014DDF" w:rsidRPr="00927846" w:rsidRDefault="00014DDF" w:rsidP="00014DDF">
      <w:pPr>
        <w:pStyle w:val="SingleTxtG"/>
        <w:tabs>
          <w:tab w:val="left" w:pos="2552"/>
        </w:tabs>
        <w:ind w:left="1701"/>
        <w:rPr>
          <w:b/>
          <w:bCs/>
          <w:lang w:val="en-US"/>
        </w:rPr>
      </w:pPr>
      <w:r w:rsidRPr="00927846">
        <w:rPr>
          <w:lang w:val="en-US"/>
        </w:rPr>
        <w:t>141.96</w:t>
      </w:r>
      <w:r w:rsidRPr="00927846">
        <w:rPr>
          <w:b/>
          <w:bCs/>
          <w:lang w:val="en-US"/>
        </w:rPr>
        <w:tab/>
      </w:r>
      <w:r w:rsidRPr="00927846">
        <w:rPr>
          <w:b/>
          <w:bCs/>
        </w:rPr>
        <w:t xml:space="preserve">Find the necessary means, with the support of the </w:t>
      </w:r>
      <w:r w:rsidRPr="00A55362">
        <w:rPr>
          <w:b/>
          <w:bCs/>
        </w:rPr>
        <w:t xml:space="preserve">Office of the </w:t>
      </w:r>
      <w:r w:rsidR="00C71A66" w:rsidRPr="00A55362">
        <w:rPr>
          <w:b/>
          <w:bCs/>
        </w:rPr>
        <w:t xml:space="preserve">United Nations </w:t>
      </w:r>
      <w:r w:rsidRPr="00A55362">
        <w:rPr>
          <w:b/>
          <w:bCs/>
        </w:rPr>
        <w:t>High Commissioner for Human Rights</w:t>
      </w:r>
      <w:r w:rsidRPr="00927846">
        <w:rPr>
          <w:b/>
          <w:bCs/>
        </w:rPr>
        <w:t xml:space="preserve"> and other partners, to create an </w:t>
      </w:r>
      <w:r w:rsidR="00A55362">
        <w:rPr>
          <w:b/>
          <w:bCs/>
        </w:rPr>
        <w:t>i</w:t>
      </w:r>
      <w:r w:rsidRPr="00927846">
        <w:rPr>
          <w:b/>
          <w:bCs/>
        </w:rPr>
        <w:t xml:space="preserve">nternational </w:t>
      </w:r>
      <w:r w:rsidR="004B61BB">
        <w:rPr>
          <w:b/>
          <w:bCs/>
        </w:rPr>
        <w:t>c</w:t>
      </w:r>
      <w:r w:rsidRPr="00927846">
        <w:rPr>
          <w:b/>
          <w:bCs/>
        </w:rPr>
        <w:t xml:space="preserve">riminal </w:t>
      </w:r>
      <w:r w:rsidR="004B61BB">
        <w:rPr>
          <w:b/>
          <w:bCs/>
        </w:rPr>
        <w:t>c</w:t>
      </w:r>
      <w:r w:rsidRPr="00927846">
        <w:rPr>
          <w:b/>
          <w:bCs/>
        </w:rPr>
        <w:t xml:space="preserve">ourt or </w:t>
      </w:r>
      <w:r w:rsidR="004B61BB">
        <w:rPr>
          <w:b/>
          <w:bCs/>
        </w:rPr>
        <w:t>s</w:t>
      </w:r>
      <w:r w:rsidRPr="00927846">
        <w:rPr>
          <w:b/>
          <w:bCs/>
        </w:rPr>
        <w:t xml:space="preserve">pecial </w:t>
      </w:r>
      <w:r w:rsidR="004B61BB">
        <w:rPr>
          <w:b/>
          <w:bCs/>
        </w:rPr>
        <w:t>c</w:t>
      </w:r>
      <w:r w:rsidRPr="00927846">
        <w:rPr>
          <w:b/>
          <w:bCs/>
        </w:rPr>
        <w:t xml:space="preserve">riminal </w:t>
      </w:r>
      <w:r w:rsidR="004B61BB">
        <w:rPr>
          <w:b/>
          <w:bCs/>
        </w:rPr>
        <w:t>t</w:t>
      </w:r>
      <w:r w:rsidRPr="00927846">
        <w:rPr>
          <w:b/>
          <w:bCs/>
        </w:rPr>
        <w:t xml:space="preserve">ribunal for the </w:t>
      </w:r>
      <w:r w:rsidRPr="007E46F4">
        <w:rPr>
          <w:b/>
          <w:bCs/>
        </w:rPr>
        <w:t>Democratic Republic of the Congo</w:t>
      </w:r>
      <w:r w:rsidRPr="00927846">
        <w:rPr>
          <w:b/>
          <w:bCs/>
        </w:rPr>
        <w:t xml:space="preserve">, to enable it </w:t>
      </w:r>
      <w:r w:rsidR="003B42A5">
        <w:rPr>
          <w:b/>
          <w:bCs/>
        </w:rPr>
        <w:t xml:space="preserve">to </w:t>
      </w:r>
      <w:r w:rsidRPr="00927846">
        <w:rPr>
          <w:b/>
          <w:bCs/>
        </w:rPr>
        <w:t>effectively combat serious crimes and massive violations of human rights throughout its territory (</w:t>
      </w:r>
      <w:r w:rsidRPr="004B61BB">
        <w:rPr>
          <w:b/>
          <w:bCs/>
        </w:rPr>
        <w:t>South Sudan</w:t>
      </w:r>
      <w:r w:rsidRPr="00927846">
        <w:rPr>
          <w:b/>
          <w:bCs/>
        </w:rPr>
        <w:t>);</w:t>
      </w:r>
      <w:r w:rsidRPr="00927846">
        <w:rPr>
          <w:rStyle w:val="FootnoteReference"/>
          <w:b/>
          <w:bCs/>
        </w:rPr>
        <w:footnoteReference w:id="6"/>
      </w:r>
    </w:p>
    <w:p w14:paraId="5A579BF9" w14:textId="189016FA" w:rsidR="00014DDF" w:rsidRPr="00927846" w:rsidRDefault="00014DDF" w:rsidP="00014DDF">
      <w:pPr>
        <w:pStyle w:val="SingleTxtG"/>
        <w:tabs>
          <w:tab w:val="left" w:pos="2552"/>
        </w:tabs>
        <w:ind w:left="1701"/>
        <w:rPr>
          <w:b/>
          <w:bCs/>
          <w:lang w:val="en-US"/>
        </w:rPr>
      </w:pPr>
      <w:r w:rsidRPr="00927846">
        <w:rPr>
          <w:lang w:val="en-US"/>
        </w:rPr>
        <w:t>141.97</w:t>
      </w:r>
      <w:r w:rsidRPr="00927846">
        <w:rPr>
          <w:b/>
          <w:bCs/>
          <w:lang w:val="en-US"/>
        </w:rPr>
        <w:tab/>
      </w:r>
      <w:r w:rsidRPr="00927846">
        <w:rPr>
          <w:b/>
          <w:bCs/>
        </w:rPr>
        <w:t xml:space="preserve">Expeditiously, independently and transparently investigate the recent incident at Makala prison and prison conditions in general across the </w:t>
      </w:r>
      <w:r w:rsidR="007408C6">
        <w:rPr>
          <w:b/>
          <w:bCs/>
        </w:rPr>
        <w:t>country</w:t>
      </w:r>
      <w:r w:rsidRPr="00927846">
        <w:rPr>
          <w:b/>
          <w:bCs/>
        </w:rPr>
        <w:t xml:space="preserve"> (</w:t>
      </w:r>
      <w:r w:rsidRPr="007408C6">
        <w:rPr>
          <w:b/>
          <w:bCs/>
        </w:rPr>
        <w:t>United States of America</w:t>
      </w:r>
      <w:proofErr w:type="gramStart"/>
      <w:r w:rsidRPr="00927846">
        <w:rPr>
          <w:b/>
          <w:bCs/>
        </w:rPr>
        <w:t>);</w:t>
      </w:r>
      <w:proofErr w:type="gramEnd"/>
    </w:p>
    <w:p w14:paraId="6E078C1A" w14:textId="77777777" w:rsidR="00014DDF" w:rsidRPr="00927846" w:rsidRDefault="00014DDF" w:rsidP="00014DDF">
      <w:pPr>
        <w:pStyle w:val="SingleTxtG"/>
        <w:tabs>
          <w:tab w:val="left" w:pos="2552"/>
        </w:tabs>
        <w:ind w:left="1701"/>
        <w:rPr>
          <w:b/>
          <w:bCs/>
          <w:lang w:val="en-US"/>
        </w:rPr>
      </w:pPr>
      <w:r w:rsidRPr="00927846">
        <w:rPr>
          <w:lang w:val="en-US"/>
        </w:rPr>
        <w:t>141.98</w:t>
      </w:r>
      <w:r w:rsidRPr="00927846">
        <w:rPr>
          <w:b/>
          <w:bCs/>
          <w:lang w:val="en-US"/>
        </w:rPr>
        <w:tab/>
      </w:r>
      <w:r w:rsidRPr="00927846">
        <w:rPr>
          <w:b/>
          <w:bCs/>
        </w:rPr>
        <w:t>Promptly investigate all human rights violations and abuses by members of the security forces and armed militias and ensure accountability for victims and survivors (Ireland</w:t>
      </w:r>
      <w:proofErr w:type="gramStart"/>
      <w:r w:rsidRPr="00927846">
        <w:rPr>
          <w:b/>
          <w:bCs/>
        </w:rPr>
        <w:t>);</w:t>
      </w:r>
      <w:proofErr w:type="gramEnd"/>
    </w:p>
    <w:p w14:paraId="3296A9D2" w14:textId="6ACE3FF9" w:rsidR="00014DDF" w:rsidRPr="00927846" w:rsidRDefault="00014DDF" w:rsidP="00014DDF">
      <w:pPr>
        <w:pStyle w:val="SingleTxtG"/>
        <w:tabs>
          <w:tab w:val="left" w:pos="2552"/>
        </w:tabs>
        <w:ind w:left="1701"/>
        <w:rPr>
          <w:b/>
          <w:bCs/>
          <w:lang w:val="en-US"/>
        </w:rPr>
      </w:pPr>
      <w:r w:rsidRPr="00927846">
        <w:rPr>
          <w:lang w:val="en-US"/>
        </w:rPr>
        <w:t>141.99</w:t>
      </w:r>
      <w:r w:rsidRPr="00927846">
        <w:rPr>
          <w:b/>
          <w:bCs/>
          <w:lang w:val="en-US"/>
        </w:rPr>
        <w:tab/>
      </w:r>
      <w:r w:rsidRPr="00927846">
        <w:rPr>
          <w:b/>
          <w:bCs/>
        </w:rPr>
        <w:t>Effectively combat impunity by promoting prompt and thorough investigations of violations of the rights of women and girls, in particular sexual and gender-based violence</w:t>
      </w:r>
      <w:r w:rsidR="007D607A">
        <w:rPr>
          <w:b/>
          <w:bCs/>
        </w:rPr>
        <w:t>,</w:t>
      </w:r>
      <w:r w:rsidRPr="00927846">
        <w:rPr>
          <w:b/>
          <w:bCs/>
        </w:rPr>
        <w:t xml:space="preserve"> and ensure that victims and their family members have access to justice and remedies (Slovenia</w:t>
      </w:r>
      <w:proofErr w:type="gramStart"/>
      <w:r w:rsidRPr="00927846">
        <w:rPr>
          <w:b/>
          <w:bCs/>
        </w:rPr>
        <w:t>);</w:t>
      </w:r>
      <w:proofErr w:type="gramEnd"/>
    </w:p>
    <w:p w14:paraId="58FDB82D" w14:textId="0579146B" w:rsidR="00014DDF" w:rsidRPr="00927846" w:rsidRDefault="00014DDF" w:rsidP="00014DDF">
      <w:pPr>
        <w:pStyle w:val="SingleTxtG"/>
        <w:tabs>
          <w:tab w:val="left" w:pos="2552"/>
        </w:tabs>
        <w:ind w:left="1701"/>
        <w:rPr>
          <w:b/>
          <w:bCs/>
          <w:lang w:val="en-US"/>
        </w:rPr>
      </w:pPr>
      <w:r w:rsidRPr="00927846">
        <w:rPr>
          <w:lang w:val="en-US"/>
        </w:rPr>
        <w:t>141.100</w:t>
      </w:r>
      <w:r w:rsidRPr="00927846">
        <w:rPr>
          <w:b/>
          <w:bCs/>
          <w:lang w:val="en-US"/>
        </w:rPr>
        <w:tab/>
      </w:r>
      <w:r w:rsidRPr="00927846">
        <w:rPr>
          <w:b/>
          <w:bCs/>
        </w:rPr>
        <w:t xml:space="preserve">Effectively combat impunity for violence against women, in particular conflict-related violence, provide access to justice and ensure protection from </w:t>
      </w:r>
      <w:r w:rsidRPr="007360DB">
        <w:rPr>
          <w:b/>
          <w:bCs/>
        </w:rPr>
        <w:t>reprisals</w:t>
      </w:r>
      <w:r w:rsidRPr="00927846">
        <w:rPr>
          <w:b/>
          <w:bCs/>
        </w:rPr>
        <w:t xml:space="preserve"> for victims and witnesses (</w:t>
      </w:r>
      <w:r w:rsidRPr="007360DB">
        <w:rPr>
          <w:b/>
          <w:bCs/>
        </w:rPr>
        <w:t>Liechtenstein</w:t>
      </w:r>
      <w:proofErr w:type="gramStart"/>
      <w:r w:rsidRPr="00927846">
        <w:rPr>
          <w:b/>
          <w:bCs/>
        </w:rPr>
        <w:t>);</w:t>
      </w:r>
      <w:proofErr w:type="gramEnd"/>
    </w:p>
    <w:p w14:paraId="188F7CDA" w14:textId="77777777" w:rsidR="00014DDF" w:rsidRPr="00927846" w:rsidRDefault="00014DDF" w:rsidP="00014DDF">
      <w:pPr>
        <w:pStyle w:val="SingleTxtG"/>
        <w:tabs>
          <w:tab w:val="left" w:pos="2552"/>
        </w:tabs>
        <w:ind w:left="1701"/>
        <w:rPr>
          <w:b/>
          <w:bCs/>
          <w:lang w:val="en-US"/>
        </w:rPr>
      </w:pPr>
      <w:r w:rsidRPr="00927846">
        <w:rPr>
          <w:lang w:val="en-US"/>
        </w:rPr>
        <w:t>141.101</w:t>
      </w:r>
      <w:r w:rsidRPr="00927846">
        <w:rPr>
          <w:b/>
          <w:bCs/>
          <w:lang w:val="en-US"/>
        </w:rPr>
        <w:tab/>
      </w:r>
      <w:r w:rsidRPr="00927846">
        <w:rPr>
          <w:b/>
          <w:bCs/>
        </w:rPr>
        <w:t>Continue efforts to strengthen accountability measures to ensure prompt investigations and prosecutions for all alleged human rights abuses, particularly in conflict areas (</w:t>
      </w:r>
      <w:r w:rsidRPr="007360DB">
        <w:rPr>
          <w:b/>
          <w:bCs/>
        </w:rPr>
        <w:t>Republic of Korea</w:t>
      </w:r>
      <w:proofErr w:type="gramStart"/>
      <w:r w:rsidRPr="00927846">
        <w:rPr>
          <w:b/>
          <w:bCs/>
        </w:rPr>
        <w:t>);</w:t>
      </w:r>
      <w:proofErr w:type="gramEnd"/>
    </w:p>
    <w:p w14:paraId="53B57D41" w14:textId="77777777" w:rsidR="00014DDF" w:rsidRPr="00927846" w:rsidRDefault="00014DDF" w:rsidP="00014DDF">
      <w:pPr>
        <w:pStyle w:val="SingleTxtG"/>
        <w:tabs>
          <w:tab w:val="left" w:pos="2552"/>
        </w:tabs>
        <w:ind w:left="1701"/>
        <w:rPr>
          <w:b/>
          <w:bCs/>
          <w:lang w:val="en-US"/>
        </w:rPr>
      </w:pPr>
      <w:r w:rsidRPr="00927846">
        <w:rPr>
          <w:lang w:val="en-US"/>
        </w:rPr>
        <w:t>141.102</w:t>
      </w:r>
      <w:r w:rsidRPr="00927846">
        <w:rPr>
          <w:b/>
          <w:bCs/>
          <w:lang w:val="en-US"/>
        </w:rPr>
        <w:tab/>
      </w:r>
      <w:r w:rsidRPr="00927846">
        <w:rPr>
          <w:b/>
          <w:bCs/>
        </w:rPr>
        <w:t>Hold superior officers criminally responsible for acts of torture committed by their subordinates to effectively combat impunity and ensure accountability (</w:t>
      </w:r>
      <w:r w:rsidRPr="008D61DB">
        <w:rPr>
          <w:b/>
          <w:bCs/>
        </w:rPr>
        <w:t>Gambia</w:t>
      </w:r>
      <w:proofErr w:type="gramStart"/>
      <w:r w:rsidRPr="00927846">
        <w:rPr>
          <w:b/>
          <w:bCs/>
        </w:rPr>
        <w:t>);</w:t>
      </w:r>
      <w:proofErr w:type="gramEnd"/>
    </w:p>
    <w:p w14:paraId="7492FA15" w14:textId="11110226" w:rsidR="00014DDF" w:rsidRPr="00927846" w:rsidRDefault="00014DDF" w:rsidP="00014DDF">
      <w:pPr>
        <w:pStyle w:val="SingleTxtG"/>
        <w:tabs>
          <w:tab w:val="left" w:pos="2552"/>
        </w:tabs>
        <w:ind w:left="1701"/>
        <w:rPr>
          <w:b/>
          <w:bCs/>
          <w:lang w:val="en-US"/>
        </w:rPr>
      </w:pPr>
      <w:r w:rsidRPr="00927846">
        <w:rPr>
          <w:lang w:val="en-US"/>
        </w:rPr>
        <w:t>141.103</w:t>
      </w:r>
      <w:r w:rsidRPr="00927846">
        <w:rPr>
          <w:b/>
          <w:bCs/>
          <w:lang w:val="en-US"/>
        </w:rPr>
        <w:tab/>
      </w:r>
      <w:r w:rsidRPr="00927846">
        <w:rPr>
          <w:b/>
          <w:bCs/>
        </w:rPr>
        <w:t xml:space="preserve">Continue to make progress in the investigation and prosecution of human rights violations, including those committed by members of the security forces, </w:t>
      </w:r>
      <w:r w:rsidR="008D61DB">
        <w:rPr>
          <w:b/>
          <w:bCs/>
        </w:rPr>
        <w:t xml:space="preserve">and </w:t>
      </w:r>
      <w:r w:rsidRPr="00927846">
        <w:rPr>
          <w:b/>
          <w:bCs/>
        </w:rPr>
        <w:t>facilitat</w:t>
      </w:r>
      <w:r w:rsidR="008D61DB">
        <w:rPr>
          <w:b/>
          <w:bCs/>
        </w:rPr>
        <w:t>e</w:t>
      </w:r>
      <w:r w:rsidRPr="00927846">
        <w:rPr>
          <w:b/>
          <w:bCs/>
        </w:rPr>
        <w:t xml:space="preserve"> victims' access to justice (Italy</w:t>
      </w:r>
      <w:proofErr w:type="gramStart"/>
      <w:r w:rsidRPr="00927846">
        <w:rPr>
          <w:b/>
          <w:bCs/>
        </w:rPr>
        <w:t>);</w:t>
      </w:r>
      <w:proofErr w:type="gramEnd"/>
    </w:p>
    <w:p w14:paraId="4590DECE" w14:textId="548C24E6" w:rsidR="00014DDF" w:rsidRPr="00927846" w:rsidRDefault="00014DDF" w:rsidP="00014DDF">
      <w:pPr>
        <w:pStyle w:val="SingleTxtG"/>
        <w:tabs>
          <w:tab w:val="left" w:pos="2552"/>
        </w:tabs>
        <w:ind w:left="1701"/>
        <w:rPr>
          <w:b/>
          <w:bCs/>
          <w:lang w:val="en-US"/>
        </w:rPr>
      </w:pPr>
      <w:r w:rsidRPr="00927846">
        <w:rPr>
          <w:lang w:val="en-US"/>
        </w:rPr>
        <w:t>141.104</w:t>
      </w:r>
      <w:r w:rsidRPr="00927846">
        <w:rPr>
          <w:b/>
          <w:bCs/>
          <w:lang w:val="en-US"/>
        </w:rPr>
        <w:tab/>
      </w:r>
      <w:r w:rsidRPr="00927846">
        <w:rPr>
          <w:b/>
          <w:bCs/>
        </w:rPr>
        <w:t>Continue to promote access to justice and the fight against impunity by strengthening the capacity of the judicial system to address serious crimes, including human rights violations committed by armed actors (Cameroon</w:t>
      </w:r>
      <w:proofErr w:type="gramStart"/>
      <w:r w:rsidRPr="00927846">
        <w:rPr>
          <w:b/>
          <w:bCs/>
        </w:rPr>
        <w:t>);</w:t>
      </w:r>
      <w:proofErr w:type="gramEnd"/>
    </w:p>
    <w:p w14:paraId="61C06352" w14:textId="150D9738" w:rsidR="00014DDF" w:rsidRPr="00927846" w:rsidRDefault="00014DDF" w:rsidP="00014DDF">
      <w:pPr>
        <w:pStyle w:val="SingleTxtG"/>
        <w:tabs>
          <w:tab w:val="left" w:pos="2552"/>
        </w:tabs>
        <w:ind w:left="1701"/>
        <w:rPr>
          <w:b/>
          <w:bCs/>
          <w:lang w:val="en-US"/>
        </w:rPr>
      </w:pPr>
      <w:r w:rsidRPr="00927846">
        <w:rPr>
          <w:lang w:val="en-US"/>
        </w:rPr>
        <w:t>141.105</w:t>
      </w:r>
      <w:r w:rsidRPr="00927846">
        <w:rPr>
          <w:b/>
          <w:bCs/>
          <w:lang w:val="en-US"/>
        </w:rPr>
        <w:tab/>
      </w:r>
      <w:r w:rsidRPr="00927846">
        <w:rPr>
          <w:b/>
          <w:bCs/>
        </w:rPr>
        <w:t xml:space="preserve">Alleviate inhumane prison conditions, including </w:t>
      </w:r>
      <w:r w:rsidRPr="00CC64CF">
        <w:rPr>
          <w:b/>
          <w:bCs/>
        </w:rPr>
        <w:t>overcrowding</w:t>
      </w:r>
      <w:r w:rsidRPr="00927846">
        <w:rPr>
          <w:b/>
          <w:bCs/>
        </w:rPr>
        <w:t>, and serious ill-treatment of prisoners, avoid pre-emptive detention</w:t>
      </w:r>
      <w:r w:rsidR="002B4E41">
        <w:rPr>
          <w:b/>
          <w:bCs/>
        </w:rPr>
        <w:t xml:space="preserve"> and</w:t>
      </w:r>
      <w:r w:rsidRPr="00927846">
        <w:rPr>
          <w:b/>
          <w:bCs/>
        </w:rPr>
        <w:t xml:space="preserve"> fully respect the right</w:t>
      </w:r>
      <w:r w:rsidR="00C11065">
        <w:rPr>
          <w:b/>
          <w:bCs/>
        </w:rPr>
        <w:t>s</w:t>
      </w:r>
      <w:r w:rsidRPr="00927846">
        <w:rPr>
          <w:b/>
          <w:bCs/>
        </w:rPr>
        <w:t xml:space="preserve"> to be brought promptly before a judge and to a trial within a reasonable time or to release (</w:t>
      </w:r>
      <w:r w:rsidRPr="000756A5">
        <w:rPr>
          <w:b/>
          <w:bCs/>
        </w:rPr>
        <w:t>Holy See</w:t>
      </w:r>
      <w:proofErr w:type="gramStart"/>
      <w:r w:rsidRPr="00927846">
        <w:rPr>
          <w:b/>
          <w:bCs/>
        </w:rPr>
        <w:t>);</w:t>
      </w:r>
      <w:proofErr w:type="gramEnd"/>
    </w:p>
    <w:p w14:paraId="2CAF1C81" w14:textId="456EE927" w:rsidR="00014DDF" w:rsidRPr="00927846" w:rsidRDefault="00014DDF" w:rsidP="00014DDF">
      <w:pPr>
        <w:pStyle w:val="SingleTxtG"/>
        <w:tabs>
          <w:tab w:val="left" w:pos="2552"/>
        </w:tabs>
        <w:ind w:left="1701"/>
        <w:rPr>
          <w:b/>
          <w:bCs/>
          <w:lang w:val="en-US"/>
        </w:rPr>
      </w:pPr>
      <w:r w:rsidRPr="00927846">
        <w:rPr>
          <w:lang w:val="en-US"/>
        </w:rPr>
        <w:t>141.106</w:t>
      </w:r>
      <w:r w:rsidRPr="00927846">
        <w:rPr>
          <w:b/>
          <w:bCs/>
          <w:lang w:val="en-US"/>
        </w:rPr>
        <w:tab/>
      </w:r>
      <w:r w:rsidRPr="00927846">
        <w:rPr>
          <w:b/>
          <w:bCs/>
        </w:rPr>
        <w:t xml:space="preserve">Develop a </w:t>
      </w:r>
      <w:proofErr w:type="gramStart"/>
      <w:r w:rsidRPr="00927846">
        <w:rPr>
          <w:b/>
          <w:bCs/>
        </w:rPr>
        <w:t>State</w:t>
      </w:r>
      <w:proofErr w:type="gramEnd"/>
      <w:r w:rsidRPr="00927846">
        <w:rPr>
          <w:b/>
          <w:bCs/>
        </w:rPr>
        <w:t xml:space="preserve"> policy to investigate and resolve complaints of hate speech and incitement to violence, and facilitate access to justice, truth and reparation</w:t>
      </w:r>
      <w:r w:rsidR="00E560C0">
        <w:rPr>
          <w:b/>
          <w:bCs/>
        </w:rPr>
        <w:t>s</w:t>
      </w:r>
      <w:r w:rsidRPr="00927846">
        <w:rPr>
          <w:b/>
          <w:bCs/>
        </w:rPr>
        <w:t xml:space="preserve"> for victims (Costa Rica);</w:t>
      </w:r>
    </w:p>
    <w:p w14:paraId="54E540ED" w14:textId="77777777" w:rsidR="00014DDF" w:rsidRPr="00927846" w:rsidRDefault="00014DDF" w:rsidP="00014DDF">
      <w:pPr>
        <w:pStyle w:val="SingleTxtG"/>
        <w:tabs>
          <w:tab w:val="left" w:pos="2552"/>
        </w:tabs>
        <w:ind w:left="1701"/>
        <w:rPr>
          <w:b/>
          <w:bCs/>
          <w:lang w:val="en-US"/>
        </w:rPr>
      </w:pPr>
      <w:r w:rsidRPr="00927846">
        <w:rPr>
          <w:lang w:val="en-US"/>
        </w:rPr>
        <w:t>141.107</w:t>
      </w:r>
      <w:r w:rsidRPr="00927846">
        <w:rPr>
          <w:b/>
          <w:bCs/>
          <w:lang w:val="en-US"/>
        </w:rPr>
        <w:tab/>
      </w:r>
      <w:r w:rsidRPr="00927846">
        <w:rPr>
          <w:b/>
          <w:bCs/>
        </w:rPr>
        <w:t>Continue efforts to ensure effective access to justice for victims of conflict-related sexual violence and other crimes, including women and children (Indonesia</w:t>
      </w:r>
      <w:proofErr w:type="gramStart"/>
      <w:r w:rsidRPr="00927846">
        <w:rPr>
          <w:b/>
          <w:bCs/>
        </w:rPr>
        <w:t>);</w:t>
      </w:r>
      <w:proofErr w:type="gramEnd"/>
    </w:p>
    <w:p w14:paraId="79F8A98C" w14:textId="77777777" w:rsidR="00014DDF" w:rsidRPr="00927846" w:rsidRDefault="00014DDF" w:rsidP="00014DDF">
      <w:pPr>
        <w:pStyle w:val="SingleTxtG"/>
        <w:tabs>
          <w:tab w:val="left" w:pos="2552"/>
        </w:tabs>
        <w:ind w:left="1701"/>
        <w:rPr>
          <w:b/>
          <w:bCs/>
          <w:lang w:val="en-US"/>
        </w:rPr>
      </w:pPr>
      <w:r w:rsidRPr="00927846">
        <w:rPr>
          <w:lang w:val="en-US"/>
        </w:rPr>
        <w:t>141.108</w:t>
      </w:r>
      <w:r w:rsidRPr="00927846">
        <w:rPr>
          <w:b/>
          <w:bCs/>
          <w:lang w:val="en-US"/>
        </w:rPr>
        <w:tab/>
      </w:r>
      <w:r w:rsidRPr="00927846">
        <w:rPr>
          <w:b/>
          <w:bCs/>
        </w:rPr>
        <w:t>Ensure access to justice for all, fair trials and compliance with international obligations on the treatment of prisoners (Norway</w:t>
      </w:r>
      <w:proofErr w:type="gramStart"/>
      <w:r w:rsidRPr="00927846">
        <w:rPr>
          <w:b/>
          <w:bCs/>
        </w:rPr>
        <w:t>);</w:t>
      </w:r>
      <w:proofErr w:type="gramEnd"/>
    </w:p>
    <w:p w14:paraId="538D5DD0" w14:textId="77777777" w:rsidR="00014DDF" w:rsidRPr="00927846" w:rsidRDefault="00014DDF" w:rsidP="00014DDF">
      <w:pPr>
        <w:pStyle w:val="SingleTxtG"/>
        <w:tabs>
          <w:tab w:val="left" w:pos="2552"/>
        </w:tabs>
        <w:ind w:left="1701"/>
        <w:rPr>
          <w:b/>
          <w:bCs/>
          <w:lang w:val="en-US"/>
        </w:rPr>
      </w:pPr>
      <w:r w:rsidRPr="00927846">
        <w:rPr>
          <w:lang w:val="en-US"/>
        </w:rPr>
        <w:lastRenderedPageBreak/>
        <w:t>141.109</w:t>
      </w:r>
      <w:r w:rsidRPr="00927846">
        <w:rPr>
          <w:b/>
          <w:bCs/>
          <w:lang w:val="en-US"/>
        </w:rPr>
        <w:tab/>
      </w:r>
      <w:r w:rsidRPr="00927846">
        <w:rPr>
          <w:b/>
          <w:bCs/>
        </w:rPr>
        <w:t>Improve the work of the judicial and penitentiary systems (Russian Federation</w:t>
      </w:r>
      <w:proofErr w:type="gramStart"/>
      <w:r w:rsidRPr="00927846">
        <w:rPr>
          <w:b/>
          <w:bCs/>
        </w:rPr>
        <w:t>);</w:t>
      </w:r>
      <w:proofErr w:type="gramEnd"/>
    </w:p>
    <w:p w14:paraId="7154DB70" w14:textId="7668E1DC" w:rsidR="00014DDF" w:rsidRPr="00927846" w:rsidRDefault="00014DDF" w:rsidP="00014DDF">
      <w:pPr>
        <w:pStyle w:val="SingleTxtG"/>
        <w:tabs>
          <w:tab w:val="left" w:pos="2552"/>
        </w:tabs>
        <w:ind w:left="1701"/>
        <w:rPr>
          <w:b/>
          <w:bCs/>
          <w:lang w:val="en-US"/>
        </w:rPr>
      </w:pPr>
      <w:r w:rsidRPr="00927846">
        <w:rPr>
          <w:lang w:val="en-US"/>
        </w:rPr>
        <w:t>141.110</w:t>
      </w:r>
      <w:r w:rsidRPr="00927846">
        <w:rPr>
          <w:b/>
          <w:bCs/>
          <w:lang w:val="en-US"/>
        </w:rPr>
        <w:tab/>
      </w:r>
      <w:r w:rsidRPr="00927846">
        <w:rPr>
          <w:b/>
          <w:bCs/>
        </w:rPr>
        <w:t xml:space="preserve">Strengthen the independence of the judiciary in line with international standards, in order to address impunity for acts </w:t>
      </w:r>
      <w:r w:rsidR="00557267">
        <w:rPr>
          <w:b/>
          <w:bCs/>
        </w:rPr>
        <w:t>committed by</w:t>
      </w:r>
      <w:r w:rsidRPr="00927846">
        <w:rPr>
          <w:b/>
          <w:bCs/>
        </w:rPr>
        <w:t xml:space="preserve"> State security and intelligence agents, including </w:t>
      </w:r>
      <w:r w:rsidR="00A30CAA">
        <w:rPr>
          <w:b/>
          <w:bCs/>
        </w:rPr>
        <w:t>acts</w:t>
      </w:r>
      <w:r w:rsidRPr="00927846">
        <w:rPr>
          <w:b/>
          <w:bCs/>
        </w:rPr>
        <w:t xml:space="preserve"> of sexual and gender-based violence (Costa Rica</w:t>
      </w:r>
      <w:proofErr w:type="gramStart"/>
      <w:r w:rsidRPr="00927846">
        <w:rPr>
          <w:b/>
          <w:bCs/>
        </w:rPr>
        <w:t>);</w:t>
      </w:r>
      <w:proofErr w:type="gramEnd"/>
    </w:p>
    <w:p w14:paraId="5F734096" w14:textId="77777777" w:rsidR="00014DDF" w:rsidRPr="00927846" w:rsidRDefault="00014DDF" w:rsidP="00014DDF">
      <w:pPr>
        <w:pStyle w:val="SingleTxtG"/>
        <w:tabs>
          <w:tab w:val="left" w:pos="2552"/>
        </w:tabs>
        <w:ind w:left="1701"/>
        <w:rPr>
          <w:b/>
          <w:bCs/>
          <w:lang w:val="en-US"/>
        </w:rPr>
      </w:pPr>
      <w:r w:rsidRPr="00927846">
        <w:rPr>
          <w:lang w:val="en-US"/>
        </w:rPr>
        <w:t>141.111</w:t>
      </w:r>
      <w:r w:rsidRPr="00927846">
        <w:rPr>
          <w:b/>
          <w:bCs/>
          <w:lang w:val="en-US"/>
        </w:rPr>
        <w:tab/>
      </w:r>
      <w:r w:rsidRPr="00927846">
        <w:rPr>
          <w:b/>
          <w:bCs/>
        </w:rPr>
        <w:t>Ensure the independence of the judiciary and protect lawyers from intimidation and harassment, guaranteeing fair and transparent disciplinary processes free from political influence (</w:t>
      </w:r>
      <w:r w:rsidRPr="00EC3C3C">
        <w:rPr>
          <w:b/>
          <w:bCs/>
        </w:rPr>
        <w:t>Gambia</w:t>
      </w:r>
      <w:proofErr w:type="gramStart"/>
      <w:r w:rsidRPr="00927846">
        <w:rPr>
          <w:b/>
          <w:bCs/>
        </w:rPr>
        <w:t>);</w:t>
      </w:r>
      <w:proofErr w:type="gramEnd"/>
    </w:p>
    <w:p w14:paraId="63819FB8" w14:textId="4B3C38F0" w:rsidR="00014DDF" w:rsidRPr="00927846" w:rsidRDefault="00014DDF" w:rsidP="00014DDF">
      <w:pPr>
        <w:pStyle w:val="SingleTxtG"/>
        <w:tabs>
          <w:tab w:val="left" w:pos="2552"/>
        </w:tabs>
        <w:ind w:left="1701"/>
        <w:rPr>
          <w:b/>
          <w:bCs/>
          <w:lang w:val="en-US"/>
        </w:rPr>
      </w:pPr>
      <w:r w:rsidRPr="00927846">
        <w:rPr>
          <w:lang w:val="en-US"/>
        </w:rPr>
        <w:t>141.112</w:t>
      </w:r>
      <w:r w:rsidRPr="00927846">
        <w:rPr>
          <w:b/>
          <w:bCs/>
          <w:lang w:val="en-US"/>
        </w:rPr>
        <w:tab/>
      </w:r>
      <w:r w:rsidRPr="00927846">
        <w:rPr>
          <w:b/>
          <w:bCs/>
        </w:rPr>
        <w:t xml:space="preserve">Adopt a regulatory text guaranteeing the independence of the Bar of the </w:t>
      </w:r>
      <w:r w:rsidRPr="00492531">
        <w:rPr>
          <w:b/>
          <w:bCs/>
        </w:rPr>
        <w:t>Democratic Republic of the Congo</w:t>
      </w:r>
      <w:r w:rsidRPr="00927846">
        <w:rPr>
          <w:b/>
          <w:bCs/>
        </w:rPr>
        <w:t xml:space="preserve"> from </w:t>
      </w:r>
      <w:r w:rsidR="00882478">
        <w:rPr>
          <w:b/>
          <w:bCs/>
        </w:rPr>
        <w:t xml:space="preserve">the </w:t>
      </w:r>
      <w:r w:rsidRPr="00927846">
        <w:rPr>
          <w:b/>
          <w:bCs/>
        </w:rPr>
        <w:t>public authorities (</w:t>
      </w:r>
      <w:r w:rsidRPr="00492531">
        <w:rPr>
          <w:b/>
          <w:bCs/>
        </w:rPr>
        <w:t>Luxembourg</w:t>
      </w:r>
      <w:proofErr w:type="gramStart"/>
      <w:r w:rsidRPr="00927846">
        <w:rPr>
          <w:b/>
          <w:bCs/>
        </w:rPr>
        <w:t>);</w:t>
      </w:r>
      <w:proofErr w:type="gramEnd"/>
    </w:p>
    <w:p w14:paraId="7ED93EE4" w14:textId="77777777" w:rsidR="00014DDF" w:rsidRPr="00927846" w:rsidRDefault="00014DDF" w:rsidP="00014DDF">
      <w:pPr>
        <w:pStyle w:val="SingleTxtG"/>
        <w:tabs>
          <w:tab w:val="left" w:pos="2552"/>
        </w:tabs>
        <w:ind w:left="1701"/>
        <w:rPr>
          <w:b/>
          <w:bCs/>
          <w:lang w:val="en-US"/>
        </w:rPr>
      </w:pPr>
      <w:r w:rsidRPr="00927846">
        <w:rPr>
          <w:lang w:val="en-US"/>
        </w:rPr>
        <w:t>141.113</w:t>
      </w:r>
      <w:r w:rsidRPr="00927846">
        <w:rPr>
          <w:b/>
          <w:bCs/>
          <w:lang w:val="en-US"/>
        </w:rPr>
        <w:tab/>
      </w:r>
      <w:r w:rsidRPr="00927846">
        <w:rPr>
          <w:b/>
          <w:bCs/>
        </w:rPr>
        <w:t>Strengthen mechanisms to combat impunity, including by strengthening the capacity and independence of the judicial system to investigate and prosecute perpetrators of sexual and gender-based violence and violations of international humanitarian law (Switzerland</w:t>
      </w:r>
      <w:proofErr w:type="gramStart"/>
      <w:r w:rsidRPr="00927846">
        <w:rPr>
          <w:b/>
          <w:bCs/>
        </w:rPr>
        <w:t>);</w:t>
      </w:r>
      <w:proofErr w:type="gramEnd"/>
    </w:p>
    <w:p w14:paraId="6F4EA3FE" w14:textId="30AD9F8C" w:rsidR="00014DDF" w:rsidRPr="00927846" w:rsidRDefault="00014DDF" w:rsidP="00014DDF">
      <w:pPr>
        <w:pStyle w:val="SingleTxtG"/>
        <w:tabs>
          <w:tab w:val="left" w:pos="2552"/>
        </w:tabs>
        <w:ind w:left="1701"/>
        <w:rPr>
          <w:b/>
          <w:bCs/>
          <w:lang w:val="en-US"/>
        </w:rPr>
      </w:pPr>
      <w:r w:rsidRPr="00927846">
        <w:rPr>
          <w:lang w:val="en-US"/>
        </w:rPr>
        <w:t>141.114</w:t>
      </w:r>
      <w:r w:rsidRPr="00927846">
        <w:rPr>
          <w:b/>
          <w:bCs/>
          <w:lang w:val="en-US"/>
        </w:rPr>
        <w:tab/>
      </w:r>
      <w:r w:rsidRPr="00927846">
        <w:rPr>
          <w:b/>
          <w:bCs/>
        </w:rPr>
        <w:t>Implement the necessary measures to combat arbitrary detention and ensure respect for the right to a fair trial (France</w:t>
      </w:r>
      <w:proofErr w:type="gramStart"/>
      <w:r w:rsidRPr="00927846">
        <w:rPr>
          <w:b/>
          <w:bCs/>
        </w:rPr>
        <w:t>);</w:t>
      </w:r>
      <w:proofErr w:type="gramEnd"/>
    </w:p>
    <w:p w14:paraId="36F62828" w14:textId="77777777" w:rsidR="00014DDF" w:rsidRPr="00927846" w:rsidRDefault="00014DDF" w:rsidP="00014DDF">
      <w:pPr>
        <w:pStyle w:val="SingleTxtG"/>
        <w:tabs>
          <w:tab w:val="left" w:pos="2552"/>
        </w:tabs>
        <w:ind w:left="1701"/>
        <w:rPr>
          <w:b/>
          <w:bCs/>
          <w:lang w:val="en-US"/>
        </w:rPr>
      </w:pPr>
      <w:r w:rsidRPr="00927846">
        <w:rPr>
          <w:lang w:val="en-US"/>
        </w:rPr>
        <w:t>141.115</w:t>
      </w:r>
      <w:r w:rsidRPr="00927846">
        <w:rPr>
          <w:b/>
          <w:bCs/>
          <w:lang w:val="en-US"/>
        </w:rPr>
        <w:tab/>
      </w:r>
      <w:r w:rsidRPr="00927846">
        <w:rPr>
          <w:b/>
          <w:bCs/>
        </w:rPr>
        <w:t xml:space="preserve">Strengthen accountability and put an end to impunity to ensure </w:t>
      </w:r>
      <w:r w:rsidRPr="00882478">
        <w:rPr>
          <w:b/>
          <w:bCs/>
        </w:rPr>
        <w:t>transitional justice</w:t>
      </w:r>
      <w:r w:rsidRPr="00927846">
        <w:rPr>
          <w:b/>
          <w:bCs/>
        </w:rPr>
        <w:t xml:space="preserve"> (South Africa</w:t>
      </w:r>
      <w:proofErr w:type="gramStart"/>
      <w:r w:rsidRPr="00927846">
        <w:rPr>
          <w:b/>
          <w:bCs/>
        </w:rPr>
        <w:t>);</w:t>
      </w:r>
      <w:proofErr w:type="gramEnd"/>
    </w:p>
    <w:p w14:paraId="1C6F5B21" w14:textId="77777777" w:rsidR="00014DDF" w:rsidRPr="00927846" w:rsidRDefault="00014DDF" w:rsidP="00014DDF">
      <w:pPr>
        <w:pStyle w:val="SingleTxtG"/>
        <w:tabs>
          <w:tab w:val="left" w:pos="2552"/>
        </w:tabs>
        <w:ind w:left="1701"/>
        <w:rPr>
          <w:b/>
          <w:bCs/>
          <w:lang w:val="en-US"/>
        </w:rPr>
      </w:pPr>
      <w:r w:rsidRPr="00927846">
        <w:rPr>
          <w:lang w:val="en-US"/>
        </w:rPr>
        <w:t>141.116</w:t>
      </w:r>
      <w:r w:rsidRPr="00927846">
        <w:rPr>
          <w:b/>
          <w:bCs/>
          <w:lang w:val="en-US"/>
        </w:rPr>
        <w:tab/>
      </w:r>
      <w:r w:rsidRPr="00927846">
        <w:rPr>
          <w:b/>
          <w:bCs/>
        </w:rPr>
        <w:t xml:space="preserve">Continue efforts to combat impunity and operationalize </w:t>
      </w:r>
      <w:r w:rsidRPr="00882478">
        <w:rPr>
          <w:b/>
          <w:bCs/>
        </w:rPr>
        <w:t>transitional justice mechanisms</w:t>
      </w:r>
      <w:r w:rsidRPr="00927846">
        <w:rPr>
          <w:b/>
          <w:bCs/>
        </w:rPr>
        <w:t xml:space="preserve"> (Egypt</w:t>
      </w:r>
      <w:proofErr w:type="gramStart"/>
      <w:r w:rsidRPr="00927846">
        <w:rPr>
          <w:b/>
          <w:bCs/>
        </w:rPr>
        <w:t>);</w:t>
      </w:r>
      <w:proofErr w:type="gramEnd"/>
    </w:p>
    <w:p w14:paraId="7707B73C" w14:textId="77777777" w:rsidR="00014DDF" w:rsidRPr="00927846" w:rsidRDefault="00014DDF" w:rsidP="00014DDF">
      <w:pPr>
        <w:pStyle w:val="SingleTxtG"/>
        <w:tabs>
          <w:tab w:val="left" w:pos="2552"/>
        </w:tabs>
        <w:ind w:left="1701"/>
        <w:rPr>
          <w:b/>
          <w:bCs/>
          <w:lang w:val="en-US"/>
        </w:rPr>
      </w:pPr>
      <w:r w:rsidRPr="00927846">
        <w:rPr>
          <w:lang w:val="en-US"/>
        </w:rPr>
        <w:t>141.117</w:t>
      </w:r>
      <w:r w:rsidRPr="00927846">
        <w:rPr>
          <w:b/>
          <w:bCs/>
          <w:lang w:val="en-US"/>
        </w:rPr>
        <w:tab/>
      </w:r>
      <w:r w:rsidRPr="00927846">
        <w:rPr>
          <w:b/>
          <w:bCs/>
        </w:rPr>
        <w:t xml:space="preserve">Continue to strengthen and implement </w:t>
      </w:r>
      <w:r w:rsidRPr="00882478">
        <w:rPr>
          <w:b/>
          <w:bCs/>
        </w:rPr>
        <w:t>national transitional justice initiatives</w:t>
      </w:r>
      <w:r w:rsidRPr="00927846">
        <w:rPr>
          <w:b/>
          <w:bCs/>
        </w:rPr>
        <w:t xml:space="preserve"> by actively involving communities in the process to ensure redress for victims and promote reconciliation (Ethiopia</w:t>
      </w:r>
      <w:proofErr w:type="gramStart"/>
      <w:r w:rsidRPr="00927846">
        <w:rPr>
          <w:b/>
          <w:bCs/>
        </w:rPr>
        <w:t>);</w:t>
      </w:r>
      <w:proofErr w:type="gramEnd"/>
    </w:p>
    <w:p w14:paraId="7E0D661D" w14:textId="0FCE839F" w:rsidR="00014DDF" w:rsidRPr="00927846" w:rsidRDefault="00014DDF" w:rsidP="00014DDF">
      <w:pPr>
        <w:pStyle w:val="SingleTxtG"/>
        <w:tabs>
          <w:tab w:val="left" w:pos="2552"/>
        </w:tabs>
        <w:ind w:left="1701"/>
        <w:rPr>
          <w:b/>
          <w:bCs/>
          <w:lang w:val="en-US"/>
        </w:rPr>
      </w:pPr>
      <w:r w:rsidRPr="00927846">
        <w:rPr>
          <w:lang w:val="en-US"/>
        </w:rPr>
        <w:t>141.118</w:t>
      </w:r>
      <w:r w:rsidRPr="00927846">
        <w:rPr>
          <w:b/>
          <w:bCs/>
          <w:lang w:val="en-US"/>
        </w:rPr>
        <w:tab/>
      </w:r>
      <w:r w:rsidRPr="00927846">
        <w:rPr>
          <w:b/>
          <w:bCs/>
        </w:rPr>
        <w:t xml:space="preserve">Continue efforts to promote </w:t>
      </w:r>
      <w:r w:rsidRPr="00BF467A">
        <w:rPr>
          <w:b/>
          <w:bCs/>
        </w:rPr>
        <w:t>transitional justice</w:t>
      </w:r>
      <w:r w:rsidRPr="00927846">
        <w:rPr>
          <w:b/>
          <w:bCs/>
        </w:rPr>
        <w:t xml:space="preserve"> and work to reactivate the </w:t>
      </w:r>
      <w:r w:rsidRPr="00BF467A">
        <w:rPr>
          <w:b/>
          <w:bCs/>
        </w:rPr>
        <w:t xml:space="preserve">Human Rights Liaison </w:t>
      </w:r>
      <w:r w:rsidR="007A1832" w:rsidRPr="00BF467A">
        <w:rPr>
          <w:b/>
          <w:bCs/>
        </w:rPr>
        <w:t>Unit</w:t>
      </w:r>
      <w:r w:rsidRPr="00927846">
        <w:rPr>
          <w:b/>
          <w:bCs/>
        </w:rPr>
        <w:t xml:space="preserve"> (</w:t>
      </w:r>
      <w:r w:rsidRPr="00BF467A">
        <w:rPr>
          <w:b/>
          <w:bCs/>
        </w:rPr>
        <w:t>Iraq</w:t>
      </w:r>
      <w:proofErr w:type="gramStart"/>
      <w:r w:rsidRPr="00927846">
        <w:rPr>
          <w:b/>
          <w:bCs/>
        </w:rPr>
        <w:t>);</w:t>
      </w:r>
      <w:proofErr w:type="gramEnd"/>
    </w:p>
    <w:p w14:paraId="63136756" w14:textId="77777777" w:rsidR="00014DDF" w:rsidRPr="00927846" w:rsidRDefault="00014DDF" w:rsidP="00014DDF">
      <w:pPr>
        <w:pStyle w:val="SingleTxtG"/>
        <w:tabs>
          <w:tab w:val="left" w:pos="2552"/>
        </w:tabs>
        <w:ind w:left="1701"/>
        <w:rPr>
          <w:b/>
          <w:bCs/>
          <w:lang w:val="en-US"/>
        </w:rPr>
      </w:pPr>
      <w:r w:rsidRPr="00927846">
        <w:rPr>
          <w:lang w:val="en-US"/>
        </w:rPr>
        <w:t>141.119</w:t>
      </w:r>
      <w:r w:rsidRPr="00927846">
        <w:rPr>
          <w:b/>
          <w:bCs/>
          <w:lang w:val="en-US"/>
        </w:rPr>
        <w:tab/>
      </w:r>
      <w:r w:rsidRPr="00927846">
        <w:rPr>
          <w:b/>
          <w:bCs/>
        </w:rPr>
        <w:t>Ensure any constitutional revisions protect and uphold fundamental human rights, civic freedoms and political pluralism (</w:t>
      </w:r>
      <w:r w:rsidRPr="00943DA3">
        <w:rPr>
          <w:b/>
          <w:bCs/>
        </w:rPr>
        <w:t>United Kingdom of Great Britain and Northern Ireland</w:t>
      </w:r>
      <w:proofErr w:type="gramStart"/>
      <w:r w:rsidRPr="00927846">
        <w:rPr>
          <w:b/>
          <w:bCs/>
        </w:rPr>
        <w:t>);</w:t>
      </w:r>
      <w:proofErr w:type="gramEnd"/>
    </w:p>
    <w:p w14:paraId="7A70315E" w14:textId="7C5AF3F2" w:rsidR="00014DDF" w:rsidRPr="00927846" w:rsidRDefault="00014DDF" w:rsidP="00014DDF">
      <w:pPr>
        <w:pStyle w:val="SingleTxtG"/>
        <w:tabs>
          <w:tab w:val="left" w:pos="2552"/>
        </w:tabs>
        <w:ind w:left="1701"/>
        <w:rPr>
          <w:b/>
          <w:bCs/>
          <w:lang w:val="en-US"/>
        </w:rPr>
      </w:pPr>
      <w:r w:rsidRPr="00927846">
        <w:rPr>
          <w:lang w:val="en-US"/>
        </w:rPr>
        <w:t>141.120</w:t>
      </w:r>
      <w:r w:rsidRPr="00927846">
        <w:rPr>
          <w:b/>
          <w:bCs/>
          <w:lang w:val="en-US"/>
        </w:rPr>
        <w:tab/>
      </w:r>
      <w:r w:rsidRPr="00943DA3">
        <w:rPr>
          <w:b/>
          <w:bCs/>
        </w:rPr>
        <w:t xml:space="preserve">Amend articles 7 and 11 of </w:t>
      </w:r>
      <w:r w:rsidR="00F704EA" w:rsidRPr="00943DA3">
        <w:rPr>
          <w:b/>
          <w:bCs/>
        </w:rPr>
        <w:t>Act No.</w:t>
      </w:r>
      <w:r w:rsidRPr="00943DA3">
        <w:rPr>
          <w:b/>
          <w:bCs/>
        </w:rPr>
        <w:t xml:space="preserve"> 23/027</w:t>
      </w:r>
      <w:r w:rsidR="001E06D8" w:rsidRPr="00943DA3">
        <w:rPr>
          <w:b/>
          <w:bCs/>
        </w:rPr>
        <w:t>,</w:t>
      </w:r>
      <w:r w:rsidRPr="00943DA3">
        <w:rPr>
          <w:b/>
          <w:bCs/>
        </w:rPr>
        <w:t xml:space="preserve"> of </w:t>
      </w:r>
      <w:r w:rsidR="001E06D8" w:rsidRPr="00943DA3">
        <w:rPr>
          <w:b/>
          <w:bCs/>
        </w:rPr>
        <w:t xml:space="preserve">15 </w:t>
      </w:r>
      <w:r w:rsidRPr="00943DA3">
        <w:rPr>
          <w:b/>
          <w:bCs/>
        </w:rPr>
        <w:t>June 2023</w:t>
      </w:r>
      <w:r w:rsidR="001E06D8" w:rsidRPr="00943DA3">
        <w:rPr>
          <w:b/>
          <w:bCs/>
        </w:rPr>
        <w:t>,</w:t>
      </w:r>
      <w:r w:rsidRPr="00943DA3">
        <w:rPr>
          <w:b/>
          <w:bCs/>
        </w:rPr>
        <w:t xml:space="preserve"> on the protection and responsibility of human rights defenders, in order to remove the requirement</w:t>
      </w:r>
      <w:r w:rsidR="00D20A1E" w:rsidRPr="00943DA3">
        <w:rPr>
          <w:b/>
          <w:bCs/>
        </w:rPr>
        <w:t>s</w:t>
      </w:r>
      <w:r w:rsidRPr="00943DA3">
        <w:rPr>
          <w:b/>
          <w:bCs/>
        </w:rPr>
        <w:t xml:space="preserve"> that human rights defenders must register as such and must report annually on their work (Kingdom of the</w:t>
      </w:r>
      <w:r w:rsidR="00211962" w:rsidRPr="00943DA3">
        <w:rPr>
          <w:b/>
          <w:bCs/>
        </w:rPr>
        <w:t xml:space="preserve"> Netherlands</w:t>
      </w:r>
      <w:proofErr w:type="gramStart"/>
      <w:r w:rsidRPr="00943DA3">
        <w:rPr>
          <w:b/>
          <w:bCs/>
        </w:rPr>
        <w:t>);</w:t>
      </w:r>
      <w:proofErr w:type="gramEnd"/>
    </w:p>
    <w:p w14:paraId="3D22EF44" w14:textId="484D813A" w:rsidR="00014DDF" w:rsidRPr="00927846" w:rsidRDefault="00014DDF" w:rsidP="00014DDF">
      <w:pPr>
        <w:pStyle w:val="SingleTxtG"/>
        <w:tabs>
          <w:tab w:val="left" w:pos="2552"/>
        </w:tabs>
        <w:ind w:left="1701"/>
        <w:rPr>
          <w:b/>
          <w:bCs/>
          <w:lang w:val="en-US"/>
        </w:rPr>
      </w:pPr>
      <w:r w:rsidRPr="00927846">
        <w:rPr>
          <w:lang w:val="en-US"/>
        </w:rPr>
        <w:t>141.121</w:t>
      </w:r>
      <w:r w:rsidRPr="00927846">
        <w:rPr>
          <w:b/>
          <w:bCs/>
          <w:lang w:val="en-US"/>
        </w:rPr>
        <w:tab/>
      </w:r>
      <w:r w:rsidRPr="00927846">
        <w:rPr>
          <w:b/>
          <w:bCs/>
        </w:rPr>
        <w:t>Strengthen legislation on the right</w:t>
      </w:r>
      <w:r w:rsidR="00943DA3">
        <w:rPr>
          <w:b/>
          <w:bCs/>
        </w:rPr>
        <w:t>s</w:t>
      </w:r>
      <w:r w:rsidRPr="00927846">
        <w:rPr>
          <w:b/>
          <w:bCs/>
        </w:rPr>
        <w:t xml:space="preserve"> to freedom of expression and association and the right of peaceful assembly to improve protection of public figures, </w:t>
      </w:r>
      <w:r w:rsidRPr="00DD187A">
        <w:rPr>
          <w:b/>
          <w:bCs/>
        </w:rPr>
        <w:t>human rights defenders</w:t>
      </w:r>
      <w:r w:rsidRPr="00927846">
        <w:rPr>
          <w:b/>
          <w:bCs/>
        </w:rPr>
        <w:t xml:space="preserve"> and journalists (Bulgaria</w:t>
      </w:r>
      <w:proofErr w:type="gramStart"/>
      <w:r w:rsidRPr="00927846">
        <w:rPr>
          <w:b/>
          <w:bCs/>
        </w:rPr>
        <w:t>);</w:t>
      </w:r>
      <w:proofErr w:type="gramEnd"/>
    </w:p>
    <w:p w14:paraId="0041D0F5" w14:textId="18B0BBCF" w:rsidR="00014DDF" w:rsidRPr="00927846" w:rsidRDefault="00014DDF" w:rsidP="00014DDF">
      <w:pPr>
        <w:pStyle w:val="SingleTxtG"/>
        <w:tabs>
          <w:tab w:val="left" w:pos="2552"/>
        </w:tabs>
        <w:ind w:left="1701"/>
        <w:rPr>
          <w:b/>
          <w:bCs/>
          <w:lang w:val="en-US"/>
        </w:rPr>
      </w:pPr>
      <w:r w:rsidRPr="00927846">
        <w:rPr>
          <w:lang w:val="en-US"/>
        </w:rPr>
        <w:t>141.122</w:t>
      </w:r>
      <w:r w:rsidRPr="00927846">
        <w:rPr>
          <w:b/>
          <w:bCs/>
          <w:lang w:val="en-US"/>
        </w:rPr>
        <w:tab/>
      </w:r>
      <w:r w:rsidRPr="00927846">
        <w:rPr>
          <w:b/>
          <w:bCs/>
        </w:rPr>
        <w:t xml:space="preserve">Establish mechanisms and campaigns to raise public </w:t>
      </w:r>
      <w:r w:rsidRPr="00AF5037">
        <w:rPr>
          <w:b/>
          <w:bCs/>
        </w:rPr>
        <w:t xml:space="preserve">awareness of </w:t>
      </w:r>
      <w:r w:rsidR="00D11016" w:rsidRPr="00AF5037">
        <w:rPr>
          <w:b/>
          <w:bCs/>
        </w:rPr>
        <w:t>Act</w:t>
      </w:r>
      <w:r w:rsidRPr="00AF5037">
        <w:rPr>
          <w:b/>
          <w:bCs/>
        </w:rPr>
        <w:t xml:space="preserve"> No. 23/027 on the </w:t>
      </w:r>
      <w:r w:rsidR="00D11016" w:rsidRPr="00AF5037">
        <w:rPr>
          <w:b/>
          <w:bCs/>
        </w:rPr>
        <w:t>p</w:t>
      </w:r>
      <w:r w:rsidRPr="00AF5037">
        <w:rPr>
          <w:b/>
          <w:bCs/>
        </w:rPr>
        <w:t xml:space="preserve">rotection of </w:t>
      </w:r>
      <w:r w:rsidR="00D11016" w:rsidRPr="00AF5037">
        <w:rPr>
          <w:b/>
          <w:bCs/>
        </w:rPr>
        <w:t>h</w:t>
      </w:r>
      <w:r w:rsidRPr="00AF5037">
        <w:rPr>
          <w:b/>
          <w:bCs/>
        </w:rPr>
        <w:t xml:space="preserve">uman </w:t>
      </w:r>
      <w:r w:rsidR="00D11016" w:rsidRPr="00AF5037">
        <w:rPr>
          <w:b/>
          <w:bCs/>
        </w:rPr>
        <w:t>r</w:t>
      </w:r>
      <w:r w:rsidRPr="00AF5037">
        <w:rPr>
          <w:b/>
          <w:bCs/>
        </w:rPr>
        <w:t xml:space="preserve">ights </w:t>
      </w:r>
      <w:r w:rsidR="00D11016" w:rsidRPr="00AF5037">
        <w:rPr>
          <w:b/>
          <w:bCs/>
        </w:rPr>
        <w:t>d</w:t>
      </w:r>
      <w:r w:rsidRPr="00AF5037">
        <w:rPr>
          <w:b/>
          <w:bCs/>
        </w:rPr>
        <w:t xml:space="preserve">efenders, </w:t>
      </w:r>
      <w:r w:rsidRPr="00927846">
        <w:rPr>
          <w:b/>
          <w:bCs/>
        </w:rPr>
        <w:t xml:space="preserve">in </w:t>
      </w:r>
      <w:r w:rsidR="00D069E1">
        <w:rPr>
          <w:b/>
          <w:bCs/>
        </w:rPr>
        <w:t>all</w:t>
      </w:r>
      <w:r w:rsidRPr="00927846">
        <w:rPr>
          <w:b/>
          <w:bCs/>
        </w:rPr>
        <w:t xml:space="preserve"> four national languages, and consider amending </w:t>
      </w:r>
      <w:r w:rsidR="006B791F">
        <w:rPr>
          <w:b/>
          <w:bCs/>
        </w:rPr>
        <w:t>the act</w:t>
      </w:r>
      <w:r w:rsidRPr="00927846">
        <w:rPr>
          <w:b/>
          <w:bCs/>
        </w:rPr>
        <w:t>, in particular the articles relating to the obligations and sanction</w:t>
      </w:r>
      <w:r w:rsidR="009D573D">
        <w:rPr>
          <w:b/>
          <w:bCs/>
        </w:rPr>
        <w:t>ing</w:t>
      </w:r>
      <w:r w:rsidRPr="00927846">
        <w:rPr>
          <w:b/>
          <w:bCs/>
        </w:rPr>
        <w:t xml:space="preserve"> of defenders, in consultation with civil society (Belgium</w:t>
      </w:r>
      <w:proofErr w:type="gramStart"/>
      <w:r w:rsidRPr="00927846">
        <w:rPr>
          <w:b/>
          <w:bCs/>
        </w:rPr>
        <w:t>);</w:t>
      </w:r>
      <w:proofErr w:type="gramEnd"/>
    </w:p>
    <w:p w14:paraId="77FA04E4" w14:textId="3AF927E7" w:rsidR="00014DDF" w:rsidRPr="00927846" w:rsidRDefault="00014DDF" w:rsidP="00014DDF">
      <w:pPr>
        <w:pStyle w:val="SingleTxtG"/>
        <w:tabs>
          <w:tab w:val="left" w:pos="2552"/>
        </w:tabs>
        <w:ind w:left="1701"/>
        <w:rPr>
          <w:b/>
          <w:bCs/>
          <w:lang w:val="en-US"/>
        </w:rPr>
      </w:pPr>
      <w:r w:rsidRPr="00927846">
        <w:rPr>
          <w:lang w:val="en-US"/>
        </w:rPr>
        <w:t>141.123</w:t>
      </w:r>
      <w:r w:rsidRPr="00927846">
        <w:rPr>
          <w:b/>
          <w:bCs/>
          <w:lang w:val="en-US"/>
        </w:rPr>
        <w:tab/>
      </w:r>
      <w:r w:rsidRPr="00927846">
        <w:rPr>
          <w:b/>
          <w:bCs/>
        </w:rPr>
        <w:t>Develop more robust platforms to encourage permanent meaningful dialogue with civil society</w:t>
      </w:r>
      <w:r w:rsidR="00726AFD">
        <w:rPr>
          <w:b/>
          <w:bCs/>
        </w:rPr>
        <w:t>,</w:t>
      </w:r>
      <w:r w:rsidRPr="00927846">
        <w:rPr>
          <w:b/>
          <w:bCs/>
        </w:rPr>
        <w:t xml:space="preserve"> like the Voluntary Principles</w:t>
      </w:r>
      <w:r w:rsidR="008D1E7F">
        <w:rPr>
          <w:b/>
          <w:bCs/>
        </w:rPr>
        <w:t xml:space="preserve"> on Security and Human Rights</w:t>
      </w:r>
      <w:r w:rsidRPr="00927846">
        <w:rPr>
          <w:b/>
          <w:bCs/>
        </w:rPr>
        <w:t xml:space="preserve"> initiative (</w:t>
      </w:r>
      <w:r w:rsidRPr="00726AFD">
        <w:rPr>
          <w:b/>
          <w:bCs/>
        </w:rPr>
        <w:t>United States of America</w:t>
      </w:r>
      <w:proofErr w:type="gramStart"/>
      <w:r w:rsidRPr="00927846">
        <w:rPr>
          <w:b/>
          <w:bCs/>
        </w:rPr>
        <w:t>);</w:t>
      </w:r>
      <w:proofErr w:type="gramEnd"/>
    </w:p>
    <w:p w14:paraId="4D9AA061" w14:textId="5AFC1491" w:rsidR="00014DDF" w:rsidRPr="00927846" w:rsidRDefault="00014DDF" w:rsidP="00014DDF">
      <w:pPr>
        <w:pStyle w:val="SingleTxtG"/>
        <w:tabs>
          <w:tab w:val="left" w:pos="2552"/>
        </w:tabs>
        <w:ind w:left="1701"/>
        <w:rPr>
          <w:b/>
          <w:bCs/>
          <w:lang w:val="en-US"/>
        </w:rPr>
      </w:pPr>
      <w:r w:rsidRPr="00927846">
        <w:rPr>
          <w:lang w:val="en-US"/>
        </w:rPr>
        <w:t>141.124</w:t>
      </w:r>
      <w:r w:rsidRPr="00927846">
        <w:rPr>
          <w:b/>
          <w:bCs/>
          <w:lang w:val="en-US"/>
        </w:rPr>
        <w:tab/>
      </w:r>
      <w:r w:rsidRPr="00927846">
        <w:rPr>
          <w:b/>
          <w:bCs/>
        </w:rPr>
        <w:t>Establish a mechanism</w:t>
      </w:r>
      <w:r w:rsidR="00922D28">
        <w:rPr>
          <w:b/>
          <w:bCs/>
        </w:rPr>
        <w:t>,</w:t>
      </w:r>
      <w:r w:rsidRPr="00927846">
        <w:rPr>
          <w:b/>
          <w:bCs/>
        </w:rPr>
        <w:t xml:space="preserve"> with a strict timetable</w:t>
      </w:r>
      <w:r w:rsidR="00922D28">
        <w:rPr>
          <w:b/>
          <w:bCs/>
        </w:rPr>
        <w:t xml:space="preserve">, for </w:t>
      </w:r>
      <w:r w:rsidR="00922D28" w:rsidRPr="00927846">
        <w:rPr>
          <w:b/>
          <w:bCs/>
        </w:rPr>
        <w:t>consultation</w:t>
      </w:r>
      <w:r w:rsidRPr="00927846">
        <w:rPr>
          <w:b/>
          <w:bCs/>
        </w:rPr>
        <w:t xml:space="preserve"> between the authorities responsible for implementing </w:t>
      </w:r>
      <w:r w:rsidR="006701B9">
        <w:rPr>
          <w:b/>
          <w:bCs/>
        </w:rPr>
        <w:t>Act</w:t>
      </w:r>
      <w:r w:rsidRPr="00927846">
        <w:rPr>
          <w:b/>
          <w:bCs/>
        </w:rPr>
        <w:t xml:space="preserve"> No. 23/027 and civil society (Canada</w:t>
      </w:r>
      <w:proofErr w:type="gramStart"/>
      <w:r w:rsidRPr="00927846">
        <w:rPr>
          <w:b/>
          <w:bCs/>
        </w:rPr>
        <w:t>);</w:t>
      </w:r>
      <w:proofErr w:type="gramEnd"/>
    </w:p>
    <w:p w14:paraId="400793B6" w14:textId="77777777" w:rsidR="00014DDF" w:rsidRPr="00927846" w:rsidRDefault="00014DDF" w:rsidP="00014DDF">
      <w:pPr>
        <w:pStyle w:val="SingleTxtG"/>
        <w:tabs>
          <w:tab w:val="left" w:pos="2552"/>
        </w:tabs>
        <w:ind w:left="1701"/>
        <w:rPr>
          <w:b/>
          <w:bCs/>
          <w:lang w:val="en-US"/>
        </w:rPr>
      </w:pPr>
      <w:r w:rsidRPr="00927846">
        <w:rPr>
          <w:lang w:val="en-US"/>
        </w:rPr>
        <w:t>141.125</w:t>
      </w:r>
      <w:r w:rsidRPr="00927846">
        <w:rPr>
          <w:b/>
          <w:bCs/>
          <w:lang w:val="en-US"/>
        </w:rPr>
        <w:tab/>
      </w:r>
      <w:r w:rsidRPr="00927846">
        <w:rPr>
          <w:b/>
          <w:bCs/>
        </w:rPr>
        <w:t xml:space="preserve">Take all necessary measures to ensure a safe working space and protection for </w:t>
      </w:r>
      <w:r w:rsidRPr="000147B2">
        <w:rPr>
          <w:b/>
          <w:bCs/>
        </w:rPr>
        <w:t>human rights defenders</w:t>
      </w:r>
      <w:r w:rsidRPr="00927846">
        <w:rPr>
          <w:b/>
          <w:bCs/>
        </w:rPr>
        <w:t xml:space="preserve"> and journalists (Botswana</w:t>
      </w:r>
      <w:proofErr w:type="gramStart"/>
      <w:r w:rsidRPr="00927846">
        <w:rPr>
          <w:b/>
          <w:bCs/>
        </w:rPr>
        <w:t>);</w:t>
      </w:r>
      <w:proofErr w:type="gramEnd"/>
    </w:p>
    <w:p w14:paraId="7DBA8B39" w14:textId="13ADEEFF" w:rsidR="00014DDF" w:rsidRPr="00927846" w:rsidRDefault="00014DDF" w:rsidP="00014DDF">
      <w:pPr>
        <w:pStyle w:val="SingleTxtG"/>
        <w:tabs>
          <w:tab w:val="left" w:pos="2552"/>
        </w:tabs>
        <w:ind w:left="1701"/>
        <w:rPr>
          <w:b/>
          <w:bCs/>
          <w:lang w:val="en-US"/>
        </w:rPr>
      </w:pPr>
      <w:r w:rsidRPr="00927846">
        <w:rPr>
          <w:lang w:val="en-US"/>
        </w:rPr>
        <w:lastRenderedPageBreak/>
        <w:t>141.126</w:t>
      </w:r>
      <w:r w:rsidRPr="00927846">
        <w:rPr>
          <w:b/>
          <w:bCs/>
          <w:lang w:val="en-US"/>
        </w:rPr>
        <w:tab/>
      </w:r>
      <w:r w:rsidRPr="00927846">
        <w:rPr>
          <w:b/>
          <w:bCs/>
        </w:rPr>
        <w:t xml:space="preserve">Ensure a safe working space and protection for </w:t>
      </w:r>
      <w:r w:rsidRPr="000147B2">
        <w:rPr>
          <w:b/>
          <w:bCs/>
        </w:rPr>
        <w:t>human rights defenders</w:t>
      </w:r>
      <w:r w:rsidRPr="00927846">
        <w:rPr>
          <w:b/>
          <w:bCs/>
        </w:rPr>
        <w:t xml:space="preserve"> and journalists and investigate all incidents of intimidation, threats of physical violence, attacks and </w:t>
      </w:r>
      <w:r w:rsidRPr="000147B2">
        <w:rPr>
          <w:b/>
          <w:bCs/>
        </w:rPr>
        <w:t>acts of reprisal</w:t>
      </w:r>
      <w:r w:rsidRPr="00927846">
        <w:rPr>
          <w:b/>
          <w:bCs/>
        </w:rPr>
        <w:t xml:space="preserve"> (</w:t>
      </w:r>
      <w:r w:rsidRPr="000147B2">
        <w:rPr>
          <w:b/>
          <w:bCs/>
        </w:rPr>
        <w:t>Liechtenstein</w:t>
      </w:r>
      <w:proofErr w:type="gramStart"/>
      <w:r w:rsidRPr="00927846">
        <w:rPr>
          <w:b/>
          <w:bCs/>
        </w:rPr>
        <w:t>);</w:t>
      </w:r>
      <w:proofErr w:type="gramEnd"/>
    </w:p>
    <w:p w14:paraId="787C0F4D" w14:textId="77777777" w:rsidR="00014DDF" w:rsidRPr="00927846" w:rsidRDefault="00014DDF" w:rsidP="00014DDF">
      <w:pPr>
        <w:pStyle w:val="SingleTxtG"/>
        <w:tabs>
          <w:tab w:val="left" w:pos="2552"/>
        </w:tabs>
        <w:ind w:left="1701"/>
        <w:rPr>
          <w:b/>
          <w:bCs/>
          <w:lang w:val="en-US"/>
        </w:rPr>
      </w:pPr>
      <w:r w:rsidRPr="00927846">
        <w:rPr>
          <w:lang w:val="en-US"/>
        </w:rPr>
        <w:t>141.127</w:t>
      </w:r>
      <w:r w:rsidRPr="00927846">
        <w:rPr>
          <w:b/>
          <w:bCs/>
          <w:lang w:val="en-US"/>
        </w:rPr>
        <w:tab/>
      </w:r>
      <w:r w:rsidRPr="00927846">
        <w:rPr>
          <w:b/>
          <w:bCs/>
        </w:rPr>
        <w:t xml:space="preserve">Increase efforts to improve the situation of </w:t>
      </w:r>
      <w:r w:rsidRPr="006A59FD">
        <w:rPr>
          <w:b/>
          <w:bCs/>
        </w:rPr>
        <w:t>human rights defenders</w:t>
      </w:r>
      <w:r w:rsidRPr="00927846">
        <w:rPr>
          <w:b/>
          <w:bCs/>
        </w:rPr>
        <w:t xml:space="preserve"> and ensure a safe and enabling environment for their work, in line with its international commitments (Cameroon</w:t>
      </w:r>
      <w:proofErr w:type="gramStart"/>
      <w:r w:rsidRPr="00927846">
        <w:rPr>
          <w:b/>
          <w:bCs/>
        </w:rPr>
        <w:t>);</w:t>
      </w:r>
      <w:proofErr w:type="gramEnd"/>
    </w:p>
    <w:p w14:paraId="4A63F814" w14:textId="77777777" w:rsidR="00014DDF" w:rsidRPr="00927846" w:rsidRDefault="00014DDF" w:rsidP="00014DDF">
      <w:pPr>
        <w:pStyle w:val="SingleTxtG"/>
        <w:tabs>
          <w:tab w:val="left" w:pos="2552"/>
        </w:tabs>
        <w:ind w:left="1701"/>
        <w:rPr>
          <w:b/>
          <w:bCs/>
          <w:lang w:val="en-US"/>
        </w:rPr>
      </w:pPr>
      <w:r w:rsidRPr="00927846">
        <w:rPr>
          <w:lang w:val="en-US"/>
        </w:rPr>
        <w:t>141.128</w:t>
      </w:r>
      <w:r w:rsidRPr="00927846">
        <w:rPr>
          <w:b/>
          <w:bCs/>
          <w:lang w:val="en-US"/>
        </w:rPr>
        <w:tab/>
      </w:r>
      <w:r w:rsidRPr="00927846">
        <w:rPr>
          <w:b/>
          <w:bCs/>
        </w:rPr>
        <w:t xml:space="preserve">Take all measures necessary to ensure a safe working space and protection for </w:t>
      </w:r>
      <w:r w:rsidRPr="006578FD">
        <w:rPr>
          <w:b/>
          <w:bCs/>
        </w:rPr>
        <w:t>human rights defenders</w:t>
      </w:r>
      <w:r w:rsidRPr="00927846">
        <w:rPr>
          <w:b/>
          <w:bCs/>
        </w:rPr>
        <w:t xml:space="preserve"> and journalists, and prosecute perpetrators (Lithuania</w:t>
      </w:r>
      <w:proofErr w:type="gramStart"/>
      <w:r w:rsidRPr="00927846">
        <w:rPr>
          <w:b/>
          <w:bCs/>
        </w:rPr>
        <w:t>);</w:t>
      </w:r>
      <w:proofErr w:type="gramEnd"/>
    </w:p>
    <w:p w14:paraId="783101E3" w14:textId="77777777" w:rsidR="00014DDF" w:rsidRPr="00927846" w:rsidRDefault="00014DDF" w:rsidP="00014DDF">
      <w:pPr>
        <w:pStyle w:val="SingleTxtG"/>
        <w:tabs>
          <w:tab w:val="left" w:pos="2552"/>
        </w:tabs>
        <w:ind w:left="1701"/>
        <w:rPr>
          <w:b/>
          <w:bCs/>
          <w:lang w:val="en-US"/>
        </w:rPr>
      </w:pPr>
      <w:r w:rsidRPr="00927846">
        <w:rPr>
          <w:lang w:val="en-US"/>
        </w:rPr>
        <w:t>141.129</w:t>
      </w:r>
      <w:r w:rsidRPr="00927846">
        <w:rPr>
          <w:b/>
          <w:bCs/>
          <w:lang w:val="en-US"/>
        </w:rPr>
        <w:tab/>
      </w:r>
      <w:r w:rsidRPr="00927846">
        <w:rPr>
          <w:b/>
          <w:bCs/>
        </w:rPr>
        <w:t xml:space="preserve">Guarantee the exercise of </w:t>
      </w:r>
      <w:r w:rsidRPr="007A6F5B">
        <w:rPr>
          <w:b/>
          <w:bCs/>
        </w:rPr>
        <w:t>human rights defenders</w:t>
      </w:r>
      <w:r w:rsidRPr="00927846">
        <w:rPr>
          <w:b/>
          <w:bCs/>
        </w:rPr>
        <w:t>’ rights to freedom of peaceful assembly and association (Botswana</w:t>
      </w:r>
      <w:proofErr w:type="gramStart"/>
      <w:r w:rsidRPr="00927846">
        <w:rPr>
          <w:b/>
          <w:bCs/>
        </w:rPr>
        <w:t>);</w:t>
      </w:r>
      <w:proofErr w:type="gramEnd"/>
    </w:p>
    <w:p w14:paraId="0B224D84" w14:textId="77777777" w:rsidR="00014DDF" w:rsidRPr="00927846" w:rsidRDefault="00014DDF" w:rsidP="00014DDF">
      <w:pPr>
        <w:pStyle w:val="SingleTxtG"/>
        <w:tabs>
          <w:tab w:val="left" w:pos="2552"/>
        </w:tabs>
        <w:ind w:left="1701"/>
        <w:rPr>
          <w:b/>
          <w:bCs/>
          <w:lang w:val="en-US"/>
        </w:rPr>
      </w:pPr>
      <w:r w:rsidRPr="00927846">
        <w:rPr>
          <w:lang w:val="en-US"/>
        </w:rPr>
        <w:t>141.130</w:t>
      </w:r>
      <w:r w:rsidRPr="00927846">
        <w:rPr>
          <w:b/>
          <w:bCs/>
          <w:lang w:val="en-US"/>
        </w:rPr>
        <w:tab/>
      </w:r>
      <w:r w:rsidRPr="00927846">
        <w:rPr>
          <w:b/>
          <w:bCs/>
        </w:rPr>
        <w:t>Increase efforts to end the targeted killings of Christians in the east of the country (</w:t>
      </w:r>
      <w:r w:rsidRPr="007A6F5B">
        <w:rPr>
          <w:b/>
          <w:bCs/>
        </w:rPr>
        <w:t>Holy See</w:t>
      </w:r>
      <w:proofErr w:type="gramStart"/>
      <w:r w:rsidRPr="00927846">
        <w:rPr>
          <w:b/>
          <w:bCs/>
        </w:rPr>
        <w:t>);</w:t>
      </w:r>
      <w:proofErr w:type="gramEnd"/>
    </w:p>
    <w:p w14:paraId="3E0471BB" w14:textId="0520657D" w:rsidR="00014DDF" w:rsidRPr="00927846" w:rsidRDefault="00014DDF" w:rsidP="00014DDF">
      <w:pPr>
        <w:pStyle w:val="SingleTxtG"/>
        <w:tabs>
          <w:tab w:val="left" w:pos="2552"/>
        </w:tabs>
        <w:ind w:left="1701"/>
        <w:rPr>
          <w:b/>
          <w:bCs/>
          <w:lang w:val="en-US"/>
        </w:rPr>
      </w:pPr>
      <w:r w:rsidRPr="00927846">
        <w:rPr>
          <w:lang w:val="en-US"/>
        </w:rPr>
        <w:t>141.131</w:t>
      </w:r>
      <w:r w:rsidRPr="00927846">
        <w:rPr>
          <w:b/>
          <w:bCs/>
          <w:lang w:val="en-US"/>
        </w:rPr>
        <w:tab/>
      </w:r>
      <w:r w:rsidRPr="00927846">
        <w:rPr>
          <w:b/>
          <w:bCs/>
        </w:rPr>
        <w:t xml:space="preserve">Ensure the full exercise of </w:t>
      </w:r>
      <w:r w:rsidR="00847114">
        <w:rPr>
          <w:b/>
          <w:bCs/>
        </w:rPr>
        <w:t xml:space="preserve">the </w:t>
      </w:r>
      <w:r w:rsidRPr="00927846">
        <w:rPr>
          <w:b/>
          <w:bCs/>
        </w:rPr>
        <w:t>freedom of the press and the right to information in line with its obligation</w:t>
      </w:r>
      <w:r w:rsidR="008A3143">
        <w:rPr>
          <w:b/>
          <w:bCs/>
        </w:rPr>
        <w:t>s</w:t>
      </w:r>
      <w:r w:rsidRPr="00927846">
        <w:rPr>
          <w:b/>
          <w:bCs/>
        </w:rPr>
        <w:t xml:space="preserve"> under the </w:t>
      </w:r>
      <w:r w:rsidRPr="008A3143">
        <w:rPr>
          <w:b/>
          <w:bCs/>
        </w:rPr>
        <w:t>International Covenant on Civil and Political Rights</w:t>
      </w:r>
      <w:r w:rsidRPr="00927846">
        <w:rPr>
          <w:b/>
          <w:bCs/>
        </w:rPr>
        <w:t xml:space="preserve"> (Indonesia</w:t>
      </w:r>
      <w:proofErr w:type="gramStart"/>
      <w:r w:rsidRPr="00927846">
        <w:rPr>
          <w:b/>
          <w:bCs/>
        </w:rPr>
        <w:t>);</w:t>
      </w:r>
      <w:proofErr w:type="gramEnd"/>
    </w:p>
    <w:p w14:paraId="4B8BF64A" w14:textId="7A6062A0" w:rsidR="00014DDF" w:rsidRPr="00927846" w:rsidRDefault="00014DDF" w:rsidP="00014DDF">
      <w:pPr>
        <w:pStyle w:val="SingleTxtG"/>
        <w:tabs>
          <w:tab w:val="left" w:pos="2552"/>
        </w:tabs>
        <w:ind w:left="1701"/>
        <w:rPr>
          <w:b/>
          <w:bCs/>
          <w:lang w:val="en-US"/>
        </w:rPr>
      </w:pPr>
      <w:r w:rsidRPr="00927846">
        <w:rPr>
          <w:lang w:val="en-US"/>
        </w:rPr>
        <w:t>141.132</w:t>
      </w:r>
      <w:r w:rsidRPr="00927846">
        <w:rPr>
          <w:b/>
          <w:bCs/>
          <w:lang w:val="en-US"/>
        </w:rPr>
        <w:tab/>
      </w:r>
      <w:r w:rsidRPr="00927846">
        <w:rPr>
          <w:b/>
          <w:bCs/>
        </w:rPr>
        <w:t xml:space="preserve">Provide </w:t>
      </w:r>
      <w:r w:rsidR="008A3143">
        <w:rPr>
          <w:b/>
          <w:bCs/>
        </w:rPr>
        <w:t xml:space="preserve">the </w:t>
      </w:r>
      <w:r w:rsidRPr="00927846">
        <w:rPr>
          <w:b/>
          <w:bCs/>
        </w:rPr>
        <w:t>necessary support and protection for civil society organizations and actors, as they are essential to the development of a democratic society, ensuring that they can function without constraints (Israel</w:t>
      </w:r>
      <w:proofErr w:type="gramStart"/>
      <w:r w:rsidRPr="00927846">
        <w:rPr>
          <w:b/>
          <w:bCs/>
        </w:rPr>
        <w:t>);</w:t>
      </w:r>
      <w:proofErr w:type="gramEnd"/>
    </w:p>
    <w:p w14:paraId="5374492D" w14:textId="77777777" w:rsidR="00014DDF" w:rsidRPr="00927846" w:rsidRDefault="00014DDF" w:rsidP="00014DDF">
      <w:pPr>
        <w:pStyle w:val="SingleTxtG"/>
        <w:tabs>
          <w:tab w:val="left" w:pos="2552"/>
        </w:tabs>
        <w:ind w:left="1701"/>
        <w:rPr>
          <w:b/>
          <w:bCs/>
          <w:lang w:val="en-US"/>
        </w:rPr>
      </w:pPr>
      <w:r w:rsidRPr="00927846">
        <w:rPr>
          <w:lang w:val="en-US"/>
        </w:rPr>
        <w:t>141.133</w:t>
      </w:r>
      <w:r w:rsidRPr="00927846">
        <w:rPr>
          <w:b/>
          <w:bCs/>
          <w:lang w:val="en-US"/>
        </w:rPr>
        <w:tab/>
      </w:r>
      <w:r w:rsidRPr="00927846">
        <w:rPr>
          <w:b/>
          <w:bCs/>
        </w:rPr>
        <w:t xml:space="preserve">Enhance initiatives, including those aimed at strengthening civic space, to guarantee the fundamental freedoms and rights enshrined in the </w:t>
      </w:r>
      <w:r w:rsidRPr="00830273">
        <w:rPr>
          <w:b/>
          <w:bCs/>
        </w:rPr>
        <w:t>International Covenant on Civil and Political Rights</w:t>
      </w:r>
      <w:r w:rsidRPr="00927846">
        <w:rPr>
          <w:b/>
          <w:bCs/>
        </w:rPr>
        <w:t xml:space="preserve"> (Japan</w:t>
      </w:r>
      <w:proofErr w:type="gramStart"/>
      <w:r w:rsidRPr="00927846">
        <w:rPr>
          <w:b/>
          <w:bCs/>
        </w:rPr>
        <w:t>);</w:t>
      </w:r>
      <w:proofErr w:type="gramEnd"/>
    </w:p>
    <w:p w14:paraId="2F282A73" w14:textId="7B02AC7F" w:rsidR="00014DDF" w:rsidRPr="00927846" w:rsidRDefault="00014DDF" w:rsidP="00014DDF">
      <w:pPr>
        <w:pStyle w:val="SingleTxtG"/>
        <w:tabs>
          <w:tab w:val="left" w:pos="2552"/>
        </w:tabs>
        <w:ind w:left="1701"/>
        <w:rPr>
          <w:b/>
          <w:bCs/>
          <w:lang w:val="en-US"/>
        </w:rPr>
      </w:pPr>
      <w:r w:rsidRPr="00927846">
        <w:rPr>
          <w:lang w:val="en-US"/>
        </w:rPr>
        <w:t>141.134</w:t>
      </w:r>
      <w:r w:rsidRPr="00927846">
        <w:rPr>
          <w:b/>
          <w:bCs/>
          <w:lang w:val="en-US"/>
        </w:rPr>
        <w:tab/>
      </w:r>
      <w:r w:rsidRPr="00927846">
        <w:rPr>
          <w:b/>
          <w:bCs/>
        </w:rPr>
        <w:t>Respect the right</w:t>
      </w:r>
      <w:r w:rsidR="00830273">
        <w:rPr>
          <w:b/>
          <w:bCs/>
        </w:rPr>
        <w:t>s</w:t>
      </w:r>
      <w:r w:rsidRPr="00927846">
        <w:rPr>
          <w:b/>
          <w:bCs/>
        </w:rPr>
        <w:t xml:space="preserve"> to freedom of expression, association and peaceful assembly, and ensure that </w:t>
      </w:r>
      <w:r w:rsidRPr="00830273">
        <w:rPr>
          <w:b/>
          <w:bCs/>
        </w:rPr>
        <w:t xml:space="preserve">the law on </w:t>
      </w:r>
      <w:r w:rsidR="00503D79" w:rsidRPr="00830273">
        <w:rPr>
          <w:b/>
          <w:bCs/>
        </w:rPr>
        <w:t xml:space="preserve">the </w:t>
      </w:r>
      <w:r w:rsidRPr="00830273">
        <w:rPr>
          <w:b/>
          <w:bCs/>
        </w:rPr>
        <w:t>protection of human rights defenders</w:t>
      </w:r>
      <w:r w:rsidRPr="00927846">
        <w:rPr>
          <w:b/>
          <w:bCs/>
        </w:rPr>
        <w:t xml:space="preserve"> complies with international human rights standards (Norway</w:t>
      </w:r>
      <w:proofErr w:type="gramStart"/>
      <w:r w:rsidRPr="00927846">
        <w:rPr>
          <w:b/>
          <w:bCs/>
        </w:rPr>
        <w:t>);</w:t>
      </w:r>
      <w:proofErr w:type="gramEnd"/>
    </w:p>
    <w:p w14:paraId="32F15538" w14:textId="12B66AD5" w:rsidR="00014DDF" w:rsidRPr="00927846" w:rsidRDefault="00014DDF" w:rsidP="00014DDF">
      <w:pPr>
        <w:pStyle w:val="SingleTxtG"/>
        <w:tabs>
          <w:tab w:val="left" w:pos="2552"/>
        </w:tabs>
        <w:ind w:left="1701"/>
        <w:rPr>
          <w:b/>
          <w:bCs/>
          <w:lang w:val="en-US"/>
        </w:rPr>
      </w:pPr>
      <w:r w:rsidRPr="00927846">
        <w:rPr>
          <w:lang w:val="en-US"/>
        </w:rPr>
        <w:t>141.135</w:t>
      </w:r>
      <w:r w:rsidRPr="00927846">
        <w:rPr>
          <w:b/>
          <w:bCs/>
          <w:lang w:val="en-US"/>
        </w:rPr>
        <w:tab/>
      </w:r>
      <w:r w:rsidRPr="00927846">
        <w:rPr>
          <w:b/>
          <w:bCs/>
        </w:rPr>
        <w:t>Beef up measures to safeguard freedom of expression and opinion, by all</w:t>
      </w:r>
      <w:r w:rsidR="00005748">
        <w:rPr>
          <w:b/>
          <w:bCs/>
        </w:rPr>
        <w:t xml:space="preserve"> and</w:t>
      </w:r>
      <w:r w:rsidRPr="00927846">
        <w:rPr>
          <w:b/>
          <w:bCs/>
        </w:rPr>
        <w:t xml:space="preserve"> at all material times (Lesotho</w:t>
      </w:r>
      <w:proofErr w:type="gramStart"/>
      <w:r w:rsidRPr="00927846">
        <w:rPr>
          <w:b/>
          <w:bCs/>
        </w:rPr>
        <w:t>);</w:t>
      </w:r>
      <w:proofErr w:type="gramEnd"/>
    </w:p>
    <w:p w14:paraId="6F5F1E35" w14:textId="7C2F6716" w:rsidR="00014DDF" w:rsidRPr="00927846" w:rsidRDefault="00014DDF" w:rsidP="00014DDF">
      <w:pPr>
        <w:pStyle w:val="SingleTxtG"/>
        <w:tabs>
          <w:tab w:val="left" w:pos="2552"/>
        </w:tabs>
        <w:ind w:left="1701"/>
        <w:rPr>
          <w:b/>
          <w:bCs/>
          <w:lang w:val="en-US"/>
        </w:rPr>
      </w:pPr>
      <w:r w:rsidRPr="00927846">
        <w:rPr>
          <w:lang w:val="en-US"/>
        </w:rPr>
        <w:t>141.136</w:t>
      </w:r>
      <w:r w:rsidRPr="00927846">
        <w:rPr>
          <w:b/>
          <w:bCs/>
          <w:lang w:val="en-US"/>
        </w:rPr>
        <w:tab/>
      </w:r>
      <w:r w:rsidRPr="00927846">
        <w:rPr>
          <w:b/>
          <w:bCs/>
        </w:rPr>
        <w:t>Ensure the full exercise of freedom of expression and opinion</w:t>
      </w:r>
      <w:r w:rsidR="00005748">
        <w:rPr>
          <w:b/>
          <w:bCs/>
        </w:rPr>
        <w:t>,</w:t>
      </w:r>
      <w:r w:rsidRPr="00927846">
        <w:rPr>
          <w:b/>
          <w:bCs/>
        </w:rPr>
        <w:t xml:space="preserve"> in particular for journalists and in the political sphere (</w:t>
      </w:r>
      <w:r w:rsidRPr="00005748">
        <w:rPr>
          <w:b/>
          <w:bCs/>
        </w:rPr>
        <w:t>Holy See</w:t>
      </w:r>
      <w:proofErr w:type="gramStart"/>
      <w:r w:rsidRPr="00927846">
        <w:rPr>
          <w:b/>
          <w:bCs/>
        </w:rPr>
        <w:t>);</w:t>
      </w:r>
      <w:proofErr w:type="gramEnd"/>
    </w:p>
    <w:p w14:paraId="2F16C16E" w14:textId="1A5B912A" w:rsidR="00014DDF" w:rsidRPr="00927846" w:rsidRDefault="00014DDF" w:rsidP="00014DDF">
      <w:pPr>
        <w:pStyle w:val="SingleTxtG"/>
        <w:tabs>
          <w:tab w:val="left" w:pos="2552"/>
        </w:tabs>
        <w:ind w:left="1701"/>
        <w:rPr>
          <w:b/>
          <w:bCs/>
          <w:lang w:val="en-US"/>
        </w:rPr>
      </w:pPr>
      <w:r w:rsidRPr="00927846">
        <w:rPr>
          <w:lang w:val="en-US"/>
        </w:rPr>
        <w:t>141.137</w:t>
      </w:r>
      <w:r w:rsidRPr="00927846">
        <w:rPr>
          <w:b/>
          <w:bCs/>
          <w:lang w:val="en-US"/>
        </w:rPr>
        <w:tab/>
      </w:r>
      <w:r w:rsidRPr="00927846">
        <w:rPr>
          <w:b/>
          <w:bCs/>
        </w:rPr>
        <w:t xml:space="preserve">Ensure a safe and enabling environment for opponents, journalists </w:t>
      </w:r>
      <w:r w:rsidRPr="005061C1">
        <w:rPr>
          <w:b/>
          <w:bCs/>
        </w:rPr>
        <w:t>and human rights defenders, and amend the</w:t>
      </w:r>
      <w:r w:rsidRPr="00927846">
        <w:rPr>
          <w:b/>
          <w:bCs/>
        </w:rPr>
        <w:t xml:space="preserve"> 2023 </w:t>
      </w:r>
      <w:r w:rsidR="00C84F31">
        <w:rPr>
          <w:b/>
          <w:bCs/>
        </w:rPr>
        <w:t>p</w:t>
      </w:r>
      <w:r w:rsidRPr="00927846">
        <w:rPr>
          <w:b/>
          <w:bCs/>
        </w:rPr>
        <w:t>ress</w:t>
      </w:r>
      <w:r w:rsidR="00F74A6F">
        <w:rPr>
          <w:b/>
          <w:bCs/>
        </w:rPr>
        <w:t xml:space="preserve"> </w:t>
      </w:r>
      <w:r w:rsidR="00C84F31">
        <w:rPr>
          <w:b/>
          <w:bCs/>
        </w:rPr>
        <w:t>l</w:t>
      </w:r>
      <w:r w:rsidR="00F74A6F">
        <w:rPr>
          <w:b/>
          <w:bCs/>
        </w:rPr>
        <w:t>aw</w:t>
      </w:r>
      <w:r w:rsidRPr="00927846">
        <w:rPr>
          <w:b/>
          <w:bCs/>
        </w:rPr>
        <w:t xml:space="preserve"> and Digital Code in line with international standards (Spain</w:t>
      </w:r>
      <w:proofErr w:type="gramStart"/>
      <w:r w:rsidRPr="00927846">
        <w:rPr>
          <w:b/>
          <w:bCs/>
        </w:rPr>
        <w:t>);</w:t>
      </w:r>
      <w:proofErr w:type="gramEnd"/>
    </w:p>
    <w:p w14:paraId="17075B46" w14:textId="77777777" w:rsidR="00014DDF" w:rsidRPr="00927846" w:rsidRDefault="00014DDF" w:rsidP="00014DDF">
      <w:pPr>
        <w:pStyle w:val="SingleTxtG"/>
        <w:tabs>
          <w:tab w:val="left" w:pos="2552"/>
        </w:tabs>
        <w:ind w:left="1701"/>
        <w:rPr>
          <w:b/>
          <w:bCs/>
          <w:lang w:val="en-US"/>
        </w:rPr>
      </w:pPr>
      <w:r w:rsidRPr="00927846">
        <w:rPr>
          <w:lang w:val="en-US"/>
        </w:rPr>
        <w:t>141.138</w:t>
      </w:r>
      <w:r w:rsidRPr="00927846">
        <w:rPr>
          <w:b/>
          <w:bCs/>
          <w:lang w:val="en-US"/>
        </w:rPr>
        <w:tab/>
      </w:r>
      <w:r w:rsidRPr="00927846">
        <w:rPr>
          <w:b/>
          <w:bCs/>
        </w:rPr>
        <w:t>Promote initiatives against hate speech and incitement to violence and to work for national reconciliation and unity on the basis of international human rights law (Brazil</w:t>
      </w:r>
      <w:proofErr w:type="gramStart"/>
      <w:r w:rsidRPr="00927846">
        <w:rPr>
          <w:b/>
          <w:bCs/>
        </w:rPr>
        <w:t>);</w:t>
      </w:r>
      <w:proofErr w:type="gramEnd"/>
    </w:p>
    <w:p w14:paraId="10455CC2" w14:textId="77777777" w:rsidR="00014DDF" w:rsidRPr="00927846" w:rsidRDefault="00014DDF" w:rsidP="00014DDF">
      <w:pPr>
        <w:pStyle w:val="SingleTxtG"/>
        <w:tabs>
          <w:tab w:val="left" w:pos="2552"/>
        </w:tabs>
        <w:ind w:left="1701"/>
        <w:rPr>
          <w:b/>
          <w:bCs/>
          <w:lang w:val="en-US"/>
        </w:rPr>
      </w:pPr>
      <w:r w:rsidRPr="00927846">
        <w:rPr>
          <w:lang w:val="en-US"/>
        </w:rPr>
        <w:t>141.139</w:t>
      </w:r>
      <w:r w:rsidRPr="00927846">
        <w:rPr>
          <w:b/>
          <w:bCs/>
          <w:lang w:val="en-US"/>
        </w:rPr>
        <w:tab/>
      </w:r>
      <w:r w:rsidRPr="00927846">
        <w:rPr>
          <w:b/>
          <w:bCs/>
        </w:rPr>
        <w:t>Take concrete measures to ensure zero tolerance for incitement to violence and hate speech (Sweden</w:t>
      </w:r>
      <w:proofErr w:type="gramStart"/>
      <w:r w:rsidRPr="00927846">
        <w:rPr>
          <w:b/>
          <w:bCs/>
        </w:rPr>
        <w:t>);</w:t>
      </w:r>
      <w:proofErr w:type="gramEnd"/>
    </w:p>
    <w:p w14:paraId="50042729" w14:textId="77777777" w:rsidR="00014DDF" w:rsidRPr="00927846" w:rsidRDefault="00014DDF" w:rsidP="00014DDF">
      <w:pPr>
        <w:pStyle w:val="SingleTxtG"/>
        <w:tabs>
          <w:tab w:val="left" w:pos="2552"/>
        </w:tabs>
        <w:ind w:left="1701"/>
        <w:rPr>
          <w:b/>
          <w:bCs/>
          <w:lang w:val="en-US"/>
        </w:rPr>
      </w:pPr>
      <w:r w:rsidRPr="00927846">
        <w:rPr>
          <w:lang w:val="en-US"/>
        </w:rPr>
        <w:t>141.140</w:t>
      </w:r>
      <w:r w:rsidRPr="00927846">
        <w:rPr>
          <w:b/>
          <w:bCs/>
          <w:lang w:val="en-US"/>
        </w:rPr>
        <w:tab/>
      </w:r>
      <w:r w:rsidRPr="00927846">
        <w:rPr>
          <w:b/>
          <w:bCs/>
        </w:rPr>
        <w:t>Resource and implement the revised action plan to end child marriage (Iceland</w:t>
      </w:r>
      <w:proofErr w:type="gramStart"/>
      <w:r w:rsidRPr="00927846">
        <w:rPr>
          <w:b/>
          <w:bCs/>
        </w:rPr>
        <w:t>);</w:t>
      </w:r>
      <w:proofErr w:type="gramEnd"/>
    </w:p>
    <w:p w14:paraId="4A5F41EF" w14:textId="14C7EAD6" w:rsidR="00014DDF" w:rsidRPr="00927846" w:rsidRDefault="00014DDF" w:rsidP="00014DDF">
      <w:pPr>
        <w:pStyle w:val="SingleTxtG"/>
        <w:tabs>
          <w:tab w:val="left" w:pos="2552"/>
        </w:tabs>
        <w:ind w:left="1701"/>
        <w:rPr>
          <w:b/>
          <w:bCs/>
          <w:lang w:val="en-US"/>
        </w:rPr>
      </w:pPr>
      <w:r w:rsidRPr="00927846">
        <w:rPr>
          <w:lang w:val="en-US"/>
        </w:rPr>
        <w:t>141.141</w:t>
      </w:r>
      <w:r w:rsidRPr="00927846">
        <w:rPr>
          <w:b/>
          <w:bCs/>
          <w:lang w:val="en-US"/>
        </w:rPr>
        <w:tab/>
      </w:r>
      <w:r w:rsidRPr="00927846">
        <w:rPr>
          <w:b/>
          <w:bCs/>
        </w:rPr>
        <w:t>Continue the efforts already under</w:t>
      </w:r>
      <w:r w:rsidR="00CC5607">
        <w:rPr>
          <w:b/>
          <w:bCs/>
        </w:rPr>
        <w:t xml:space="preserve"> </w:t>
      </w:r>
      <w:r w:rsidRPr="00927846">
        <w:rPr>
          <w:b/>
          <w:bCs/>
        </w:rPr>
        <w:t xml:space="preserve">way to prevent and punish </w:t>
      </w:r>
      <w:r w:rsidRPr="00DB6547">
        <w:rPr>
          <w:b/>
          <w:bCs/>
        </w:rPr>
        <w:t>trafficking in persons</w:t>
      </w:r>
      <w:r w:rsidRPr="00927846">
        <w:rPr>
          <w:b/>
          <w:bCs/>
        </w:rPr>
        <w:t xml:space="preserve"> (Burundi</w:t>
      </w:r>
      <w:proofErr w:type="gramStart"/>
      <w:r w:rsidRPr="00927846">
        <w:rPr>
          <w:b/>
          <w:bCs/>
        </w:rPr>
        <w:t>);</w:t>
      </w:r>
      <w:proofErr w:type="gramEnd"/>
    </w:p>
    <w:p w14:paraId="43715932" w14:textId="45DCBF24" w:rsidR="00014DDF" w:rsidRPr="00927846" w:rsidRDefault="00014DDF" w:rsidP="00014DDF">
      <w:pPr>
        <w:pStyle w:val="SingleTxtG"/>
        <w:tabs>
          <w:tab w:val="left" w:pos="2552"/>
        </w:tabs>
        <w:ind w:left="1701"/>
        <w:rPr>
          <w:b/>
          <w:bCs/>
          <w:lang w:val="en-US"/>
        </w:rPr>
      </w:pPr>
      <w:r w:rsidRPr="00927846">
        <w:rPr>
          <w:lang w:val="en-US"/>
        </w:rPr>
        <w:t>141.142</w:t>
      </w:r>
      <w:r w:rsidRPr="00927846">
        <w:rPr>
          <w:b/>
          <w:bCs/>
          <w:lang w:val="en-US"/>
        </w:rPr>
        <w:tab/>
      </w:r>
      <w:r w:rsidRPr="00927846">
        <w:rPr>
          <w:b/>
          <w:bCs/>
        </w:rPr>
        <w:t xml:space="preserve">Continue to take </w:t>
      </w:r>
      <w:r w:rsidR="00DB6547">
        <w:rPr>
          <w:b/>
          <w:bCs/>
        </w:rPr>
        <w:t xml:space="preserve">all </w:t>
      </w:r>
      <w:r w:rsidRPr="00927846">
        <w:rPr>
          <w:b/>
          <w:bCs/>
        </w:rPr>
        <w:t xml:space="preserve">further measures necessary to </w:t>
      </w:r>
      <w:r w:rsidRPr="00DB6547">
        <w:rPr>
          <w:b/>
          <w:bCs/>
        </w:rPr>
        <w:t>combat trafficking</w:t>
      </w:r>
      <w:r w:rsidR="0050289E" w:rsidRPr="00DB6547">
        <w:rPr>
          <w:b/>
          <w:bCs/>
        </w:rPr>
        <w:t xml:space="preserve"> in persons</w:t>
      </w:r>
      <w:r w:rsidRPr="00DB6547">
        <w:rPr>
          <w:b/>
          <w:bCs/>
        </w:rPr>
        <w:t xml:space="preserve"> (Georgia</w:t>
      </w:r>
      <w:proofErr w:type="gramStart"/>
      <w:r w:rsidRPr="00DB6547">
        <w:rPr>
          <w:b/>
          <w:bCs/>
        </w:rPr>
        <w:t>);</w:t>
      </w:r>
      <w:proofErr w:type="gramEnd"/>
    </w:p>
    <w:p w14:paraId="6E77B82A" w14:textId="4E0592B1" w:rsidR="00014DDF" w:rsidRPr="00927846" w:rsidRDefault="00014DDF" w:rsidP="00014DDF">
      <w:pPr>
        <w:pStyle w:val="SingleTxtG"/>
        <w:tabs>
          <w:tab w:val="left" w:pos="2552"/>
        </w:tabs>
        <w:ind w:left="1701"/>
        <w:rPr>
          <w:b/>
          <w:bCs/>
          <w:lang w:val="en-US"/>
        </w:rPr>
      </w:pPr>
      <w:r w:rsidRPr="00927846">
        <w:rPr>
          <w:lang w:val="en-US"/>
        </w:rPr>
        <w:t>141.143</w:t>
      </w:r>
      <w:r w:rsidRPr="00927846">
        <w:rPr>
          <w:b/>
          <w:bCs/>
          <w:lang w:val="en-US"/>
        </w:rPr>
        <w:tab/>
      </w:r>
      <w:r w:rsidRPr="00927846">
        <w:rPr>
          <w:b/>
          <w:bCs/>
        </w:rPr>
        <w:t xml:space="preserve">Accelerate the adoption of the draft law on combating </w:t>
      </w:r>
      <w:r w:rsidRPr="00DB6547">
        <w:rPr>
          <w:b/>
          <w:bCs/>
        </w:rPr>
        <w:t>trafficking in persons,</w:t>
      </w:r>
      <w:r w:rsidRPr="00927846">
        <w:rPr>
          <w:b/>
          <w:bCs/>
        </w:rPr>
        <w:t xml:space="preserve"> </w:t>
      </w:r>
      <w:r w:rsidR="003576D6">
        <w:rPr>
          <w:b/>
          <w:bCs/>
        </w:rPr>
        <w:t xml:space="preserve">and </w:t>
      </w:r>
      <w:r w:rsidR="00751312">
        <w:rPr>
          <w:b/>
          <w:bCs/>
        </w:rPr>
        <w:t>develop</w:t>
      </w:r>
      <w:r w:rsidRPr="00927846">
        <w:rPr>
          <w:b/>
          <w:bCs/>
        </w:rPr>
        <w:t xml:space="preserve"> and implement a new </w:t>
      </w:r>
      <w:r w:rsidR="00784946">
        <w:rPr>
          <w:b/>
          <w:bCs/>
        </w:rPr>
        <w:t>n</w:t>
      </w:r>
      <w:r w:rsidRPr="00927846">
        <w:rPr>
          <w:b/>
          <w:bCs/>
        </w:rPr>
        <w:t xml:space="preserve">ational </w:t>
      </w:r>
      <w:r w:rsidR="00784946">
        <w:rPr>
          <w:b/>
          <w:bCs/>
        </w:rPr>
        <w:t>a</w:t>
      </w:r>
      <w:r w:rsidRPr="00927846">
        <w:rPr>
          <w:b/>
          <w:bCs/>
        </w:rPr>
        <w:t xml:space="preserve">ction </w:t>
      </w:r>
      <w:r w:rsidR="00784946">
        <w:rPr>
          <w:b/>
          <w:bCs/>
        </w:rPr>
        <w:t>p</w:t>
      </w:r>
      <w:r w:rsidRPr="00927846">
        <w:rPr>
          <w:b/>
          <w:bCs/>
        </w:rPr>
        <w:t>lan with all stakeholders (Mali</w:t>
      </w:r>
      <w:proofErr w:type="gramStart"/>
      <w:r w:rsidRPr="00927846">
        <w:rPr>
          <w:b/>
          <w:bCs/>
        </w:rPr>
        <w:t>);</w:t>
      </w:r>
      <w:proofErr w:type="gramEnd"/>
    </w:p>
    <w:p w14:paraId="01E11DC5" w14:textId="46D95F80" w:rsidR="00014DDF" w:rsidRPr="00927846" w:rsidRDefault="00014DDF" w:rsidP="00014DDF">
      <w:pPr>
        <w:pStyle w:val="SingleTxtG"/>
        <w:tabs>
          <w:tab w:val="left" w:pos="2552"/>
        </w:tabs>
        <w:ind w:left="1701"/>
        <w:rPr>
          <w:b/>
          <w:bCs/>
          <w:lang w:val="en-US"/>
        </w:rPr>
      </w:pPr>
      <w:r w:rsidRPr="00927846">
        <w:rPr>
          <w:lang w:val="en-US"/>
        </w:rPr>
        <w:t>141.144</w:t>
      </w:r>
      <w:r w:rsidRPr="00927846">
        <w:rPr>
          <w:b/>
          <w:bCs/>
          <w:lang w:val="en-US"/>
        </w:rPr>
        <w:tab/>
      </w:r>
      <w:r w:rsidRPr="00927846">
        <w:rPr>
          <w:b/>
          <w:bCs/>
        </w:rPr>
        <w:t>Investigate, prosecute and punish perpetrators of trafficking</w:t>
      </w:r>
      <w:r w:rsidR="00125D21">
        <w:rPr>
          <w:b/>
          <w:bCs/>
        </w:rPr>
        <w:t xml:space="preserve"> in</w:t>
      </w:r>
      <w:r w:rsidRPr="00927846">
        <w:rPr>
          <w:b/>
          <w:bCs/>
        </w:rPr>
        <w:t xml:space="preserve"> </w:t>
      </w:r>
      <w:r w:rsidR="00125D21">
        <w:rPr>
          <w:b/>
          <w:bCs/>
        </w:rPr>
        <w:t xml:space="preserve">and </w:t>
      </w:r>
      <w:r w:rsidRPr="00927846">
        <w:rPr>
          <w:b/>
          <w:bCs/>
        </w:rPr>
        <w:t>exploitation and forced prostitution of women and girls, including in artisanal mines and conflict zones, and ensure that victims of trafficking and forced prostitution are exempt from any criminal liability (Mali</w:t>
      </w:r>
      <w:proofErr w:type="gramStart"/>
      <w:r w:rsidRPr="00927846">
        <w:rPr>
          <w:b/>
          <w:bCs/>
        </w:rPr>
        <w:t>);</w:t>
      </w:r>
      <w:proofErr w:type="gramEnd"/>
    </w:p>
    <w:p w14:paraId="343FC172" w14:textId="79467D31" w:rsidR="00014DDF" w:rsidRPr="00927846" w:rsidRDefault="00014DDF" w:rsidP="00014DDF">
      <w:pPr>
        <w:pStyle w:val="SingleTxtG"/>
        <w:tabs>
          <w:tab w:val="left" w:pos="2552"/>
        </w:tabs>
        <w:ind w:left="1701"/>
        <w:rPr>
          <w:b/>
          <w:bCs/>
          <w:lang w:val="en-US"/>
        </w:rPr>
      </w:pPr>
      <w:r w:rsidRPr="00927846">
        <w:rPr>
          <w:lang w:val="en-US"/>
        </w:rPr>
        <w:lastRenderedPageBreak/>
        <w:t>141.145</w:t>
      </w:r>
      <w:r w:rsidRPr="00927846">
        <w:rPr>
          <w:b/>
          <w:bCs/>
          <w:lang w:val="en-US"/>
        </w:rPr>
        <w:tab/>
      </w:r>
      <w:r w:rsidRPr="00927846">
        <w:rPr>
          <w:b/>
          <w:bCs/>
        </w:rPr>
        <w:t xml:space="preserve">Continue the human </w:t>
      </w:r>
      <w:r w:rsidR="00067947">
        <w:rPr>
          <w:b/>
          <w:bCs/>
        </w:rPr>
        <w:t xml:space="preserve">rights </w:t>
      </w:r>
      <w:r w:rsidRPr="00927846">
        <w:rPr>
          <w:b/>
          <w:bCs/>
        </w:rPr>
        <w:t>priorities set since the last review, including the goal of creating over 6.4 million jobs by 2028 and ensuring access to essential social services through universal health coverage and free primary education (Eritrea</w:t>
      </w:r>
      <w:proofErr w:type="gramStart"/>
      <w:r w:rsidRPr="00927846">
        <w:rPr>
          <w:b/>
          <w:bCs/>
        </w:rPr>
        <w:t>);</w:t>
      </w:r>
      <w:proofErr w:type="gramEnd"/>
    </w:p>
    <w:p w14:paraId="0CECF2B5" w14:textId="1C318B1E" w:rsidR="00014DDF" w:rsidRPr="00927846" w:rsidRDefault="00014DDF" w:rsidP="00014DDF">
      <w:pPr>
        <w:pStyle w:val="SingleTxtG"/>
        <w:tabs>
          <w:tab w:val="left" w:pos="2552"/>
        </w:tabs>
        <w:ind w:left="1701"/>
        <w:rPr>
          <w:b/>
          <w:bCs/>
          <w:lang w:val="en-US"/>
        </w:rPr>
      </w:pPr>
      <w:r w:rsidRPr="00927846">
        <w:rPr>
          <w:lang w:val="en-US"/>
        </w:rPr>
        <w:t>141.146</w:t>
      </w:r>
      <w:r w:rsidRPr="00927846">
        <w:rPr>
          <w:b/>
          <w:bCs/>
          <w:lang w:val="en-US"/>
        </w:rPr>
        <w:tab/>
      </w:r>
      <w:r w:rsidRPr="00927846">
        <w:rPr>
          <w:b/>
          <w:bCs/>
        </w:rPr>
        <w:t>Further strengthen efforts to reduce unemployment, especially among young people (India</w:t>
      </w:r>
      <w:proofErr w:type="gramStart"/>
      <w:r w:rsidRPr="00927846">
        <w:rPr>
          <w:b/>
          <w:bCs/>
        </w:rPr>
        <w:t>);</w:t>
      </w:r>
      <w:proofErr w:type="gramEnd"/>
    </w:p>
    <w:p w14:paraId="7927CE63" w14:textId="2B8FF663" w:rsidR="00014DDF" w:rsidRPr="00927846" w:rsidRDefault="00014DDF" w:rsidP="00014DDF">
      <w:pPr>
        <w:pStyle w:val="SingleTxtG"/>
        <w:tabs>
          <w:tab w:val="left" w:pos="2552"/>
        </w:tabs>
        <w:ind w:left="1701"/>
        <w:rPr>
          <w:b/>
          <w:bCs/>
          <w:lang w:val="en-US"/>
        </w:rPr>
      </w:pPr>
      <w:r w:rsidRPr="00927846">
        <w:rPr>
          <w:lang w:val="en-US"/>
        </w:rPr>
        <w:t>141.147</w:t>
      </w:r>
      <w:r w:rsidRPr="00927846">
        <w:rPr>
          <w:b/>
          <w:bCs/>
          <w:lang w:val="en-US"/>
        </w:rPr>
        <w:tab/>
      </w:r>
      <w:r w:rsidRPr="00927846">
        <w:rPr>
          <w:b/>
          <w:bCs/>
        </w:rPr>
        <w:t xml:space="preserve">Strengthen the social security system </w:t>
      </w:r>
      <w:r w:rsidR="002A65DC">
        <w:rPr>
          <w:b/>
          <w:bCs/>
        </w:rPr>
        <w:t xml:space="preserve">so </w:t>
      </w:r>
      <w:r w:rsidRPr="00927846">
        <w:rPr>
          <w:b/>
          <w:bCs/>
        </w:rPr>
        <w:t>that</w:t>
      </w:r>
      <w:r w:rsidR="002A65DC">
        <w:rPr>
          <w:b/>
          <w:bCs/>
        </w:rPr>
        <w:t xml:space="preserve"> it</w:t>
      </w:r>
      <w:r w:rsidRPr="00927846">
        <w:rPr>
          <w:b/>
          <w:bCs/>
        </w:rPr>
        <w:t xml:space="preserve"> guarantees universal coverage and provides sufficient benefits for everyone, especially the most disadvantaged and marginalized groups, in order to guarantee them a decent standard of living (India</w:t>
      </w:r>
      <w:proofErr w:type="gramStart"/>
      <w:r w:rsidRPr="00927846">
        <w:rPr>
          <w:b/>
          <w:bCs/>
        </w:rPr>
        <w:t>);</w:t>
      </w:r>
      <w:proofErr w:type="gramEnd"/>
    </w:p>
    <w:p w14:paraId="0725947E" w14:textId="77777777" w:rsidR="00014DDF" w:rsidRPr="00927846" w:rsidRDefault="00014DDF" w:rsidP="00014DDF">
      <w:pPr>
        <w:pStyle w:val="SingleTxtG"/>
        <w:tabs>
          <w:tab w:val="left" w:pos="2552"/>
        </w:tabs>
        <w:ind w:left="1701"/>
        <w:rPr>
          <w:b/>
          <w:bCs/>
          <w:lang w:val="en-US"/>
        </w:rPr>
      </w:pPr>
      <w:r w:rsidRPr="00927846">
        <w:rPr>
          <w:lang w:val="en-US"/>
        </w:rPr>
        <w:t>141.148</w:t>
      </w:r>
      <w:r w:rsidRPr="00927846">
        <w:rPr>
          <w:b/>
          <w:bCs/>
          <w:lang w:val="en-US"/>
        </w:rPr>
        <w:tab/>
      </w:r>
      <w:r w:rsidRPr="00927846">
        <w:rPr>
          <w:b/>
          <w:bCs/>
        </w:rPr>
        <w:t>Continue efforts to establish a social security system that guarantees universal social coverage and provides adequate benefits to all (</w:t>
      </w:r>
      <w:r w:rsidRPr="002A65DC">
        <w:rPr>
          <w:b/>
          <w:bCs/>
        </w:rPr>
        <w:t>Côte d'Ivoire</w:t>
      </w:r>
      <w:proofErr w:type="gramStart"/>
      <w:r w:rsidRPr="00927846">
        <w:rPr>
          <w:b/>
          <w:bCs/>
        </w:rPr>
        <w:t>);</w:t>
      </w:r>
      <w:proofErr w:type="gramEnd"/>
    </w:p>
    <w:p w14:paraId="47BE683C" w14:textId="77777777" w:rsidR="00014DDF" w:rsidRPr="00927846" w:rsidRDefault="00014DDF" w:rsidP="00014DDF">
      <w:pPr>
        <w:pStyle w:val="SingleTxtG"/>
        <w:tabs>
          <w:tab w:val="left" w:pos="2552"/>
        </w:tabs>
        <w:ind w:left="1701"/>
        <w:rPr>
          <w:b/>
          <w:bCs/>
          <w:lang w:val="en-US"/>
        </w:rPr>
      </w:pPr>
      <w:r w:rsidRPr="00927846">
        <w:rPr>
          <w:lang w:val="en-US"/>
        </w:rPr>
        <w:t>141.149</w:t>
      </w:r>
      <w:r w:rsidRPr="00927846">
        <w:rPr>
          <w:b/>
          <w:bCs/>
          <w:lang w:val="en-US"/>
        </w:rPr>
        <w:tab/>
      </w:r>
      <w:r w:rsidRPr="00927846">
        <w:rPr>
          <w:b/>
          <w:bCs/>
        </w:rPr>
        <w:t>Provide legal protection for workers employed in the informal economy and ensure that they have access to social security benefits (Zambia</w:t>
      </w:r>
      <w:proofErr w:type="gramStart"/>
      <w:r w:rsidRPr="00927846">
        <w:rPr>
          <w:b/>
          <w:bCs/>
        </w:rPr>
        <w:t>);</w:t>
      </w:r>
      <w:proofErr w:type="gramEnd"/>
    </w:p>
    <w:p w14:paraId="6EB1A40E" w14:textId="77777777" w:rsidR="00014DDF" w:rsidRPr="00927846" w:rsidRDefault="00014DDF" w:rsidP="00014DDF">
      <w:pPr>
        <w:pStyle w:val="SingleTxtG"/>
        <w:tabs>
          <w:tab w:val="left" w:pos="2552"/>
        </w:tabs>
        <w:ind w:left="1701"/>
        <w:rPr>
          <w:b/>
          <w:bCs/>
          <w:lang w:val="en-US"/>
        </w:rPr>
      </w:pPr>
      <w:r w:rsidRPr="00927846">
        <w:rPr>
          <w:lang w:val="en-US"/>
        </w:rPr>
        <w:t>141.150</w:t>
      </w:r>
      <w:r w:rsidRPr="00927846">
        <w:rPr>
          <w:b/>
          <w:bCs/>
          <w:lang w:val="en-US"/>
        </w:rPr>
        <w:tab/>
      </w:r>
      <w:r w:rsidRPr="00927846">
        <w:rPr>
          <w:b/>
          <w:bCs/>
        </w:rPr>
        <w:t>Develop social protection programmes for informal workers to ensure their access to services, such as healthcare and social benefits (Malaysia</w:t>
      </w:r>
      <w:proofErr w:type="gramStart"/>
      <w:r w:rsidRPr="00927846">
        <w:rPr>
          <w:b/>
          <w:bCs/>
        </w:rPr>
        <w:t>);</w:t>
      </w:r>
      <w:proofErr w:type="gramEnd"/>
    </w:p>
    <w:p w14:paraId="2FEF9A42" w14:textId="77777777" w:rsidR="00014DDF" w:rsidRPr="00927846" w:rsidRDefault="00014DDF" w:rsidP="00014DDF">
      <w:pPr>
        <w:pStyle w:val="SingleTxtG"/>
        <w:tabs>
          <w:tab w:val="left" w:pos="2552"/>
        </w:tabs>
        <w:ind w:left="1701"/>
        <w:rPr>
          <w:b/>
          <w:bCs/>
          <w:lang w:val="en-US"/>
        </w:rPr>
      </w:pPr>
      <w:r w:rsidRPr="00927846">
        <w:rPr>
          <w:lang w:val="en-US"/>
        </w:rPr>
        <w:t>141.151</w:t>
      </w:r>
      <w:r w:rsidRPr="00927846">
        <w:rPr>
          <w:b/>
          <w:bCs/>
          <w:lang w:val="en-US"/>
        </w:rPr>
        <w:tab/>
      </w:r>
      <w:r w:rsidRPr="00927846">
        <w:rPr>
          <w:b/>
          <w:bCs/>
        </w:rPr>
        <w:t>Accelerate as a priority the implementation of the national plan to combat poverty and inequality, and the financing of measures included therein (Romania</w:t>
      </w:r>
      <w:proofErr w:type="gramStart"/>
      <w:r w:rsidRPr="00927846">
        <w:rPr>
          <w:b/>
          <w:bCs/>
        </w:rPr>
        <w:t>);</w:t>
      </w:r>
      <w:proofErr w:type="gramEnd"/>
    </w:p>
    <w:p w14:paraId="15FDA27B" w14:textId="77777777" w:rsidR="00014DDF" w:rsidRPr="00927846" w:rsidRDefault="00014DDF" w:rsidP="00014DDF">
      <w:pPr>
        <w:pStyle w:val="SingleTxtG"/>
        <w:tabs>
          <w:tab w:val="left" w:pos="2552"/>
        </w:tabs>
        <w:ind w:left="1701"/>
        <w:rPr>
          <w:b/>
          <w:bCs/>
          <w:lang w:val="en-US"/>
        </w:rPr>
      </w:pPr>
      <w:r w:rsidRPr="00927846">
        <w:rPr>
          <w:lang w:val="en-US"/>
        </w:rPr>
        <w:t>141.152</w:t>
      </w:r>
      <w:r w:rsidRPr="00927846">
        <w:rPr>
          <w:b/>
          <w:bCs/>
          <w:lang w:val="en-US"/>
        </w:rPr>
        <w:tab/>
      </w:r>
      <w:r w:rsidRPr="00927846">
        <w:rPr>
          <w:b/>
          <w:bCs/>
        </w:rPr>
        <w:t>Increase access to drinking water in rural areas (</w:t>
      </w:r>
      <w:r w:rsidRPr="000B2B66">
        <w:rPr>
          <w:b/>
          <w:bCs/>
        </w:rPr>
        <w:t>Vanuatu</w:t>
      </w:r>
      <w:proofErr w:type="gramStart"/>
      <w:r w:rsidRPr="00927846">
        <w:rPr>
          <w:b/>
          <w:bCs/>
        </w:rPr>
        <w:t>);</w:t>
      </w:r>
      <w:proofErr w:type="gramEnd"/>
    </w:p>
    <w:p w14:paraId="3E4F0D9E" w14:textId="77777777" w:rsidR="00014DDF" w:rsidRPr="00927846" w:rsidRDefault="00014DDF" w:rsidP="00014DDF">
      <w:pPr>
        <w:pStyle w:val="SingleTxtG"/>
        <w:tabs>
          <w:tab w:val="left" w:pos="2552"/>
        </w:tabs>
        <w:ind w:left="1701"/>
        <w:rPr>
          <w:b/>
          <w:bCs/>
          <w:lang w:val="en-US"/>
        </w:rPr>
      </w:pPr>
      <w:r w:rsidRPr="00927846">
        <w:rPr>
          <w:lang w:val="en-US"/>
        </w:rPr>
        <w:t>141.153</w:t>
      </w:r>
      <w:r w:rsidRPr="00927846">
        <w:rPr>
          <w:b/>
          <w:bCs/>
          <w:lang w:val="en-US"/>
        </w:rPr>
        <w:tab/>
      </w:r>
      <w:r w:rsidRPr="00927846">
        <w:rPr>
          <w:b/>
          <w:bCs/>
        </w:rPr>
        <w:t>Pay greater attention to and increase investment in rural and remote areas with a goal of continuously narrowing the wealth gap (China</w:t>
      </w:r>
      <w:proofErr w:type="gramStart"/>
      <w:r w:rsidRPr="00927846">
        <w:rPr>
          <w:b/>
          <w:bCs/>
        </w:rPr>
        <w:t>);</w:t>
      </w:r>
      <w:proofErr w:type="gramEnd"/>
    </w:p>
    <w:p w14:paraId="79CA446E" w14:textId="77777777" w:rsidR="00014DDF" w:rsidRPr="00927846" w:rsidRDefault="00014DDF" w:rsidP="00014DDF">
      <w:pPr>
        <w:pStyle w:val="SingleTxtG"/>
        <w:tabs>
          <w:tab w:val="left" w:pos="2552"/>
        </w:tabs>
        <w:ind w:left="1701"/>
        <w:rPr>
          <w:b/>
          <w:bCs/>
          <w:lang w:val="en-US"/>
        </w:rPr>
      </w:pPr>
      <w:r w:rsidRPr="00927846">
        <w:rPr>
          <w:lang w:val="en-US"/>
        </w:rPr>
        <w:t>141.154</w:t>
      </w:r>
      <w:r w:rsidRPr="00927846">
        <w:rPr>
          <w:b/>
          <w:bCs/>
          <w:lang w:val="en-US"/>
        </w:rPr>
        <w:tab/>
      </w:r>
      <w:r w:rsidRPr="00927846">
        <w:rPr>
          <w:b/>
          <w:bCs/>
        </w:rPr>
        <w:t>Move forward with efforts to enable rural populations to benefit more from essential infrastructure and social and economic services (Saudi Arabia</w:t>
      </w:r>
      <w:proofErr w:type="gramStart"/>
      <w:r w:rsidRPr="00927846">
        <w:rPr>
          <w:b/>
          <w:bCs/>
        </w:rPr>
        <w:t>);</w:t>
      </w:r>
      <w:proofErr w:type="gramEnd"/>
    </w:p>
    <w:p w14:paraId="5FB02E97" w14:textId="77777777" w:rsidR="00014DDF" w:rsidRPr="00927846" w:rsidRDefault="00014DDF" w:rsidP="00014DDF">
      <w:pPr>
        <w:pStyle w:val="SingleTxtG"/>
        <w:tabs>
          <w:tab w:val="left" w:pos="2552"/>
        </w:tabs>
        <w:ind w:left="1701"/>
        <w:rPr>
          <w:b/>
          <w:bCs/>
          <w:lang w:val="en-US"/>
        </w:rPr>
      </w:pPr>
      <w:r w:rsidRPr="00927846">
        <w:rPr>
          <w:lang w:val="en-US"/>
        </w:rPr>
        <w:t>141.155</w:t>
      </w:r>
      <w:r w:rsidRPr="00927846">
        <w:rPr>
          <w:b/>
          <w:bCs/>
          <w:lang w:val="en-US"/>
        </w:rPr>
        <w:tab/>
      </w:r>
      <w:r w:rsidRPr="00927846">
        <w:rPr>
          <w:b/>
          <w:bCs/>
        </w:rPr>
        <w:t>Continue efforts to improve access to basic social services for all (</w:t>
      </w:r>
      <w:r w:rsidRPr="008956FB">
        <w:rPr>
          <w:b/>
          <w:bCs/>
        </w:rPr>
        <w:t>Türkiye</w:t>
      </w:r>
      <w:proofErr w:type="gramStart"/>
      <w:r w:rsidRPr="00927846">
        <w:rPr>
          <w:b/>
          <w:bCs/>
        </w:rPr>
        <w:t>);</w:t>
      </w:r>
      <w:proofErr w:type="gramEnd"/>
    </w:p>
    <w:p w14:paraId="04F82FCD" w14:textId="6AAFF182" w:rsidR="00014DDF" w:rsidRPr="00927846" w:rsidRDefault="00014DDF" w:rsidP="00014DDF">
      <w:pPr>
        <w:pStyle w:val="SingleTxtG"/>
        <w:tabs>
          <w:tab w:val="left" w:pos="2552"/>
        </w:tabs>
        <w:ind w:left="1701"/>
        <w:rPr>
          <w:b/>
          <w:bCs/>
          <w:lang w:val="en-US"/>
        </w:rPr>
      </w:pPr>
      <w:r w:rsidRPr="00927846">
        <w:rPr>
          <w:lang w:val="en-US"/>
        </w:rPr>
        <w:t>141.156</w:t>
      </w:r>
      <w:r w:rsidRPr="00927846">
        <w:rPr>
          <w:b/>
          <w:bCs/>
          <w:lang w:val="en-US"/>
        </w:rPr>
        <w:tab/>
      </w:r>
      <w:r w:rsidRPr="00927846">
        <w:rPr>
          <w:b/>
          <w:bCs/>
        </w:rPr>
        <w:t>Continue the implementation of social program</w:t>
      </w:r>
      <w:r w:rsidR="008956FB">
        <w:rPr>
          <w:b/>
          <w:bCs/>
        </w:rPr>
        <w:t>me</w:t>
      </w:r>
      <w:r w:rsidRPr="00927846">
        <w:rPr>
          <w:b/>
          <w:bCs/>
        </w:rPr>
        <w:t xml:space="preserve">s to address existing national needs </w:t>
      </w:r>
      <w:r w:rsidRPr="008956FB">
        <w:rPr>
          <w:b/>
          <w:bCs/>
        </w:rPr>
        <w:t>(Bolivarian Republic of</w:t>
      </w:r>
      <w:r w:rsidR="00403C36" w:rsidRPr="008956FB">
        <w:rPr>
          <w:b/>
          <w:bCs/>
        </w:rPr>
        <w:t xml:space="preserve"> Venezuela</w:t>
      </w:r>
      <w:proofErr w:type="gramStart"/>
      <w:r w:rsidRPr="008956FB">
        <w:rPr>
          <w:b/>
          <w:bCs/>
        </w:rPr>
        <w:t>);</w:t>
      </w:r>
      <w:proofErr w:type="gramEnd"/>
    </w:p>
    <w:p w14:paraId="404E6FE3" w14:textId="76A0B8AA" w:rsidR="00014DDF" w:rsidRPr="00927846" w:rsidRDefault="00014DDF" w:rsidP="00014DDF">
      <w:pPr>
        <w:pStyle w:val="SingleTxtG"/>
        <w:tabs>
          <w:tab w:val="left" w:pos="2552"/>
        </w:tabs>
        <w:ind w:left="1701"/>
        <w:rPr>
          <w:b/>
          <w:bCs/>
          <w:lang w:val="en-US"/>
        </w:rPr>
      </w:pPr>
      <w:r w:rsidRPr="00927846">
        <w:rPr>
          <w:lang w:val="en-US"/>
        </w:rPr>
        <w:t>141.157</w:t>
      </w:r>
      <w:r w:rsidRPr="00927846">
        <w:rPr>
          <w:b/>
          <w:bCs/>
          <w:lang w:val="en-US"/>
        </w:rPr>
        <w:tab/>
      </w:r>
      <w:r w:rsidRPr="00927846">
        <w:rPr>
          <w:b/>
          <w:bCs/>
        </w:rPr>
        <w:t>Step up initiatives to tackle the issue</w:t>
      </w:r>
      <w:r w:rsidR="008956FB">
        <w:rPr>
          <w:b/>
          <w:bCs/>
        </w:rPr>
        <w:t>s</w:t>
      </w:r>
      <w:r w:rsidRPr="00927846">
        <w:rPr>
          <w:b/>
          <w:bCs/>
        </w:rPr>
        <w:t xml:space="preserve"> of poverty and food insecurity that target the most affected vulnerable groups</w:t>
      </w:r>
      <w:r w:rsidR="00A72A99">
        <w:rPr>
          <w:b/>
          <w:bCs/>
        </w:rPr>
        <w:t>,</w:t>
      </w:r>
      <w:r w:rsidRPr="00927846">
        <w:rPr>
          <w:b/>
          <w:bCs/>
        </w:rPr>
        <w:t xml:space="preserve"> such as women, children and </w:t>
      </w:r>
      <w:r w:rsidRPr="00A72A99">
        <w:rPr>
          <w:b/>
          <w:bCs/>
        </w:rPr>
        <w:t>Indigenous Peoples</w:t>
      </w:r>
      <w:r w:rsidRPr="00927846">
        <w:rPr>
          <w:b/>
          <w:bCs/>
        </w:rPr>
        <w:t xml:space="preserve"> (Malaysia</w:t>
      </w:r>
      <w:proofErr w:type="gramStart"/>
      <w:r w:rsidRPr="00927846">
        <w:rPr>
          <w:b/>
          <w:bCs/>
        </w:rPr>
        <w:t>);</w:t>
      </w:r>
      <w:proofErr w:type="gramEnd"/>
    </w:p>
    <w:p w14:paraId="1C273BF2" w14:textId="77777777" w:rsidR="00014DDF" w:rsidRPr="00927846" w:rsidRDefault="00014DDF" w:rsidP="00014DDF">
      <w:pPr>
        <w:pStyle w:val="SingleTxtG"/>
        <w:tabs>
          <w:tab w:val="left" w:pos="2552"/>
        </w:tabs>
        <w:ind w:left="1701"/>
        <w:rPr>
          <w:b/>
          <w:bCs/>
          <w:lang w:val="en-US"/>
        </w:rPr>
      </w:pPr>
      <w:r w:rsidRPr="00927846">
        <w:rPr>
          <w:lang w:val="en-US"/>
        </w:rPr>
        <w:t>141.158</w:t>
      </w:r>
      <w:r w:rsidRPr="00927846">
        <w:rPr>
          <w:b/>
          <w:bCs/>
          <w:lang w:val="en-US"/>
        </w:rPr>
        <w:tab/>
      </w:r>
      <w:r w:rsidRPr="00927846">
        <w:rPr>
          <w:b/>
          <w:bCs/>
        </w:rPr>
        <w:t>Enhance financial support for the effective roll-out of the national strategic plan for universal health coverage (Zimbabwe</w:t>
      </w:r>
      <w:proofErr w:type="gramStart"/>
      <w:r w:rsidRPr="00927846">
        <w:rPr>
          <w:b/>
          <w:bCs/>
        </w:rPr>
        <w:t>);</w:t>
      </w:r>
      <w:proofErr w:type="gramEnd"/>
    </w:p>
    <w:p w14:paraId="28337CA5" w14:textId="77777777" w:rsidR="00014DDF" w:rsidRPr="00927846" w:rsidRDefault="00014DDF" w:rsidP="00014DDF">
      <w:pPr>
        <w:pStyle w:val="SingleTxtG"/>
        <w:tabs>
          <w:tab w:val="left" w:pos="2552"/>
        </w:tabs>
        <w:ind w:left="1701"/>
        <w:rPr>
          <w:b/>
          <w:bCs/>
          <w:lang w:val="en-US"/>
        </w:rPr>
      </w:pPr>
      <w:r w:rsidRPr="00927846">
        <w:rPr>
          <w:lang w:val="en-US"/>
        </w:rPr>
        <w:t>141.159</w:t>
      </w:r>
      <w:r w:rsidRPr="00927846">
        <w:rPr>
          <w:b/>
          <w:bCs/>
          <w:lang w:val="en-US"/>
        </w:rPr>
        <w:tab/>
      </w:r>
      <w:r w:rsidRPr="00927846">
        <w:rPr>
          <w:b/>
          <w:bCs/>
        </w:rPr>
        <w:t>Strengthen the implementation of national plan for universal health coverage to guarantee access to healthcare services (</w:t>
      </w:r>
      <w:r w:rsidRPr="002403BB">
        <w:rPr>
          <w:b/>
          <w:bCs/>
        </w:rPr>
        <w:t>Lao People's Democratic Republic</w:t>
      </w:r>
      <w:proofErr w:type="gramStart"/>
      <w:r w:rsidRPr="00927846">
        <w:rPr>
          <w:b/>
          <w:bCs/>
        </w:rPr>
        <w:t>);</w:t>
      </w:r>
      <w:proofErr w:type="gramEnd"/>
    </w:p>
    <w:p w14:paraId="5A419597" w14:textId="4C7D0FD4" w:rsidR="00014DDF" w:rsidRPr="00927846" w:rsidRDefault="00014DDF" w:rsidP="00014DDF">
      <w:pPr>
        <w:pStyle w:val="SingleTxtG"/>
        <w:tabs>
          <w:tab w:val="left" w:pos="2552"/>
        </w:tabs>
        <w:ind w:left="1701"/>
        <w:rPr>
          <w:b/>
          <w:bCs/>
          <w:lang w:val="en-US"/>
        </w:rPr>
      </w:pPr>
      <w:r w:rsidRPr="00927846">
        <w:rPr>
          <w:lang w:val="en-US"/>
        </w:rPr>
        <w:t>141.160</w:t>
      </w:r>
      <w:r w:rsidRPr="00927846">
        <w:rPr>
          <w:b/>
          <w:bCs/>
          <w:lang w:val="en-US"/>
        </w:rPr>
        <w:tab/>
      </w:r>
      <w:r w:rsidRPr="00927846">
        <w:rPr>
          <w:b/>
          <w:bCs/>
        </w:rPr>
        <w:t>Continue the implementation of program</w:t>
      </w:r>
      <w:r w:rsidR="002403BB">
        <w:rPr>
          <w:b/>
          <w:bCs/>
        </w:rPr>
        <w:t>me</w:t>
      </w:r>
      <w:r w:rsidRPr="00927846">
        <w:rPr>
          <w:b/>
          <w:bCs/>
        </w:rPr>
        <w:t xml:space="preserve">s related to </w:t>
      </w:r>
      <w:r w:rsidR="002403BB">
        <w:rPr>
          <w:b/>
          <w:bCs/>
        </w:rPr>
        <w:t>u</w:t>
      </w:r>
      <w:r w:rsidRPr="00927846">
        <w:rPr>
          <w:b/>
          <w:bCs/>
        </w:rPr>
        <w:t xml:space="preserve">niversal </w:t>
      </w:r>
      <w:r w:rsidR="002403BB">
        <w:rPr>
          <w:b/>
          <w:bCs/>
        </w:rPr>
        <w:t>h</w:t>
      </w:r>
      <w:r w:rsidRPr="00927846">
        <w:rPr>
          <w:b/>
          <w:bCs/>
        </w:rPr>
        <w:t xml:space="preserve">ealth </w:t>
      </w:r>
      <w:r w:rsidR="002403BB">
        <w:rPr>
          <w:b/>
          <w:bCs/>
        </w:rPr>
        <w:t>c</w:t>
      </w:r>
      <w:r w:rsidRPr="00927846">
        <w:rPr>
          <w:b/>
          <w:bCs/>
        </w:rPr>
        <w:t>overage (Morocco</w:t>
      </w:r>
      <w:proofErr w:type="gramStart"/>
      <w:r w:rsidRPr="00927846">
        <w:rPr>
          <w:b/>
          <w:bCs/>
        </w:rPr>
        <w:t>);</w:t>
      </w:r>
      <w:proofErr w:type="gramEnd"/>
    </w:p>
    <w:p w14:paraId="21149EEB" w14:textId="74D51346" w:rsidR="00014DDF" w:rsidRPr="00927846" w:rsidRDefault="00014DDF" w:rsidP="00014DDF">
      <w:pPr>
        <w:pStyle w:val="SingleTxtG"/>
        <w:tabs>
          <w:tab w:val="left" w:pos="2552"/>
        </w:tabs>
        <w:ind w:left="1701"/>
        <w:rPr>
          <w:b/>
          <w:bCs/>
          <w:lang w:val="en-US"/>
        </w:rPr>
      </w:pPr>
      <w:r w:rsidRPr="00927846">
        <w:rPr>
          <w:lang w:val="en-US"/>
        </w:rPr>
        <w:t>141.161</w:t>
      </w:r>
      <w:r w:rsidRPr="00927846">
        <w:rPr>
          <w:b/>
          <w:bCs/>
          <w:lang w:val="en-US"/>
        </w:rPr>
        <w:tab/>
      </w:r>
      <w:r w:rsidRPr="00927846">
        <w:rPr>
          <w:b/>
          <w:bCs/>
        </w:rPr>
        <w:t xml:space="preserve">Increase access to primary healthcare for the general population and </w:t>
      </w:r>
      <w:r w:rsidR="0064364A">
        <w:rPr>
          <w:b/>
          <w:bCs/>
        </w:rPr>
        <w:t xml:space="preserve">for </w:t>
      </w:r>
      <w:r w:rsidRPr="00927846">
        <w:rPr>
          <w:b/>
          <w:bCs/>
        </w:rPr>
        <w:t>internally displaced persons in particular (</w:t>
      </w:r>
      <w:r w:rsidRPr="00E12643">
        <w:rPr>
          <w:b/>
          <w:bCs/>
        </w:rPr>
        <w:t>Dominican Republic</w:t>
      </w:r>
      <w:proofErr w:type="gramStart"/>
      <w:r w:rsidRPr="00927846">
        <w:rPr>
          <w:b/>
          <w:bCs/>
        </w:rPr>
        <w:t>);</w:t>
      </w:r>
      <w:proofErr w:type="gramEnd"/>
    </w:p>
    <w:p w14:paraId="2F2167C7" w14:textId="77777777" w:rsidR="00014DDF" w:rsidRPr="00927846" w:rsidRDefault="00014DDF" w:rsidP="00014DDF">
      <w:pPr>
        <w:pStyle w:val="SingleTxtG"/>
        <w:tabs>
          <w:tab w:val="left" w:pos="2552"/>
        </w:tabs>
        <w:ind w:left="1701"/>
        <w:rPr>
          <w:b/>
          <w:bCs/>
          <w:lang w:val="en-US"/>
        </w:rPr>
      </w:pPr>
      <w:r w:rsidRPr="00927846">
        <w:rPr>
          <w:lang w:val="en-US"/>
        </w:rPr>
        <w:t>141.162</w:t>
      </w:r>
      <w:r w:rsidRPr="00927846">
        <w:rPr>
          <w:b/>
          <w:bCs/>
          <w:lang w:val="en-US"/>
        </w:rPr>
        <w:tab/>
      </w:r>
      <w:r w:rsidRPr="00927846">
        <w:rPr>
          <w:b/>
          <w:bCs/>
        </w:rPr>
        <w:t>Expedite efforts to ensure access to basic services nationwide, including universal health coverage (Sierra Leone</w:t>
      </w:r>
      <w:proofErr w:type="gramStart"/>
      <w:r w:rsidRPr="00927846">
        <w:rPr>
          <w:b/>
          <w:bCs/>
        </w:rPr>
        <w:t>);</w:t>
      </w:r>
      <w:proofErr w:type="gramEnd"/>
    </w:p>
    <w:p w14:paraId="2F96FEEE" w14:textId="598D6564" w:rsidR="00014DDF" w:rsidRPr="00927846" w:rsidRDefault="00014DDF" w:rsidP="00014DDF">
      <w:pPr>
        <w:pStyle w:val="SingleTxtG"/>
        <w:tabs>
          <w:tab w:val="left" w:pos="2552"/>
        </w:tabs>
        <w:ind w:left="1701"/>
        <w:rPr>
          <w:b/>
          <w:bCs/>
          <w:lang w:val="en-US"/>
        </w:rPr>
      </w:pPr>
      <w:r w:rsidRPr="00927846">
        <w:rPr>
          <w:lang w:val="en-US"/>
        </w:rPr>
        <w:t>141.163</w:t>
      </w:r>
      <w:r w:rsidRPr="00927846">
        <w:rPr>
          <w:b/>
          <w:bCs/>
          <w:lang w:val="en-US"/>
        </w:rPr>
        <w:tab/>
      </w:r>
      <w:r w:rsidRPr="00927846">
        <w:rPr>
          <w:b/>
          <w:bCs/>
        </w:rPr>
        <w:t xml:space="preserve">Amend </w:t>
      </w:r>
      <w:r w:rsidR="007253FC">
        <w:rPr>
          <w:b/>
          <w:bCs/>
        </w:rPr>
        <w:t xml:space="preserve">the </w:t>
      </w:r>
      <w:r w:rsidRPr="00927846">
        <w:rPr>
          <w:b/>
          <w:bCs/>
        </w:rPr>
        <w:t>relevant national legislation to decriminali</w:t>
      </w:r>
      <w:r w:rsidR="007253FC">
        <w:rPr>
          <w:b/>
          <w:bCs/>
        </w:rPr>
        <w:t>z</w:t>
      </w:r>
      <w:r w:rsidRPr="00927846">
        <w:rPr>
          <w:b/>
          <w:bCs/>
        </w:rPr>
        <w:t>e termination of pregnancy and legali</w:t>
      </w:r>
      <w:r w:rsidR="007253FC">
        <w:rPr>
          <w:b/>
          <w:bCs/>
        </w:rPr>
        <w:t>z</w:t>
      </w:r>
      <w:r w:rsidRPr="00927846">
        <w:rPr>
          <w:b/>
          <w:bCs/>
        </w:rPr>
        <w:t xml:space="preserve">e it in cases of risk to the life </w:t>
      </w:r>
      <w:r w:rsidR="004216EB">
        <w:rPr>
          <w:b/>
          <w:bCs/>
        </w:rPr>
        <w:t>or</w:t>
      </w:r>
      <w:r w:rsidRPr="00927846">
        <w:rPr>
          <w:b/>
          <w:bCs/>
        </w:rPr>
        <w:t xml:space="preserve"> health of the pregnant woman, rape, incest and severe fetal impairment, in line with </w:t>
      </w:r>
      <w:r w:rsidRPr="00EE3365">
        <w:rPr>
          <w:b/>
          <w:bCs/>
        </w:rPr>
        <w:t>the Maputo Protocol</w:t>
      </w:r>
      <w:r w:rsidRPr="00927846">
        <w:rPr>
          <w:b/>
          <w:bCs/>
        </w:rPr>
        <w:t xml:space="preserve"> (Denmark</w:t>
      </w:r>
      <w:proofErr w:type="gramStart"/>
      <w:r w:rsidRPr="00927846">
        <w:rPr>
          <w:b/>
          <w:bCs/>
        </w:rPr>
        <w:t>);</w:t>
      </w:r>
      <w:proofErr w:type="gramEnd"/>
    </w:p>
    <w:p w14:paraId="4EBECECC" w14:textId="4B548A37" w:rsidR="00014DDF" w:rsidRPr="00927846" w:rsidRDefault="00014DDF" w:rsidP="00014DDF">
      <w:pPr>
        <w:pStyle w:val="SingleTxtG"/>
        <w:tabs>
          <w:tab w:val="left" w:pos="2552"/>
        </w:tabs>
        <w:ind w:left="1701"/>
        <w:rPr>
          <w:b/>
          <w:bCs/>
          <w:lang w:val="en-US"/>
        </w:rPr>
      </w:pPr>
      <w:r w:rsidRPr="00927846">
        <w:rPr>
          <w:lang w:val="en-US"/>
        </w:rPr>
        <w:t>141.164</w:t>
      </w:r>
      <w:r w:rsidRPr="00927846">
        <w:rPr>
          <w:b/>
          <w:bCs/>
          <w:lang w:val="en-US"/>
        </w:rPr>
        <w:tab/>
      </w:r>
      <w:r w:rsidRPr="00927846">
        <w:rPr>
          <w:b/>
          <w:bCs/>
        </w:rPr>
        <w:t xml:space="preserve">Ensure </w:t>
      </w:r>
      <w:r w:rsidR="001E247B">
        <w:rPr>
          <w:b/>
          <w:bCs/>
        </w:rPr>
        <w:t xml:space="preserve">the </w:t>
      </w:r>
      <w:r w:rsidRPr="00927846">
        <w:rPr>
          <w:b/>
          <w:bCs/>
        </w:rPr>
        <w:t>full implementation of the road</w:t>
      </w:r>
      <w:r w:rsidR="001E247B">
        <w:rPr>
          <w:b/>
          <w:bCs/>
        </w:rPr>
        <w:t xml:space="preserve"> </w:t>
      </w:r>
      <w:r w:rsidRPr="00927846">
        <w:rPr>
          <w:b/>
          <w:bCs/>
        </w:rPr>
        <w:t>map for the fight against maternal and child mortality in alignment with the recommendations and commitment of the high-level forum on maternal mortality and women's empowerment held in March 2024 (Estonia</w:t>
      </w:r>
      <w:proofErr w:type="gramStart"/>
      <w:r w:rsidRPr="00927846">
        <w:rPr>
          <w:b/>
          <w:bCs/>
        </w:rPr>
        <w:t>);</w:t>
      </w:r>
      <w:proofErr w:type="gramEnd"/>
    </w:p>
    <w:p w14:paraId="091035E3" w14:textId="77777777" w:rsidR="00014DDF" w:rsidRPr="00927846" w:rsidRDefault="00014DDF" w:rsidP="00014DDF">
      <w:pPr>
        <w:pStyle w:val="SingleTxtG"/>
        <w:tabs>
          <w:tab w:val="left" w:pos="2552"/>
        </w:tabs>
        <w:ind w:left="1701"/>
        <w:rPr>
          <w:b/>
          <w:bCs/>
          <w:lang w:val="en-US"/>
        </w:rPr>
      </w:pPr>
      <w:r w:rsidRPr="00927846">
        <w:rPr>
          <w:lang w:val="en-US"/>
        </w:rPr>
        <w:lastRenderedPageBreak/>
        <w:t>141.165</w:t>
      </w:r>
      <w:r w:rsidRPr="00927846">
        <w:rPr>
          <w:b/>
          <w:bCs/>
          <w:lang w:val="en-US"/>
        </w:rPr>
        <w:tab/>
      </w:r>
      <w:r w:rsidRPr="00927846">
        <w:rPr>
          <w:b/>
          <w:bCs/>
        </w:rPr>
        <w:t>Expand the provision of free maternity care, especially in remote areas (Sierra Leone</w:t>
      </w:r>
      <w:proofErr w:type="gramStart"/>
      <w:r w:rsidRPr="00927846">
        <w:rPr>
          <w:b/>
          <w:bCs/>
        </w:rPr>
        <w:t>);</w:t>
      </w:r>
      <w:proofErr w:type="gramEnd"/>
    </w:p>
    <w:p w14:paraId="4DF00DC5" w14:textId="77777777" w:rsidR="00014DDF" w:rsidRPr="00927846" w:rsidRDefault="00014DDF" w:rsidP="00014DDF">
      <w:pPr>
        <w:pStyle w:val="SingleTxtG"/>
        <w:tabs>
          <w:tab w:val="left" w:pos="2552"/>
        </w:tabs>
        <w:ind w:left="1701"/>
        <w:rPr>
          <w:b/>
          <w:bCs/>
          <w:lang w:val="en-US"/>
        </w:rPr>
      </w:pPr>
      <w:r w:rsidRPr="00927846">
        <w:rPr>
          <w:lang w:val="en-US"/>
        </w:rPr>
        <w:t>141.166</w:t>
      </w:r>
      <w:r w:rsidRPr="00927846">
        <w:rPr>
          <w:b/>
          <w:bCs/>
          <w:lang w:val="en-US"/>
        </w:rPr>
        <w:tab/>
      </w:r>
      <w:r w:rsidRPr="00927846">
        <w:rPr>
          <w:b/>
          <w:bCs/>
        </w:rPr>
        <w:t>Redouble its efforts to effectively ensure free primary education (Congo</w:t>
      </w:r>
      <w:proofErr w:type="gramStart"/>
      <w:r w:rsidRPr="00927846">
        <w:rPr>
          <w:b/>
          <w:bCs/>
        </w:rPr>
        <w:t>);</w:t>
      </w:r>
      <w:proofErr w:type="gramEnd"/>
    </w:p>
    <w:p w14:paraId="0D4D2346" w14:textId="77777777" w:rsidR="00014DDF" w:rsidRPr="00927846" w:rsidRDefault="00014DDF" w:rsidP="00014DDF">
      <w:pPr>
        <w:pStyle w:val="SingleTxtG"/>
        <w:tabs>
          <w:tab w:val="left" w:pos="2552"/>
        </w:tabs>
        <w:ind w:left="1701"/>
        <w:rPr>
          <w:b/>
          <w:bCs/>
          <w:lang w:val="en-US"/>
        </w:rPr>
      </w:pPr>
      <w:r w:rsidRPr="00927846">
        <w:rPr>
          <w:lang w:val="en-US"/>
        </w:rPr>
        <w:t>141.167</w:t>
      </w:r>
      <w:r w:rsidRPr="00927846">
        <w:rPr>
          <w:b/>
          <w:bCs/>
          <w:lang w:val="en-US"/>
        </w:rPr>
        <w:tab/>
      </w:r>
      <w:r w:rsidRPr="00927846">
        <w:rPr>
          <w:b/>
          <w:bCs/>
        </w:rPr>
        <w:t>Continue efforts to ensure access to free primary education for all children, especially those living in rural areas (</w:t>
      </w:r>
      <w:r w:rsidRPr="00483EC5">
        <w:rPr>
          <w:b/>
          <w:bCs/>
        </w:rPr>
        <w:t>Lao People's Democratic Republic</w:t>
      </w:r>
      <w:proofErr w:type="gramStart"/>
      <w:r w:rsidRPr="00927846">
        <w:rPr>
          <w:b/>
          <w:bCs/>
        </w:rPr>
        <w:t>);</w:t>
      </w:r>
      <w:proofErr w:type="gramEnd"/>
    </w:p>
    <w:p w14:paraId="634EECB3" w14:textId="77777777" w:rsidR="00014DDF" w:rsidRPr="00927846" w:rsidRDefault="00014DDF" w:rsidP="00014DDF">
      <w:pPr>
        <w:pStyle w:val="SingleTxtG"/>
        <w:tabs>
          <w:tab w:val="left" w:pos="2552"/>
        </w:tabs>
        <w:ind w:left="1701"/>
        <w:rPr>
          <w:b/>
          <w:bCs/>
          <w:lang w:val="en-US"/>
        </w:rPr>
      </w:pPr>
      <w:r w:rsidRPr="00927846">
        <w:rPr>
          <w:lang w:val="en-US"/>
        </w:rPr>
        <w:t>141.168</w:t>
      </w:r>
      <w:r w:rsidRPr="00927846">
        <w:rPr>
          <w:b/>
          <w:bCs/>
          <w:lang w:val="en-US"/>
        </w:rPr>
        <w:tab/>
      </w:r>
      <w:r w:rsidRPr="00927846">
        <w:rPr>
          <w:b/>
          <w:bCs/>
        </w:rPr>
        <w:t>Continue measures aimed at providing free basic education and reintegrating children into the educational system (Saudi Arabia</w:t>
      </w:r>
      <w:proofErr w:type="gramStart"/>
      <w:r w:rsidRPr="00927846">
        <w:rPr>
          <w:b/>
          <w:bCs/>
        </w:rPr>
        <w:t>);</w:t>
      </w:r>
      <w:proofErr w:type="gramEnd"/>
    </w:p>
    <w:p w14:paraId="65DB78AD" w14:textId="2077982E" w:rsidR="00014DDF" w:rsidRPr="00927846" w:rsidRDefault="00014DDF" w:rsidP="00014DDF">
      <w:pPr>
        <w:pStyle w:val="SingleTxtG"/>
        <w:tabs>
          <w:tab w:val="left" w:pos="2552"/>
        </w:tabs>
        <w:ind w:left="1701"/>
        <w:rPr>
          <w:b/>
          <w:bCs/>
          <w:lang w:val="en-US"/>
        </w:rPr>
      </w:pPr>
      <w:r w:rsidRPr="00927846">
        <w:rPr>
          <w:lang w:val="en-US"/>
        </w:rPr>
        <w:t>141.169</w:t>
      </w:r>
      <w:r w:rsidRPr="00927846">
        <w:rPr>
          <w:b/>
          <w:bCs/>
          <w:lang w:val="en-US"/>
        </w:rPr>
        <w:tab/>
      </w:r>
      <w:r w:rsidRPr="00927846">
        <w:rPr>
          <w:b/>
          <w:bCs/>
        </w:rPr>
        <w:t>Continue efforts to universalize free education and reintegrate children</w:t>
      </w:r>
      <w:r w:rsidR="005F7CB3">
        <w:rPr>
          <w:b/>
          <w:bCs/>
        </w:rPr>
        <w:t xml:space="preserve"> who have dropped out</w:t>
      </w:r>
      <w:r w:rsidRPr="00927846">
        <w:rPr>
          <w:b/>
          <w:bCs/>
        </w:rPr>
        <w:t xml:space="preserve"> into the educational system (Tunisia</w:t>
      </w:r>
      <w:proofErr w:type="gramStart"/>
      <w:r w:rsidRPr="00927846">
        <w:rPr>
          <w:b/>
          <w:bCs/>
        </w:rPr>
        <w:t>);</w:t>
      </w:r>
      <w:proofErr w:type="gramEnd"/>
    </w:p>
    <w:p w14:paraId="2FB16309" w14:textId="77777777" w:rsidR="00014DDF" w:rsidRPr="00927846" w:rsidRDefault="00014DDF" w:rsidP="00014DDF">
      <w:pPr>
        <w:pStyle w:val="SingleTxtG"/>
        <w:tabs>
          <w:tab w:val="left" w:pos="2552"/>
        </w:tabs>
        <w:ind w:left="1701"/>
        <w:rPr>
          <w:b/>
          <w:bCs/>
          <w:lang w:val="en-US"/>
        </w:rPr>
      </w:pPr>
      <w:r w:rsidRPr="00927846">
        <w:rPr>
          <w:lang w:val="en-US"/>
        </w:rPr>
        <w:t>141.170</w:t>
      </w:r>
      <w:r w:rsidRPr="00927846">
        <w:rPr>
          <w:b/>
          <w:bCs/>
          <w:lang w:val="en-US"/>
        </w:rPr>
        <w:tab/>
      </w:r>
      <w:r w:rsidRPr="00927846">
        <w:rPr>
          <w:b/>
          <w:bCs/>
        </w:rPr>
        <w:t>Continue to develop policies and programmes aimed at ensuring free basic education, guaranteeing the reintegration into school of a large number of children (Cuba</w:t>
      </w:r>
      <w:proofErr w:type="gramStart"/>
      <w:r w:rsidRPr="00927846">
        <w:rPr>
          <w:b/>
          <w:bCs/>
        </w:rPr>
        <w:t>);</w:t>
      </w:r>
      <w:proofErr w:type="gramEnd"/>
    </w:p>
    <w:p w14:paraId="4331101C" w14:textId="77777777" w:rsidR="00014DDF" w:rsidRPr="00927846" w:rsidRDefault="00014DDF" w:rsidP="00014DDF">
      <w:pPr>
        <w:pStyle w:val="SingleTxtG"/>
        <w:tabs>
          <w:tab w:val="left" w:pos="2552"/>
        </w:tabs>
        <w:ind w:left="1701"/>
        <w:rPr>
          <w:b/>
          <w:bCs/>
          <w:lang w:val="en-US"/>
        </w:rPr>
      </w:pPr>
      <w:r w:rsidRPr="00927846">
        <w:rPr>
          <w:lang w:val="en-US"/>
        </w:rPr>
        <w:t>141.171</w:t>
      </w:r>
      <w:r w:rsidRPr="00927846">
        <w:rPr>
          <w:b/>
          <w:bCs/>
          <w:lang w:val="en-US"/>
        </w:rPr>
        <w:tab/>
      </w:r>
      <w:r w:rsidRPr="00927846">
        <w:rPr>
          <w:b/>
          <w:bCs/>
        </w:rPr>
        <w:t>Consider providing free education from the pre-primary level through to secondary education (Sierra Leone</w:t>
      </w:r>
      <w:proofErr w:type="gramStart"/>
      <w:r w:rsidRPr="00927846">
        <w:rPr>
          <w:b/>
          <w:bCs/>
        </w:rPr>
        <w:t>);</w:t>
      </w:r>
      <w:proofErr w:type="gramEnd"/>
    </w:p>
    <w:p w14:paraId="4C43D2B8" w14:textId="77777777" w:rsidR="00014DDF" w:rsidRPr="00927846" w:rsidRDefault="00014DDF" w:rsidP="00014DDF">
      <w:pPr>
        <w:pStyle w:val="SingleTxtG"/>
        <w:tabs>
          <w:tab w:val="left" w:pos="2552"/>
        </w:tabs>
        <w:ind w:left="1701"/>
        <w:rPr>
          <w:b/>
          <w:bCs/>
          <w:lang w:val="en-US"/>
        </w:rPr>
      </w:pPr>
      <w:r w:rsidRPr="00927846">
        <w:rPr>
          <w:lang w:val="en-US"/>
        </w:rPr>
        <w:t>141.172</w:t>
      </w:r>
      <w:r w:rsidRPr="00927846">
        <w:rPr>
          <w:b/>
          <w:bCs/>
          <w:lang w:val="en-US"/>
        </w:rPr>
        <w:tab/>
      </w:r>
      <w:r w:rsidRPr="00927846">
        <w:rPr>
          <w:b/>
          <w:bCs/>
        </w:rPr>
        <w:t>Increase access to primary education so that children have access to improved learning environments (</w:t>
      </w:r>
      <w:r w:rsidRPr="003B11A4">
        <w:rPr>
          <w:b/>
          <w:bCs/>
        </w:rPr>
        <w:t>Vanuatu</w:t>
      </w:r>
      <w:proofErr w:type="gramStart"/>
      <w:r w:rsidRPr="00927846">
        <w:rPr>
          <w:b/>
          <w:bCs/>
        </w:rPr>
        <w:t>);</w:t>
      </w:r>
      <w:proofErr w:type="gramEnd"/>
    </w:p>
    <w:p w14:paraId="60F7C0CC" w14:textId="77777777" w:rsidR="00014DDF" w:rsidRPr="00927846" w:rsidRDefault="00014DDF" w:rsidP="00014DDF">
      <w:pPr>
        <w:pStyle w:val="SingleTxtG"/>
        <w:tabs>
          <w:tab w:val="left" w:pos="2552"/>
        </w:tabs>
        <w:ind w:left="1701"/>
        <w:rPr>
          <w:b/>
          <w:bCs/>
          <w:lang w:val="en-US"/>
        </w:rPr>
      </w:pPr>
      <w:r w:rsidRPr="00927846">
        <w:rPr>
          <w:lang w:val="en-US"/>
        </w:rPr>
        <w:t>141.173</w:t>
      </w:r>
      <w:r w:rsidRPr="00927846">
        <w:rPr>
          <w:b/>
          <w:bCs/>
          <w:lang w:val="en-US"/>
        </w:rPr>
        <w:tab/>
      </w:r>
      <w:r w:rsidRPr="00927846">
        <w:rPr>
          <w:b/>
          <w:bCs/>
        </w:rPr>
        <w:t>Take the necessary measures to guarantee access to education for all children, notably internally displaced children (Congo</w:t>
      </w:r>
      <w:proofErr w:type="gramStart"/>
      <w:r w:rsidRPr="00927846">
        <w:rPr>
          <w:b/>
          <w:bCs/>
        </w:rPr>
        <w:t>);</w:t>
      </w:r>
      <w:proofErr w:type="gramEnd"/>
    </w:p>
    <w:p w14:paraId="1BAC37CA" w14:textId="77777777" w:rsidR="00014DDF" w:rsidRPr="00927846" w:rsidRDefault="00014DDF" w:rsidP="00014DDF">
      <w:pPr>
        <w:pStyle w:val="SingleTxtG"/>
        <w:tabs>
          <w:tab w:val="left" w:pos="2552"/>
        </w:tabs>
        <w:ind w:left="1701"/>
        <w:rPr>
          <w:b/>
          <w:bCs/>
          <w:lang w:val="en-US"/>
        </w:rPr>
      </w:pPr>
      <w:r w:rsidRPr="00927846">
        <w:rPr>
          <w:lang w:val="en-US"/>
        </w:rPr>
        <w:t>141.174</w:t>
      </w:r>
      <w:r w:rsidRPr="00927846">
        <w:rPr>
          <w:b/>
          <w:bCs/>
          <w:lang w:val="en-US"/>
        </w:rPr>
        <w:tab/>
      </w:r>
      <w:r w:rsidRPr="00927846">
        <w:rPr>
          <w:b/>
          <w:bCs/>
        </w:rPr>
        <w:t>Make efforts to guarantee access to education for all children, especially for girls, and improve the quality of education in all areas of the country (Lithuania</w:t>
      </w:r>
      <w:proofErr w:type="gramStart"/>
      <w:r w:rsidRPr="00927846">
        <w:rPr>
          <w:b/>
          <w:bCs/>
        </w:rPr>
        <w:t>);</w:t>
      </w:r>
      <w:proofErr w:type="gramEnd"/>
    </w:p>
    <w:p w14:paraId="38E50684" w14:textId="77777777" w:rsidR="00014DDF" w:rsidRPr="00927846" w:rsidRDefault="00014DDF" w:rsidP="00014DDF">
      <w:pPr>
        <w:pStyle w:val="SingleTxtG"/>
        <w:tabs>
          <w:tab w:val="left" w:pos="2552"/>
        </w:tabs>
        <w:ind w:left="1701"/>
        <w:rPr>
          <w:b/>
          <w:bCs/>
          <w:lang w:val="en-US"/>
        </w:rPr>
      </w:pPr>
      <w:r w:rsidRPr="00927846">
        <w:rPr>
          <w:lang w:val="en-US"/>
        </w:rPr>
        <w:t>141.175</w:t>
      </w:r>
      <w:r w:rsidRPr="00927846">
        <w:rPr>
          <w:b/>
          <w:bCs/>
          <w:lang w:val="en-US"/>
        </w:rPr>
        <w:tab/>
      </w:r>
      <w:r w:rsidRPr="00927846">
        <w:rPr>
          <w:b/>
          <w:bCs/>
        </w:rPr>
        <w:t>Ensure safe access to education in emergency areas, especially for children and adolescents affected by internal displacement (Colombia</w:t>
      </w:r>
      <w:proofErr w:type="gramStart"/>
      <w:r w:rsidRPr="00927846">
        <w:rPr>
          <w:b/>
          <w:bCs/>
        </w:rPr>
        <w:t>);</w:t>
      </w:r>
      <w:proofErr w:type="gramEnd"/>
    </w:p>
    <w:p w14:paraId="4537D064" w14:textId="77777777" w:rsidR="00014DDF" w:rsidRPr="00927846" w:rsidRDefault="00014DDF" w:rsidP="00014DDF">
      <w:pPr>
        <w:pStyle w:val="SingleTxtG"/>
        <w:tabs>
          <w:tab w:val="left" w:pos="2552"/>
        </w:tabs>
        <w:ind w:left="1701"/>
        <w:rPr>
          <w:b/>
          <w:bCs/>
          <w:lang w:val="en-US"/>
        </w:rPr>
      </w:pPr>
      <w:r w:rsidRPr="00927846">
        <w:rPr>
          <w:lang w:val="en-US"/>
        </w:rPr>
        <w:t>141.176</w:t>
      </w:r>
      <w:r w:rsidRPr="00927846">
        <w:rPr>
          <w:b/>
          <w:bCs/>
          <w:lang w:val="en-US"/>
        </w:rPr>
        <w:tab/>
      </w:r>
      <w:r w:rsidRPr="00927846">
        <w:rPr>
          <w:b/>
          <w:bCs/>
        </w:rPr>
        <w:t>Ensure that boys and girls living in areas where conflict persists have access to education (</w:t>
      </w:r>
      <w:r w:rsidRPr="00942FD3">
        <w:rPr>
          <w:b/>
          <w:bCs/>
        </w:rPr>
        <w:t>Dominican Republic</w:t>
      </w:r>
      <w:proofErr w:type="gramStart"/>
      <w:r w:rsidRPr="00927846">
        <w:rPr>
          <w:b/>
          <w:bCs/>
        </w:rPr>
        <w:t>);</w:t>
      </w:r>
      <w:proofErr w:type="gramEnd"/>
    </w:p>
    <w:p w14:paraId="09426F63" w14:textId="0AFD51D2" w:rsidR="00014DDF" w:rsidRPr="00927846" w:rsidRDefault="00014DDF" w:rsidP="00014DDF">
      <w:pPr>
        <w:pStyle w:val="SingleTxtG"/>
        <w:tabs>
          <w:tab w:val="left" w:pos="2552"/>
        </w:tabs>
        <w:ind w:left="1701"/>
        <w:rPr>
          <w:b/>
          <w:bCs/>
          <w:lang w:val="en-US"/>
        </w:rPr>
      </w:pPr>
      <w:r w:rsidRPr="00927846">
        <w:rPr>
          <w:lang w:val="en-US"/>
        </w:rPr>
        <w:t>141.177</w:t>
      </w:r>
      <w:r w:rsidRPr="00927846">
        <w:rPr>
          <w:b/>
          <w:bCs/>
          <w:lang w:val="en-US"/>
        </w:rPr>
        <w:tab/>
      </w:r>
      <w:r w:rsidRPr="00927846">
        <w:rPr>
          <w:b/>
          <w:bCs/>
        </w:rPr>
        <w:t xml:space="preserve">Enhance provision </w:t>
      </w:r>
      <w:r w:rsidR="003E26EB">
        <w:rPr>
          <w:b/>
          <w:bCs/>
        </w:rPr>
        <w:t>for</w:t>
      </w:r>
      <w:r w:rsidRPr="00927846">
        <w:rPr>
          <w:b/>
          <w:bCs/>
        </w:rPr>
        <w:t xml:space="preserve"> the right to education for all children, especially in the conflict-affected areas in the eastern region (Indonesia</w:t>
      </w:r>
      <w:proofErr w:type="gramStart"/>
      <w:r w:rsidRPr="00927846">
        <w:rPr>
          <w:b/>
          <w:bCs/>
        </w:rPr>
        <w:t>);</w:t>
      </w:r>
      <w:proofErr w:type="gramEnd"/>
    </w:p>
    <w:p w14:paraId="54B7E163" w14:textId="302EFF94" w:rsidR="00014DDF" w:rsidRPr="00927846" w:rsidRDefault="00014DDF" w:rsidP="00014DDF">
      <w:pPr>
        <w:pStyle w:val="SingleTxtG"/>
        <w:tabs>
          <w:tab w:val="left" w:pos="2552"/>
        </w:tabs>
        <w:ind w:left="1701"/>
        <w:rPr>
          <w:b/>
          <w:bCs/>
          <w:lang w:val="en-US"/>
        </w:rPr>
      </w:pPr>
      <w:r w:rsidRPr="00927846">
        <w:rPr>
          <w:lang w:val="en-US"/>
        </w:rPr>
        <w:t>141.178</w:t>
      </w:r>
      <w:r w:rsidRPr="00927846">
        <w:rPr>
          <w:b/>
          <w:bCs/>
          <w:lang w:val="en-US"/>
        </w:rPr>
        <w:tab/>
      </w:r>
      <w:r w:rsidRPr="00927846">
        <w:rPr>
          <w:b/>
          <w:bCs/>
        </w:rPr>
        <w:t xml:space="preserve">Continue efforts to raise citizens' awareness on the promotion, protection and enjoyment of human rights </w:t>
      </w:r>
      <w:r w:rsidRPr="00E451D4">
        <w:rPr>
          <w:b/>
          <w:bCs/>
        </w:rPr>
        <w:t>(Bolivarian Republic of</w:t>
      </w:r>
      <w:r w:rsidR="00403C36" w:rsidRPr="00E451D4">
        <w:rPr>
          <w:b/>
          <w:bCs/>
        </w:rPr>
        <w:t xml:space="preserve"> Venezuela</w:t>
      </w:r>
      <w:proofErr w:type="gramStart"/>
      <w:r w:rsidRPr="00E451D4">
        <w:rPr>
          <w:b/>
          <w:bCs/>
        </w:rPr>
        <w:t>);</w:t>
      </w:r>
      <w:proofErr w:type="gramEnd"/>
    </w:p>
    <w:p w14:paraId="2D4E6430" w14:textId="77777777" w:rsidR="00014DDF" w:rsidRPr="00927846" w:rsidRDefault="00014DDF" w:rsidP="00014DDF">
      <w:pPr>
        <w:pStyle w:val="SingleTxtG"/>
        <w:tabs>
          <w:tab w:val="left" w:pos="2552"/>
        </w:tabs>
        <w:ind w:left="1701"/>
        <w:rPr>
          <w:b/>
          <w:bCs/>
          <w:lang w:val="en-US"/>
        </w:rPr>
      </w:pPr>
      <w:r w:rsidRPr="00927846">
        <w:rPr>
          <w:lang w:val="en-US"/>
        </w:rPr>
        <w:t>141.179</w:t>
      </w:r>
      <w:r w:rsidRPr="00927846">
        <w:rPr>
          <w:b/>
          <w:bCs/>
          <w:lang w:val="en-US"/>
        </w:rPr>
        <w:tab/>
      </w:r>
      <w:r w:rsidRPr="00927846">
        <w:rPr>
          <w:b/>
          <w:bCs/>
        </w:rPr>
        <w:t>Increase efforts to improve the quality of education and technical and vocational training to help address youth unemployment (Jordan</w:t>
      </w:r>
      <w:proofErr w:type="gramStart"/>
      <w:r w:rsidRPr="00927846">
        <w:rPr>
          <w:b/>
          <w:bCs/>
        </w:rPr>
        <w:t>);</w:t>
      </w:r>
      <w:proofErr w:type="gramEnd"/>
    </w:p>
    <w:p w14:paraId="33665B62" w14:textId="77777777" w:rsidR="00014DDF" w:rsidRPr="00927846" w:rsidRDefault="00014DDF" w:rsidP="00014DDF">
      <w:pPr>
        <w:pStyle w:val="SingleTxtG"/>
        <w:tabs>
          <w:tab w:val="left" w:pos="2552"/>
        </w:tabs>
        <w:ind w:left="1701"/>
        <w:rPr>
          <w:b/>
          <w:bCs/>
          <w:lang w:val="en-US"/>
        </w:rPr>
      </w:pPr>
      <w:r w:rsidRPr="00927846">
        <w:rPr>
          <w:lang w:val="en-US"/>
        </w:rPr>
        <w:t>141.180</w:t>
      </w:r>
      <w:r w:rsidRPr="00927846">
        <w:rPr>
          <w:b/>
          <w:bCs/>
          <w:lang w:val="en-US"/>
        </w:rPr>
        <w:tab/>
      </w:r>
      <w:r w:rsidRPr="00927846">
        <w:rPr>
          <w:b/>
          <w:bCs/>
        </w:rPr>
        <w:t>Take steps to improve the quality of education, including providing training to teachers through collaboration with international partners (Malaysia</w:t>
      </w:r>
      <w:proofErr w:type="gramStart"/>
      <w:r w:rsidRPr="00927846">
        <w:rPr>
          <w:b/>
          <w:bCs/>
        </w:rPr>
        <w:t>);</w:t>
      </w:r>
      <w:proofErr w:type="gramEnd"/>
    </w:p>
    <w:p w14:paraId="78CC7F30" w14:textId="160F8E82" w:rsidR="00014DDF" w:rsidRPr="00927846" w:rsidRDefault="00014DDF" w:rsidP="00014DDF">
      <w:pPr>
        <w:pStyle w:val="SingleTxtG"/>
        <w:tabs>
          <w:tab w:val="left" w:pos="2552"/>
        </w:tabs>
        <w:ind w:left="1701"/>
        <w:rPr>
          <w:b/>
          <w:bCs/>
          <w:lang w:val="en-US"/>
        </w:rPr>
      </w:pPr>
      <w:r w:rsidRPr="00927846">
        <w:rPr>
          <w:lang w:val="en-US"/>
        </w:rPr>
        <w:t>141.181</w:t>
      </w:r>
      <w:r w:rsidRPr="00927846">
        <w:rPr>
          <w:b/>
          <w:bCs/>
          <w:lang w:val="en-US"/>
        </w:rPr>
        <w:tab/>
      </w:r>
      <w:r w:rsidRPr="00927846">
        <w:rPr>
          <w:b/>
          <w:bCs/>
        </w:rPr>
        <w:t>Enhance efforts to improve enrolment, retention and completion rates for women and girls at all levels of education (</w:t>
      </w:r>
      <w:r w:rsidRPr="006F523B">
        <w:rPr>
          <w:b/>
          <w:bCs/>
        </w:rPr>
        <w:t>Maldives</w:t>
      </w:r>
      <w:proofErr w:type="gramStart"/>
      <w:r w:rsidRPr="00927846">
        <w:rPr>
          <w:b/>
          <w:bCs/>
        </w:rPr>
        <w:t>);</w:t>
      </w:r>
      <w:proofErr w:type="gramEnd"/>
    </w:p>
    <w:p w14:paraId="5838444E" w14:textId="77777777" w:rsidR="00014DDF" w:rsidRPr="00927846" w:rsidRDefault="00014DDF" w:rsidP="00014DDF">
      <w:pPr>
        <w:pStyle w:val="SingleTxtG"/>
        <w:tabs>
          <w:tab w:val="left" w:pos="2552"/>
        </w:tabs>
        <w:ind w:left="1701"/>
        <w:rPr>
          <w:b/>
          <w:bCs/>
          <w:lang w:val="en-US"/>
        </w:rPr>
      </w:pPr>
      <w:r w:rsidRPr="00927846">
        <w:rPr>
          <w:lang w:val="en-US"/>
        </w:rPr>
        <w:t>141.182</w:t>
      </w:r>
      <w:r w:rsidRPr="00927846">
        <w:rPr>
          <w:b/>
          <w:bCs/>
          <w:lang w:val="en-US"/>
        </w:rPr>
        <w:tab/>
      </w:r>
      <w:r w:rsidRPr="00927846">
        <w:rPr>
          <w:b/>
          <w:bCs/>
        </w:rPr>
        <w:t>Continue ongoing efforts to improve the allocation of human resources within the education system (Mauritius</w:t>
      </w:r>
      <w:proofErr w:type="gramStart"/>
      <w:r w:rsidRPr="00927846">
        <w:rPr>
          <w:b/>
          <w:bCs/>
        </w:rPr>
        <w:t>);</w:t>
      </w:r>
      <w:proofErr w:type="gramEnd"/>
    </w:p>
    <w:p w14:paraId="01A14586" w14:textId="77777777" w:rsidR="00014DDF" w:rsidRPr="00927846" w:rsidRDefault="00014DDF" w:rsidP="00014DDF">
      <w:pPr>
        <w:pStyle w:val="SingleTxtG"/>
        <w:tabs>
          <w:tab w:val="left" w:pos="2552"/>
        </w:tabs>
        <w:ind w:left="1701"/>
        <w:rPr>
          <w:b/>
          <w:bCs/>
          <w:lang w:val="en-US"/>
        </w:rPr>
      </w:pPr>
      <w:r w:rsidRPr="00927846">
        <w:rPr>
          <w:lang w:val="en-US"/>
        </w:rPr>
        <w:t>141.183</w:t>
      </w:r>
      <w:r w:rsidRPr="00927846">
        <w:rPr>
          <w:b/>
          <w:bCs/>
          <w:lang w:val="en-US"/>
        </w:rPr>
        <w:tab/>
      </w:r>
      <w:r w:rsidRPr="00927846">
        <w:rPr>
          <w:b/>
          <w:bCs/>
        </w:rPr>
        <w:t xml:space="preserve">Implement the </w:t>
      </w:r>
      <w:r w:rsidRPr="006F523B">
        <w:rPr>
          <w:b/>
          <w:bCs/>
        </w:rPr>
        <w:t>Safe Schools Declaration</w:t>
      </w:r>
      <w:r w:rsidRPr="00927846">
        <w:rPr>
          <w:b/>
          <w:bCs/>
        </w:rPr>
        <w:t xml:space="preserve"> (</w:t>
      </w:r>
      <w:r w:rsidRPr="006F523B">
        <w:rPr>
          <w:b/>
          <w:bCs/>
        </w:rPr>
        <w:t>Luxembourg</w:t>
      </w:r>
      <w:proofErr w:type="gramStart"/>
      <w:r w:rsidRPr="00927846">
        <w:rPr>
          <w:b/>
          <w:bCs/>
        </w:rPr>
        <w:t>);</w:t>
      </w:r>
      <w:proofErr w:type="gramEnd"/>
    </w:p>
    <w:p w14:paraId="22F4C959" w14:textId="5AE718E6" w:rsidR="00014DDF" w:rsidRPr="00927846" w:rsidRDefault="00014DDF" w:rsidP="00014DDF">
      <w:pPr>
        <w:pStyle w:val="SingleTxtG"/>
        <w:tabs>
          <w:tab w:val="left" w:pos="2552"/>
        </w:tabs>
        <w:ind w:left="1701"/>
        <w:rPr>
          <w:b/>
          <w:bCs/>
          <w:lang w:val="en-US"/>
        </w:rPr>
      </w:pPr>
      <w:r w:rsidRPr="00927846">
        <w:rPr>
          <w:lang w:val="en-US"/>
        </w:rPr>
        <w:t>141.184</w:t>
      </w:r>
      <w:r w:rsidRPr="00927846">
        <w:rPr>
          <w:b/>
          <w:bCs/>
          <w:lang w:val="en-US"/>
        </w:rPr>
        <w:tab/>
      </w:r>
      <w:r w:rsidRPr="00927846">
        <w:rPr>
          <w:b/>
          <w:bCs/>
        </w:rPr>
        <w:t>Expand public awareness campaigns and educational program</w:t>
      </w:r>
      <w:r w:rsidR="006F523B">
        <w:rPr>
          <w:b/>
          <w:bCs/>
        </w:rPr>
        <w:t>me</w:t>
      </w:r>
      <w:r w:rsidRPr="00927846">
        <w:rPr>
          <w:b/>
          <w:bCs/>
        </w:rPr>
        <w:t>s on human rights to further promote social cohesion and foster an inclusive society (Viet Nam</w:t>
      </w:r>
      <w:proofErr w:type="gramStart"/>
      <w:r w:rsidRPr="00927846">
        <w:rPr>
          <w:b/>
          <w:bCs/>
        </w:rPr>
        <w:t>);</w:t>
      </w:r>
      <w:proofErr w:type="gramEnd"/>
    </w:p>
    <w:p w14:paraId="23DD207E" w14:textId="77777777" w:rsidR="00014DDF" w:rsidRPr="00927846" w:rsidRDefault="00014DDF" w:rsidP="00014DDF">
      <w:pPr>
        <w:pStyle w:val="SingleTxtG"/>
        <w:tabs>
          <w:tab w:val="left" w:pos="2552"/>
        </w:tabs>
        <w:ind w:left="1701"/>
        <w:rPr>
          <w:b/>
          <w:bCs/>
          <w:lang w:val="en-US"/>
        </w:rPr>
      </w:pPr>
      <w:r w:rsidRPr="00927846">
        <w:rPr>
          <w:lang w:val="en-US"/>
        </w:rPr>
        <w:t>141.185</w:t>
      </w:r>
      <w:r w:rsidRPr="00927846">
        <w:rPr>
          <w:b/>
          <w:bCs/>
          <w:lang w:val="en-US"/>
        </w:rPr>
        <w:tab/>
      </w:r>
      <w:r w:rsidRPr="00927846">
        <w:rPr>
          <w:b/>
          <w:bCs/>
        </w:rPr>
        <w:t>Continue to prioritize the realization of the right to development by enacting and enforcing policies that promote sustainable development across various sectors (Ethiopia</w:t>
      </w:r>
      <w:proofErr w:type="gramStart"/>
      <w:r w:rsidRPr="00927846">
        <w:rPr>
          <w:b/>
          <w:bCs/>
        </w:rPr>
        <w:t>);</w:t>
      </w:r>
      <w:proofErr w:type="gramEnd"/>
    </w:p>
    <w:p w14:paraId="753459D9" w14:textId="0095D294" w:rsidR="00014DDF" w:rsidRPr="00927846" w:rsidRDefault="00014DDF" w:rsidP="00014DDF">
      <w:pPr>
        <w:pStyle w:val="SingleTxtG"/>
        <w:tabs>
          <w:tab w:val="left" w:pos="2552"/>
        </w:tabs>
        <w:ind w:left="1701"/>
        <w:rPr>
          <w:b/>
          <w:bCs/>
          <w:lang w:val="en-US"/>
        </w:rPr>
      </w:pPr>
      <w:r w:rsidRPr="00927846">
        <w:rPr>
          <w:lang w:val="en-US"/>
        </w:rPr>
        <w:t>141.186</w:t>
      </w:r>
      <w:r w:rsidRPr="00927846">
        <w:rPr>
          <w:b/>
          <w:bCs/>
          <w:lang w:val="en-US"/>
        </w:rPr>
        <w:tab/>
      </w:r>
      <w:r w:rsidRPr="00927846">
        <w:rPr>
          <w:b/>
          <w:bCs/>
        </w:rPr>
        <w:t xml:space="preserve">Promote legislative initiatives through the creation of public policies to realize the right to </w:t>
      </w:r>
      <w:r w:rsidRPr="00617E24">
        <w:rPr>
          <w:b/>
          <w:bCs/>
        </w:rPr>
        <w:t>development (Bolivarian Republic of</w:t>
      </w:r>
      <w:r w:rsidR="00403C36" w:rsidRPr="00617E24">
        <w:rPr>
          <w:b/>
          <w:bCs/>
        </w:rPr>
        <w:t xml:space="preserve"> Venezuela</w:t>
      </w:r>
      <w:proofErr w:type="gramStart"/>
      <w:r w:rsidRPr="00617E24">
        <w:rPr>
          <w:b/>
          <w:bCs/>
        </w:rPr>
        <w:t>);</w:t>
      </w:r>
      <w:proofErr w:type="gramEnd"/>
    </w:p>
    <w:p w14:paraId="7467DABE" w14:textId="640D389C" w:rsidR="00014DDF" w:rsidRPr="00927846" w:rsidRDefault="00014DDF" w:rsidP="00014DDF">
      <w:pPr>
        <w:pStyle w:val="SingleTxtG"/>
        <w:tabs>
          <w:tab w:val="left" w:pos="2552"/>
        </w:tabs>
        <w:ind w:left="1701"/>
        <w:rPr>
          <w:b/>
          <w:bCs/>
          <w:lang w:val="en-US"/>
        </w:rPr>
      </w:pPr>
      <w:r w:rsidRPr="00927846">
        <w:rPr>
          <w:lang w:val="en-US"/>
        </w:rPr>
        <w:lastRenderedPageBreak/>
        <w:t>141.187</w:t>
      </w:r>
      <w:r w:rsidRPr="00927846">
        <w:rPr>
          <w:b/>
          <w:bCs/>
          <w:lang w:val="en-US"/>
        </w:rPr>
        <w:tab/>
      </w:r>
      <w:r w:rsidRPr="00927846">
        <w:rPr>
          <w:b/>
          <w:bCs/>
        </w:rPr>
        <w:t xml:space="preserve">Take all </w:t>
      </w:r>
      <w:r w:rsidR="00617E24">
        <w:rPr>
          <w:b/>
          <w:bCs/>
        </w:rPr>
        <w:t xml:space="preserve">the </w:t>
      </w:r>
      <w:r w:rsidRPr="00927846">
        <w:rPr>
          <w:b/>
          <w:bCs/>
        </w:rPr>
        <w:t xml:space="preserve">measures </w:t>
      </w:r>
      <w:r w:rsidR="00617E24">
        <w:rPr>
          <w:b/>
          <w:bCs/>
        </w:rPr>
        <w:t xml:space="preserve">that </w:t>
      </w:r>
      <w:r w:rsidRPr="00927846">
        <w:rPr>
          <w:b/>
          <w:bCs/>
        </w:rPr>
        <w:t xml:space="preserve">it deems necessary to ensure the sustainable and lasting exploitation of the country's natural resources, prioritizing their use for the development and well-being of the population </w:t>
      </w:r>
      <w:r w:rsidRPr="007A528E">
        <w:rPr>
          <w:b/>
          <w:bCs/>
        </w:rPr>
        <w:t>(Cabo Verde</w:t>
      </w:r>
      <w:proofErr w:type="gramStart"/>
      <w:r w:rsidRPr="007A528E">
        <w:rPr>
          <w:b/>
          <w:bCs/>
        </w:rPr>
        <w:t>);</w:t>
      </w:r>
      <w:proofErr w:type="gramEnd"/>
    </w:p>
    <w:p w14:paraId="4F3FABD3" w14:textId="77777777" w:rsidR="00014DDF" w:rsidRPr="00927846" w:rsidRDefault="00014DDF" w:rsidP="00014DDF">
      <w:pPr>
        <w:pStyle w:val="SingleTxtG"/>
        <w:tabs>
          <w:tab w:val="left" w:pos="2552"/>
        </w:tabs>
        <w:ind w:left="1701"/>
        <w:rPr>
          <w:b/>
          <w:bCs/>
          <w:lang w:val="en-US"/>
        </w:rPr>
      </w:pPr>
      <w:r w:rsidRPr="00927846">
        <w:rPr>
          <w:lang w:val="en-US"/>
        </w:rPr>
        <w:t>141.188</w:t>
      </w:r>
      <w:r w:rsidRPr="00927846">
        <w:rPr>
          <w:b/>
          <w:bCs/>
          <w:lang w:val="en-US"/>
        </w:rPr>
        <w:tab/>
      </w:r>
      <w:r w:rsidRPr="00927846">
        <w:rPr>
          <w:b/>
          <w:bCs/>
        </w:rPr>
        <w:t>Adopt immediate measures to ensure that the exploitation of natural resources is sustainable and benefits the local population and to strengthen, through a human rights approach, the regulation of private companies in the extractive industry (Costa Rica</w:t>
      </w:r>
      <w:proofErr w:type="gramStart"/>
      <w:r w:rsidRPr="00927846">
        <w:rPr>
          <w:b/>
          <w:bCs/>
        </w:rPr>
        <w:t>);</w:t>
      </w:r>
      <w:proofErr w:type="gramEnd"/>
    </w:p>
    <w:p w14:paraId="58AFA0C8" w14:textId="6A4197DE" w:rsidR="00014DDF" w:rsidRPr="00927846" w:rsidRDefault="00014DDF" w:rsidP="00014DDF">
      <w:pPr>
        <w:pStyle w:val="SingleTxtG"/>
        <w:tabs>
          <w:tab w:val="left" w:pos="2552"/>
        </w:tabs>
        <w:ind w:left="1701"/>
        <w:rPr>
          <w:b/>
          <w:bCs/>
          <w:lang w:val="en-US"/>
        </w:rPr>
      </w:pPr>
      <w:r w:rsidRPr="00927846">
        <w:rPr>
          <w:lang w:val="en-US"/>
        </w:rPr>
        <w:t>141.189</w:t>
      </w:r>
      <w:r w:rsidRPr="00927846">
        <w:rPr>
          <w:b/>
          <w:bCs/>
          <w:lang w:val="en-US"/>
        </w:rPr>
        <w:tab/>
      </w:r>
      <w:r w:rsidRPr="00927846">
        <w:rPr>
          <w:b/>
          <w:bCs/>
        </w:rPr>
        <w:t>Implement the provisions of the mining code, the environmental code and the mining regulation</w:t>
      </w:r>
      <w:r w:rsidR="005D7FB2">
        <w:rPr>
          <w:b/>
          <w:bCs/>
        </w:rPr>
        <w:t>s</w:t>
      </w:r>
      <w:r w:rsidRPr="00927846">
        <w:rPr>
          <w:b/>
          <w:bCs/>
        </w:rPr>
        <w:t>, and eliminate all forms of child labo</w:t>
      </w:r>
      <w:r w:rsidR="00891AF1">
        <w:rPr>
          <w:b/>
          <w:bCs/>
        </w:rPr>
        <w:t>u</w:t>
      </w:r>
      <w:r w:rsidRPr="00927846">
        <w:rPr>
          <w:b/>
          <w:bCs/>
        </w:rPr>
        <w:t>r in the mines, while continuing progress in the implementation of the Voluntary Principles on Security and Human Rights (Switzerland</w:t>
      </w:r>
      <w:proofErr w:type="gramStart"/>
      <w:r w:rsidRPr="00927846">
        <w:rPr>
          <w:b/>
          <w:bCs/>
        </w:rPr>
        <w:t>);</w:t>
      </w:r>
      <w:proofErr w:type="gramEnd"/>
    </w:p>
    <w:p w14:paraId="64B7FE68" w14:textId="649520E5" w:rsidR="00014DDF" w:rsidRPr="00927846" w:rsidRDefault="00014DDF" w:rsidP="00014DDF">
      <w:pPr>
        <w:pStyle w:val="SingleTxtG"/>
        <w:tabs>
          <w:tab w:val="left" w:pos="2552"/>
        </w:tabs>
        <w:ind w:left="1701"/>
        <w:rPr>
          <w:b/>
          <w:bCs/>
          <w:lang w:val="en-US"/>
        </w:rPr>
      </w:pPr>
      <w:r w:rsidRPr="00927846">
        <w:rPr>
          <w:lang w:val="en-US"/>
        </w:rPr>
        <w:t>141.190</w:t>
      </w:r>
      <w:r w:rsidRPr="00927846">
        <w:rPr>
          <w:b/>
          <w:bCs/>
          <w:lang w:val="en-US"/>
        </w:rPr>
        <w:tab/>
      </w:r>
      <w:r w:rsidRPr="00927846">
        <w:rPr>
          <w:b/>
          <w:bCs/>
        </w:rPr>
        <w:t xml:space="preserve">Continue efforts aimed at achieving peace and stability and implementing </w:t>
      </w:r>
      <w:r w:rsidRPr="005748A0">
        <w:rPr>
          <w:b/>
          <w:bCs/>
        </w:rPr>
        <w:t>transitional justice program</w:t>
      </w:r>
      <w:r w:rsidR="004E3D35" w:rsidRPr="005748A0">
        <w:rPr>
          <w:b/>
          <w:bCs/>
        </w:rPr>
        <w:t>me</w:t>
      </w:r>
      <w:r w:rsidRPr="005748A0">
        <w:rPr>
          <w:b/>
          <w:bCs/>
        </w:rPr>
        <w:t>s</w:t>
      </w:r>
      <w:r w:rsidRPr="00927846">
        <w:rPr>
          <w:b/>
          <w:bCs/>
        </w:rPr>
        <w:t xml:space="preserve"> (</w:t>
      </w:r>
      <w:r w:rsidRPr="005748A0">
        <w:rPr>
          <w:b/>
          <w:bCs/>
        </w:rPr>
        <w:t>Sudan</w:t>
      </w:r>
      <w:proofErr w:type="gramStart"/>
      <w:r w:rsidRPr="00927846">
        <w:rPr>
          <w:b/>
          <w:bCs/>
        </w:rPr>
        <w:t>);</w:t>
      </w:r>
      <w:proofErr w:type="gramEnd"/>
    </w:p>
    <w:p w14:paraId="01A7CF40" w14:textId="716C040D" w:rsidR="00014DDF" w:rsidRPr="00927846" w:rsidRDefault="00014DDF" w:rsidP="00014DDF">
      <w:pPr>
        <w:pStyle w:val="SingleTxtG"/>
        <w:tabs>
          <w:tab w:val="left" w:pos="2552"/>
        </w:tabs>
        <w:ind w:left="1701"/>
        <w:rPr>
          <w:b/>
          <w:bCs/>
          <w:lang w:val="en-US"/>
        </w:rPr>
      </w:pPr>
      <w:r w:rsidRPr="00927846">
        <w:rPr>
          <w:lang w:val="en-US"/>
        </w:rPr>
        <w:t>141.191</w:t>
      </w:r>
      <w:r w:rsidRPr="00927846">
        <w:rPr>
          <w:b/>
          <w:bCs/>
          <w:lang w:val="en-US"/>
        </w:rPr>
        <w:tab/>
      </w:r>
      <w:r w:rsidRPr="00927846">
        <w:rPr>
          <w:b/>
          <w:bCs/>
        </w:rPr>
        <w:t xml:space="preserve">Maintain its efforts to establish lasting peace across the </w:t>
      </w:r>
      <w:r w:rsidR="005748A0">
        <w:rPr>
          <w:b/>
          <w:bCs/>
        </w:rPr>
        <w:t>country</w:t>
      </w:r>
      <w:r w:rsidRPr="00927846">
        <w:rPr>
          <w:b/>
          <w:bCs/>
        </w:rPr>
        <w:t>, particularly in conflict-affected areas (Sierra Leone</w:t>
      </w:r>
      <w:proofErr w:type="gramStart"/>
      <w:r w:rsidRPr="00927846">
        <w:rPr>
          <w:b/>
          <w:bCs/>
        </w:rPr>
        <w:t>);</w:t>
      </w:r>
      <w:proofErr w:type="gramEnd"/>
    </w:p>
    <w:p w14:paraId="1DC67A35" w14:textId="57E44FD9" w:rsidR="00014DDF" w:rsidRPr="00927846" w:rsidRDefault="00014DDF" w:rsidP="00014DDF">
      <w:pPr>
        <w:pStyle w:val="SingleTxtG"/>
        <w:tabs>
          <w:tab w:val="left" w:pos="2552"/>
        </w:tabs>
        <w:ind w:left="1701"/>
        <w:rPr>
          <w:b/>
          <w:bCs/>
          <w:lang w:val="en-US"/>
        </w:rPr>
      </w:pPr>
      <w:r w:rsidRPr="00927846">
        <w:rPr>
          <w:lang w:val="en-US"/>
        </w:rPr>
        <w:t>141.192</w:t>
      </w:r>
      <w:r w:rsidRPr="00927846">
        <w:rPr>
          <w:b/>
          <w:bCs/>
          <w:lang w:val="en-US"/>
        </w:rPr>
        <w:tab/>
      </w:r>
      <w:r w:rsidRPr="00927846">
        <w:rPr>
          <w:b/>
          <w:bCs/>
        </w:rPr>
        <w:t xml:space="preserve">Continue </w:t>
      </w:r>
      <w:r w:rsidR="00891AF1">
        <w:rPr>
          <w:b/>
          <w:bCs/>
        </w:rPr>
        <w:t xml:space="preserve">to </w:t>
      </w:r>
      <w:r w:rsidRPr="00927846">
        <w:rPr>
          <w:b/>
          <w:bCs/>
        </w:rPr>
        <w:t>cooperat</w:t>
      </w:r>
      <w:r w:rsidR="00891AF1">
        <w:rPr>
          <w:b/>
          <w:bCs/>
        </w:rPr>
        <w:t>e</w:t>
      </w:r>
      <w:r w:rsidRPr="00927846">
        <w:rPr>
          <w:b/>
          <w:bCs/>
        </w:rPr>
        <w:t xml:space="preserve"> with partners to ensure lasting peace in the country and the region (</w:t>
      </w:r>
      <w:r w:rsidRPr="00D76713">
        <w:rPr>
          <w:b/>
          <w:bCs/>
        </w:rPr>
        <w:t>United Republic of Tanzania</w:t>
      </w:r>
      <w:proofErr w:type="gramStart"/>
      <w:r w:rsidRPr="00927846">
        <w:rPr>
          <w:b/>
          <w:bCs/>
        </w:rPr>
        <w:t>);</w:t>
      </w:r>
      <w:proofErr w:type="gramEnd"/>
    </w:p>
    <w:p w14:paraId="624B0052" w14:textId="44165FB4" w:rsidR="00014DDF" w:rsidRPr="00927846" w:rsidRDefault="00014DDF" w:rsidP="00014DDF">
      <w:pPr>
        <w:pStyle w:val="SingleTxtG"/>
        <w:tabs>
          <w:tab w:val="left" w:pos="2552"/>
        </w:tabs>
        <w:ind w:left="1701"/>
        <w:rPr>
          <w:b/>
          <w:bCs/>
          <w:lang w:val="en-US"/>
        </w:rPr>
      </w:pPr>
      <w:r w:rsidRPr="00927846">
        <w:rPr>
          <w:lang w:val="en-US"/>
        </w:rPr>
        <w:t>141.193</w:t>
      </w:r>
      <w:r w:rsidRPr="00927846">
        <w:rPr>
          <w:b/>
          <w:bCs/>
          <w:lang w:val="en-US"/>
        </w:rPr>
        <w:tab/>
      </w:r>
      <w:r w:rsidRPr="00927846">
        <w:rPr>
          <w:b/>
          <w:bCs/>
        </w:rPr>
        <w:t xml:space="preserve">Further promote </w:t>
      </w:r>
      <w:r w:rsidRPr="00D76713">
        <w:rPr>
          <w:b/>
          <w:bCs/>
        </w:rPr>
        <w:t>transitional justice program</w:t>
      </w:r>
      <w:r w:rsidR="004E3D35" w:rsidRPr="00D76713">
        <w:rPr>
          <w:b/>
          <w:bCs/>
        </w:rPr>
        <w:t>me</w:t>
      </w:r>
      <w:r w:rsidRPr="00D76713">
        <w:rPr>
          <w:b/>
          <w:bCs/>
        </w:rPr>
        <w:t>s</w:t>
      </w:r>
      <w:r w:rsidRPr="00927846">
        <w:rPr>
          <w:b/>
          <w:bCs/>
        </w:rPr>
        <w:t>, an area in which Colombia could participate in joint cooperation initiatives (Colombia</w:t>
      </w:r>
      <w:proofErr w:type="gramStart"/>
      <w:r w:rsidRPr="00927846">
        <w:rPr>
          <w:b/>
          <w:bCs/>
        </w:rPr>
        <w:t>);</w:t>
      </w:r>
      <w:proofErr w:type="gramEnd"/>
    </w:p>
    <w:p w14:paraId="7258308D" w14:textId="77777777" w:rsidR="00014DDF" w:rsidRPr="00927846" w:rsidRDefault="00014DDF" w:rsidP="00014DDF">
      <w:pPr>
        <w:pStyle w:val="SingleTxtG"/>
        <w:tabs>
          <w:tab w:val="left" w:pos="2552"/>
        </w:tabs>
        <w:ind w:left="1701"/>
        <w:rPr>
          <w:b/>
          <w:bCs/>
          <w:lang w:val="en-US"/>
        </w:rPr>
      </w:pPr>
      <w:r w:rsidRPr="00927846">
        <w:rPr>
          <w:lang w:val="en-US"/>
        </w:rPr>
        <w:t>141.194</w:t>
      </w:r>
      <w:r w:rsidRPr="00927846">
        <w:rPr>
          <w:b/>
          <w:bCs/>
          <w:lang w:val="en-US"/>
        </w:rPr>
        <w:tab/>
      </w:r>
      <w:r w:rsidRPr="00927846">
        <w:rPr>
          <w:b/>
          <w:bCs/>
        </w:rPr>
        <w:t>Adopt the national strategy for women’s political participation in democratic governance (</w:t>
      </w:r>
      <w:r w:rsidRPr="00277D01">
        <w:rPr>
          <w:b/>
          <w:bCs/>
        </w:rPr>
        <w:t>United Republic of Tanzania</w:t>
      </w:r>
      <w:proofErr w:type="gramStart"/>
      <w:r w:rsidRPr="00927846">
        <w:rPr>
          <w:b/>
          <w:bCs/>
        </w:rPr>
        <w:t>);</w:t>
      </w:r>
      <w:proofErr w:type="gramEnd"/>
    </w:p>
    <w:p w14:paraId="3C4B82D1" w14:textId="63EA5921" w:rsidR="00014DDF" w:rsidRPr="00927846" w:rsidRDefault="00014DDF" w:rsidP="00014DDF">
      <w:pPr>
        <w:pStyle w:val="SingleTxtG"/>
        <w:tabs>
          <w:tab w:val="left" w:pos="2552"/>
        </w:tabs>
        <w:ind w:left="1701"/>
        <w:rPr>
          <w:b/>
          <w:bCs/>
          <w:lang w:val="en-US"/>
        </w:rPr>
      </w:pPr>
      <w:r w:rsidRPr="00927846">
        <w:rPr>
          <w:lang w:val="en-US"/>
        </w:rPr>
        <w:t>141.195</w:t>
      </w:r>
      <w:r w:rsidRPr="00927846">
        <w:rPr>
          <w:b/>
          <w:bCs/>
          <w:lang w:val="en-US"/>
        </w:rPr>
        <w:tab/>
      </w:r>
      <w:r w:rsidRPr="00927846">
        <w:rPr>
          <w:b/>
          <w:bCs/>
        </w:rPr>
        <w:t xml:space="preserve">Adopt the </w:t>
      </w:r>
      <w:r w:rsidR="00277D01">
        <w:rPr>
          <w:b/>
          <w:bCs/>
        </w:rPr>
        <w:t>n</w:t>
      </w:r>
      <w:r w:rsidRPr="00927846">
        <w:rPr>
          <w:b/>
          <w:bCs/>
        </w:rPr>
        <w:t xml:space="preserve">ational </w:t>
      </w:r>
      <w:r w:rsidR="00277D01">
        <w:rPr>
          <w:b/>
          <w:bCs/>
        </w:rPr>
        <w:t>s</w:t>
      </w:r>
      <w:r w:rsidRPr="00927846">
        <w:rPr>
          <w:b/>
          <w:bCs/>
        </w:rPr>
        <w:t xml:space="preserve">trategy to </w:t>
      </w:r>
      <w:r w:rsidR="00277D01">
        <w:rPr>
          <w:b/>
          <w:bCs/>
        </w:rPr>
        <w:t>p</w:t>
      </w:r>
      <w:r w:rsidRPr="00927846">
        <w:rPr>
          <w:b/>
          <w:bCs/>
        </w:rPr>
        <w:t xml:space="preserve">romote </w:t>
      </w:r>
      <w:r w:rsidR="00277D01">
        <w:rPr>
          <w:b/>
          <w:bCs/>
        </w:rPr>
        <w:t>w</w:t>
      </w:r>
      <w:r w:rsidRPr="00927846">
        <w:rPr>
          <w:b/>
          <w:bCs/>
        </w:rPr>
        <w:t xml:space="preserve">omen's </w:t>
      </w:r>
      <w:r w:rsidR="00277D01">
        <w:rPr>
          <w:b/>
          <w:bCs/>
        </w:rPr>
        <w:t>p</w:t>
      </w:r>
      <w:r w:rsidRPr="00927846">
        <w:rPr>
          <w:b/>
          <w:bCs/>
        </w:rPr>
        <w:t xml:space="preserve">olitical </w:t>
      </w:r>
      <w:r w:rsidR="00277D01">
        <w:rPr>
          <w:b/>
          <w:bCs/>
        </w:rPr>
        <w:t>p</w:t>
      </w:r>
      <w:r w:rsidRPr="00927846">
        <w:rPr>
          <w:b/>
          <w:bCs/>
        </w:rPr>
        <w:t>articipation (Morocco</w:t>
      </w:r>
      <w:proofErr w:type="gramStart"/>
      <w:r w:rsidRPr="00927846">
        <w:rPr>
          <w:b/>
          <w:bCs/>
        </w:rPr>
        <w:t>);</w:t>
      </w:r>
      <w:proofErr w:type="gramEnd"/>
    </w:p>
    <w:p w14:paraId="37E64D7D" w14:textId="77777777" w:rsidR="00014DDF" w:rsidRPr="00927846" w:rsidRDefault="00014DDF" w:rsidP="00014DDF">
      <w:pPr>
        <w:pStyle w:val="SingleTxtG"/>
        <w:tabs>
          <w:tab w:val="left" w:pos="2552"/>
        </w:tabs>
        <w:ind w:left="1701"/>
        <w:rPr>
          <w:b/>
          <w:bCs/>
          <w:lang w:val="en-US"/>
        </w:rPr>
      </w:pPr>
      <w:r w:rsidRPr="00927846">
        <w:rPr>
          <w:lang w:val="en-US"/>
        </w:rPr>
        <w:t>141.196</w:t>
      </w:r>
      <w:r w:rsidRPr="00927846">
        <w:rPr>
          <w:b/>
          <w:bCs/>
          <w:lang w:val="en-US"/>
        </w:rPr>
        <w:tab/>
      </w:r>
      <w:r w:rsidRPr="00927846">
        <w:rPr>
          <w:b/>
          <w:bCs/>
        </w:rPr>
        <w:t>Ensure access for women and girls with disabilities to health services, education and employment without discrimination (Zambia</w:t>
      </w:r>
      <w:proofErr w:type="gramStart"/>
      <w:r w:rsidRPr="00927846">
        <w:rPr>
          <w:b/>
          <w:bCs/>
        </w:rPr>
        <w:t>);</w:t>
      </w:r>
      <w:proofErr w:type="gramEnd"/>
    </w:p>
    <w:p w14:paraId="19378BC7" w14:textId="77777777" w:rsidR="00014DDF" w:rsidRPr="00927846" w:rsidRDefault="00014DDF" w:rsidP="00014DDF">
      <w:pPr>
        <w:pStyle w:val="SingleTxtG"/>
        <w:tabs>
          <w:tab w:val="left" w:pos="2552"/>
        </w:tabs>
        <w:ind w:left="1701"/>
        <w:rPr>
          <w:b/>
          <w:bCs/>
          <w:lang w:val="en-US"/>
        </w:rPr>
      </w:pPr>
      <w:r w:rsidRPr="00927846">
        <w:rPr>
          <w:lang w:val="en-US"/>
        </w:rPr>
        <w:t>141.197</w:t>
      </w:r>
      <w:r w:rsidRPr="00927846">
        <w:rPr>
          <w:b/>
          <w:bCs/>
          <w:lang w:val="en-US"/>
        </w:rPr>
        <w:tab/>
      </w:r>
      <w:r w:rsidRPr="00927846">
        <w:rPr>
          <w:b/>
          <w:bCs/>
        </w:rPr>
        <w:t>Take steps to eliminate discrimination and violence against women and girls with disabilities and protect their rights in conflict areas (Lithuania</w:t>
      </w:r>
      <w:proofErr w:type="gramStart"/>
      <w:r w:rsidRPr="00927846">
        <w:rPr>
          <w:b/>
          <w:bCs/>
        </w:rPr>
        <w:t>);</w:t>
      </w:r>
      <w:proofErr w:type="gramEnd"/>
    </w:p>
    <w:p w14:paraId="02FA2332" w14:textId="77777777" w:rsidR="00014DDF" w:rsidRPr="00927846" w:rsidRDefault="00014DDF" w:rsidP="00014DDF">
      <w:pPr>
        <w:pStyle w:val="SingleTxtG"/>
        <w:tabs>
          <w:tab w:val="left" w:pos="2552"/>
        </w:tabs>
        <w:ind w:left="1701"/>
        <w:rPr>
          <w:b/>
          <w:bCs/>
          <w:lang w:val="en-US"/>
        </w:rPr>
      </w:pPr>
      <w:r w:rsidRPr="00927846">
        <w:rPr>
          <w:lang w:val="en-US"/>
        </w:rPr>
        <w:t>141.198</w:t>
      </w:r>
      <w:r w:rsidRPr="00927846">
        <w:rPr>
          <w:b/>
          <w:bCs/>
          <w:lang w:val="en-US"/>
        </w:rPr>
        <w:tab/>
      </w:r>
      <w:r w:rsidRPr="00927846">
        <w:rPr>
          <w:b/>
          <w:bCs/>
        </w:rPr>
        <w:t>Take more active and meaningful measures in promoting and protecting the rights of women and girls (Armenia</w:t>
      </w:r>
      <w:proofErr w:type="gramStart"/>
      <w:r w:rsidRPr="00927846">
        <w:rPr>
          <w:b/>
          <w:bCs/>
        </w:rPr>
        <w:t>);</w:t>
      </w:r>
      <w:proofErr w:type="gramEnd"/>
    </w:p>
    <w:p w14:paraId="5124D6BB" w14:textId="306A246D" w:rsidR="00014DDF" w:rsidRPr="00927846" w:rsidRDefault="00014DDF" w:rsidP="00014DDF">
      <w:pPr>
        <w:pStyle w:val="SingleTxtG"/>
        <w:tabs>
          <w:tab w:val="left" w:pos="2552"/>
        </w:tabs>
        <w:ind w:left="1701"/>
        <w:rPr>
          <w:b/>
          <w:bCs/>
          <w:lang w:val="en-US"/>
        </w:rPr>
      </w:pPr>
      <w:r w:rsidRPr="00927846">
        <w:rPr>
          <w:lang w:val="en-US"/>
        </w:rPr>
        <w:t>141.199</w:t>
      </w:r>
      <w:r w:rsidRPr="00927846">
        <w:rPr>
          <w:b/>
          <w:bCs/>
          <w:lang w:val="en-US"/>
        </w:rPr>
        <w:tab/>
      </w:r>
      <w:r w:rsidRPr="00927846">
        <w:rPr>
          <w:b/>
          <w:bCs/>
        </w:rPr>
        <w:t>Continue measures to ensure women's rights, including by addressing gender-based violence, expanding access to education for women and girls and revoking discriminatory provisions in civil legislation (Brazil</w:t>
      </w:r>
      <w:proofErr w:type="gramStart"/>
      <w:r w:rsidRPr="00927846">
        <w:rPr>
          <w:b/>
          <w:bCs/>
        </w:rPr>
        <w:t>);</w:t>
      </w:r>
      <w:proofErr w:type="gramEnd"/>
    </w:p>
    <w:p w14:paraId="0D4EAC2A" w14:textId="77777777" w:rsidR="00014DDF" w:rsidRPr="00927846" w:rsidRDefault="00014DDF" w:rsidP="00014DDF">
      <w:pPr>
        <w:pStyle w:val="SingleTxtG"/>
        <w:tabs>
          <w:tab w:val="left" w:pos="2552"/>
        </w:tabs>
        <w:ind w:left="1701"/>
        <w:rPr>
          <w:b/>
          <w:bCs/>
          <w:lang w:val="en-US"/>
        </w:rPr>
      </w:pPr>
      <w:r w:rsidRPr="00927846">
        <w:rPr>
          <w:lang w:val="en-US"/>
        </w:rPr>
        <w:t>141.200</w:t>
      </w:r>
      <w:r w:rsidRPr="00927846">
        <w:rPr>
          <w:b/>
          <w:bCs/>
          <w:lang w:val="en-US"/>
        </w:rPr>
        <w:tab/>
      </w:r>
      <w:r w:rsidRPr="00927846">
        <w:rPr>
          <w:b/>
          <w:bCs/>
        </w:rPr>
        <w:t>Strengthen measures to protect and defend the rights of women, girls and children, including combating discrimination, the promotion of gender equality, access for girls to education at all levels and the effective implementation of free primary education (</w:t>
      </w:r>
      <w:r w:rsidRPr="00014070">
        <w:rPr>
          <w:b/>
          <w:bCs/>
        </w:rPr>
        <w:t>Cabo Verde</w:t>
      </w:r>
      <w:proofErr w:type="gramStart"/>
      <w:r w:rsidRPr="00927846">
        <w:rPr>
          <w:b/>
          <w:bCs/>
        </w:rPr>
        <w:t>);</w:t>
      </w:r>
      <w:proofErr w:type="gramEnd"/>
    </w:p>
    <w:p w14:paraId="1E2F84C7" w14:textId="77777777" w:rsidR="00014DDF" w:rsidRPr="00927846" w:rsidRDefault="00014DDF" w:rsidP="00014DDF">
      <w:pPr>
        <w:pStyle w:val="SingleTxtG"/>
        <w:tabs>
          <w:tab w:val="left" w:pos="2552"/>
        </w:tabs>
        <w:ind w:left="1701"/>
        <w:rPr>
          <w:b/>
          <w:bCs/>
          <w:lang w:val="en-US"/>
        </w:rPr>
      </w:pPr>
      <w:r w:rsidRPr="00927846">
        <w:rPr>
          <w:lang w:val="en-US"/>
        </w:rPr>
        <w:t>141.201</w:t>
      </w:r>
      <w:r w:rsidRPr="00927846">
        <w:rPr>
          <w:b/>
          <w:bCs/>
          <w:lang w:val="en-US"/>
        </w:rPr>
        <w:tab/>
      </w:r>
      <w:r w:rsidRPr="00927846">
        <w:rPr>
          <w:b/>
          <w:bCs/>
        </w:rPr>
        <w:t>Promote girls’ access to education at all levels and intensify action to increase enrolment, retention and completion rates among women and girls at all levels of education (Romania</w:t>
      </w:r>
      <w:proofErr w:type="gramStart"/>
      <w:r w:rsidRPr="00927846">
        <w:rPr>
          <w:b/>
          <w:bCs/>
        </w:rPr>
        <w:t>);</w:t>
      </w:r>
      <w:proofErr w:type="gramEnd"/>
    </w:p>
    <w:p w14:paraId="20057EA4" w14:textId="02C4B215" w:rsidR="00014DDF" w:rsidRPr="00927846" w:rsidRDefault="00014DDF" w:rsidP="00014DDF">
      <w:pPr>
        <w:pStyle w:val="SingleTxtG"/>
        <w:tabs>
          <w:tab w:val="left" w:pos="2552"/>
        </w:tabs>
        <w:ind w:left="1701"/>
        <w:rPr>
          <w:b/>
          <w:bCs/>
          <w:lang w:val="en-US"/>
        </w:rPr>
      </w:pPr>
      <w:r w:rsidRPr="00927846">
        <w:rPr>
          <w:lang w:val="en-US"/>
        </w:rPr>
        <w:t>141.202</w:t>
      </w:r>
      <w:r w:rsidRPr="00927846">
        <w:rPr>
          <w:b/>
          <w:bCs/>
          <w:lang w:val="en-US"/>
        </w:rPr>
        <w:tab/>
      </w:r>
      <w:r w:rsidRPr="00927846">
        <w:rPr>
          <w:b/>
          <w:bCs/>
        </w:rPr>
        <w:t>Intensify efforts to increase the rate</w:t>
      </w:r>
      <w:r w:rsidR="00014070">
        <w:rPr>
          <w:b/>
          <w:bCs/>
        </w:rPr>
        <w:t>s</w:t>
      </w:r>
      <w:r w:rsidRPr="00927846">
        <w:rPr>
          <w:b/>
          <w:bCs/>
        </w:rPr>
        <w:t xml:space="preserve"> of enrolment, retention and completion </w:t>
      </w:r>
      <w:r w:rsidR="00014070">
        <w:rPr>
          <w:b/>
          <w:bCs/>
        </w:rPr>
        <w:t>among</w:t>
      </w:r>
      <w:r w:rsidRPr="00927846">
        <w:rPr>
          <w:b/>
          <w:bCs/>
        </w:rPr>
        <w:t xml:space="preserve"> women and girls at all levels of education (</w:t>
      </w:r>
      <w:r w:rsidRPr="00014070">
        <w:rPr>
          <w:b/>
          <w:bCs/>
        </w:rPr>
        <w:t>South Sudan</w:t>
      </w:r>
      <w:proofErr w:type="gramStart"/>
      <w:r w:rsidRPr="00927846">
        <w:rPr>
          <w:b/>
          <w:bCs/>
        </w:rPr>
        <w:t>);</w:t>
      </w:r>
      <w:proofErr w:type="gramEnd"/>
    </w:p>
    <w:p w14:paraId="0DD823D6" w14:textId="77777777" w:rsidR="00014DDF" w:rsidRPr="00927846" w:rsidRDefault="00014DDF" w:rsidP="00014DDF">
      <w:pPr>
        <w:pStyle w:val="SingleTxtG"/>
        <w:tabs>
          <w:tab w:val="left" w:pos="2552"/>
        </w:tabs>
        <w:ind w:left="1701"/>
        <w:rPr>
          <w:b/>
          <w:bCs/>
          <w:lang w:val="en-US"/>
        </w:rPr>
      </w:pPr>
      <w:r w:rsidRPr="00927846">
        <w:rPr>
          <w:lang w:val="en-US"/>
        </w:rPr>
        <w:t>141.203</w:t>
      </w:r>
      <w:r w:rsidRPr="00927846">
        <w:rPr>
          <w:b/>
          <w:bCs/>
          <w:lang w:val="en-US"/>
        </w:rPr>
        <w:tab/>
      </w:r>
      <w:r w:rsidRPr="00927846">
        <w:rPr>
          <w:b/>
          <w:bCs/>
        </w:rPr>
        <w:t>Strengthen the protection of the rights of women and children, particularly in conflict zones, by ensuring better implementation of existing laws against gender-based violence (Cameroon</w:t>
      </w:r>
      <w:proofErr w:type="gramStart"/>
      <w:r w:rsidRPr="00927846">
        <w:rPr>
          <w:b/>
          <w:bCs/>
        </w:rPr>
        <w:t>);</w:t>
      </w:r>
      <w:proofErr w:type="gramEnd"/>
    </w:p>
    <w:p w14:paraId="37E37C72" w14:textId="1635DA14" w:rsidR="00014DDF" w:rsidRPr="00927846" w:rsidRDefault="00014DDF" w:rsidP="00014DDF">
      <w:pPr>
        <w:pStyle w:val="SingleTxtG"/>
        <w:tabs>
          <w:tab w:val="left" w:pos="2552"/>
        </w:tabs>
        <w:ind w:left="1701"/>
        <w:rPr>
          <w:b/>
          <w:bCs/>
          <w:lang w:val="en-US"/>
        </w:rPr>
      </w:pPr>
      <w:r w:rsidRPr="00927846">
        <w:rPr>
          <w:lang w:val="en-US"/>
        </w:rPr>
        <w:t>141.204</w:t>
      </w:r>
      <w:r w:rsidRPr="00927846">
        <w:rPr>
          <w:b/>
          <w:bCs/>
          <w:lang w:val="en-US"/>
        </w:rPr>
        <w:tab/>
      </w:r>
      <w:r w:rsidRPr="00927846">
        <w:rPr>
          <w:b/>
          <w:bCs/>
        </w:rPr>
        <w:t xml:space="preserve">Enhance women's participation in decision-making processes at all levels of government and society, including </w:t>
      </w:r>
      <w:r w:rsidR="009B1CF9">
        <w:rPr>
          <w:b/>
          <w:bCs/>
        </w:rPr>
        <w:t xml:space="preserve">by </w:t>
      </w:r>
      <w:r w:rsidRPr="00927846">
        <w:rPr>
          <w:b/>
          <w:bCs/>
        </w:rPr>
        <w:t>ensuring equal representation in leadership roles and public offices (</w:t>
      </w:r>
      <w:r w:rsidRPr="009B1CF9">
        <w:rPr>
          <w:b/>
          <w:bCs/>
        </w:rPr>
        <w:t>Gambia</w:t>
      </w:r>
      <w:proofErr w:type="gramStart"/>
      <w:r w:rsidRPr="00927846">
        <w:rPr>
          <w:b/>
          <w:bCs/>
        </w:rPr>
        <w:t>);</w:t>
      </w:r>
      <w:proofErr w:type="gramEnd"/>
    </w:p>
    <w:p w14:paraId="2D29E1A1" w14:textId="77777777" w:rsidR="00014DDF" w:rsidRPr="00927846" w:rsidRDefault="00014DDF" w:rsidP="00014DDF">
      <w:pPr>
        <w:pStyle w:val="SingleTxtG"/>
        <w:tabs>
          <w:tab w:val="left" w:pos="2552"/>
        </w:tabs>
        <w:ind w:left="1701"/>
        <w:rPr>
          <w:b/>
          <w:bCs/>
          <w:lang w:val="en-US"/>
        </w:rPr>
      </w:pPr>
      <w:r w:rsidRPr="00927846">
        <w:rPr>
          <w:lang w:val="en-US"/>
        </w:rPr>
        <w:t>141.205</w:t>
      </w:r>
      <w:r w:rsidRPr="00927846">
        <w:rPr>
          <w:b/>
          <w:bCs/>
          <w:lang w:val="en-US"/>
        </w:rPr>
        <w:tab/>
      </w:r>
      <w:r w:rsidRPr="00927846">
        <w:rPr>
          <w:b/>
          <w:bCs/>
        </w:rPr>
        <w:t>Consider making it compulsory for political parties to take gender parity into account in their electoral lists (South Africa</w:t>
      </w:r>
      <w:proofErr w:type="gramStart"/>
      <w:r w:rsidRPr="00927846">
        <w:rPr>
          <w:b/>
          <w:bCs/>
        </w:rPr>
        <w:t>);</w:t>
      </w:r>
      <w:proofErr w:type="gramEnd"/>
    </w:p>
    <w:p w14:paraId="3AC1AA84" w14:textId="7CD9A95B" w:rsidR="00014DDF" w:rsidRPr="00927846" w:rsidRDefault="00014DDF" w:rsidP="00014DDF">
      <w:pPr>
        <w:pStyle w:val="SingleTxtG"/>
        <w:tabs>
          <w:tab w:val="left" w:pos="2552"/>
        </w:tabs>
        <w:ind w:left="1701"/>
        <w:rPr>
          <w:b/>
          <w:bCs/>
          <w:lang w:val="en-US"/>
        </w:rPr>
      </w:pPr>
      <w:r w:rsidRPr="00927846">
        <w:rPr>
          <w:lang w:val="en-US"/>
        </w:rPr>
        <w:lastRenderedPageBreak/>
        <w:t>141.206</w:t>
      </w:r>
      <w:r w:rsidRPr="00927846">
        <w:rPr>
          <w:b/>
          <w:bCs/>
          <w:lang w:val="en-US"/>
        </w:rPr>
        <w:tab/>
      </w:r>
      <w:r w:rsidRPr="00927846">
        <w:rPr>
          <w:b/>
          <w:bCs/>
        </w:rPr>
        <w:t xml:space="preserve">Ensure better implementation of legislation relating to </w:t>
      </w:r>
      <w:r w:rsidR="008C230F">
        <w:rPr>
          <w:b/>
          <w:bCs/>
        </w:rPr>
        <w:t xml:space="preserve">the rights of </w:t>
      </w:r>
      <w:r w:rsidRPr="00927846">
        <w:rPr>
          <w:b/>
          <w:bCs/>
        </w:rPr>
        <w:t xml:space="preserve">women and girls </w:t>
      </w:r>
      <w:r w:rsidR="00104944">
        <w:rPr>
          <w:b/>
          <w:bCs/>
        </w:rPr>
        <w:t>in order</w:t>
      </w:r>
      <w:r w:rsidRPr="00927846">
        <w:rPr>
          <w:b/>
          <w:bCs/>
        </w:rPr>
        <w:t xml:space="preserve"> to eliminate legal and institutional lacuna</w:t>
      </w:r>
      <w:r w:rsidR="00653D3C">
        <w:rPr>
          <w:b/>
          <w:bCs/>
        </w:rPr>
        <w:t>e</w:t>
      </w:r>
      <w:r w:rsidRPr="00927846">
        <w:rPr>
          <w:b/>
          <w:bCs/>
        </w:rPr>
        <w:t xml:space="preserve"> throughout all regions of the country (Malta</w:t>
      </w:r>
      <w:proofErr w:type="gramStart"/>
      <w:r w:rsidRPr="00927846">
        <w:rPr>
          <w:b/>
          <w:bCs/>
        </w:rPr>
        <w:t>);</w:t>
      </w:r>
      <w:proofErr w:type="gramEnd"/>
    </w:p>
    <w:p w14:paraId="32B7594E" w14:textId="77777777" w:rsidR="00014DDF" w:rsidRPr="00927846" w:rsidRDefault="00014DDF" w:rsidP="00014DDF">
      <w:pPr>
        <w:pStyle w:val="SingleTxtG"/>
        <w:tabs>
          <w:tab w:val="left" w:pos="2552"/>
        </w:tabs>
        <w:ind w:left="1701"/>
        <w:rPr>
          <w:b/>
          <w:bCs/>
          <w:lang w:val="en-US"/>
        </w:rPr>
      </w:pPr>
      <w:r w:rsidRPr="00927846">
        <w:rPr>
          <w:lang w:val="en-US"/>
        </w:rPr>
        <w:t>141.207</w:t>
      </w:r>
      <w:r w:rsidRPr="00927846">
        <w:rPr>
          <w:b/>
          <w:bCs/>
          <w:lang w:val="en-US"/>
        </w:rPr>
        <w:tab/>
      </w:r>
      <w:r w:rsidRPr="00927846">
        <w:rPr>
          <w:b/>
          <w:bCs/>
        </w:rPr>
        <w:t>Continue measures to eliminate all forms of discrimination against women (</w:t>
      </w:r>
      <w:r w:rsidRPr="006311F5">
        <w:rPr>
          <w:b/>
          <w:bCs/>
        </w:rPr>
        <w:t>Mauritania</w:t>
      </w:r>
      <w:proofErr w:type="gramStart"/>
      <w:r w:rsidRPr="00927846">
        <w:rPr>
          <w:b/>
          <w:bCs/>
        </w:rPr>
        <w:t>);</w:t>
      </w:r>
      <w:proofErr w:type="gramEnd"/>
    </w:p>
    <w:p w14:paraId="3EE9C686" w14:textId="77777777" w:rsidR="00014DDF" w:rsidRPr="00927846" w:rsidRDefault="00014DDF" w:rsidP="00014DDF">
      <w:pPr>
        <w:pStyle w:val="SingleTxtG"/>
        <w:tabs>
          <w:tab w:val="left" w:pos="2552"/>
        </w:tabs>
        <w:ind w:left="1701"/>
        <w:rPr>
          <w:b/>
          <w:bCs/>
          <w:lang w:val="en-US"/>
        </w:rPr>
      </w:pPr>
      <w:r w:rsidRPr="00927846">
        <w:rPr>
          <w:lang w:val="en-US"/>
        </w:rPr>
        <w:t>141.208</w:t>
      </w:r>
      <w:r w:rsidRPr="00927846">
        <w:rPr>
          <w:b/>
          <w:bCs/>
          <w:lang w:val="en-US"/>
        </w:rPr>
        <w:tab/>
      </w:r>
      <w:r w:rsidRPr="00927846">
        <w:rPr>
          <w:b/>
          <w:bCs/>
        </w:rPr>
        <w:t>Strengthen the protection and support mechanisms for women and children affected by conflict, especially in regions with high levels of insecurity (Viet Nam</w:t>
      </w:r>
      <w:proofErr w:type="gramStart"/>
      <w:r w:rsidRPr="00927846">
        <w:rPr>
          <w:b/>
          <w:bCs/>
        </w:rPr>
        <w:t>);</w:t>
      </w:r>
      <w:proofErr w:type="gramEnd"/>
    </w:p>
    <w:p w14:paraId="2971DD92" w14:textId="00CC90A4" w:rsidR="00014DDF" w:rsidRPr="00927846" w:rsidRDefault="00014DDF" w:rsidP="00014DDF">
      <w:pPr>
        <w:pStyle w:val="SingleTxtG"/>
        <w:tabs>
          <w:tab w:val="left" w:pos="2552"/>
        </w:tabs>
        <w:ind w:left="1701"/>
        <w:rPr>
          <w:b/>
          <w:bCs/>
          <w:lang w:val="en-US"/>
        </w:rPr>
      </w:pPr>
      <w:r w:rsidRPr="00927846">
        <w:rPr>
          <w:lang w:val="en-US"/>
        </w:rPr>
        <w:t>141.209</w:t>
      </w:r>
      <w:r w:rsidRPr="00927846">
        <w:rPr>
          <w:b/>
          <w:bCs/>
          <w:lang w:val="en-US"/>
        </w:rPr>
        <w:tab/>
      </w:r>
      <w:r w:rsidRPr="00927846">
        <w:rPr>
          <w:b/>
          <w:bCs/>
        </w:rPr>
        <w:t xml:space="preserve">Strengthen measures aimed at </w:t>
      </w:r>
      <w:r w:rsidR="006311F5">
        <w:rPr>
          <w:b/>
          <w:bCs/>
        </w:rPr>
        <w:t xml:space="preserve">the </w:t>
      </w:r>
      <w:r w:rsidRPr="00927846">
        <w:rPr>
          <w:b/>
          <w:bCs/>
        </w:rPr>
        <w:t>eradication of all forms of violence and discrimination against women and girls (Ukraine</w:t>
      </w:r>
      <w:proofErr w:type="gramStart"/>
      <w:r w:rsidRPr="00927846">
        <w:rPr>
          <w:b/>
          <w:bCs/>
        </w:rPr>
        <w:t>);</w:t>
      </w:r>
      <w:proofErr w:type="gramEnd"/>
    </w:p>
    <w:p w14:paraId="104DEA2E" w14:textId="77777777" w:rsidR="00014DDF" w:rsidRPr="00927846" w:rsidRDefault="00014DDF" w:rsidP="00014DDF">
      <w:pPr>
        <w:pStyle w:val="SingleTxtG"/>
        <w:tabs>
          <w:tab w:val="left" w:pos="2552"/>
        </w:tabs>
        <w:ind w:left="1701"/>
        <w:rPr>
          <w:b/>
          <w:bCs/>
          <w:lang w:val="en-US"/>
        </w:rPr>
      </w:pPr>
      <w:r w:rsidRPr="00927846">
        <w:rPr>
          <w:lang w:val="en-US"/>
        </w:rPr>
        <w:t>141.210</w:t>
      </w:r>
      <w:r w:rsidRPr="00927846">
        <w:rPr>
          <w:b/>
          <w:bCs/>
          <w:lang w:val="en-US"/>
        </w:rPr>
        <w:tab/>
      </w:r>
      <w:r w:rsidRPr="00927846">
        <w:rPr>
          <w:b/>
          <w:bCs/>
        </w:rPr>
        <w:t>Sustain efforts to reduce cases of violence against women and girls (Cuba</w:t>
      </w:r>
      <w:proofErr w:type="gramStart"/>
      <w:r w:rsidRPr="00927846">
        <w:rPr>
          <w:b/>
          <w:bCs/>
        </w:rPr>
        <w:t>);</w:t>
      </w:r>
      <w:proofErr w:type="gramEnd"/>
    </w:p>
    <w:p w14:paraId="181DACC6" w14:textId="77777777" w:rsidR="00014DDF" w:rsidRPr="00927846" w:rsidRDefault="00014DDF" w:rsidP="00014DDF">
      <w:pPr>
        <w:pStyle w:val="SingleTxtG"/>
        <w:tabs>
          <w:tab w:val="left" w:pos="2552"/>
        </w:tabs>
        <w:ind w:left="1701"/>
        <w:rPr>
          <w:b/>
          <w:bCs/>
          <w:lang w:val="en-US"/>
        </w:rPr>
      </w:pPr>
      <w:r w:rsidRPr="00927846">
        <w:rPr>
          <w:lang w:val="en-US"/>
        </w:rPr>
        <w:t>141.211</w:t>
      </w:r>
      <w:r w:rsidRPr="00927846">
        <w:rPr>
          <w:b/>
          <w:bCs/>
          <w:lang w:val="en-US"/>
        </w:rPr>
        <w:tab/>
      </w:r>
      <w:r w:rsidRPr="00927846">
        <w:rPr>
          <w:b/>
          <w:bCs/>
        </w:rPr>
        <w:t>Take additional measures to reduce cases of violence, especially against women and girls (Japan</w:t>
      </w:r>
      <w:proofErr w:type="gramStart"/>
      <w:r w:rsidRPr="00927846">
        <w:rPr>
          <w:b/>
          <w:bCs/>
        </w:rPr>
        <w:t>);</w:t>
      </w:r>
      <w:proofErr w:type="gramEnd"/>
    </w:p>
    <w:p w14:paraId="4579D509" w14:textId="454315AC" w:rsidR="00014DDF" w:rsidRPr="00927846" w:rsidRDefault="00014DDF" w:rsidP="00014DDF">
      <w:pPr>
        <w:pStyle w:val="SingleTxtG"/>
        <w:tabs>
          <w:tab w:val="left" w:pos="2552"/>
        </w:tabs>
        <w:ind w:left="1701"/>
        <w:rPr>
          <w:b/>
          <w:bCs/>
          <w:lang w:val="en-US"/>
        </w:rPr>
      </w:pPr>
      <w:r w:rsidRPr="00927846">
        <w:rPr>
          <w:lang w:val="en-US"/>
        </w:rPr>
        <w:t>141.212</w:t>
      </w:r>
      <w:r w:rsidRPr="00927846">
        <w:rPr>
          <w:b/>
          <w:bCs/>
          <w:lang w:val="en-US"/>
        </w:rPr>
        <w:tab/>
      </w:r>
      <w:r w:rsidRPr="00927846">
        <w:rPr>
          <w:b/>
          <w:bCs/>
        </w:rPr>
        <w:t>Complete the approval of a law to protect victim</w:t>
      </w:r>
      <w:r w:rsidR="002976B4">
        <w:rPr>
          <w:b/>
          <w:bCs/>
        </w:rPr>
        <w:t>s</w:t>
      </w:r>
      <w:r w:rsidRPr="00927846">
        <w:rPr>
          <w:b/>
          <w:bCs/>
        </w:rPr>
        <w:t xml:space="preserve"> </w:t>
      </w:r>
      <w:r w:rsidR="002976B4">
        <w:rPr>
          <w:b/>
          <w:bCs/>
        </w:rPr>
        <w:t>of domestic violence</w:t>
      </w:r>
      <w:r w:rsidRPr="00927846">
        <w:rPr>
          <w:b/>
          <w:bCs/>
        </w:rPr>
        <w:t>, especially women and children (Algeria</w:t>
      </w:r>
      <w:proofErr w:type="gramStart"/>
      <w:r w:rsidRPr="00927846">
        <w:rPr>
          <w:b/>
          <w:bCs/>
        </w:rPr>
        <w:t>);</w:t>
      </w:r>
      <w:proofErr w:type="gramEnd"/>
    </w:p>
    <w:p w14:paraId="6DEEA171" w14:textId="77777777" w:rsidR="00014DDF" w:rsidRPr="00927846" w:rsidRDefault="00014DDF" w:rsidP="00014DDF">
      <w:pPr>
        <w:pStyle w:val="SingleTxtG"/>
        <w:tabs>
          <w:tab w:val="left" w:pos="2552"/>
        </w:tabs>
        <w:ind w:left="1701"/>
        <w:rPr>
          <w:b/>
          <w:bCs/>
          <w:lang w:val="en-US"/>
        </w:rPr>
      </w:pPr>
      <w:r w:rsidRPr="00927846">
        <w:rPr>
          <w:lang w:val="en-US"/>
        </w:rPr>
        <w:t>141.213</w:t>
      </w:r>
      <w:r w:rsidRPr="00927846">
        <w:rPr>
          <w:b/>
          <w:bCs/>
          <w:lang w:val="en-US"/>
        </w:rPr>
        <w:tab/>
      </w:r>
      <w:r w:rsidRPr="00927846">
        <w:rPr>
          <w:b/>
          <w:bCs/>
        </w:rPr>
        <w:t>Institute a legal framework to prevent, prosecute and eliminate domestic violence, including marital rape (Australia</w:t>
      </w:r>
      <w:proofErr w:type="gramStart"/>
      <w:r w:rsidRPr="00927846">
        <w:rPr>
          <w:b/>
          <w:bCs/>
        </w:rPr>
        <w:t>);</w:t>
      </w:r>
      <w:proofErr w:type="gramEnd"/>
    </w:p>
    <w:p w14:paraId="76B470D2" w14:textId="77777777" w:rsidR="00014DDF" w:rsidRPr="00927846" w:rsidRDefault="00014DDF" w:rsidP="00014DDF">
      <w:pPr>
        <w:pStyle w:val="SingleTxtG"/>
        <w:tabs>
          <w:tab w:val="left" w:pos="2552"/>
        </w:tabs>
        <w:ind w:left="1701"/>
        <w:rPr>
          <w:b/>
          <w:bCs/>
          <w:lang w:val="en-US"/>
        </w:rPr>
      </w:pPr>
      <w:r w:rsidRPr="00927846">
        <w:rPr>
          <w:lang w:val="en-US"/>
        </w:rPr>
        <w:t>141.214</w:t>
      </w:r>
      <w:r w:rsidRPr="00927846">
        <w:rPr>
          <w:b/>
          <w:bCs/>
          <w:lang w:val="en-US"/>
        </w:rPr>
        <w:tab/>
      </w:r>
      <w:r w:rsidRPr="00927846">
        <w:rPr>
          <w:b/>
          <w:bCs/>
        </w:rPr>
        <w:t>Adopt legislation to protect victims of domestic violence (Ireland</w:t>
      </w:r>
      <w:proofErr w:type="gramStart"/>
      <w:r w:rsidRPr="00927846">
        <w:rPr>
          <w:b/>
          <w:bCs/>
        </w:rPr>
        <w:t>);</w:t>
      </w:r>
      <w:proofErr w:type="gramEnd"/>
    </w:p>
    <w:p w14:paraId="03592366" w14:textId="2D12A4FD" w:rsidR="00014DDF" w:rsidRPr="00927846" w:rsidRDefault="00014DDF" w:rsidP="00014DDF">
      <w:pPr>
        <w:pStyle w:val="SingleTxtG"/>
        <w:tabs>
          <w:tab w:val="left" w:pos="2552"/>
        </w:tabs>
        <w:ind w:left="1701"/>
        <w:rPr>
          <w:b/>
          <w:bCs/>
          <w:lang w:val="en-US"/>
        </w:rPr>
      </w:pPr>
      <w:r w:rsidRPr="00927846">
        <w:rPr>
          <w:lang w:val="en-US"/>
        </w:rPr>
        <w:t>141.215</w:t>
      </w:r>
      <w:r w:rsidRPr="00927846">
        <w:rPr>
          <w:b/>
          <w:bCs/>
          <w:lang w:val="en-US"/>
        </w:rPr>
        <w:tab/>
      </w:r>
      <w:r w:rsidRPr="00927846">
        <w:rPr>
          <w:b/>
          <w:bCs/>
        </w:rPr>
        <w:t xml:space="preserve">Adopt a specific law to protect victims of domestic violence, </w:t>
      </w:r>
      <w:r w:rsidR="007C6B11">
        <w:rPr>
          <w:b/>
          <w:bCs/>
        </w:rPr>
        <w:t>and</w:t>
      </w:r>
      <w:r w:rsidRPr="00927846">
        <w:rPr>
          <w:b/>
          <w:bCs/>
        </w:rPr>
        <w:t xml:space="preserve"> establish a mechanism for reintegration and psychological, legal and judicial assistance for survivors of gender-based violence (Belgium</w:t>
      </w:r>
      <w:proofErr w:type="gramStart"/>
      <w:r w:rsidRPr="00927846">
        <w:rPr>
          <w:b/>
          <w:bCs/>
        </w:rPr>
        <w:t>);</w:t>
      </w:r>
      <w:proofErr w:type="gramEnd"/>
    </w:p>
    <w:p w14:paraId="0DAFC451" w14:textId="77777777" w:rsidR="00014DDF" w:rsidRPr="00927846" w:rsidRDefault="00014DDF" w:rsidP="00014DDF">
      <w:pPr>
        <w:pStyle w:val="SingleTxtG"/>
        <w:tabs>
          <w:tab w:val="left" w:pos="2552"/>
        </w:tabs>
        <w:ind w:left="1701"/>
        <w:rPr>
          <w:b/>
          <w:bCs/>
          <w:lang w:val="en-US"/>
        </w:rPr>
      </w:pPr>
      <w:r w:rsidRPr="00927846">
        <w:rPr>
          <w:lang w:val="en-US"/>
        </w:rPr>
        <w:t>141.216</w:t>
      </w:r>
      <w:r w:rsidRPr="00927846">
        <w:rPr>
          <w:b/>
          <w:bCs/>
          <w:lang w:val="en-US"/>
        </w:rPr>
        <w:tab/>
      </w:r>
      <w:r w:rsidRPr="00927846">
        <w:rPr>
          <w:b/>
          <w:bCs/>
        </w:rPr>
        <w:t>Implement draft legislation to combat gender-based violence, as well as policies to support and protect victims of sexual violence (Cyprus</w:t>
      </w:r>
      <w:proofErr w:type="gramStart"/>
      <w:r w:rsidRPr="00927846">
        <w:rPr>
          <w:b/>
          <w:bCs/>
        </w:rPr>
        <w:t>);</w:t>
      </w:r>
      <w:proofErr w:type="gramEnd"/>
    </w:p>
    <w:p w14:paraId="2B0B1D1C" w14:textId="77777777" w:rsidR="00014DDF" w:rsidRPr="00927846" w:rsidRDefault="00014DDF" w:rsidP="00014DDF">
      <w:pPr>
        <w:pStyle w:val="SingleTxtG"/>
        <w:tabs>
          <w:tab w:val="left" w:pos="2552"/>
        </w:tabs>
        <w:ind w:left="1701"/>
        <w:rPr>
          <w:b/>
          <w:bCs/>
          <w:lang w:val="en-US"/>
        </w:rPr>
      </w:pPr>
      <w:r w:rsidRPr="00927846">
        <w:rPr>
          <w:lang w:val="en-US"/>
        </w:rPr>
        <w:t>141.217</w:t>
      </w:r>
      <w:r w:rsidRPr="00927846">
        <w:rPr>
          <w:b/>
          <w:bCs/>
          <w:lang w:val="en-US"/>
        </w:rPr>
        <w:tab/>
      </w:r>
      <w:r w:rsidRPr="00927846">
        <w:rPr>
          <w:b/>
          <w:bCs/>
        </w:rPr>
        <w:t>Continue its efforts to strengthen the legal framework to combat and eliminate all forms of violence against women and girls, including harmful practices that constitute discrimination against women (</w:t>
      </w:r>
      <w:r w:rsidRPr="00FF0926">
        <w:rPr>
          <w:b/>
          <w:bCs/>
        </w:rPr>
        <w:t>Burkina Faso</w:t>
      </w:r>
      <w:proofErr w:type="gramStart"/>
      <w:r w:rsidRPr="00927846">
        <w:rPr>
          <w:b/>
          <w:bCs/>
        </w:rPr>
        <w:t>);</w:t>
      </w:r>
      <w:proofErr w:type="gramEnd"/>
    </w:p>
    <w:p w14:paraId="64689229" w14:textId="77777777" w:rsidR="00014DDF" w:rsidRPr="00927846" w:rsidRDefault="00014DDF" w:rsidP="00014DDF">
      <w:pPr>
        <w:pStyle w:val="SingleTxtG"/>
        <w:tabs>
          <w:tab w:val="left" w:pos="2552"/>
        </w:tabs>
        <w:ind w:left="1701"/>
        <w:rPr>
          <w:b/>
          <w:bCs/>
          <w:lang w:val="en-US"/>
        </w:rPr>
      </w:pPr>
      <w:r w:rsidRPr="00927846">
        <w:rPr>
          <w:lang w:val="en-US"/>
        </w:rPr>
        <w:t>141.218</w:t>
      </w:r>
      <w:r w:rsidRPr="00927846">
        <w:rPr>
          <w:b/>
          <w:bCs/>
          <w:lang w:val="en-US"/>
        </w:rPr>
        <w:tab/>
      </w:r>
      <w:r w:rsidRPr="00927846">
        <w:rPr>
          <w:b/>
          <w:bCs/>
        </w:rPr>
        <w:t>Continue to step up efforts to support victims of gender-based violence and to eliminate all forms of violence and discrimination against women (Singapore</w:t>
      </w:r>
      <w:proofErr w:type="gramStart"/>
      <w:r w:rsidRPr="00927846">
        <w:rPr>
          <w:b/>
          <w:bCs/>
        </w:rPr>
        <w:t>);</w:t>
      </w:r>
      <w:proofErr w:type="gramEnd"/>
    </w:p>
    <w:p w14:paraId="1ABC2AAE" w14:textId="77777777" w:rsidR="00014DDF" w:rsidRPr="00927846" w:rsidRDefault="00014DDF" w:rsidP="00014DDF">
      <w:pPr>
        <w:pStyle w:val="SingleTxtG"/>
        <w:tabs>
          <w:tab w:val="left" w:pos="2552"/>
        </w:tabs>
        <w:ind w:left="1701"/>
        <w:rPr>
          <w:b/>
          <w:bCs/>
          <w:lang w:val="en-US"/>
        </w:rPr>
      </w:pPr>
      <w:r w:rsidRPr="00927846">
        <w:rPr>
          <w:lang w:val="en-US"/>
        </w:rPr>
        <w:t>141.219</w:t>
      </w:r>
      <w:r w:rsidRPr="00927846">
        <w:rPr>
          <w:b/>
          <w:bCs/>
          <w:lang w:val="en-US"/>
        </w:rPr>
        <w:tab/>
      </w:r>
      <w:r w:rsidRPr="00927846">
        <w:rPr>
          <w:b/>
          <w:bCs/>
        </w:rPr>
        <w:t>Implement effective measures to prevent and combat sexual violence against women and girls, and to prosecute and punish the perpetrators of such violations (Spain</w:t>
      </w:r>
      <w:proofErr w:type="gramStart"/>
      <w:r w:rsidRPr="00927846">
        <w:rPr>
          <w:b/>
          <w:bCs/>
        </w:rPr>
        <w:t>);</w:t>
      </w:r>
      <w:proofErr w:type="gramEnd"/>
    </w:p>
    <w:p w14:paraId="3FBE0B62" w14:textId="5D9A5835" w:rsidR="00014DDF" w:rsidRPr="00927846" w:rsidRDefault="00014DDF" w:rsidP="00014DDF">
      <w:pPr>
        <w:pStyle w:val="SingleTxtG"/>
        <w:tabs>
          <w:tab w:val="left" w:pos="2552"/>
        </w:tabs>
        <w:ind w:left="1701"/>
        <w:rPr>
          <w:b/>
          <w:bCs/>
          <w:lang w:val="en-US"/>
        </w:rPr>
      </w:pPr>
      <w:r w:rsidRPr="00927846">
        <w:rPr>
          <w:lang w:val="en-US"/>
        </w:rPr>
        <w:t>141.220</w:t>
      </w:r>
      <w:r w:rsidRPr="00927846">
        <w:rPr>
          <w:b/>
          <w:bCs/>
          <w:lang w:val="en-US"/>
        </w:rPr>
        <w:tab/>
      </w:r>
      <w:r w:rsidRPr="00927846">
        <w:rPr>
          <w:b/>
          <w:bCs/>
        </w:rPr>
        <w:t>Strengthen the implementation of legal frameworks seeking to end impunity for gender-based violence</w:t>
      </w:r>
      <w:r w:rsidR="00F2521D">
        <w:rPr>
          <w:b/>
          <w:bCs/>
        </w:rPr>
        <w:t>,</w:t>
      </w:r>
      <w:r w:rsidRPr="00927846">
        <w:rPr>
          <w:b/>
          <w:bCs/>
        </w:rPr>
        <w:t xml:space="preserve"> including conflict-related sexual violence (</w:t>
      </w:r>
      <w:r w:rsidRPr="00F2521D">
        <w:rPr>
          <w:b/>
          <w:bCs/>
        </w:rPr>
        <w:t>United Kingdom of Great Britain and Northern Ireland</w:t>
      </w:r>
      <w:proofErr w:type="gramStart"/>
      <w:r w:rsidRPr="00927846">
        <w:rPr>
          <w:b/>
          <w:bCs/>
        </w:rPr>
        <w:t>);</w:t>
      </w:r>
      <w:proofErr w:type="gramEnd"/>
    </w:p>
    <w:p w14:paraId="78C794F3" w14:textId="375C99E8" w:rsidR="00014DDF" w:rsidRPr="00927846" w:rsidRDefault="00014DDF" w:rsidP="00014DDF">
      <w:pPr>
        <w:pStyle w:val="SingleTxtG"/>
        <w:tabs>
          <w:tab w:val="left" w:pos="2552"/>
        </w:tabs>
        <w:ind w:left="1701"/>
        <w:rPr>
          <w:b/>
          <w:bCs/>
          <w:lang w:val="en-US"/>
        </w:rPr>
      </w:pPr>
      <w:r w:rsidRPr="00927846">
        <w:rPr>
          <w:lang w:val="en-US"/>
        </w:rPr>
        <w:t>141.221</w:t>
      </w:r>
      <w:r w:rsidRPr="00927846">
        <w:rPr>
          <w:b/>
          <w:bCs/>
          <w:lang w:val="en-US"/>
        </w:rPr>
        <w:tab/>
      </w:r>
      <w:r w:rsidRPr="00927846">
        <w:rPr>
          <w:b/>
          <w:bCs/>
        </w:rPr>
        <w:t xml:space="preserve">Strive to combat gender-based violence and increase women’s participation in </w:t>
      </w:r>
      <w:r w:rsidRPr="00F2521D">
        <w:rPr>
          <w:b/>
          <w:bCs/>
        </w:rPr>
        <w:t>decision-making</w:t>
      </w:r>
      <w:r w:rsidRPr="00927846">
        <w:rPr>
          <w:b/>
          <w:bCs/>
        </w:rPr>
        <w:t xml:space="preserve"> system</w:t>
      </w:r>
      <w:r w:rsidR="002E6D19">
        <w:rPr>
          <w:b/>
          <w:bCs/>
        </w:rPr>
        <w:t>s</w:t>
      </w:r>
      <w:r w:rsidRPr="00927846">
        <w:rPr>
          <w:b/>
          <w:bCs/>
        </w:rPr>
        <w:t xml:space="preserve"> (Nepal</w:t>
      </w:r>
      <w:proofErr w:type="gramStart"/>
      <w:r w:rsidRPr="00927846">
        <w:rPr>
          <w:b/>
          <w:bCs/>
        </w:rPr>
        <w:t>);</w:t>
      </w:r>
      <w:proofErr w:type="gramEnd"/>
    </w:p>
    <w:p w14:paraId="1BAA3321" w14:textId="77777777" w:rsidR="00014DDF" w:rsidRPr="00927846" w:rsidRDefault="00014DDF" w:rsidP="00014DDF">
      <w:pPr>
        <w:pStyle w:val="SingleTxtG"/>
        <w:tabs>
          <w:tab w:val="left" w:pos="2552"/>
        </w:tabs>
        <w:ind w:left="1701"/>
        <w:rPr>
          <w:b/>
          <w:bCs/>
          <w:lang w:val="en-US"/>
        </w:rPr>
      </w:pPr>
      <w:r w:rsidRPr="00927846">
        <w:rPr>
          <w:lang w:val="en-US"/>
        </w:rPr>
        <w:t>141.222</w:t>
      </w:r>
      <w:r w:rsidRPr="00927846">
        <w:rPr>
          <w:b/>
          <w:bCs/>
          <w:lang w:val="en-US"/>
        </w:rPr>
        <w:tab/>
      </w:r>
      <w:r w:rsidRPr="00927846">
        <w:rPr>
          <w:b/>
          <w:bCs/>
        </w:rPr>
        <w:t>Take concrete measures to ensure accountability for human rights violations, particularly sexual and gender-based violence and abuse of children (Sweden</w:t>
      </w:r>
      <w:proofErr w:type="gramStart"/>
      <w:r w:rsidRPr="00927846">
        <w:rPr>
          <w:b/>
          <w:bCs/>
        </w:rPr>
        <w:t>);</w:t>
      </w:r>
      <w:proofErr w:type="gramEnd"/>
    </w:p>
    <w:p w14:paraId="6B782E69" w14:textId="0A0E9F99" w:rsidR="00014DDF" w:rsidRPr="00927846" w:rsidRDefault="00014DDF" w:rsidP="00014DDF">
      <w:pPr>
        <w:pStyle w:val="SingleTxtG"/>
        <w:tabs>
          <w:tab w:val="left" w:pos="2552"/>
        </w:tabs>
        <w:ind w:left="1701"/>
        <w:rPr>
          <w:b/>
          <w:bCs/>
          <w:lang w:val="en-US"/>
        </w:rPr>
      </w:pPr>
      <w:r w:rsidRPr="00927846">
        <w:rPr>
          <w:lang w:val="en-US"/>
        </w:rPr>
        <w:t>141.223</w:t>
      </w:r>
      <w:r w:rsidRPr="00927846">
        <w:rPr>
          <w:b/>
          <w:bCs/>
          <w:lang w:val="en-US"/>
        </w:rPr>
        <w:tab/>
      </w:r>
      <w:r w:rsidRPr="00927846">
        <w:rPr>
          <w:b/>
          <w:bCs/>
        </w:rPr>
        <w:t>Effectively enforce all laws and plans of action to prevent and prosecute cases of sexual and gender-based violence</w:t>
      </w:r>
      <w:r w:rsidR="00906125">
        <w:rPr>
          <w:b/>
          <w:bCs/>
        </w:rPr>
        <w:t>,</w:t>
      </w:r>
      <w:r w:rsidRPr="00927846">
        <w:rPr>
          <w:b/>
          <w:bCs/>
        </w:rPr>
        <w:t xml:space="preserve"> especially in conflict zones (Philippines</w:t>
      </w:r>
      <w:proofErr w:type="gramStart"/>
      <w:r w:rsidRPr="00927846">
        <w:rPr>
          <w:b/>
          <w:bCs/>
        </w:rPr>
        <w:t>);</w:t>
      </w:r>
      <w:proofErr w:type="gramEnd"/>
    </w:p>
    <w:p w14:paraId="7C995F89" w14:textId="77777777" w:rsidR="00014DDF" w:rsidRPr="00927846" w:rsidRDefault="00014DDF" w:rsidP="00014DDF">
      <w:pPr>
        <w:pStyle w:val="SingleTxtG"/>
        <w:tabs>
          <w:tab w:val="left" w:pos="2552"/>
        </w:tabs>
        <w:ind w:left="1701"/>
        <w:rPr>
          <w:b/>
          <w:bCs/>
          <w:lang w:val="en-US"/>
        </w:rPr>
      </w:pPr>
      <w:r w:rsidRPr="00927846">
        <w:rPr>
          <w:lang w:val="en-US"/>
        </w:rPr>
        <w:t>141.224</w:t>
      </w:r>
      <w:r w:rsidRPr="00927846">
        <w:rPr>
          <w:b/>
          <w:bCs/>
          <w:lang w:val="en-US"/>
        </w:rPr>
        <w:tab/>
      </w:r>
      <w:r w:rsidRPr="00927846">
        <w:rPr>
          <w:b/>
          <w:bCs/>
        </w:rPr>
        <w:t>Continue efforts to combat violence against women (Tunisia</w:t>
      </w:r>
      <w:proofErr w:type="gramStart"/>
      <w:r w:rsidRPr="00927846">
        <w:rPr>
          <w:b/>
          <w:bCs/>
        </w:rPr>
        <w:t>);</w:t>
      </w:r>
      <w:proofErr w:type="gramEnd"/>
    </w:p>
    <w:p w14:paraId="22F31277" w14:textId="77777777" w:rsidR="00014DDF" w:rsidRPr="00927846" w:rsidRDefault="00014DDF" w:rsidP="00014DDF">
      <w:pPr>
        <w:pStyle w:val="SingleTxtG"/>
        <w:tabs>
          <w:tab w:val="left" w:pos="2552"/>
        </w:tabs>
        <w:ind w:left="1701"/>
        <w:rPr>
          <w:b/>
          <w:bCs/>
          <w:lang w:val="en-US"/>
        </w:rPr>
      </w:pPr>
      <w:r w:rsidRPr="00927846">
        <w:rPr>
          <w:lang w:val="en-US"/>
        </w:rPr>
        <w:t>141.225</w:t>
      </w:r>
      <w:r w:rsidRPr="00927846">
        <w:rPr>
          <w:b/>
          <w:bCs/>
          <w:lang w:val="en-US"/>
        </w:rPr>
        <w:tab/>
      </w:r>
      <w:r w:rsidRPr="00927846">
        <w:rPr>
          <w:b/>
          <w:bCs/>
        </w:rPr>
        <w:t>Redouble efforts to eradicate and prevent conflict-related sexual violence, especially against children and women, and establish an effective justice mechanism to put an end to impunity (Chile</w:t>
      </w:r>
      <w:proofErr w:type="gramStart"/>
      <w:r w:rsidRPr="00927846">
        <w:rPr>
          <w:b/>
          <w:bCs/>
        </w:rPr>
        <w:t>);</w:t>
      </w:r>
      <w:proofErr w:type="gramEnd"/>
    </w:p>
    <w:p w14:paraId="62183745" w14:textId="67399122" w:rsidR="00014DDF" w:rsidRPr="00927846" w:rsidRDefault="00014DDF" w:rsidP="00014DDF">
      <w:pPr>
        <w:pStyle w:val="SingleTxtG"/>
        <w:tabs>
          <w:tab w:val="left" w:pos="2552"/>
        </w:tabs>
        <w:ind w:left="1701"/>
        <w:rPr>
          <w:b/>
          <w:bCs/>
          <w:lang w:val="en-US"/>
        </w:rPr>
      </w:pPr>
      <w:r w:rsidRPr="00927846">
        <w:rPr>
          <w:lang w:val="en-US"/>
        </w:rPr>
        <w:lastRenderedPageBreak/>
        <w:t>141.226</w:t>
      </w:r>
      <w:r w:rsidRPr="00927846">
        <w:rPr>
          <w:b/>
          <w:bCs/>
          <w:lang w:val="en-US"/>
        </w:rPr>
        <w:tab/>
      </w:r>
      <w:r w:rsidRPr="00927846">
        <w:rPr>
          <w:b/>
          <w:bCs/>
        </w:rPr>
        <w:t xml:space="preserve">Extend the implementation of </w:t>
      </w:r>
      <w:r w:rsidRPr="00A2641C">
        <w:rPr>
          <w:b/>
          <w:bCs/>
        </w:rPr>
        <w:t xml:space="preserve">the National Reparations Fund for Victims of Conflict-Related Sexual Violence and Other Crimes against </w:t>
      </w:r>
      <w:r w:rsidR="0039167A" w:rsidRPr="00A2641C">
        <w:rPr>
          <w:b/>
          <w:bCs/>
        </w:rPr>
        <w:t xml:space="preserve">the </w:t>
      </w:r>
      <w:r w:rsidRPr="00A2641C">
        <w:rPr>
          <w:b/>
          <w:bCs/>
        </w:rPr>
        <w:t>Peace</w:t>
      </w:r>
      <w:r w:rsidR="0039167A" w:rsidRPr="00A2641C">
        <w:rPr>
          <w:b/>
          <w:bCs/>
        </w:rPr>
        <w:t xml:space="preserve"> and Security of Humanity in the Democratic Republic of the Congo</w:t>
      </w:r>
      <w:r w:rsidRPr="00927846">
        <w:rPr>
          <w:b/>
          <w:bCs/>
        </w:rPr>
        <w:t xml:space="preserve"> to all provinces of the country and strengthen efforts to combat domestic violence (Canada</w:t>
      </w:r>
      <w:proofErr w:type="gramStart"/>
      <w:r w:rsidRPr="00927846">
        <w:rPr>
          <w:b/>
          <w:bCs/>
        </w:rPr>
        <w:t>);</w:t>
      </w:r>
      <w:proofErr w:type="gramEnd"/>
    </w:p>
    <w:p w14:paraId="560D3C50" w14:textId="77777777" w:rsidR="00014DDF" w:rsidRPr="00927846" w:rsidRDefault="00014DDF" w:rsidP="00014DDF">
      <w:pPr>
        <w:pStyle w:val="SingleTxtG"/>
        <w:tabs>
          <w:tab w:val="left" w:pos="2552"/>
        </w:tabs>
        <w:ind w:left="1701"/>
        <w:rPr>
          <w:b/>
          <w:bCs/>
          <w:lang w:val="en-US"/>
        </w:rPr>
      </w:pPr>
      <w:r w:rsidRPr="00927846">
        <w:rPr>
          <w:lang w:val="en-US"/>
        </w:rPr>
        <w:t>141.227</w:t>
      </w:r>
      <w:r w:rsidRPr="00927846">
        <w:rPr>
          <w:b/>
          <w:bCs/>
          <w:lang w:val="en-US"/>
        </w:rPr>
        <w:tab/>
      </w:r>
      <w:r w:rsidRPr="00927846">
        <w:rPr>
          <w:b/>
          <w:bCs/>
        </w:rPr>
        <w:t>Continue efforts to enhance the protection of women and combat violence against them (Egypt</w:t>
      </w:r>
      <w:proofErr w:type="gramStart"/>
      <w:r w:rsidRPr="00927846">
        <w:rPr>
          <w:b/>
          <w:bCs/>
        </w:rPr>
        <w:t>);</w:t>
      </w:r>
      <w:proofErr w:type="gramEnd"/>
    </w:p>
    <w:p w14:paraId="54CFB8A1" w14:textId="35332840" w:rsidR="00014DDF" w:rsidRPr="00927846" w:rsidRDefault="00014DDF" w:rsidP="00014DDF">
      <w:pPr>
        <w:pStyle w:val="SingleTxtG"/>
        <w:tabs>
          <w:tab w:val="left" w:pos="2552"/>
        </w:tabs>
        <w:ind w:left="1701"/>
        <w:rPr>
          <w:b/>
          <w:bCs/>
          <w:lang w:val="en-US"/>
        </w:rPr>
      </w:pPr>
      <w:r w:rsidRPr="00927846">
        <w:rPr>
          <w:lang w:val="en-US"/>
        </w:rPr>
        <w:t>141.228</w:t>
      </w:r>
      <w:r w:rsidRPr="00927846">
        <w:rPr>
          <w:b/>
          <w:bCs/>
          <w:lang w:val="en-US"/>
        </w:rPr>
        <w:tab/>
      </w:r>
      <w:r w:rsidRPr="00927846">
        <w:rPr>
          <w:b/>
          <w:bCs/>
        </w:rPr>
        <w:t xml:space="preserve">Continue all efforts </w:t>
      </w:r>
      <w:r w:rsidR="006D1BA5">
        <w:rPr>
          <w:b/>
          <w:bCs/>
        </w:rPr>
        <w:t>to</w:t>
      </w:r>
      <w:r w:rsidRPr="00927846">
        <w:rPr>
          <w:b/>
          <w:bCs/>
        </w:rPr>
        <w:t xml:space="preserve"> combat violence against women and girls (Malawi</w:t>
      </w:r>
      <w:proofErr w:type="gramStart"/>
      <w:r w:rsidRPr="00927846">
        <w:rPr>
          <w:b/>
          <w:bCs/>
        </w:rPr>
        <w:t>);</w:t>
      </w:r>
      <w:proofErr w:type="gramEnd"/>
    </w:p>
    <w:p w14:paraId="3FEAE416" w14:textId="069BF173" w:rsidR="00014DDF" w:rsidRPr="00927846" w:rsidRDefault="00014DDF" w:rsidP="00014DDF">
      <w:pPr>
        <w:pStyle w:val="SingleTxtG"/>
        <w:tabs>
          <w:tab w:val="left" w:pos="2552"/>
        </w:tabs>
        <w:ind w:left="1701"/>
        <w:rPr>
          <w:b/>
          <w:bCs/>
          <w:lang w:val="en-US"/>
        </w:rPr>
      </w:pPr>
      <w:r w:rsidRPr="00927846">
        <w:rPr>
          <w:lang w:val="en-US"/>
        </w:rPr>
        <w:t>141.229</w:t>
      </w:r>
      <w:r w:rsidRPr="00927846">
        <w:rPr>
          <w:b/>
          <w:bCs/>
          <w:lang w:val="en-US"/>
        </w:rPr>
        <w:tab/>
      </w:r>
      <w:r w:rsidRPr="00927846">
        <w:rPr>
          <w:b/>
          <w:bCs/>
        </w:rPr>
        <w:t>Consider implementing concrete measures to combat all forms of violence against women and girls, including sexual and gender-based violence, provide victim-oriented support mechanisms and ensure accountability of perpetrators (Lithuania</w:t>
      </w:r>
      <w:proofErr w:type="gramStart"/>
      <w:r w:rsidRPr="00927846">
        <w:rPr>
          <w:b/>
          <w:bCs/>
        </w:rPr>
        <w:t>);</w:t>
      </w:r>
      <w:proofErr w:type="gramEnd"/>
    </w:p>
    <w:p w14:paraId="313CF38A" w14:textId="278A8638" w:rsidR="00014DDF" w:rsidRPr="00927846" w:rsidRDefault="00014DDF" w:rsidP="00014DDF">
      <w:pPr>
        <w:pStyle w:val="SingleTxtG"/>
        <w:tabs>
          <w:tab w:val="left" w:pos="2552"/>
        </w:tabs>
        <w:ind w:left="1701"/>
        <w:rPr>
          <w:b/>
          <w:bCs/>
          <w:lang w:val="en-US"/>
        </w:rPr>
      </w:pPr>
      <w:r w:rsidRPr="00927846">
        <w:rPr>
          <w:lang w:val="en-US"/>
        </w:rPr>
        <w:t>141.230</w:t>
      </w:r>
      <w:r w:rsidRPr="00927846">
        <w:rPr>
          <w:b/>
          <w:bCs/>
          <w:lang w:val="en-US"/>
        </w:rPr>
        <w:tab/>
      </w:r>
      <w:r w:rsidRPr="00927846">
        <w:rPr>
          <w:b/>
          <w:bCs/>
        </w:rPr>
        <w:t xml:space="preserve">Take all necessary measures to prevent sexual violence and, when such violence occurs, bring the perpetrators to justice, provide victims with comprehensive care and facilitate </w:t>
      </w:r>
      <w:r w:rsidR="00C45390">
        <w:rPr>
          <w:b/>
          <w:bCs/>
        </w:rPr>
        <w:t>victims’</w:t>
      </w:r>
      <w:r w:rsidRPr="00927846">
        <w:rPr>
          <w:b/>
          <w:bCs/>
        </w:rPr>
        <w:t xml:space="preserve"> access to remedies (</w:t>
      </w:r>
      <w:r w:rsidRPr="00E150AB">
        <w:rPr>
          <w:b/>
          <w:bCs/>
        </w:rPr>
        <w:t>Luxembourg</w:t>
      </w:r>
      <w:proofErr w:type="gramStart"/>
      <w:r w:rsidRPr="00927846">
        <w:rPr>
          <w:b/>
          <w:bCs/>
        </w:rPr>
        <w:t>);</w:t>
      </w:r>
      <w:proofErr w:type="gramEnd"/>
    </w:p>
    <w:p w14:paraId="0A57BCEB" w14:textId="77777777" w:rsidR="00014DDF" w:rsidRPr="00927846" w:rsidRDefault="00014DDF" w:rsidP="00014DDF">
      <w:pPr>
        <w:pStyle w:val="SingleTxtG"/>
        <w:tabs>
          <w:tab w:val="left" w:pos="2552"/>
        </w:tabs>
        <w:ind w:left="1701"/>
        <w:rPr>
          <w:b/>
          <w:bCs/>
          <w:lang w:val="en-US"/>
        </w:rPr>
      </w:pPr>
      <w:r w:rsidRPr="00927846">
        <w:rPr>
          <w:lang w:val="en-US"/>
        </w:rPr>
        <w:t>141.231</w:t>
      </w:r>
      <w:r w:rsidRPr="00927846">
        <w:rPr>
          <w:b/>
          <w:bCs/>
          <w:lang w:val="en-US"/>
        </w:rPr>
        <w:tab/>
      </w:r>
      <w:r w:rsidRPr="00927846">
        <w:rPr>
          <w:b/>
          <w:bCs/>
        </w:rPr>
        <w:t>Take urgent measures to prevent, address and ensure accountability for sexual and gender-based violence against women and girls, including in conflict situations (Iceland</w:t>
      </w:r>
      <w:proofErr w:type="gramStart"/>
      <w:r w:rsidRPr="00927846">
        <w:rPr>
          <w:b/>
          <w:bCs/>
        </w:rPr>
        <w:t>);</w:t>
      </w:r>
      <w:proofErr w:type="gramEnd"/>
    </w:p>
    <w:p w14:paraId="62F7374B" w14:textId="084BEA17" w:rsidR="00014DDF" w:rsidRPr="00927846" w:rsidRDefault="00014DDF" w:rsidP="00014DDF">
      <w:pPr>
        <w:pStyle w:val="SingleTxtG"/>
        <w:tabs>
          <w:tab w:val="left" w:pos="2552"/>
        </w:tabs>
        <w:ind w:left="1701"/>
        <w:rPr>
          <w:b/>
          <w:bCs/>
          <w:lang w:val="en-US"/>
        </w:rPr>
      </w:pPr>
      <w:r w:rsidRPr="00927846">
        <w:rPr>
          <w:lang w:val="en-US"/>
        </w:rPr>
        <w:t>141.232</w:t>
      </w:r>
      <w:r w:rsidRPr="00927846">
        <w:rPr>
          <w:b/>
          <w:bCs/>
          <w:lang w:val="en-US"/>
        </w:rPr>
        <w:tab/>
      </w:r>
      <w:r w:rsidRPr="00927846">
        <w:rPr>
          <w:b/>
          <w:bCs/>
        </w:rPr>
        <w:t>Intensify efforts against gender-based violence, including domestic, sexual and conflict-affected violence</w:t>
      </w:r>
      <w:r w:rsidR="00D821D8">
        <w:rPr>
          <w:b/>
          <w:bCs/>
        </w:rPr>
        <w:t xml:space="preserve"> and</w:t>
      </w:r>
      <w:r w:rsidRPr="00927846">
        <w:rPr>
          <w:b/>
          <w:bCs/>
        </w:rPr>
        <w:t xml:space="preserve"> early and forced marriage, in particular by providing training for police officers and prosecutors (Italy</w:t>
      </w:r>
      <w:proofErr w:type="gramStart"/>
      <w:r w:rsidRPr="00927846">
        <w:rPr>
          <w:b/>
          <w:bCs/>
        </w:rPr>
        <w:t>);</w:t>
      </w:r>
      <w:proofErr w:type="gramEnd"/>
    </w:p>
    <w:p w14:paraId="411133BA" w14:textId="63601C5E" w:rsidR="00014DDF" w:rsidRPr="00927846" w:rsidRDefault="00014DDF" w:rsidP="00014DDF">
      <w:pPr>
        <w:pStyle w:val="SingleTxtG"/>
        <w:tabs>
          <w:tab w:val="left" w:pos="2552"/>
        </w:tabs>
        <w:ind w:left="1701"/>
        <w:rPr>
          <w:b/>
          <w:bCs/>
          <w:lang w:val="en-US"/>
        </w:rPr>
      </w:pPr>
      <w:r w:rsidRPr="00927846">
        <w:rPr>
          <w:lang w:val="en-US"/>
        </w:rPr>
        <w:t>141.233</w:t>
      </w:r>
      <w:r w:rsidRPr="00927846">
        <w:rPr>
          <w:b/>
          <w:bCs/>
          <w:lang w:val="en-US"/>
        </w:rPr>
        <w:tab/>
      </w:r>
      <w:r w:rsidRPr="00927846">
        <w:rPr>
          <w:b/>
          <w:bCs/>
        </w:rPr>
        <w:t>Continue to strictly prohibit and punish recourse to sexual violence as an instrument of war by both rebel groups and regular forces, and provide appropriate assistance to victims (</w:t>
      </w:r>
      <w:r w:rsidRPr="00113711">
        <w:rPr>
          <w:b/>
          <w:bCs/>
        </w:rPr>
        <w:t>Holy See</w:t>
      </w:r>
      <w:proofErr w:type="gramStart"/>
      <w:r w:rsidRPr="00927846">
        <w:rPr>
          <w:b/>
          <w:bCs/>
        </w:rPr>
        <w:t>);</w:t>
      </w:r>
      <w:proofErr w:type="gramEnd"/>
    </w:p>
    <w:p w14:paraId="4BFA4D99" w14:textId="2BE06381" w:rsidR="00014DDF" w:rsidRPr="00927846" w:rsidRDefault="00014DDF" w:rsidP="00014DDF">
      <w:pPr>
        <w:pStyle w:val="SingleTxtG"/>
        <w:tabs>
          <w:tab w:val="left" w:pos="2552"/>
        </w:tabs>
        <w:ind w:left="1701"/>
        <w:rPr>
          <w:b/>
          <w:bCs/>
          <w:lang w:val="en-US"/>
        </w:rPr>
      </w:pPr>
      <w:r w:rsidRPr="00927846">
        <w:rPr>
          <w:lang w:val="en-US"/>
        </w:rPr>
        <w:t>141.234</w:t>
      </w:r>
      <w:r w:rsidRPr="00927846">
        <w:rPr>
          <w:b/>
          <w:bCs/>
          <w:lang w:val="en-US"/>
        </w:rPr>
        <w:tab/>
      </w:r>
      <w:r w:rsidRPr="00927846">
        <w:rPr>
          <w:b/>
          <w:bCs/>
        </w:rPr>
        <w:t xml:space="preserve">Continue and accelerate the establishment of </w:t>
      </w:r>
      <w:r w:rsidR="0026266C">
        <w:rPr>
          <w:b/>
          <w:bCs/>
        </w:rPr>
        <w:t xml:space="preserve">decentralized offices of </w:t>
      </w:r>
      <w:r w:rsidR="0026266C" w:rsidRPr="00113711">
        <w:rPr>
          <w:b/>
          <w:bCs/>
        </w:rPr>
        <w:t xml:space="preserve">the </w:t>
      </w:r>
      <w:r w:rsidRPr="00113711">
        <w:rPr>
          <w:b/>
          <w:bCs/>
        </w:rPr>
        <w:t xml:space="preserve">National </w:t>
      </w:r>
      <w:r w:rsidR="0039167A" w:rsidRPr="00113711">
        <w:rPr>
          <w:b/>
          <w:bCs/>
        </w:rPr>
        <w:t>R</w:t>
      </w:r>
      <w:r w:rsidRPr="00113711">
        <w:rPr>
          <w:b/>
          <w:bCs/>
        </w:rPr>
        <w:t>eparation</w:t>
      </w:r>
      <w:r w:rsidR="0039167A" w:rsidRPr="00113711">
        <w:rPr>
          <w:b/>
          <w:bCs/>
        </w:rPr>
        <w:t>s Fund</w:t>
      </w:r>
      <w:r w:rsidRPr="00113711">
        <w:rPr>
          <w:b/>
          <w:bCs/>
        </w:rPr>
        <w:t xml:space="preserve"> for </w:t>
      </w:r>
      <w:r w:rsidR="0039167A" w:rsidRPr="00113711">
        <w:rPr>
          <w:b/>
          <w:bCs/>
        </w:rPr>
        <w:t>V</w:t>
      </w:r>
      <w:r w:rsidRPr="00113711">
        <w:rPr>
          <w:b/>
          <w:bCs/>
        </w:rPr>
        <w:t xml:space="preserve">ictims of </w:t>
      </w:r>
      <w:r w:rsidR="0039167A" w:rsidRPr="00113711">
        <w:rPr>
          <w:b/>
          <w:bCs/>
        </w:rPr>
        <w:t>C</w:t>
      </w:r>
      <w:r w:rsidRPr="00113711">
        <w:rPr>
          <w:b/>
          <w:bCs/>
        </w:rPr>
        <w:t>onflict-</w:t>
      </w:r>
      <w:r w:rsidR="0039167A" w:rsidRPr="00113711">
        <w:rPr>
          <w:b/>
          <w:bCs/>
        </w:rPr>
        <w:t>R</w:t>
      </w:r>
      <w:r w:rsidRPr="00113711">
        <w:rPr>
          <w:b/>
          <w:bCs/>
        </w:rPr>
        <w:t xml:space="preserve">elated </w:t>
      </w:r>
      <w:r w:rsidR="0039167A" w:rsidRPr="00113711">
        <w:rPr>
          <w:b/>
          <w:bCs/>
        </w:rPr>
        <w:t>S</w:t>
      </w:r>
      <w:r w:rsidRPr="00113711">
        <w:rPr>
          <w:b/>
          <w:bCs/>
        </w:rPr>
        <w:t xml:space="preserve">exual </w:t>
      </w:r>
      <w:r w:rsidR="0039167A" w:rsidRPr="00113711">
        <w:rPr>
          <w:b/>
          <w:bCs/>
        </w:rPr>
        <w:t>V</w:t>
      </w:r>
      <w:r w:rsidRPr="00113711">
        <w:rPr>
          <w:b/>
          <w:bCs/>
        </w:rPr>
        <w:t xml:space="preserve">iolence and </w:t>
      </w:r>
      <w:r w:rsidR="0039167A" w:rsidRPr="00113711">
        <w:rPr>
          <w:b/>
          <w:bCs/>
        </w:rPr>
        <w:t>O</w:t>
      </w:r>
      <w:r w:rsidRPr="00113711">
        <w:rPr>
          <w:b/>
          <w:bCs/>
        </w:rPr>
        <w:t xml:space="preserve">ther </w:t>
      </w:r>
      <w:r w:rsidR="0039167A" w:rsidRPr="00113711">
        <w:rPr>
          <w:b/>
          <w:bCs/>
        </w:rPr>
        <w:t>C</w:t>
      </w:r>
      <w:r w:rsidRPr="00113711">
        <w:rPr>
          <w:b/>
          <w:bCs/>
        </w:rPr>
        <w:t xml:space="preserve">rimes against the </w:t>
      </w:r>
      <w:r w:rsidR="0039167A" w:rsidRPr="00113711">
        <w:rPr>
          <w:b/>
          <w:bCs/>
        </w:rPr>
        <w:t>P</w:t>
      </w:r>
      <w:r w:rsidRPr="00113711">
        <w:rPr>
          <w:b/>
          <w:bCs/>
        </w:rPr>
        <w:t xml:space="preserve">eace and </w:t>
      </w:r>
      <w:r w:rsidR="0039167A" w:rsidRPr="00113711">
        <w:rPr>
          <w:b/>
          <w:bCs/>
        </w:rPr>
        <w:t>S</w:t>
      </w:r>
      <w:r w:rsidRPr="00113711">
        <w:rPr>
          <w:b/>
          <w:bCs/>
        </w:rPr>
        <w:t xml:space="preserve">ecurity of </w:t>
      </w:r>
      <w:r w:rsidR="0039167A" w:rsidRPr="00113711">
        <w:rPr>
          <w:b/>
          <w:bCs/>
        </w:rPr>
        <w:t>H</w:t>
      </w:r>
      <w:r w:rsidRPr="00113711">
        <w:rPr>
          <w:b/>
          <w:bCs/>
        </w:rPr>
        <w:t xml:space="preserve">umanity </w:t>
      </w:r>
      <w:r w:rsidR="007A1973" w:rsidRPr="00113711">
        <w:rPr>
          <w:b/>
          <w:bCs/>
        </w:rPr>
        <w:t>in the Democratic Republic of the Congo</w:t>
      </w:r>
      <w:r w:rsidRPr="00927846">
        <w:rPr>
          <w:b/>
          <w:bCs/>
        </w:rPr>
        <w:t>, combat violence against women and gender-based violence, and impunity</w:t>
      </w:r>
      <w:r w:rsidR="00412BF5">
        <w:rPr>
          <w:b/>
          <w:bCs/>
        </w:rPr>
        <w:t xml:space="preserve"> for such violence</w:t>
      </w:r>
      <w:r w:rsidRPr="00927846">
        <w:rPr>
          <w:b/>
          <w:bCs/>
        </w:rPr>
        <w:t xml:space="preserve">, and promote access to justice for LGBT+ </w:t>
      </w:r>
      <w:r w:rsidR="00475899">
        <w:rPr>
          <w:b/>
          <w:bCs/>
        </w:rPr>
        <w:t>persons</w:t>
      </w:r>
      <w:r w:rsidRPr="00927846">
        <w:rPr>
          <w:b/>
          <w:bCs/>
        </w:rPr>
        <w:t xml:space="preserve"> (France</w:t>
      </w:r>
      <w:proofErr w:type="gramStart"/>
      <w:r w:rsidRPr="00927846">
        <w:rPr>
          <w:b/>
          <w:bCs/>
        </w:rPr>
        <w:t>);</w:t>
      </w:r>
      <w:proofErr w:type="gramEnd"/>
    </w:p>
    <w:p w14:paraId="5C7FB70E" w14:textId="5820255C" w:rsidR="00014DDF" w:rsidRPr="00927846" w:rsidRDefault="00014DDF" w:rsidP="00014DDF">
      <w:pPr>
        <w:pStyle w:val="SingleTxtG"/>
        <w:tabs>
          <w:tab w:val="left" w:pos="2552"/>
        </w:tabs>
        <w:ind w:left="1701"/>
        <w:rPr>
          <w:b/>
          <w:bCs/>
          <w:lang w:val="en-US"/>
        </w:rPr>
      </w:pPr>
      <w:r w:rsidRPr="00927846">
        <w:rPr>
          <w:lang w:val="en-US"/>
        </w:rPr>
        <w:t>141.235</w:t>
      </w:r>
      <w:r w:rsidRPr="00927846">
        <w:rPr>
          <w:b/>
          <w:bCs/>
          <w:lang w:val="en-US"/>
        </w:rPr>
        <w:tab/>
      </w:r>
      <w:r w:rsidRPr="00927846">
        <w:rPr>
          <w:b/>
          <w:bCs/>
        </w:rPr>
        <w:t xml:space="preserve">Reinforce the </w:t>
      </w:r>
      <w:r w:rsidRPr="009B34D5">
        <w:rPr>
          <w:b/>
          <w:bCs/>
        </w:rPr>
        <w:t xml:space="preserve">prevention of </w:t>
      </w:r>
      <w:r w:rsidR="001A110B" w:rsidRPr="009B34D5">
        <w:rPr>
          <w:b/>
          <w:bCs/>
        </w:rPr>
        <w:t>s</w:t>
      </w:r>
      <w:r w:rsidRPr="009B34D5">
        <w:rPr>
          <w:b/>
          <w:bCs/>
        </w:rPr>
        <w:t xml:space="preserve">exual and </w:t>
      </w:r>
      <w:r w:rsidR="001A110B" w:rsidRPr="009B34D5">
        <w:rPr>
          <w:b/>
          <w:bCs/>
        </w:rPr>
        <w:t>g</w:t>
      </w:r>
      <w:r w:rsidRPr="009B34D5">
        <w:rPr>
          <w:b/>
          <w:bCs/>
        </w:rPr>
        <w:t>ender-</w:t>
      </w:r>
      <w:r w:rsidR="001A110B" w:rsidRPr="009B34D5">
        <w:rPr>
          <w:b/>
          <w:bCs/>
        </w:rPr>
        <w:t>b</w:t>
      </w:r>
      <w:r w:rsidRPr="009B34D5">
        <w:rPr>
          <w:b/>
          <w:bCs/>
        </w:rPr>
        <w:t xml:space="preserve">ased </w:t>
      </w:r>
      <w:r w:rsidR="001A110B" w:rsidRPr="009B34D5">
        <w:rPr>
          <w:b/>
          <w:bCs/>
        </w:rPr>
        <w:t>v</w:t>
      </w:r>
      <w:r w:rsidRPr="009B34D5">
        <w:rPr>
          <w:b/>
          <w:bCs/>
        </w:rPr>
        <w:t xml:space="preserve">iolence and </w:t>
      </w:r>
      <w:r w:rsidR="001A110B" w:rsidRPr="009B34D5">
        <w:rPr>
          <w:b/>
          <w:bCs/>
        </w:rPr>
        <w:t>c</w:t>
      </w:r>
      <w:r w:rsidRPr="009B34D5">
        <w:rPr>
          <w:b/>
          <w:bCs/>
        </w:rPr>
        <w:t>onflict-</w:t>
      </w:r>
      <w:r w:rsidR="001A110B" w:rsidRPr="009B34D5">
        <w:rPr>
          <w:b/>
          <w:bCs/>
        </w:rPr>
        <w:t>r</w:t>
      </w:r>
      <w:r w:rsidRPr="009B34D5">
        <w:rPr>
          <w:b/>
          <w:bCs/>
        </w:rPr>
        <w:t xml:space="preserve">elated </w:t>
      </w:r>
      <w:r w:rsidR="001A110B" w:rsidRPr="009B34D5">
        <w:rPr>
          <w:b/>
          <w:bCs/>
        </w:rPr>
        <w:t>s</w:t>
      </w:r>
      <w:r w:rsidRPr="009B34D5">
        <w:rPr>
          <w:b/>
          <w:bCs/>
        </w:rPr>
        <w:t xml:space="preserve">exual </w:t>
      </w:r>
      <w:r w:rsidR="001A110B" w:rsidRPr="009B34D5">
        <w:rPr>
          <w:b/>
          <w:bCs/>
        </w:rPr>
        <w:t>v</w:t>
      </w:r>
      <w:r w:rsidRPr="009B34D5">
        <w:rPr>
          <w:b/>
          <w:bCs/>
        </w:rPr>
        <w:t>iolence by introducing a framework of information and mandatory education</w:t>
      </w:r>
      <w:r w:rsidRPr="00927846">
        <w:rPr>
          <w:b/>
          <w:bCs/>
        </w:rPr>
        <w:t xml:space="preserve"> on sexual and reproductive rights (Germany</w:t>
      </w:r>
      <w:proofErr w:type="gramStart"/>
      <w:r w:rsidRPr="00927846">
        <w:rPr>
          <w:b/>
          <w:bCs/>
        </w:rPr>
        <w:t>);</w:t>
      </w:r>
      <w:proofErr w:type="gramEnd"/>
    </w:p>
    <w:p w14:paraId="2A9E7113" w14:textId="64461229" w:rsidR="00014DDF" w:rsidRPr="00927846" w:rsidRDefault="00014DDF" w:rsidP="00014DDF">
      <w:pPr>
        <w:pStyle w:val="SingleTxtG"/>
        <w:tabs>
          <w:tab w:val="left" w:pos="2552"/>
        </w:tabs>
        <w:ind w:left="1701"/>
        <w:rPr>
          <w:b/>
          <w:bCs/>
          <w:lang w:val="en-US"/>
        </w:rPr>
      </w:pPr>
      <w:r w:rsidRPr="00927846">
        <w:rPr>
          <w:lang w:val="en-US"/>
        </w:rPr>
        <w:t>141.236</w:t>
      </w:r>
      <w:r w:rsidRPr="00927846">
        <w:rPr>
          <w:b/>
          <w:bCs/>
          <w:lang w:val="en-US"/>
        </w:rPr>
        <w:tab/>
      </w:r>
      <w:r w:rsidRPr="00927846">
        <w:rPr>
          <w:b/>
          <w:bCs/>
        </w:rPr>
        <w:t>Take proactive steps to investigate and prosecute conflict</w:t>
      </w:r>
      <w:r w:rsidR="009B34D5">
        <w:rPr>
          <w:b/>
          <w:bCs/>
        </w:rPr>
        <w:t>-</w:t>
      </w:r>
      <w:r w:rsidRPr="00927846">
        <w:rPr>
          <w:b/>
          <w:bCs/>
        </w:rPr>
        <w:t>related sexual and gender-based violence (</w:t>
      </w:r>
      <w:r w:rsidRPr="00F3530F">
        <w:rPr>
          <w:b/>
          <w:bCs/>
        </w:rPr>
        <w:t>Gambia</w:t>
      </w:r>
      <w:proofErr w:type="gramStart"/>
      <w:r w:rsidRPr="00927846">
        <w:rPr>
          <w:b/>
          <w:bCs/>
        </w:rPr>
        <w:t>);</w:t>
      </w:r>
      <w:proofErr w:type="gramEnd"/>
    </w:p>
    <w:p w14:paraId="1B64A957" w14:textId="77777777" w:rsidR="00014DDF" w:rsidRPr="00927846" w:rsidRDefault="00014DDF" w:rsidP="00014DDF">
      <w:pPr>
        <w:pStyle w:val="SingleTxtG"/>
        <w:tabs>
          <w:tab w:val="left" w:pos="2552"/>
        </w:tabs>
        <w:ind w:left="1701"/>
        <w:rPr>
          <w:b/>
          <w:bCs/>
          <w:lang w:val="en-US"/>
        </w:rPr>
      </w:pPr>
      <w:r w:rsidRPr="00927846">
        <w:rPr>
          <w:lang w:val="en-US"/>
        </w:rPr>
        <w:t>141.237</w:t>
      </w:r>
      <w:r w:rsidRPr="00927846">
        <w:rPr>
          <w:b/>
          <w:bCs/>
          <w:lang w:val="en-US"/>
        </w:rPr>
        <w:tab/>
      </w:r>
      <w:r w:rsidRPr="00927846">
        <w:rPr>
          <w:b/>
          <w:bCs/>
        </w:rPr>
        <w:t>Ensure that women victims of sexual and gender-based violence have access to comprehensive medical care (</w:t>
      </w:r>
      <w:r w:rsidRPr="00F3530F">
        <w:rPr>
          <w:b/>
          <w:bCs/>
        </w:rPr>
        <w:t>Dominican Republic</w:t>
      </w:r>
      <w:proofErr w:type="gramStart"/>
      <w:r w:rsidRPr="00927846">
        <w:rPr>
          <w:b/>
          <w:bCs/>
        </w:rPr>
        <w:t>);</w:t>
      </w:r>
      <w:proofErr w:type="gramEnd"/>
    </w:p>
    <w:p w14:paraId="7FC1345C" w14:textId="77777777" w:rsidR="00014DDF" w:rsidRPr="00927846" w:rsidRDefault="00014DDF" w:rsidP="00014DDF">
      <w:pPr>
        <w:pStyle w:val="SingleTxtG"/>
        <w:tabs>
          <w:tab w:val="left" w:pos="2552"/>
        </w:tabs>
        <w:ind w:left="1701"/>
        <w:rPr>
          <w:b/>
          <w:bCs/>
          <w:lang w:val="en-US"/>
        </w:rPr>
      </w:pPr>
      <w:r w:rsidRPr="00927846">
        <w:rPr>
          <w:lang w:val="en-US"/>
        </w:rPr>
        <w:t>141.238</w:t>
      </w:r>
      <w:r w:rsidRPr="00927846">
        <w:rPr>
          <w:b/>
          <w:bCs/>
          <w:lang w:val="en-US"/>
        </w:rPr>
        <w:tab/>
      </w:r>
      <w:r w:rsidRPr="00927846">
        <w:rPr>
          <w:b/>
          <w:bCs/>
        </w:rPr>
        <w:t>Collaborate with women's organizations and the relevant United Nations entities to strengthen oversight mechanisms to prevent sexual violence and address risk factors in camps, such as shortages of food and other humanitarian supplies (Panama</w:t>
      </w:r>
      <w:proofErr w:type="gramStart"/>
      <w:r w:rsidRPr="00927846">
        <w:rPr>
          <w:b/>
          <w:bCs/>
        </w:rPr>
        <w:t>);</w:t>
      </w:r>
      <w:proofErr w:type="gramEnd"/>
    </w:p>
    <w:p w14:paraId="3202B1BF" w14:textId="77777777" w:rsidR="00014DDF" w:rsidRPr="00927846" w:rsidRDefault="00014DDF" w:rsidP="00014DDF">
      <w:pPr>
        <w:pStyle w:val="SingleTxtG"/>
        <w:tabs>
          <w:tab w:val="left" w:pos="2552"/>
        </w:tabs>
        <w:ind w:left="1701"/>
        <w:rPr>
          <w:b/>
          <w:bCs/>
          <w:lang w:val="en-US"/>
        </w:rPr>
      </w:pPr>
      <w:r w:rsidRPr="00927846">
        <w:rPr>
          <w:lang w:val="en-US"/>
        </w:rPr>
        <w:t>141.239</w:t>
      </w:r>
      <w:r w:rsidRPr="00927846">
        <w:rPr>
          <w:b/>
          <w:bCs/>
          <w:lang w:val="en-US"/>
        </w:rPr>
        <w:tab/>
      </w:r>
      <w:r w:rsidRPr="00927846">
        <w:rPr>
          <w:b/>
          <w:bCs/>
        </w:rPr>
        <w:t>Ensure the full implementation of the action plan to halt and prevent the recruitment and use of children by government forces (Estonia</w:t>
      </w:r>
      <w:proofErr w:type="gramStart"/>
      <w:r w:rsidRPr="00927846">
        <w:rPr>
          <w:b/>
          <w:bCs/>
        </w:rPr>
        <w:t>);</w:t>
      </w:r>
      <w:proofErr w:type="gramEnd"/>
    </w:p>
    <w:p w14:paraId="2C69BDD6" w14:textId="2B19578B" w:rsidR="00014DDF" w:rsidRPr="00927846" w:rsidRDefault="00014DDF" w:rsidP="00014DDF">
      <w:pPr>
        <w:pStyle w:val="SingleTxtG"/>
        <w:tabs>
          <w:tab w:val="left" w:pos="2552"/>
        </w:tabs>
        <w:ind w:left="1701"/>
        <w:rPr>
          <w:b/>
          <w:bCs/>
          <w:lang w:val="en-US"/>
        </w:rPr>
      </w:pPr>
      <w:r w:rsidRPr="00927846">
        <w:rPr>
          <w:lang w:val="en-US"/>
        </w:rPr>
        <w:t>141.240</w:t>
      </w:r>
      <w:r w:rsidRPr="00927846">
        <w:rPr>
          <w:b/>
          <w:bCs/>
          <w:lang w:val="en-US"/>
        </w:rPr>
        <w:tab/>
      </w:r>
      <w:r w:rsidRPr="00927846">
        <w:rPr>
          <w:b/>
          <w:bCs/>
        </w:rPr>
        <w:t xml:space="preserve">Accelerate the implementation of the 2012 </w:t>
      </w:r>
      <w:r w:rsidR="00F3530F">
        <w:rPr>
          <w:b/>
          <w:bCs/>
        </w:rPr>
        <w:t>a</w:t>
      </w:r>
      <w:r w:rsidRPr="00927846">
        <w:rPr>
          <w:b/>
          <w:bCs/>
        </w:rPr>
        <w:t xml:space="preserve">ction </w:t>
      </w:r>
      <w:r w:rsidR="00F3530F">
        <w:rPr>
          <w:b/>
          <w:bCs/>
        </w:rPr>
        <w:t>p</w:t>
      </w:r>
      <w:r w:rsidRPr="00927846">
        <w:rPr>
          <w:b/>
          <w:bCs/>
        </w:rPr>
        <w:t>lan to end the recruitment and use of children by armed groups and prevent sexual violence against women and children (</w:t>
      </w:r>
      <w:r w:rsidRPr="00F3530F">
        <w:rPr>
          <w:b/>
          <w:bCs/>
        </w:rPr>
        <w:t>Republic of Korea</w:t>
      </w:r>
      <w:proofErr w:type="gramStart"/>
      <w:r w:rsidRPr="00927846">
        <w:rPr>
          <w:b/>
          <w:bCs/>
        </w:rPr>
        <w:t>);</w:t>
      </w:r>
      <w:proofErr w:type="gramEnd"/>
    </w:p>
    <w:p w14:paraId="6FA47F39" w14:textId="0640334F" w:rsidR="00014DDF" w:rsidRPr="00927846" w:rsidRDefault="00014DDF" w:rsidP="00014DDF">
      <w:pPr>
        <w:pStyle w:val="SingleTxtG"/>
        <w:tabs>
          <w:tab w:val="left" w:pos="2552"/>
        </w:tabs>
        <w:ind w:left="1701"/>
        <w:rPr>
          <w:b/>
          <w:bCs/>
          <w:lang w:val="en-US"/>
        </w:rPr>
      </w:pPr>
      <w:r w:rsidRPr="00927846">
        <w:rPr>
          <w:lang w:val="en-US"/>
        </w:rPr>
        <w:t>141.241</w:t>
      </w:r>
      <w:r w:rsidRPr="00927846">
        <w:rPr>
          <w:b/>
          <w:bCs/>
          <w:lang w:val="en-US"/>
        </w:rPr>
        <w:tab/>
      </w:r>
      <w:r w:rsidRPr="00927846">
        <w:rPr>
          <w:b/>
          <w:bCs/>
        </w:rPr>
        <w:t xml:space="preserve">Ensure the full implementation of the action plan adopted by the </w:t>
      </w:r>
      <w:r w:rsidR="00736EC6">
        <w:rPr>
          <w:b/>
          <w:bCs/>
        </w:rPr>
        <w:t>G</w:t>
      </w:r>
      <w:r w:rsidRPr="00927846">
        <w:rPr>
          <w:b/>
          <w:bCs/>
        </w:rPr>
        <w:t xml:space="preserve">overnment and the United Nations in 2012 to end and prevent the recruitment and use of children and sexual violence by </w:t>
      </w:r>
      <w:r w:rsidRPr="009D2077">
        <w:rPr>
          <w:b/>
          <w:bCs/>
        </w:rPr>
        <w:t>government armed forces</w:t>
      </w:r>
      <w:r w:rsidRPr="00927846">
        <w:rPr>
          <w:b/>
          <w:bCs/>
        </w:rPr>
        <w:t xml:space="preserve"> (</w:t>
      </w:r>
      <w:r w:rsidRPr="009D2077">
        <w:rPr>
          <w:b/>
          <w:bCs/>
        </w:rPr>
        <w:t>Liechtenstein</w:t>
      </w:r>
      <w:proofErr w:type="gramStart"/>
      <w:r w:rsidRPr="00927846">
        <w:rPr>
          <w:b/>
          <w:bCs/>
        </w:rPr>
        <w:t>);</w:t>
      </w:r>
      <w:proofErr w:type="gramEnd"/>
    </w:p>
    <w:p w14:paraId="14B1AEA9" w14:textId="67FD1FEF" w:rsidR="00014DDF" w:rsidRPr="00927846" w:rsidRDefault="00014DDF" w:rsidP="00014DDF">
      <w:pPr>
        <w:pStyle w:val="SingleTxtG"/>
        <w:tabs>
          <w:tab w:val="left" w:pos="2552"/>
        </w:tabs>
        <w:ind w:left="1701"/>
        <w:rPr>
          <w:b/>
          <w:bCs/>
          <w:lang w:val="en-US"/>
        </w:rPr>
      </w:pPr>
      <w:r w:rsidRPr="00927846">
        <w:rPr>
          <w:lang w:val="en-US"/>
        </w:rPr>
        <w:lastRenderedPageBreak/>
        <w:t>141.242</w:t>
      </w:r>
      <w:r w:rsidRPr="00927846">
        <w:rPr>
          <w:b/>
          <w:bCs/>
          <w:lang w:val="en-US"/>
        </w:rPr>
        <w:tab/>
      </w:r>
      <w:r w:rsidRPr="00927846">
        <w:rPr>
          <w:b/>
          <w:bCs/>
        </w:rPr>
        <w:t>Prioritize the abolition of child military recruitment and child labo</w:t>
      </w:r>
      <w:r w:rsidR="00736EC6">
        <w:rPr>
          <w:b/>
          <w:bCs/>
        </w:rPr>
        <w:t>u</w:t>
      </w:r>
      <w:r w:rsidRPr="00927846">
        <w:rPr>
          <w:b/>
          <w:bCs/>
        </w:rPr>
        <w:t xml:space="preserve">r by expanding access to free education and focusing on the reintegration of children in </w:t>
      </w:r>
      <w:r w:rsidR="00BE7B91">
        <w:rPr>
          <w:b/>
          <w:bCs/>
        </w:rPr>
        <w:t xml:space="preserve">the </w:t>
      </w:r>
      <w:r w:rsidRPr="00927846">
        <w:rPr>
          <w:b/>
          <w:bCs/>
        </w:rPr>
        <w:t>implementation of the programme</w:t>
      </w:r>
      <w:r w:rsidR="00FA4DDE">
        <w:rPr>
          <w:b/>
          <w:bCs/>
        </w:rPr>
        <w:t xml:space="preserve"> for </w:t>
      </w:r>
      <w:r w:rsidR="00FA4DDE" w:rsidRPr="00FA4DDE">
        <w:rPr>
          <w:b/>
          <w:bCs/>
        </w:rPr>
        <w:t>disarmament, demobilization and reintegration</w:t>
      </w:r>
      <w:r w:rsidRPr="00927846">
        <w:rPr>
          <w:b/>
          <w:bCs/>
        </w:rPr>
        <w:t xml:space="preserve"> (Bulgaria</w:t>
      </w:r>
      <w:proofErr w:type="gramStart"/>
      <w:r w:rsidRPr="00927846">
        <w:rPr>
          <w:b/>
          <w:bCs/>
        </w:rPr>
        <w:t>);</w:t>
      </w:r>
      <w:proofErr w:type="gramEnd"/>
    </w:p>
    <w:p w14:paraId="7F865418" w14:textId="74BF038A" w:rsidR="00014DDF" w:rsidRPr="00927846" w:rsidRDefault="00014DDF" w:rsidP="00014DDF">
      <w:pPr>
        <w:pStyle w:val="SingleTxtG"/>
        <w:tabs>
          <w:tab w:val="left" w:pos="2552"/>
        </w:tabs>
        <w:ind w:left="1701"/>
        <w:rPr>
          <w:b/>
          <w:bCs/>
          <w:lang w:val="en-US"/>
        </w:rPr>
      </w:pPr>
      <w:r w:rsidRPr="00927846">
        <w:rPr>
          <w:lang w:val="en-US"/>
        </w:rPr>
        <w:t>141.243</w:t>
      </w:r>
      <w:r w:rsidRPr="00927846">
        <w:rPr>
          <w:b/>
          <w:bCs/>
          <w:lang w:val="en-US"/>
        </w:rPr>
        <w:tab/>
      </w:r>
      <w:r w:rsidRPr="00927846">
        <w:rPr>
          <w:b/>
          <w:bCs/>
        </w:rPr>
        <w:t>Continue efforts to protect children and combat their military recruitment in accordance with the action plan for the prohibition of recruiting children into armed groups and their rehabilitation (Tunisia</w:t>
      </w:r>
      <w:proofErr w:type="gramStart"/>
      <w:r w:rsidRPr="00927846">
        <w:rPr>
          <w:b/>
          <w:bCs/>
        </w:rPr>
        <w:t>);</w:t>
      </w:r>
      <w:proofErr w:type="gramEnd"/>
    </w:p>
    <w:p w14:paraId="5F552097" w14:textId="77777777" w:rsidR="00014DDF" w:rsidRPr="00927846" w:rsidRDefault="00014DDF" w:rsidP="00014DDF">
      <w:pPr>
        <w:pStyle w:val="SingleTxtG"/>
        <w:tabs>
          <w:tab w:val="left" w:pos="2552"/>
        </w:tabs>
        <w:ind w:left="1701"/>
        <w:rPr>
          <w:b/>
          <w:bCs/>
          <w:lang w:val="en-US"/>
        </w:rPr>
      </w:pPr>
      <w:r w:rsidRPr="00927846">
        <w:rPr>
          <w:lang w:val="en-US"/>
        </w:rPr>
        <w:t>141.244</w:t>
      </w:r>
      <w:r w:rsidRPr="00927846">
        <w:rPr>
          <w:b/>
          <w:bCs/>
          <w:lang w:val="en-US"/>
        </w:rPr>
        <w:tab/>
      </w:r>
      <w:r w:rsidRPr="00927846">
        <w:rPr>
          <w:b/>
          <w:bCs/>
        </w:rPr>
        <w:t>Take measures to end the enlistment of children in armed groups and establish a framework that will allow and encourage their rehabilitation and integration into society (Cyprus</w:t>
      </w:r>
      <w:proofErr w:type="gramStart"/>
      <w:r w:rsidRPr="00927846">
        <w:rPr>
          <w:b/>
          <w:bCs/>
        </w:rPr>
        <w:t>);</w:t>
      </w:r>
      <w:proofErr w:type="gramEnd"/>
    </w:p>
    <w:p w14:paraId="5FD03511" w14:textId="77777777" w:rsidR="00014DDF" w:rsidRPr="00927846" w:rsidRDefault="00014DDF" w:rsidP="00014DDF">
      <w:pPr>
        <w:pStyle w:val="SingleTxtG"/>
        <w:tabs>
          <w:tab w:val="left" w:pos="2552"/>
        </w:tabs>
        <w:ind w:left="1701"/>
        <w:rPr>
          <w:b/>
          <w:bCs/>
          <w:lang w:val="en-US"/>
        </w:rPr>
      </w:pPr>
      <w:r w:rsidRPr="00927846">
        <w:rPr>
          <w:lang w:val="en-US"/>
        </w:rPr>
        <w:t>141.245</w:t>
      </w:r>
      <w:r w:rsidRPr="00927846">
        <w:rPr>
          <w:b/>
          <w:bCs/>
          <w:lang w:val="en-US"/>
        </w:rPr>
        <w:tab/>
      </w:r>
      <w:r w:rsidRPr="00927846">
        <w:rPr>
          <w:b/>
          <w:bCs/>
        </w:rPr>
        <w:t>Implement stricter measures to prevent the recruitment of children by armed groups and increase rehabilitation support for former child soldiers, including psychological and educational assistance (</w:t>
      </w:r>
      <w:r w:rsidRPr="00A06C5C">
        <w:rPr>
          <w:b/>
          <w:bCs/>
        </w:rPr>
        <w:t>Mozambique</w:t>
      </w:r>
      <w:proofErr w:type="gramStart"/>
      <w:r w:rsidRPr="00927846">
        <w:rPr>
          <w:b/>
          <w:bCs/>
        </w:rPr>
        <w:t>);</w:t>
      </w:r>
      <w:proofErr w:type="gramEnd"/>
    </w:p>
    <w:p w14:paraId="5190C2D0" w14:textId="776FC478" w:rsidR="00014DDF" w:rsidRPr="00927846" w:rsidRDefault="00014DDF" w:rsidP="00014DDF">
      <w:pPr>
        <w:pStyle w:val="SingleTxtG"/>
        <w:tabs>
          <w:tab w:val="left" w:pos="2552"/>
        </w:tabs>
        <w:ind w:left="1701"/>
        <w:rPr>
          <w:b/>
          <w:bCs/>
          <w:lang w:val="en-US"/>
        </w:rPr>
      </w:pPr>
      <w:r w:rsidRPr="00927846">
        <w:rPr>
          <w:lang w:val="en-US"/>
        </w:rPr>
        <w:t>141.246</w:t>
      </w:r>
      <w:r w:rsidRPr="00927846">
        <w:rPr>
          <w:b/>
          <w:bCs/>
          <w:lang w:val="en-US"/>
        </w:rPr>
        <w:tab/>
      </w:r>
      <w:r w:rsidRPr="00927846">
        <w:rPr>
          <w:b/>
          <w:bCs/>
        </w:rPr>
        <w:t>Immediately</w:t>
      </w:r>
      <w:r w:rsidR="001E1791">
        <w:rPr>
          <w:b/>
          <w:bCs/>
        </w:rPr>
        <w:t xml:space="preserve"> end</w:t>
      </w:r>
      <w:r w:rsidRPr="00927846">
        <w:rPr>
          <w:b/>
          <w:bCs/>
        </w:rPr>
        <w:t xml:space="preserve"> the recruitment and use of children in armed conflict</w:t>
      </w:r>
      <w:r w:rsidR="00996103">
        <w:rPr>
          <w:b/>
          <w:bCs/>
        </w:rPr>
        <w:t>,</w:t>
      </w:r>
      <w:r w:rsidRPr="00927846">
        <w:rPr>
          <w:b/>
          <w:bCs/>
        </w:rPr>
        <w:t xml:space="preserve"> take </w:t>
      </w:r>
      <w:r w:rsidR="00E833E5">
        <w:rPr>
          <w:b/>
          <w:bCs/>
        </w:rPr>
        <w:t xml:space="preserve">the </w:t>
      </w:r>
      <w:r w:rsidRPr="00927846">
        <w:rPr>
          <w:b/>
          <w:bCs/>
        </w:rPr>
        <w:t>necessary steps to prevent conflict</w:t>
      </w:r>
      <w:r w:rsidR="00E833E5">
        <w:rPr>
          <w:b/>
          <w:bCs/>
        </w:rPr>
        <w:t>-</w:t>
      </w:r>
      <w:r w:rsidRPr="00927846">
        <w:rPr>
          <w:b/>
          <w:bCs/>
        </w:rPr>
        <w:t>related sexual violence and implement the national action plan on women, peace and security (Norway</w:t>
      </w:r>
      <w:proofErr w:type="gramStart"/>
      <w:r w:rsidRPr="00927846">
        <w:rPr>
          <w:b/>
          <w:bCs/>
        </w:rPr>
        <w:t>);</w:t>
      </w:r>
      <w:proofErr w:type="gramEnd"/>
    </w:p>
    <w:p w14:paraId="398E8625" w14:textId="77777777" w:rsidR="00014DDF" w:rsidRPr="00927846" w:rsidRDefault="00014DDF" w:rsidP="00014DDF">
      <w:pPr>
        <w:pStyle w:val="SingleTxtG"/>
        <w:tabs>
          <w:tab w:val="left" w:pos="2552"/>
        </w:tabs>
        <w:ind w:left="1701"/>
        <w:rPr>
          <w:b/>
          <w:bCs/>
          <w:lang w:val="en-US"/>
        </w:rPr>
      </w:pPr>
      <w:r w:rsidRPr="00927846">
        <w:rPr>
          <w:lang w:val="en-US"/>
        </w:rPr>
        <w:t>141.247</w:t>
      </w:r>
      <w:r w:rsidRPr="00927846">
        <w:rPr>
          <w:b/>
          <w:bCs/>
          <w:lang w:val="en-US"/>
        </w:rPr>
        <w:tab/>
      </w:r>
      <w:r w:rsidRPr="00927846">
        <w:rPr>
          <w:b/>
          <w:bCs/>
        </w:rPr>
        <w:t>Put an end to the recruitment and use of children by armed groups (France</w:t>
      </w:r>
      <w:proofErr w:type="gramStart"/>
      <w:r w:rsidRPr="00927846">
        <w:rPr>
          <w:b/>
          <w:bCs/>
        </w:rPr>
        <w:t>);</w:t>
      </w:r>
      <w:proofErr w:type="gramEnd"/>
    </w:p>
    <w:p w14:paraId="2BBD1874" w14:textId="77777777" w:rsidR="00014DDF" w:rsidRPr="00927846" w:rsidRDefault="00014DDF" w:rsidP="00014DDF">
      <w:pPr>
        <w:pStyle w:val="SingleTxtG"/>
        <w:tabs>
          <w:tab w:val="left" w:pos="2552"/>
        </w:tabs>
        <w:ind w:left="1701"/>
        <w:rPr>
          <w:b/>
          <w:bCs/>
          <w:lang w:val="en-US"/>
        </w:rPr>
      </w:pPr>
      <w:r w:rsidRPr="00927846">
        <w:rPr>
          <w:lang w:val="en-US"/>
        </w:rPr>
        <w:t>141.248</w:t>
      </w:r>
      <w:r w:rsidRPr="00927846">
        <w:rPr>
          <w:b/>
          <w:bCs/>
          <w:lang w:val="en-US"/>
        </w:rPr>
        <w:tab/>
      </w:r>
      <w:r w:rsidRPr="00927846">
        <w:rPr>
          <w:b/>
          <w:bCs/>
        </w:rPr>
        <w:t>Enhance efforts to stop the recruitment and use of children by armed groups (</w:t>
      </w:r>
      <w:r w:rsidRPr="0017235E">
        <w:rPr>
          <w:b/>
          <w:bCs/>
        </w:rPr>
        <w:t>Philippines</w:t>
      </w:r>
      <w:proofErr w:type="gramStart"/>
      <w:r w:rsidRPr="00927846">
        <w:rPr>
          <w:b/>
          <w:bCs/>
        </w:rPr>
        <w:t>);</w:t>
      </w:r>
      <w:proofErr w:type="gramEnd"/>
    </w:p>
    <w:p w14:paraId="105FD9E8" w14:textId="77777777" w:rsidR="00014DDF" w:rsidRPr="00927846" w:rsidRDefault="00014DDF" w:rsidP="00014DDF">
      <w:pPr>
        <w:pStyle w:val="SingleTxtG"/>
        <w:tabs>
          <w:tab w:val="left" w:pos="2552"/>
        </w:tabs>
        <w:ind w:left="1701"/>
        <w:rPr>
          <w:b/>
          <w:bCs/>
          <w:lang w:val="en-US"/>
        </w:rPr>
      </w:pPr>
      <w:r w:rsidRPr="00927846">
        <w:rPr>
          <w:lang w:val="en-US"/>
        </w:rPr>
        <w:t>141.249</w:t>
      </w:r>
      <w:r w:rsidRPr="00927846">
        <w:rPr>
          <w:b/>
          <w:bCs/>
          <w:lang w:val="en-US"/>
        </w:rPr>
        <w:tab/>
      </w:r>
      <w:r w:rsidRPr="00927846">
        <w:rPr>
          <w:b/>
          <w:bCs/>
        </w:rPr>
        <w:t>Take measures to protect children from falling victim to armed conflict or participating in armed hostilities and to punish those involved in killing, maiming and recruiting children (Namibia</w:t>
      </w:r>
      <w:proofErr w:type="gramStart"/>
      <w:r w:rsidRPr="00927846">
        <w:rPr>
          <w:b/>
          <w:bCs/>
        </w:rPr>
        <w:t>);</w:t>
      </w:r>
      <w:proofErr w:type="gramEnd"/>
    </w:p>
    <w:p w14:paraId="483762DC" w14:textId="77777777" w:rsidR="00014DDF" w:rsidRPr="00927846" w:rsidRDefault="00014DDF" w:rsidP="00014DDF">
      <w:pPr>
        <w:pStyle w:val="SingleTxtG"/>
        <w:tabs>
          <w:tab w:val="left" w:pos="2552"/>
        </w:tabs>
        <w:ind w:left="1701"/>
        <w:rPr>
          <w:b/>
          <w:bCs/>
          <w:lang w:val="en-US"/>
        </w:rPr>
      </w:pPr>
      <w:r w:rsidRPr="00927846">
        <w:rPr>
          <w:lang w:val="en-US"/>
        </w:rPr>
        <w:t>141.250</w:t>
      </w:r>
      <w:r w:rsidRPr="00927846">
        <w:rPr>
          <w:b/>
          <w:bCs/>
          <w:lang w:val="en-US"/>
        </w:rPr>
        <w:tab/>
      </w:r>
      <w:r w:rsidRPr="00927846">
        <w:rPr>
          <w:b/>
          <w:bCs/>
        </w:rPr>
        <w:t>Combat all forms of violence and discrimination against children (Italy</w:t>
      </w:r>
      <w:proofErr w:type="gramStart"/>
      <w:r w:rsidRPr="00927846">
        <w:rPr>
          <w:b/>
          <w:bCs/>
        </w:rPr>
        <w:t>);</w:t>
      </w:r>
      <w:proofErr w:type="gramEnd"/>
    </w:p>
    <w:p w14:paraId="0FD87A00" w14:textId="169EE5CA" w:rsidR="00014DDF" w:rsidRPr="00927846" w:rsidRDefault="00014DDF" w:rsidP="00014DDF">
      <w:pPr>
        <w:pStyle w:val="SingleTxtG"/>
        <w:tabs>
          <w:tab w:val="left" w:pos="2552"/>
        </w:tabs>
        <w:ind w:left="1701"/>
        <w:rPr>
          <w:b/>
          <w:bCs/>
          <w:lang w:val="en-US"/>
        </w:rPr>
      </w:pPr>
      <w:r w:rsidRPr="00927846">
        <w:rPr>
          <w:lang w:val="en-US"/>
        </w:rPr>
        <w:t>141.251</w:t>
      </w:r>
      <w:r w:rsidRPr="00927846">
        <w:rPr>
          <w:b/>
          <w:bCs/>
          <w:lang w:val="en-US"/>
        </w:rPr>
        <w:tab/>
      </w:r>
      <w:r w:rsidRPr="00927846">
        <w:rPr>
          <w:b/>
          <w:bCs/>
        </w:rPr>
        <w:t>Uphold the responsibility to protect civilians, especially to protect children from recruitment and use in armed conflict</w:t>
      </w:r>
      <w:r w:rsidR="00A21325">
        <w:rPr>
          <w:b/>
          <w:bCs/>
        </w:rPr>
        <w:t>,</w:t>
      </w:r>
      <w:r w:rsidRPr="00927846">
        <w:rPr>
          <w:b/>
          <w:bCs/>
        </w:rPr>
        <w:t xml:space="preserve"> and women and girls </w:t>
      </w:r>
      <w:r w:rsidR="00A21325">
        <w:rPr>
          <w:b/>
          <w:bCs/>
        </w:rPr>
        <w:t>from</w:t>
      </w:r>
      <w:r w:rsidRPr="00927846">
        <w:rPr>
          <w:b/>
          <w:bCs/>
        </w:rPr>
        <w:t xml:space="preserve"> sexual violence (Poland</w:t>
      </w:r>
      <w:proofErr w:type="gramStart"/>
      <w:r w:rsidRPr="00927846">
        <w:rPr>
          <w:b/>
          <w:bCs/>
        </w:rPr>
        <w:t>);</w:t>
      </w:r>
      <w:proofErr w:type="gramEnd"/>
    </w:p>
    <w:p w14:paraId="7ECD10F0" w14:textId="77777777" w:rsidR="00014DDF" w:rsidRPr="00927846" w:rsidRDefault="00014DDF" w:rsidP="00014DDF">
      <w:pPr>
        <w:pStyle w:val="SingleTxtG"/>
        <w:tabs>
          <w:tab w:val="left" w:pos="2552"/>
        </w:tabs>
        <w:ind w:left="1701"/>
        <w:rPr>
          <w:b/>
          <w:bCs/>
          <w:lang w:val="en-US"/>
        </w:rPr>
      </w:pPr>
      <w:r w:rsidRPr="00927846">
        <w:rPr>
          <w:lang w:val="en-US"/>
        </w:rPr>
        <w:t>141.252</w:t>
      </w:r>
      <w:r w:rsidRPr="00927846">
        <w:rPr>
          <w:b/>
          <w:bCs/>
          <w:lang w:val="en-US"/>
        </w:rPr>
        <w:tab/>
      </w:r>
      <w:r w:rsidRPr="00927846">
        <w:rPr>
          <w:b/>
          <w:bCs/>
        </w:rPr>
        <w:t>Consider increasing efforts to combat child labour in mines (</w:t>
      </w:r>
      <w:r w:rsidRPr="00937169">
        <w:rPr>
          <w:b/>
          <w:bCs/>
        </w:rPr>
        <w:t>United Republic of Tanzania</w:t>
      </w:r>
      <w:proofErr w:type="gramStart"/>
      <w:r w:rsidRPr="00927846">
        <w:rPr>
          <w:b/>
          <w:bCs/>
        </w:rPr>
        <w:t>);</w:t>
      </w:r>
      <w:proofErr w:type="gramEnd"/>
    </w:p>
    <w:p w14:paraId="1C0FB735" w14:textId="68E2297B" w:rsidR="00014DDF" w:rsidRPr="00927846" w:rsidRDefault="00014DDF" w:rsidP="00014DDF">
      <w:pPr>
        <w:pStyle w:val="SingleTxtG"/>
        <w:tabs>
          <w:tab w:val="left" w:pos="2552"/>
        </w:tabs>
        <w:ind w:left="1701"/>
        <w:rPr>
          <w:b/>
          <w:bCs/>
          <w:lang w:val="en-US"/>
        </w:rPr>
      </w:pPr>
      <w:r w:rsidRPr="00927846">
        <w:rPr>
          <w:lang w:val="en-US"/>
        </w:rPr>
        <w:t>141.253</w:t>
      </w:r>
      <w:r w:rsidRPr="00927846">
        <w:rPr>
          <w:b/>
          <w:bCs/>
          <w:lang w:val="en-US"/>
        </w:rPr>
        <w:tab/>
      </w:r>
      <w:r w:rsidRPr="00927846">
        <w:rPr>
          <w:b/>
          <w:bCs/>
        </w:rPr>
        <w:t>Strengthen measures to end child marriage (Zambia</w:t>
      </w:r>
      <w:proofErr w:type="gramStart"/>
      <w:r w:rsidRPr="00927846">
        <w:rPr>
          <w:b/>
          <w:bCs/>
        </w:rPr>
        <w:t>);</w:t>
      </w:r>
      <w:proofErr w:type="gramEnd"/>
    </w:p>
    <w:p w14:paraId="21F43503" w14:textId="77777777" w:rsidR="00014DDF" w:rsidRPr="00927846" w:rsidRDefault="00014DDF" w:rsidP="00014DDF">
      <w:pPr>
        <w:pStyle w:val="SingleTxtG"/>
        <w:tabs>
          <w:tab w:val="left" w:pos="2552"/>
        </w:tabs>
        <w:ind w:left="1701"/>
        <w:rPr>
          <w:b/>
          <w:bCs/>
          <w:lang w:val="en-US"/>
        </w:rPr>
      </w:pPr>
      <w:r w:rsidRPr="00927846">
        <w:rPr>
          <w:lang w:val="en-US"/>
        </w:rPr>
        <w:t>141.254</w:t>
      </w:r>
      <w:r w:rsidRPr="00927846">
        <w:rPr>
          <w:b/>
          <w:bCs/>
          <w:lang w:val="en-US"/>
        </w:rPr>
        <w:tab/>
      </w:r>
      <w:r w:rsidRPr="00927846">
        <w:rPr>
          <w:b/>
          <w:bCs/>
        </w:rPr>
        <w:t>Redouble measures to prevent child marriage (</w:t>
      </w:r>
      <w:r w:rsidRPr="00937169">
        <w:rPr>
          <w:b/>
          <w:bCs/>
        </w:rPr>
        <w:t>United Republic of Tanzania</w:t>
      </w:r>
      <w:proofErr w:type="gramStart"/>
      <w:r w:rsidRPr="00927846">
        <w:rPr>
          <w:b/>
          <w:bCs/>
        </w:rPr>
        <w:t>);</w:t>
      </w:r>
      <w:proofErr w:type="gramEnd"/>
    </w:p>
    <w:p w14:paraId="30A275E1" w14:textId="77777777" w:rsidR="00014DDF" w:rsidRPr="00927846" w:rsidRDefault="00014DDF" w:rsidP="00014DDF">
      <w:pPr>
        <w:pStyle w:val="SingleTxtG"/>
        <w:tabs>
          <w:tab w:val="left" w:pos="2552"/>
        </w:tabs>
        <w:ind w:left="1701"/>
        <w:rPr>
          <w:b/>
          <w:bCs/>
          <w:lang w:val="en-US"/>
        </w:rPr>
      </w:pPr>
      <w:r w:rsidRPr="00927846">
        <w:rPr>
          <w:lang w:val="en-US"/>
        </w:rPr>
        <w:t>141.255</w:t>
      </w:r>
      <w:r w:rsidRPr="00927846">
        <w:rPr>
          <w:b/>
          <w:bCs/>
          <w:lang w:val="en-US"/>
        </w:rPr>
        <w:tab/>
      </w:r>
      <w:r w:rsidRPr="00927846">
        <w:rPr>
          <w:b/>
          <w:bCs/>
        </w:rPr>
        <w:t>Implement reforms to end child labour, in compliance with its obligations under the Convention on the Rights of the Child (Australia</w:t>
      </w:r>
      <w:proofErr w:type="gramStart"/>
      <w:r w:rsidRPr="00927846">
        <w:rPr>
          <w:b/>
          <w:bCs/>
        </w:rPr>
        <w:t>);</w:t>
      </w:r>
      <w:proofErr w:type="gramEnd"/>
    </w:p>
    <w:p w14:paraId="6390FEA5" w14:textId="77777777" w:rsidR="00014DDF" w:rsidRPr="00927846" w:rsidRDefault="00014DDF" w:rsidP="00014DDF">
      <w:pPr>
        <w:pStyle w:val="SingleTxtG"/>
        <w:tabs>
          <w:tab w:val="left" w:pos="2552"/>
        </w:tabs>
        <w:ind w:left="1701"/>
        <w:rPr>
          <w:b/>
          <w:bCs/>
          <w:lang w:val="en-US"/>
        </w:rPr>
      </w:pPr>
      <w:r w:rsidRPr="00927846">
        <w:rPr>
          <w:lang w:val="en-US"/>
        </w:rPr>
        <w:t>141.256</w:t>
      </w:r>
      <w:r w:rsidRPr="00927846">
        <w:rPr>
          <w:b/>
          <w:bCs/>
          <w:lang w:val="en-US"/>
        </w:rPr>
        <w:tab/>
      </w:r>
      <w:r w:rsidRPr="00927846">
        <w:rPr>
          <w:b/>
          <w:bCs/>
        </w:rPr>
        <w:t>Prevent, combat and punish the recruitment of children in armed conflict and ensure their demobilization and reintegration into civilian life (Spain</w:t>
      </w:r>
      <w:proofErr w:type="gramStart"/>
      <w:r w:rsidRPr="00927846">
        <w:rPr>
          <w:b/>
          <w:bCs/>
        </w:rPr>
        <w:t>);</w:t>
      </w:r>
      <w:proofErr w:type="gramEnd"/>
    </w:p>
    <w:p w14:paraId="4C85EBD6" w14:textId="6D86D787" w:rsidR="00014DDF" w:rsidRPr="00927846" w:rsidRDefault="00014DDF" w:rsidP="00014DDF">
      <w:pPr>
        <w:pStyle w:val="SingleTxtG"/>
        <w:tabs>
          <w:tab w:val="left" w:pos="2552"/>
        </w:tabs>
        <w:ind w:left="1701"/>
        <w:rPr>
          <w:b/>
          <w:bCs/>
          <w:lang w:val="en-US"/>
        </w:rPr>
      </w:pPr>
      <w:r w:rsidRPr="00927846">
        <w:rPr>
          <w:lang w:val="en-US"/>
        </w:rPr>
        <w:t>141.257</w:t>
      </w:r>
      <w:r w:rsidRPr="00927846">
        <w:rPr>
          <w:b/>
          <w:bCs/>
          <w:lang w:val="en-US"/>
        </w:rPr>
        <w:tab/>
      </w:r>
      <w:r w:rsidRPr="00927846">
        <w:rPr>
          <w:b/>
          <w:bCs/>
        </w:rPr>
        <w:t>Promptly investigate and address violations of women</w:t>
      </w:r>
      <w:r w:rsidR="007829D1">
        <w:rPr>
          <w:b/>
          <w:bCs/>
        </w:rPr>
        <w:t>’s</w:t>
      </w:r>
      <w:r w:rsidRPr="00927846">
        <w:rPr>
          <w:b/>
          <w:bCs/>
        </w:rPr>
        <w:t xml:space="preserve"> and children’s rights in conflict areas, and provide adequate protection for victims and witnesses who seek the support of the justice system (Zimbabwe</w:t>
      </w:r>
      <w:proofErr w:type="gramStart"/>
      <w:r w:rsidRPr="00927846">
        <w:rPr>
          <w:b/>
          <w:bCs/>
        </w:rPr>
        <w:t>);</w:t>
      </w:r>
      <w:proofErr w:type="gramEnd"/>
    </w:p>
    <w:p w14:paraId="48B56029" w14:textId="475E4F3D" w:rsidR="00014DDF" w:rsidRPr="00927846" w:rsidRDefault="00014DDF" w:rsidP="00014DDF">
      <w:pPr>
        <w:pStyle w:val="SingleTxtG"/>
        <w:tabs>
          <w:tab w:val="left" w:pos="2552"/>
        </w:tabs>
        <w:ind w:left="1701"/>
        <w:rPr>
          <w:b/>
          <w:bCs/>
          <w:lang w:val="en-US"/>
        </w:rPr>
      </w:pPr>
      <w:r w:rsidRPr="00927846">
        <w:rPr>
          <w:lang w:val="en-US"/>
        </w:rPr>
        <w:t>141.258</w:t>
      </w:r>
      <w:r w:rsidRPr="00927846">
        <w:rPr>
          <w:b/>
          <w:bCs/>
          <w:lang w:val="en-US"/>
        </w:rPr>
        <w:tab/>
      </w:r>
      <w:r w:rsidRPr="00927846">
        <w:rPr>
          <w:b/>
          <w:bCs/>
        </w:rPr>
        <w:t>Continue to step up efforts to promote and protect the rights of the child, including combating child labour and improving access to education (Singapore</w:t>
      </w:r>
      <w:proofErr w:type="gramStart"/>
      <w:r w:rsidRPr="00927846">
        <w:rPr>
          <w:b/>
          <w:bCs/>
        </w:rPr>
        <w:t>);</w:t>
      </w:r>
      <w:proofErr w:type="gramEnd"/>
    </w:p>
    <w:p w14:paraId="7136E28D" w14:textId="77777777" w:rsidR="00014DDF" w:rsidRPr="00927846" w:rsidRDefault="00014DDF" w:rsidP="00014DDF">
      <w:pPr>
        <w:pStyle w:val="SingleTxtG"/>
        <w:tabs>
          <w:tab w:val="left" w:pos="2552"/>
        </w:tabs>
        <w:ind w:left="1701"/>
        <w:rPr>
          <w:b/>
          <w:bCs/>
          <w:lang w:val="en-US"/>
        </w:rPr>
      </w:pPr>
      <w:r w:rsidRPr="00927846">
        <w:rPr>
          <w:lang w:val="en-US"/>
        </w:rPr>
        <w:t>141.259</w:t>
      </w:r>
      <w:r w:rsidRPr="00927846">
        <w:rPr>
          <w:b/>
          <w:bCs/>
          <w:lang w:val="en-US"/>
        </w:rPr>
        <w:tab/>
      </w:r>
      <w:r w:rsidRPr="00927846">
        <w:rPr>
          <w:b/>
          <w:bCs/>
        </w:rPr>
        <w:t>Further enhance its progress towards guaranteeing free access for children to health and education (Georgia</w:t>
      </w:r>
      <w:proofErr w:type="gramStart"/>
      <w:r w:rsidRPr="00927846">
        <w:rPr>
          <w:b/>
          <w:bCs/>
        </w:rPr>
        <w:t>);</w:t>
      </w:r>
      <w:proofErr w:type="gramEnd"/>
    </w:p>
    <w:p w14:paraId="619E3D5F" w14:textId="7302F724" w:rsidR="00014DDF" w:rsidRPr="00927846" w:rsidRDefault="00014DDF" w:rsidP="00014DDF">
      <w:pPr>
        <w:pStyle w:val="SingleTxtG"/>
        <w:tabs>
          <w:tab w:val="left" w:pos="2552"/>
        </w:tabs>
        <w:ind w:left="1701"/>
        <w:rPr>
          <w:b/>
          <w:bCs/>
          <w:lang w:val="en-US"/>
        </w:rPr>
      </w:pPr>
      <w:r w:rsidRPr="00927846">
        <w:rPr>
          <w:lang w:val="en-US"/>
        </w:rPr>
        <w:t>141.260</w:t>
      </w:r>
      <w:r w:rsidRPr="00927846">
        <w:rPr>
          <w:b/>
          <w:bCs/>
          <w:lang w:val="en-US"/>
        </w:rPr>
        <w:tab/>
      </w:r>
      <w:r w:rsidRPr="00927846">
        <w:rPr>
          <w:b/>
          <w:bCs/>
        </w:rPr>
        <w:t xml:space="preserve">Reinforce </w:t>
      </w:r>
      <w:r w:rsidR="00B660B5">
        <w:rPr>
          <w:b/>
          <w:bCs/>
        </w:rPr>
        <w:t>d</w:t>
      </w:r>
      <w:r w:rsidRPr="00927846">
        <w:rPr>
          <w:b/>
          <w:bCs/>
        </w:rPr>
        <w:t xml:space="preserve">isarmament, </w:t>
      </w:r>
      <w:r w:rsidR="00B660B5">
        <w:rPr>
          <w:b/>
          <w:bCs/>
        </w:rPr>
        <w:t>d</w:t>
      </w:r>
      <w:r w:rsidRPr="00927846">
        <w:rPr>
          <w:b/>
          <w:bCs/>
        </w:rPr>
        <w:t xml:space="preserve">emobilization and </w:t>
      </w:r>
      <w:r w:rsidR="00B660B5">
        <w:rPr>
          <w:b/>
          <w:bCs/>
        </w:rPr>
        <w:t>r</w:t>
      </w:r>
      <w:r w:rsidRPr="00927846">
        <w:rPr>
          <w:b/>
          <w:bCs/>
        </w:rPr>
        <w:t>eintegration efforts, particularly with regard to child soldiers and children associated with armed groups (Germany</w:t>
      </w:r>
      <w:proofErr w:type="gramStart"/>
      <w:r w:rsidRPr="00927846">
        <w:rPr>
          <w:b/>
          <w:bCs/>
        </w:rPr>
        <w:t>);</w:t>
      </w:r>
      <w:proofErr w:type="gramEnd"/>
    </w:p>
    <w:p w14:paraId="0EA552FC" w14:textId="53D01DF5" w:rsidR="00014DDF" w:rsidRPr="00927846" w:rsidRDefault="00014DDF" w:rsidP="00014DDF">
      <w:pPr>
        <w:pStyle w:val="SingleTxtG"/>
        <w:tabs>
          <w:tab w:val="left" w:pos="2552"/>
        </w:tabs>
        <w:ind w:left="1701"/>
        <w:rPr>
          <w:b/>
          <w:bCs/>
          <w:lang w:val="en-US"/>
        </w:rPr>
      </w:pPr>
      <w:r w:rsidRPr="00927846">
        <w:rPr>
          <w:lang w:val="en-US"/>
        </w:rPr>
        <w:lastRenderedPageBreak/>
        <w:t>141.261</w:t>
      </w:r>
      <w:r w:rsidRPr="00927846">
        <w:rPr>
          <w:b/>
          <w:bCs/>
          <w:lang w:val="en-US"/>
        </w:rPr>
        <w:tab/>
      </w:r>
      <w:r w:rsidRPr="00927846">
        <w:rPr>
          <w:b/>
          <w:bCs/>
        </w:rPr>
        <w:t xml:space="preserve">Fully implement </w:t>
      </w:r>
      <w:r w:rsidR="00370B36">
        <w:rPr>
          <w:b/>
          <w:bCs/>
        </w:rPr>
        <w:t>its</w:t>
      </w:r>
      <w:r w:rsidRPr="00927846">
        <w:rPr>
          <w:b/>
          <w:bCs/>
        </w:rPr>
        <w:t xml:space="preserve"> obligations under the Optional Protocol to the Convention on the Rights of the Child on the involvement of children in armed conflict (</w:t>
      </w:r>
      <w:r w:rsidRPr="00006FC5">
        <w:rPr>
          <w:b/>
          <w:bCs/>
        </w:rPr>
        <w:t>Holy See</w:t>
      </w:r>
      <w:proofErr w:type="gramStart"/>
      <w:r w:rsidRPr="00927846">
        <w:rPr>
          <w:b/>
          <w:bCs/>
        </w:rPr>
        <w:t>);</w:t>
      </w:r>
      <w:proofErr w:type="gramEnd"/>
    </w:p>
    <w:p w14:paraId="776D4F7B" w14:textId="721A1FD6" w:rsidR="00014DDF" w:rsidRPr="00927846" w:rsidRDefault="00014DDF" w:rsidP="00014DDF">
      <w:pPr>
        <w:pStyle w:val="SingleTxtG"/>
        <w:tabs>
          <w:tab w:val="left" w:pos="2552"/>
        </w:tabs>
        <w:ind w:left="1701"/>
        <w:rPr>
          <w:b/>
          <w:bCs/>
          <w:lang w:val="en-US"/>
        </w:rPr>
      </w:pPr>
      <w:r w:rsidRPr="00927846">
        <w:rPr>
          <w:lang w:val="en-US"/>
        </w:rPr>
        <w:t>141.262</w:t>
      </w:r>
      <w:r w:rsidRPr="00927846">
        <w:rPr>
          <w:b/>
          <w:bCs/>
          <w:lang w:val="en-US"/>
        </w:rPr>
        <w:tab/>
      </w:r>
      <w:r w:rsidRPr="00927846">
        <w:rPr>
          <w:b/>
          <w:bCs/>
        </w:rPr>
        <w:t xml:space="preserve">Take all </w:t>
      </w:r>
      <w:r w:rsidR="00006FC5">
        <w:rPr>
          <w:b/>
          <w:bCs/>
        </w:rPr>
        <w:t xml:space="preserve">the </w:t>
      </w:r>
      <w:r w:rsidRPr="00927846">
        <w:rPr>
          <w:b/>
          <w:bCs/>
        </w:rPr>
        <w:t>necessary preventive measures to avoid harm</w:t>
      </w:r>
      <w:r w:rsidR="00456BCA">
        <w:rPr>
          <w:b/>
          <w:bCs/>
        </w:rPr>
        <w:t xml:space="preserve"> to</w:t>
      </w:r>
      <w:r w:rsidRPr="00927846">
        <w:rPr>
          <w:b/>
          <w:bCs/>
        </w:rPr>
        <w:t xml:space="preserve"> and </w:t>
      </w:r>
      <w:r w:rsidR="00456BCA">
        <w:rPr>
          <w:b/>
          <w:bCs/>
        </w:rPr>
        <w:t xml:space="preserve">to </w:t>
      </w:r>
      <w:r w:rsidRPr="00927846">
        <w:rPr>
          <w:b/>
          <w:bCs/>
        </w:rPr>
        <w:t>protect children during hostilities (</w:t>
      </w:r>
      <w:r w:rsidRPr="00006FC5">
        <w:rPr>
          <w:b/>
          <w:bCs/>
        </w:rPr>
        <w:t>Dominican Republic</w:t>
      </w:r>
      <w:proofErr w:type="gramStart"/>
      <w:r w:rsidRPr="00927846">
        <w:rPr>
          <w:b/>
          <w:bCs/>
        </w:rPr>
        <w:t>);</w:t>
      </w:r>
      <w:proofErr w:type="gramEnd"/>
    </w:p>
    <w:p w14:paraId="378F1BE4" w14:textId="04133B9F" w:rsidR="00014DDF" w:rsidRPr="00927846" w:rsidRDefault="00014DDF" w:rsidP="00014DDF">
      <w:pPr>
        <w:pStyle w:val="SingleTxtG"/>
        <w:tabs>
          <w:tab w:val="left" w:pos="2552"/>
        </w:tabs>
        <w:ind w:left="1701"/>
        <w:rPr>
          <w:b/>
          <w:bCs/>
          <w:lang w:val="en-US"/>
        </w:rPr>
      </w:pPr>
      <w:r w:rsidRPr="00927846">
        <w:rPr>
          <w:lang w:val="en-US"/>
        </w:rPr>
        <w:t>141.263</w:t>
      </w:r>
      <w:r w:rsidRPr="00927846">
        <w:rPr>
          <w:b/>
          <w:bCs/>
          <w:lang w:val="en-US"/>
        </w:rPr>
        <w:tab/>
      </w:r>
      <w:r w:rsidRPr="00927846">
        <w:rPr>
          <w:b/>
          <w:bCs/>
        </w:rPr>
        <w:t xml:space="preserve">Take all </w:t>
      </w:r>
      <w:r w:rsidR="0027764B">
        <w:rPr>
          <w:b/>
          <w:bCs/>
        </w:rPr>
        <w:t xml:space="preserve">the </w:t>
      </w:r>
      <w:r w:rsidRPr="00927846">
        <w:rPr>
          <w:b/>
          <w:bCs/>
        </w:rPr>
        <w:t>preventive measures necessary to protect children from the risks of hostilities and war (Lithuania</w:t>
      </w:r>
      <w:proofErr w:type="gramStart"/>
      <w:r w:rsidRPr="00927846">
        <w:rPr>
          <w:b/>
          <w:bCs/>
        </w:rPr>
        <w:t>);</w:t>
      </w:r>
      <w:proofErr w:type="gramEnd"/>
    </w:p>
    <w:p w14:paraId="082DDD90" w14:textId="77777777" w:rsidR="00014DDF" w:rsidRPr="00927846" w:rsidRDefault="00014DDF" w:rsidP="00014DDF">
      <w:pPr>
        <w:pStyle w:val="SingleTxtG"/>
        <w:tabs>
          <w:tab w:val="left" w:pos="2552"/>
        </w:tabs>
        <w:ind w:left="1701"/>
        <w:rPr>
          <w:b/>
          <w:bCs/>
          <w:lang w:val="en-US"/>
        </w:rPr>
      </w:pPr>
      <w:r w:rsidRPr="00927846">
        <w:rPr>
          <w:lang w:val="en-US"/>
        </w:rPr>
        <w:t>141.264</w:t>
      </w:r>
      <w:r w:rsidRPr="00927846">
        <w:rPr>
          <w:b/>
          <w:bCs/>
          <w:lang w:val="en-US"/>
        </w:rPr>
        <w:tab/>
      </w:r>
      <w:r w:rsidRPr="00927846">
        <w:rPr>
          <w:b/>
          <w:bCs/>
        </w:rPr>
        <w:t>Continue efforts to protect and promote children's rights (Egypt</w:t>
      </w:r>
      <w:proofErr w:type="gramStart"/>
      <w:r w:rsidRPr="00927846">
        <w:rPr>
          <w:b/>
          <w:bCs/>
        </w:rPr>
        <w:t>);</w:t>
      </w:r>
      <w:proofErr w:type="gramEnd"/>
    </w:p>
    <w:p w14:paraId="629987B8" w14:textId="77777777" w:rsidR="00014DDF" w:rsidRPr="00927846" w:rsidRDefault="00014DDF" w:rsidP="00014DDF">
      <w:pPr>
        <w:pStyle w:val="SingleTxtG"/>
        <w:tabs>
          <w:tab w:val="left" w:pos="2552"/>
        </w:tabs>
        <w:ind w:left="1701"/>
        <w:rPr>
          <w:b/>
          <w:bCs/>
          <w:lang w:val="en-US"/>
        </w:rPr>
      </w:pPr>
      <w:r w:rsidRPr="00927846">
        <w:rPr>
          <w:lang w:val="en-US"/>
        </w:rPr>
        <w:t>141.265</w:t>
      </w:r>
      <w:r w:rsidRPr="00927846">
        <w:rPr>
          <w:b/>
          <w:bCs/>
          <w:lang w:val="en-US"/>
        </w:rPr>
        <w:tab/>
      </w:r>
      <w:r w:rsidRPr="00927846">
        <w:rPr>
          <w:b/>
          <w:bCs/>
        </w:rPr>
        <w:t>Intensify efforts to protect the rights of all children without discrimination (</w:t>
      </w:r>
      <w:r w:rsidRPr="00736808">
        <w:rPr>
          <w:b/>
          <w:bCs/>
        </w:rPr>
        <w:t>Mauritania</w:t>
      </w:r>
      <w:proofErr w:type="gramStart"/>
      <w:r w:rsidRPr="00927846">
        <w:rPr>
          <w:b/>
          <w:bCs/>
        </w:rPr>
        <w:t>);</w:t>
      </w:r>
      <w:proofErr w:type="gramEnd"/>
    </w:p>
    <w:p w14:paraId="36F896B4" w14:textId="77777777" w:rsidR="00014DDF" w:rsidRPr="00927846" w:rsidRDefault="00014DDF" w:rsidP="00014DDF">
      <w:pPr>
        <w:pStyle w:val="SingleTxtG"/>
        <w:tabs>
          <w:tab w:val="left" w:pos="2552"/>
        </w:tabs>
        <w:ind w:left="1701"/>
        <w:rPr>
          <w:b/>
          <w:bCs/>
          <w:lang w:val="en-US"/>
        </w:rPr>
      </w:pPr>
      <w:r w:rsidRPr="00927846">
        <w:rPr>
          <w:lang w:val="en-US"/>
        </w:rPr>
        <w:t>141.266</w:t>
      </w:r>
      <w:r w:rsidRPr="00927846">
        <w:rPr>
          <w:b/>
          <w:bCs/>
          <w:lang w:val="en-US"/>
        </w:rPr>
        <w:tab/>
      </w:r>
      <w:r w:rsidRPr="00927846">
        <w:rPr>
          <w:b/>
          <w:bCs/>
        </w:rPr>
        <w:t>Eliminate discrimination and violence against women and girls with disabilities and protect their rights in conflict areas, and ensure their access to health services and education without discrimination (Namibia</w:t>
      </w:r>
      <w:proofErr w:type="gramStart"/>
      <w:r w:rsidRPr="00927846">
        <w:rPr>
          <w:b/>
          <w:bCs/>
        </w:rPr>
        <w:t>);</w:t>
      </w:r>
      <w:proofErr w:type="gramEnd"/>
    </w:p>
    <w:p w14:paraId="79BA50B4" w14:textId="77777777" w:rsidR="00014DDF" w:rsidRPr="00927846" w:rsidRDefault="00014DDF" w:rsidP="00014DDF">
      <w:pPr>
        <w:pStyle w:val="SingleTxtG"/>
        <w:tabs>
          <w:tab w:val="left" w:pos="2552"/>
        </w:tabs>
        <w:ind w:left="1701"/>
        <w:rPr>
          <w:b/>
          <w:bCs/>
          <w:lang w:val="en-US"/>
        </w:rPr>
      </w:pPr>
      <w:r w:rsidRPr="00927846">
        <w:rPr>
          <w:lang w:val="en-US"/>
        </w:rPr>
        <w:t>141.267</w:t>
      </w:r>
      <w:r w:rsidRPr="00927846">
        <w:rPr>
          <w:b/>
          <w:bCs/>
          <w:lang w:val="en-US"/>
        </w:rPr>
        <w:tab/>
      </w:r>
      <w:r w:rsidRPr="00927846">
        <w:rPr>
          <w:b/>
          <w:bCs/>
        </w:rPr>
        <w:t>Work further to ensure access for women and girls with disabilities to health services, education and employment without discrimination (</w:t>
      </w:r>
      <w:r w:rsidRPr="00250253">
        <w:rPr>
          <w:b/>
          <w:bCs/>
        </w:rPr>
        <w:t>Burkina Faso</w:t>
      </w:r>
      <w:proofErr w:type="gramStart"/>
      <w:r w:rsidRPr="00927846">
        <w:rPr>
          <w:b/>
          <w:bCs/>
        </w:rPr>
        <w:t>);</w:t>
      </w:r>
      <w:proofErr w:type="gramEnd"/>
    </w:p>
    <w:p w14:paraId="7BB6F702" w14:textId="77777777" w:rsidR="00014DDF" w:rsidRPr="00927846" w:rsidRDefault="00014DDF" w:rsidP="00014DDF">
      <w:pPr>
        <w:pStyle w:val="SingleTxtG"/>
        <w:tabs>
          <w:tab w:val="left" w:pos="2552"/>
        </w:tabs>
        <w:ind w:left="1701"/>
        <w:rPr>
          <w:b/>
          <w:bCs/>
          <w:lang w:val="en-US"/>
        </w:rPr>
      </w:pPr>
      <w:r w:rsidRPr="00927846">
        <w:rPr>
          <w:lang w:val="en-US"/>
        </w:rPr>
        <w:t>141.268</w:t>
      </w:r>
      <w:r w:rsidRPr="00927846">
        <w:rPr>
          <w:b/>
          <w:bCs/>
          <w:lang w:val="en-US"/>
        </w:rPr>
        <w:tab/>
      </w:r>
      <w:r w:rsidRPr="00927846">
        <w:rPr>
          <w:b/>
          <w:bCs/>
        </w:rPr>
        <w:t>Ensure that women and girls with disabilities have access to health services, education and employment without discrimination (</w:t>
      </w:r>
      <w:r w:rsidRPr="003651E1">
        <w:rPr>
          <w:b/>
          <w:bCs/>
        </w:rPr>
        <w:t>Maldives</w:t>
      </w:r>
      <w:proofErr w:type="gramStart"/>
      <w:r w:rsidRPr="00927846">
        <w:rPr>
          <w:b/>
          <w:bCs/>
        </w:rPr>
        <w:t>);</w:t>
      </w:r>
      <w:proofErr w:type="gramEnd"/>
    </w:p>
    <w:p w14:paraId="352EFE0A" w14:textId="6F443ACB" w:rsidR="00014DDF" w:rsidRPr="00927846" w:rsidRDefault="00014DDF" w:rsidP="00014DDF">
      <w:pPr>
        <w:pStyle w:val="SingleTxtG"/>
        <w:tabs>
          <w:tab w:val="left" w:pos="2552"/>
        </w:tabs>
        <w:ind w:left="1701"/>
        <w:rPr>
          <w:b/>
          <w:bCs/>
          <w:lang w:val="en-US"/>
        </w:rPr>
      </w:pPr>
      <w:r w:rsidRPr="00927846">
        <w:rPr>
          <w:lang w:val="en-US"/>
        </w:rPr>
        <w:t>141.269</w:t>
      </w:r>
      <w:r w:rsidRPr="00927846">
        <w:rPr>
          <w:b/>
          <w:bCs/>
          <w:lang w:val="en-US"/>
        </w:rPr>
        <w:tab/>
      </w:r>
      <w:r w:rsidRPr="00927846">
        <w:rPr>
          <w:b/>
          <w:bCs/>
        </w:rPr>
        <w:t xml:space="preserve">Continue </w:t>
      </w:r>
      <w:r w:rsidR="00AF443F">
        <w:rPr>
          <w:b/>
          <w:bCs/>
        </w:rPr>
        <w:t xml:space="preserve">to </w:t>
      </w:r>
      <w:r w:rsidRPr="00927846">
        <w:rPr>
          <w:b/>
          <w:bCs/>
        </w:rPr>
        <w:t>strengthen the development of an accessible environment to better protect the human rights of vulnerable groups such as persons with disabilities (China</w:t>
      </w:r>
      <w:proofErr w:type="gramStart"/>
      <w:r w:rsidRPr="00927846">
        <w:rPr>
          <w:b/>
          <w:bCs/>
        </w:rPr>
        <w:t>);</w:t>
      </w:r>
      <w:proofErr w:type="gramEnd"/>
    </w:p>
    <w:p w14:paraId="66D49847" w14:textId="279066DF" w:rsidR="00014DDF" w:rsidRPr="00927846" w:rsidRDefault="00014DDF" w:rsidP="00014DDF">
      <w:pPr>
        <w:pStyle w:val="SingleTxtG"/>
        <w:tabs>
          <w:tab w:val="left" w:pos="2552"/>
        </w:tabs>
        <w:ind w:left="1701"/>
        <w:rPr>
          <w:b/>
          <w:bCs/>
          <w:lang w:val="en-US"/>
        </w:rPr>
      </w:pPr>
      <w:r w:rsidRPr="00927846">
        <w:rPr>
          <w:lang w:val="en-US"/>
        </w:rPr>
        <w:t>141.270</w:t>
      </w:r>
      <w:r w:rsidRPr="00927846">
        <w:rPr>
          <w:b/>
          <w:bCs/>
          <w:lang w:val="en-US"/>
        </w:rPr>
        <w:tab/>
      </w:r>
      <w:r w:rsidRPr="00927846">
        <w:rPr>
          <w:b/>
          <w:bCs/>
        </w:rPr>
        <w:t xml:space="preserve">Redouble efforts to ensure compliance with Act No. 22/030 of 15 July 2022 on the promotion and protection of the rights of </w:t>
      </w:r>
      <w:r w:rsidRPr="00F80528">
        <w:rPr>
          <w:b/>
          <w:bCs/>
        </w:rPr>
        <w:t>Indigenous</w:t>
      </w:r>
      <w:r w:rsidRPr="00927846">
        <w:rPr>
          <w:b/>
          <w:bCs/>
        </w:rPr>
        <w:t xml:space="preserve"> Pygmy </w:t>
      </w:r>
      <w:r w:rsidR="00A7087C">
        <w:rPr>
          <w:b/>
          <w:bCs/>
        </w:rPr>
        <w:t>P</w:t>
      </w:r>
      <w:r w:rsidRPr="00927846">
        <w:rPr>
          <w:b/>
          <w:bCs/>
        </w:rPr>
        <w:t>eoples, in order to facilitate their education (</w:t>
      </w:r>
      <w:r w:rsidRPr="00F80528">
        <w:rPr>
          <w:b/>
          <w:bCs/>
        </w:rPr>
        <w:t>Côte d’Ivoire</w:t>
      </w:r>
      <w:proofErr w:type="gramStart"/>
      <w:r w:rsidRPr="00927846">
        <w:rPr>
          <w:b/>
          <w:bCs/>
        </w:rPr>
        <w:t>);</w:t>
      </w:r>
      <w:proofErr w:type="gramEnd"/>
    </w:p>
    <w:p w14:paraId="04E2C30C" w14:textId="390FFFB3" w:rsidR="00014DDF" w:rsidRPr="00927846" w:rsidRDefault="00014DDF" w:rsidP="00014DDF">
      <w:pPr>
        <w:pStyle w:val="SingleTxtG"/>
        <w:tabs>
          <w:tab w:val="left" w:pos="2552"/>
        </w:tabs>
        <w:ind w:left="1701"/>
        <w:rPr>
          <w:b/>
          <w:bCs/>
          <w:lang w:val="en-US"/>
        </w:rPr>
      </w:pPr>
      <w:r w:rsidRPr="00927846">
        <w:rPr>
          <w:lang w:val="en-US"/>
        </w:rPr>
        <w:t>141.271</w:t>
      </w:r>
      <w:r w:rsidRPr="00927846">
        <w:rPr>
          <w:b/>
          <w:bCs/>
          <w:lang w:val="en-US"/>
        </w:rPr>
        <w:tab/>
      </w:r>
      <w:r w:rsidRPr="00927846">
        <w:rPr>
          <w:b/>
          <w:bCs/>
        </w:rPr>
        <w:t xml:space="preserve">Guarantee the effective implementation of the law for the promotion and protection of the rights </w:t>
      </w:r>
      <w:r w:rsidRPr="00AF74DC">
        <w:rPr>
          <w:b/>
          <w:bCs/>
        </w:rPr>
        <w:t xml:space="preserve">of </w:t>
      </w:r>
      <w:r w:rsidR="00A7087C" w:rsidRPr="00AF74DC">
        <w:rPr>
          <w:b/>
          <w:bCs/>
        </w:rPr>
        <w:t>I</w:t>
      </w:r>
      <w:r w:rsidRPr="00AF74DC">
        <w:rPr>
          <w:b/>
          <w:bCs/>
        </w:rPr>
        <w:t xml:space="preserve">ndigenous </w:t>
      </w:r>
      <w:r w:rsidR="00A7087C" w:rsidRPr="00AF74DC">
        <w:rPr>
          <w:b/>
          <w:bCs/>
        </w:rPr>
        <w:t>P</w:t>
      </w:r>
      <w:r w:rsidRPr="00AF74DC">
        <w:rPr>
          <w:b/>
          <w:bCs/>
        </w:rPr>
        <w:t>eoples</w:t>
      </w:r>
      <w:r w:rsidR="00AF74DC" w:rsidRPr="00AF74DC">
        <w:rPr>
          <w:b/>
          <w:bCs/>
        </w:rPr>
        <w:t>,</w:t>
      </w:r>
      <w:r w:rsidRPr="00AF74DC">
        <w:rPr>
          <w:b/>
          <w:bCs/>
        </w:rPr>
        <w:t xml:space="preserve"> in</w:t>
      </w:r>
      <w:r w:rsidRPr="00927846">
        <w:rPr>
          <w:b/>
          <w:bCs/>
        </w:rPr>
        <w:t xml:space="preserve"> particular </w:t>
      </w:r>
      <w:r w:rsidR="00A7087C" w:rsidRPr="00384C48">
        <w:rPr>
          <w:b/>
          <w:bCs/>
        </w:rPr>
        <w:t>I</w:t>
      </w:r>
      <w:r w:rsidRPr="00384C48">
        <w:rPr>
          <w:b/>
          <w:bCs/>
        </w:rPr>
        <w:t>ndigenous</w:t>
      </w:r>
      <w:r w:rsidRPr="00927846">
        <w:rPr>
          <w:b/>
          <w:bCs/>
        </w:rPr>
        <w:t xml:space="preserve"> children</w:t>
      </w:r>
      <w:r w:rsidR="006350FC">
        <w:rPr>
          <w:b/>
          <w:bCs/>
        </w:rPr>
        <w:t>’s</w:t>
      </w:r>
      <w:r w:rsidRPr="00927846">
        <w:rPr>
          <w:b/>
          <w:bCs/>
        </w:rPr>
        <w:t xml:space="preserve"> access to education, health services and civil registration (Paraguay</w:t>
      </w:r>
      <w:proofErr w:type="gramStart"/>
      <w:r w:rsidRPr="00927846">
        <w:rPr>
          <w:b/>
          <w:bCs/>
        </w:rPr>
        <w:t>);</w:t>
      </w:r>
      <w:proofErr w:type="gramEnd"/>
    </w:p>
    <w:p w14:paraId="0A616261" w14:textId="3A7043A1" w:rsidR="00014DDF" w:rsidRPr="00927846" w:rsidRDefault="00014DDF" w:rsidP="00014DDF">
      <w:pPr>
        <w:pStyle w:val="SingleTxtG"/>
        <w:tabs>
          <w:tab w:val="left" w:pos="2552"/>
        </w:tabs>
        <w:ind w:left="1701"/>
        <w:rPr>
          <w:b/>
          <w:bCs/>
          <w:lang w:val="en-US"/>
        </w:rPr>
      </w:pPr>
      <w:r w:rsidRPr="00927846">
        <w:rPr>
          <w:lang w:val="en-US"/>
        </w:rPr>
        <w:t>141.272</w:t>
      </w:r>
      <w:r w:rsidRPr="00927846">
        <w:rPr>
          <w:b/>
          <w:bCs/>
          <w:lang w:val="en-US"/>
        </w:rPr>
        <w:tab/>
      </w:r>
      <w:r w:rsidRPr="00927846">
        <w:rPr>
          <w:b/>
          <w:bCs/>
        </w:rPr>
        <w:t xml:space="preserve">Ensure a fair and equitable use of natural resources in consultation with the </w:t>
      </w:r>
      <w:r w:rsidR="00A7087C" w:rsidRPr="00444D74">
        <w:rPr>
          <w:b/>
          <w:bCs/>
        </w:rPr>
        <w:t>I</w:t>
      </w:r>
      <w:r w:rsidRPr="00444D74">
        <w:rPr>
          <w:b/>
          <w:bCs/>
        </w:rPr>
        <w:t xml:space="preserve">ndigenous </w:t>
      </w:r>
      <w:r w:rsidR="00A7087C" w:rsidRPr="00444D74">
        <w:rPr>
          <w:b/>
          <w:bCs/>
        </w:rPr>
        <w:t>P</w:t>
      </w:r>
      <w:r w:rsidRPr="00444D74">
        <w:rPr>
          <w:b/>
          <w:bCs/>
        </w:rPr>
        <w:t>eoples inv</w:t>
      </w:r>
      <w:r w:rsidRPr="00927846">
        <w:rPr>
          <w:b/>
          <w:bCs/>
        </w:rPr>
        <w:t>olved (Colombia</w:t>
      </w:r>
      <w:proofErr w:type="gramStart"/>
      <w:r w:rsidRPr="00927846">
        <w:rPr>
          <w:b/>
          <w:bCs/>
        </w:rPr>
        <w:t>);</w:t>
      </w:r>
      <w:proofErr w:type="gramEnd"/>
    </w:p>
    <w:p w14:paraId="5507CD7F" w14:textId="7F416D68" w:rsidR="00014DDF" w:rsidRPr="00927846" w:rsidRDefault="00014DDF" w:rsidP="00014DDF">
      <w:pPr>
        <w:pStyle w:val="SingleTxtG"/>
        <w:tabs>
          <w:tab w:val="left" w:pos="2552"/>
        </w:tabs>
        <w:ind w:left="1701"/>
        <w:rPr>
          <w:b/>
          <w:bCs/>
          <w:lang w:val="en-US"/>
        </w:rPr>
      </w:pPr>
      <w:r w:rsidRPr="00927846">
        <w:rPr>
          <w:lang w:val="en-US"/>
        </w:rPr>
        <w:t>141.273</w:t>
      </w:r>
      <w:r w:rsidRPr="00927846">
        <w:rPr>
          <w:b/>
          <w:bCs/>
          <w:lang w:val="en-US"/>
        </w:rPr>
        <w:tab/>
      </w:r>
      <w:r w:rsidRPr="00927846">
        <w:rPr>
          <w:b/>
          <w:bCs/>
        </w:rPr>
        <w:t xml:space="preserve">Continue efforts to combat discrimination and achieve equality, especially by taking measures to implement the provisions of </w:t>
      </w:r>
      <w:r w:rsidR="00DF77A7">
        <w:rPr>
          <w:b/>
          <w:bCs/>
        </w:rPr>
        <w:t>Act</w:t>
      </w:r>
      <w:r w:rsidRPr="00927846">
        <w:rPr>
          <w:b/>
          <w:bCs/>
        </w:rPr>
        <w:t xml:space="preserve"> No. 22</w:t>
      </w:r>
      <w:r w:rsidR="00DF77A7">
        <w:rPr>
          <w:b/>
          <w:bCs/>
        </w:rPr>
        <w:t>/0</w:t>
      </w:r>
      <w:r w:rsidRPr="00927846">
        <w:rPr>
          <w:b/>
          <w:bCs/>
        </w:rPr>
        <w:t xml:space="preserve">30 on the promotion and protection of </w:t>
      </w:r>
      <w:r w:rsidRPr="00DF77A7">
        <w:rPr>
          <w:b/>
          <w:bCs/>
        </w:rPr>
        <w:t xml:space="preserve">the rights of </w:t>
      </w:r>
      <w:r w:rsidR="00A7087C" w:rsidRPr="00DF77A7">
        <w:rPr>
          <w:b/>
          <w:bCs/>
        </w:rPr>
        <w:t>I</w:t>
      </w:r>
      <w:r w:rsidRPr="00DF77A7">
        <w:rPr>
          <w:b/>
          <w:bCs/>
        </w:rPr>
        <w:t xml:space="preserve">ndigenous </w:t>
      </w:r>
      <w:r w:rsidR="002600CE">
        <w:rPr>
          <w:b/>
          <w:bCs/>
        </w:rPr>
        <w:t xml:space="preserve">Pygmy </w:t>
      </w:r>
      <w:r w:rsidR="00A7087C" w:rsidRPr="00DF77A7">
        <w:rPr>
          <w:b/>
          <w:bCs/>
        </w:rPr>
        <w:t>P</w:t>
      </w:r>
      <w:r w:rsidRPr="00DF77A7">
        <w:rPr>
          <w:b/>
          <w:bCs/>
        </w:rPr>
        <w:t>eoples (Algeria</w:t>
      </w:r>
      <w:proofErr w:type="gramStart"/>
      <w:r w:rsidRPr="00DF77A7">
        <w:rPr>
          <w:b/>
          <w:bCs/>
        </w:rPr>
        <w:t>);</w:t>
      </w:r>
      <w:proofErr w:type="gramEnd"/>
    </w:p>
    <w:p w14:paraId="27636C10" w14:textId="0C0F3BBA" w:rsidR="00014DDF" w:rsidRPr="00927846" w:rsidRDefault="00014DDF" w:rsidP="00014DDF">
      <w:pPr>
        <w:pStyle w:val="SingleTxtG"/>
        <w:tabs>
          <w:tab w:val="left" w:pos="2552"/>
        </w:tabs>
        <w:ind w:left="1701"/>
        <w:rPr>
          <w:b/>
          <w:bCs/>
          <w:lang w:val="en-US"/>
        </w:rPr>
      </w:pPr>
      <w:r w:rsidRPr="00927846">
        <w:rPr>
          <w:lang w:val="en-US"/>
        </w:rPr>
        <w:t>141.274</w:t>
      </w:r>
      <w:r w:rsidRPr="00927846">
        <w:rPr>
          <w:b/>
          <w:bCs/>
          <w:lang w:val="en-US"/>
        </w:rPr>
        <w:tab/>
      </w:r>
      <w:r w:rsidRPr="00927846">
        <w:rPr>
          <w:b/>
          <w:bCs/>
        </w:rPr>
        <w:t xml:space="preserve">Ensure that no one is prosecuted by reason of sexual orientation or gender identity, including </w:t>
      </w:r>
      <w:r w:rsidRPr="00054501">
        <w:rPr>
          <w:b/>
          <w:bCs/>
        </w:rPr>
        <w:t xml:space="preserve">under </w:t>
      </w:r>
      <w:r w:rsidR="00976765" w:rsidRPr="00054501">
        <w:rPr>
          <w:b/>
          <w:bCs/>
        </w:rPr>
        <w:t>a</w:t>
      </w:r>
      <w:r w:rsidRPr="00054501">
        <w:rPr>
          <w:b/>
          <w:bCs/>
        </w:rPr>
        <w:t>rticle 176 of the Criminal Code</w:t>
      </w:r>
      <w:r w:rsidRPr="00927846">
        <w:rPr>
          <w:b/>
          <w:bCs/>
        </w:rPr>
        <w:t xml:space="preserve"> (Iceland</w:t>
      </w:r>
      <w:proofErr w:type="gramStart"/>
      <w:r w:rsidRPr="00927846">
        <w:rPr>
          <w:b/>
          <w:bCs/>
        </w:rPr>
        <w:t>);</w:t>
      </w:r>
      <w:proofErr w:type="gramEnd"/>
    </w:p>
    <w:p w14:paraId="2C355D02" w14:textId="17D5B2E3" w:rsidR="00014DDF" w:rsidRPr="00927846" w:rsidRDefault="00014DDF" w:rsidP="00014DDF">
      <w:pPr>
        <w:pStyle w:val="SingleTxtG"/>
        <w:tabs>
          <w:tab w:val="left" w:pos="2552"/>
        </w:tabs>
        <w:ind w:left="1701"/>
        <w:rPr>
          <w:b/>
          <w:bCs/>
          <w:lang w:val="en-US"/>
        </w:rPr>
      </w:pPr>
      <w:r w:rsidRPr="00927846">
        <w:rPr>
          <w:lang w:val="en-US"/>
        </w:rPr>
        <w:t>141.275</w:t>
      </w:r>
      <w:r w:rsidRPr="00927846">
        <w:rPr>
          <w:b/>
          <w:bCs/>
          <w:lang w:val="en-US"/>
        </w:rPr>
        <w:tab/>
      </w:r>
      <w:r w:rsidRPr="00927846">
        <w:rPr>
          <w:b/>
          <w:bCs/>
        </w:rPr>
        <w:t xml:space="preserve">Abolish </w:t>
      </w:r>
      <w:r w:rsidRPr="00054501">
        <w:rPr>
          <w:b/>
          <w:bCs/>
        </w:rPr>
        <w:t xml:space="preserve">articles 175 and 176 of the </w:t>
      </w:r>
      <w:r w:rsidR="001A4C5E" w:rsidRPr="00054501">
        <w:rPr>
          <w:b/>
          <w:bCs/>
        </w:rPr>
        <w:t>Criminal</w:t>
      </w:r>
      <w:r w:rsidRPr="00054501">
        <w:rPr>
          <w:b/>
          <w:bCs/>
        </w:rPr>
        <w:t xml:space="preserve"> Code</w:t>
      </w:r>
      <w:r w:rsidR="0004365C" w:rsidRPr="00054501">
        <w:rPr>
          <w:b/>
          <w:bCs/>
        </w:rPr>
        <w:t>,</w:t>
      </w:r>
      <w:r w:rsidRPr="00927846">
        <w:rPr>
          <w:b/>
          <w:bCs/>
        </w:rPr>
        <w:t xml:space="preserve"> which discriminate against LGBTI+ persons </w:t>
      </w:r>
      <w:r w:rsidR="00054501">
        <w:rPr>
          <w:b/>
          <w:bCs/>
        </w:rPr>
        <w:t xml:space="preserve">on the </w:t>
      </w:r>
      <w:r w:rsidRPr="00927846">
        <w:rPr>
          <w:b/>
          <w:bCs/>
        </w:rPr>
        <w:t>bas</w:t>
      </w:r>
      <w:r w:rsidR="00054501">
        <w:rPr>
          <w:b/>
          <w:bCs/>
        </w:rPr>
        <w:t>is</w:t>
      </w:r>
      <w:r w:rsidRPr="00927846">
        <w:rPr>
          <w:b/>
          <w:bCs/>
        </w:rPr>
        <w:t xml:space="preserve"> </w:t>
      </w:r>
      <w:r w:rsidR="00054501">
        <w:rPr>
          <w:b/>
          <w:bCs/>
        </w:rPr>
        <w:t>of</w:t>
      </w:r>
      <w:r w:rsidRPr="00927846">
        <w:rPr>
          <w:b/>
          <w:bCs/>
        </w:rPr>
        <w:t xml:space="preserve"> their sexual orientation and gender identity or expression (Chile</w:t>
      </w:r>
      <w:proofErr w:type="gramStart"/>
      <w:r w:rsidRPr="00927846">
        <w:rPr>
          <w:b/>
          <w:bCs/>
        </w:rPr>
        <w:t>);</w:t>
      </w:r>
      <w:proofErr w:type="gramEnd"/>
    </w:p>
    <w:p w14:paraId="163DDC3D" w14:textId="7C3C635C" w:rsidR="00014DDF" w:rsidRPr="00927846" w:rsidRDefault="00014DDF" w:rsidP="00014DDF">
      <w:pPr>
        <w:pStyle w:val="SingleTxtG"/>
        <w:tabs>
          <w:tab w:val="left" w:pos="2552"/>
        </w:tabs>
        <w:ind w:left="1701"/>
        <w:rPr>
          <w:b/>
          <w:bCs/>
          <w:lang w:val="en-US"/>
        </w:rPr>
      </w:pPr>
      <w:r w:rsidRPr="00927846">
        <w:rPr>
          <w:lang w:val="en-US"/>
        </w:rPr>
        <w:t>141.276</w:t>
      </w:r>
      <w:r w:rsidRPr="00927846">
        <w:rPr>
          <w:b/>
          <w:bCs/>
          <w:lang w:val="en-US"/>
        </w:rPr>
        <w:tab/>
      </w:r>
      <w:r w:rsidRPr="00927846">
        <w:rPr>
          <w:b/>
          <w:bCs/>
        </w:rPr>
        <w:t>Establish national policies to protect persons of diverse sexual orientation, gender identit</w:t>
      </w:r>
      <w:r w:rsidR="0083682F">
        <w:rPr>
          <w:b/>
          <w:bCs/>
        </w:rPr>
        <w:t>ies</w:t>
      </w:r>
      <w:r w:rsidRPr="00927846">
        <w:rPr>
          <w:b/>
          <w:bCs/>
        </w:rPr>
        <w:t>, gender expression</w:t>
      </w:r>
      <w:r w:rsidR="0083682F">
        <w:rPr>
          <w:b/>
          <w:bCs/>
        </w:rPr>
        <w:t>s</w:t>
      </w:r>
      <w:r w:rsidRPr="00927846">
        <w:rPr>
          <w:b/>
          <w:bCs/>
        </w:rPr>
        <w:t xml:space="preserve"> and sex</w:t>
      </w:r>
      <w:r w:rsidR="00347683">
        <w:rPr>
          <w:b/>
          <w:bCs/>
        </w:rPr>
        <w:t>ual</w:t>
      </w:r>
      <w:r w:rsidRPr="00927846">
        <w:rPr>
          <w:b/>
          <w:bCs/>
        </w:rPr>
        <w:t xml:space="preserve"> characteristics from discrimination and repeal all discriminatory legislation that infringes upon their human rights (Iceland</w:t>
      </w:r>
      <w:proofErr w:type="gramStart"/>
      <w:r w:rsidRPr="00927846">
        <w:rPr>
          <w:b/>
          <w:bCs/>
        </w:rPr>
        <w:t>);</w:t>
      </w:r>
      <w:proofErr w:type="gramEnd"/>
    </w:p>
    <w:p w14:paraId="5E36C0B6" w14:textId="33BCC9C4" w:rsidR="00014DDF" w:rsidRPr="00927846" w:rsidRDefault="00014DDF" w:rsidP="00014DDF">
      <w:pPr>
        <w:pStyle w:val="SingleTxtG"/>
        <w:tabs>
          <w:tab w:val="left" w:pos="2552"/>
        </w:tabs>
        <w:ind w:left="1701"/>
        <w:rPr>
          <w:b/>
          <w:bCs/>
          <w:lang w:val="en-US"/>
        </w:rPr>
      </w:pPr>
      <w:r w:rsidRPr="00927846">
        <w:rPr>
          <w:lang w:val="en-US"/>
        </w:rPr>
        <w:t>141.277</w:t>
      </w:r>
      <w:r w:rsidRPr="00927846">
        <w:rPr>
          <w:b/>
          <w:bCs/>
          <w:lang w:val="en-US"/>
        </w:rPr>
        <w:tab/>
      </w:r>
      <w:r w:rsidRPr="00927846">
        <w:rPr>
          <w:b/>
          <w:bCs/>
        </w:rPr>
        <w:t xml:space="preserve">Develop and implement policies that explicitly protect the rights of LGBTIQ+ persons </w:t>
      </w:r>
      <w:r w:rsidR="00ED6A29">
        <w:rPr>
          <w:b/>
          <w:bCs/>
        </w:rPr>
        <w:t>from</w:t>
      </w:r>
      <w:r w:rsidRPr="00927846">
        <w:rPr>
          <w:b/>
          <w:bCs/>
        </w:rPr>
        <w:t xml:space="preserve"> discrimination and violence, in keeping with international human rights standards (Chile</w:t>
      </w:r>
      <w:proofErr w:type="gramStart"/>
      <w:r w:rsidRPr="00927846">
        <w:rPr>
          <w:b/>
          <w:bCs/>
        </w:rPr>
        <w:t>);</w:t>
      </w:r>
      <w:proofErr w:type="gramEnd"/>
    </w:p>
    <w:p w14:paraId="758BFAED" w14:textId="6C953C17" w:rsidR="00014DDF" w:rsidRPr="00927846" w:rsidRDefault="00014DDF" w:rsidP="00014DDF">
      <w:pPr>
        <w:pStyle w:val="SingleTxtG"/>
        <w:tabs>
          <w:tab w:val="left" w:pos="2552"/>
        </w:tabs>
        <w:ind w:left="1701"/>
        <w:rPr>
          <w:b/>
          <w:bCs/>
          <w:lang w:val="en-US"/>
        </w:rPr>
      </w:pPr>
      <w:r w:rsidRPr="00927846">
        <w:rPr>
          <w:lang w:val="en-US"/>
        </w:rPr>
        <w:t>141.278</w:t>
      </w:r>
      <w:r w:rsidRPr="00927846">
        <w:rPr>
          <w:b/>
          <w:bCs/>
          <w:lang w:val="en-US"/>
        </w:rPr>
        <w:tab/>
      </w:r>
      <w:r w:rsidRPr="00927846">
        <w:rPr>
          <w:b/>
          <w:bCs/>
        </w:rPr>
        <w:t>Protect the fundamental rights of LGBTQI+ persons by explicitly safeguarding these rights in a dedicated legal framework (Germany</w:t>
      </w:r>
      <w:proofErr w:type="gramStart"/>
      <w:r w:rsidRPr="00927846">
        <w:rPr>
          <w:b/>
          <w:bCs/>
        </w:rPr>
        <w:t>);</w:t>
      </w:r>
      <w:proofErr w:type="gramEnd"/>
    </w:p>
    <w:p w14:paraId="16265D1F" w14:textId="77777777" w:rsidR="00014DDF" w:rsidRPr="00927846" w:rsidRDefault="00014DDF" w:rsidP="00014DDF">
      <w:pPr>
        <w:pStyle w:val="SingleTxtG"/>
        <w:tabs>
          <w:tab w:val="left" w:pos="2552"/>
        </w:tabs>
        <w:ind w:left="1701"/>
        <w:rPr>
          <w:b/>
          <w:bCs/>
          <w:lang w:val="en-US"/>
        </w:rPr>
      </w:pPr>
      <w:r w:rsidRPr="00927846">
        <w:rPr>
          <w:lang w:val="en-US"/>
        </w:rPr>
        <w:t>141.279</w:t>
      </w:r>
      <w:r w:rsidRPr="00927846">
        <w:rPr>
          <w:b/>
          <w:bCs/>
          <w:lang w:val="en-US"/>
        </w:rPr>
        <w:tab/>
      </w:r>
      <w:r w:rsidRPr="00927846">
        <w:rPr>
          <w:b/>
          <w:bCs/>
        </w:rPr>
        <w:t>Enact and enforce legislation that prohibits discrimination on the basis of sexual orientation (Malta</w:t>
      </w:r>
      <w:proofErr w:type="gramStart"/>
      <w:r w:rsidRPr="00927846">
        <w:rPr>
          <w:b/>
          <w:bCs/>
        </w:rPr>
        <w:t>);</w:t>
      </w:r>
      <w:proofErr w:type="gramEnd"/>
    </w:p>
    <w:p w14:paraId="58CF2E06" w14:textId="77777777" w:rsidR="00014DDF" w:rsidRPr="00927846" w:rsidRDefault="00014DDF" w:rsidP="00014DDF">
      <w:pPr>
        <w:pStyle w:val="SingleTxtG"/>
        <w:tabs>
          <w:tab w:val="left" w:pos="2552"/>
        </w:tabs>
        <w:ind w:left="1701"/>
        <w:rPr>
          <w:b/>
          <w:bCs/>
          <w:lang w:val="en-US"/>
        </w:rPr>
      </w:pPr>
      <w:r w:rsidRPr="00927846">
        <w:rPr>
          <w:lang w:val="en-US"/>
        </w:rPr>
        <w:lastRenderedPageBreak/>
        <w:t>141.280</w:t>
      </w:r>
      <w:r w:rsidRPr="00927846">
        <w:rPr>
          <w:b/>
          <w:bCs/>
          <w:lang w:val="en-US"/>
        </w:rPr>
        <w:tab/>
      </w:r>
      <w:r w:rsidRPr="00927846">
        <w:rPr>
          <w:b/>
          <w:bCs/>
        </w:rPr>
        <w:t>Step up efforts to restore peace in refugee-hosting areas, where insecurity remains a major challenge (Ghana</w:t>
      </w:r>
      <w:proofErr w:type="gramStart"/>
      <w:r w:rsidRPr="00927846">
        <w:rPr>
          <w:b/>
          <w:bCs/>
        </w:rPr>
        <w:t>);</w:t>
      </w:r>
      <w:proofErr w:type="gramEnd"/>
    </w:p>
    <w:p w14:paraId="1F258C20" w14:textId="13DEA15B" w:rsidR="00014DDF" w:rsidRPr="00927846" w:rsidRDefault="00014DDF" w:rsidP="00014DDF">
      <w:pPr>
        <w:pStyle w:val="SingleTxtG"/>
        <w:tabs>
          <w:tab w:val="left" w:pos="2552"/>
        </w:tabs>
        <w:ind w:left="1701"/>
        <w:rPr>
          <w:b/>
          <w:bCs/>
          <w:lang w:val="en-US"/>
        </w:rPr>
      </w:pPr>
      <w:r w:rsidRPr="00927846">
        <w:rPr>
          <w:lang w:val="en-US"/>
        </w:rPr>
        <w:t>141.281</w:t>
      </w:r>
      <w:r w:rsidRPr="00927846">
        <w:rPr>
          <w:b/>
          <w:bCs/>
          <w:lang w:val="en-US"/>
        </w:rPr>
        <w:tab/>
      </w:r>
      <w:r w:rsidRPr="00927846">
        <w:rPr>
          <w:b/>
          <w:bCs/>
        </w:rPr>
        <w:t xml:space="preserve">Enhance efforts to protect civilians, </w:t>
      </w:r>
      <w:r w:rsidRPr="00BE0295">
        <w:rPr>
          <w:b/>
          <w:bCs/>
        </w:rPr>
        <w:t xml:space="preserve">including </w:t>
      </w:r>
      <w:r w:rsidR="00B93F64" w:rsidRPr="00BE0295">
        <w:rPr>
          <w:b/>
          <w:bCs/>
        </w:rPr>
        <w:t>internally displaced persons</w:t>
      </w:r>
      <w:r w:rsidRPr="00BE0295">
        <w:rPr>
          <w:b/>
          <w:bCs/>
        </w:rPr>
        <w:t>, by improving access to shelter, healthcare and education in line with international human rights standards (Republic of Korea</w:t>
      </w:r>
      <w:proofErr w:type="gramStart"/>
      <w:r w:rsidRPr="00BE0295">
        <w:rPr>
          <w:b/>
          <w:bCs/>
        </w:rPr>
        <w:t>);</w:t>
      </w:r>
      <w:proofErr w:type="gramEnd"/>
    </w:p>
    <w:p w14:paraId="7E7D6955" w14:textId="192DADA0" w:rsidR="00014DDF" w:rsidRPr="00927846" w:rsidRDefault="00014DDF" w:rsidP="00014DDF">
      <w:pPr>
        <w:pStyle w:val="SingleTxtG"/>
        <w:tabs>
          <w:tab w:val="left" w:pos="2552"/>
        </w:tabs>
        <w:ind w:left="1701"/>
        <w:rPr>
          <w:b/>
          <w:bCs/>
          <w:lang w:val="en-US"/>
        </w:rPr>
      </w:pPr>
      <w:r w:rsidRPr="00927846">
        <w:rPr>
          <w:lang w:val="en-US"/>
        </w:rPr>
        <w:t>141.282</w:t>
      </w:r>
      <w:r w:rsidRPr="00927846">
        <w:rPr>
          <w:b/>
          <w:bCs/>
          <w:lang w:val="en-US"/>
        </w:rPr>
        <w:tab/>
      </w:r>
      <w:r w:rsidRPr="00927846">
        <w:rPr>
          <w:b/>
          <w:bCs/>
        </w:rPr>
        <w:t>Continue to strengthen measures to address issues related to birth certificates for children, especially returnees, refugees and internally displaced persons (Angola</w:t>
      </w:r>
      <w:proofErr w:type="gramStart"/>
      <w:r w:rsidRPr="00927846">
        <w:rPr>
          <w:b/>
          <w:bCs/>
        </w:rPr>
        <w:t>);</w:t>
      </w:r>
      <w:proofErr w:type="gramEnd"/>
    </w:p>
    <w:p w14:paraId="2C3EED8C" w14:textId="00D8E8DF" w:rsidR="00014DDF" w:rsidRPr="00927846" w:rsidRDefault="00014DDF" w:rsidP="00014DDF">
      <w:pPr>
        <w:pStyle w:val="SingleTxtG"/>
        <w:tabs>
          <w:tab w:val="left" w:pos="2552"/>
        </w:tabs>
        <w:ind w:left="1701"/>
        <w:rPr>
          <w:b/>
          <w:bCs/>
          <w:lang w:val="en-US"/>
        </w:rPr>
      </w:pPr>
      <w:r w:rsidRPr="00927846">
        <w:rPr>
          <w:lang w:val="en-US"/>
        </w:rPr>
        <w:t>141.283</w:t>
      </w:r>
      <w:r w:rsidRPr="00927846">
        <w:rPr>
          <w:b/>
          <w:bCs/>
          <w:lang w:val="en-US"/>
        </w:rPr>
        <w:tab/>
      </w:r>
      <w:r w:rsidRPr="00927846">
        <w:rPr>
          <w:b/>
          <w:bCs/>
        </w:rPr>
        <w:t xml:space="preserve">Promote a law, within the framework of the 2009 </w:t>
      </w:r>
      <w:r w:rsidR="00251B72" w:rsidRPr="00251B72">
        <w:rPr>
          <w:b/>
          <w:bCs/>
        </w:rPr>
        <w:t xml:space="preserve">African Union Convention for the Protection and Assistance of Internally Displaced Persons in Africa </w:t>
      </w:r>
      <w:r w:rsidR="00251B72">
        <w:rPr>
          <w:b/>
          <w:bCs/>
        </w:rPr>
        <w:t>(</w:t>
      </w:r>
      <w:r w:rsidRPr="00927846">
        <w:rPr>
          <w:b/>
          <w:bCs/>
        </w:rPr>
        <w:t>Kampala Convention</w:t>
      </w:r>
      <w:r w:rsidR="00251B72">
        <w:rPr>
          <w:b/>
          <w:bCs/>
        </w:rPr>
        <w:t>)</w:t>
      </w:r>
      <w:r w:rsidRPr="00927846">
        <w:rPr>
          <w:b/>
          <w:bCs/>
        </w:rPr>
        <w:t>, to protect the rights of displaced persons and provide them with assistance (Colombia</w:t>
      </w:r>
      <w:proofErr w:type="gramStart"/>
      <w:r w:rsidRPr="00927846">
        <w:rPr>
          <w:b/>
          <w:bCs/>
        </w:rPr>
        <w:t>);</w:t>
      </w:r>
      <w:proofErr w:type="gramEnd"/>
    </w:p>
    <w:p w14:paraId="052BDD85" w14:textId="77777777" w:rsidR="00014DDF" w:rsidRPr="00927846" w:rsidRDefault="00014DDF" w:rsidP="00014DDF">
      <w:pPr>
        <w:pStyle w:val="SingleTxtG"/>
        <w:tabs>
          <w:tab w:val="left" w:pos="2552"/>
        </w:tabs>
        <w:ind w:left="1701"/>
        <w:rPr>
          <w:b/>
          <w:bCs/>
          <w:lang w:val="en-US"/>
        </w:rPr>
      </w:pPr>
      <w:r w:rsidRPr="00927846">
        <w:rPr>
          <w:lang w:val="en-US"/>
        </w:rPr>
        <w:t>141.284</w:t>
      </w:r>
      <w:r w:rsidRPr="00927846">
        <w:rPr>
          <w:b/>
          <w:bCs/>
          <w:lang w:val="en-US"/>
        </w:rPr>
        <w:tab/>
      </w:r>
      <w:r w:rsidRPr="00927846">
        <w:rPr>
          <w:b/>
          <w:bCs/>
        </w:rPr>
        <w:t>Promptly address the issue of statelessness in refugee camps (</w:t>
      </w:r>
      <w:r w:rsidRPr="00612388">
        <w:rPr>
          <w:b/>
          <w:bCs/>
        </w:rPr>
        <w:t>Holy See</w:t>
      </w:r>
      <w:proofErr w:type="gramStart"/>
      <w:r w:rsidRPr="00927846">
        <w:rPr>
          <w:b/>
          <w:bCs/>
        </w:rPr>
        <w:t>);</w:t>
      </w:r>
      <w:proofErr w:type="gramEnd"/>
    </w:p>
    <w:p w14:paraId="7EDDD9A1" w14:textId="77777777" w:rsidR="00014DDF" w:rsidRPr="00927846" w:rsidRDefault="00014DDF" w:rsidP="00014DDF">
      <w:pPr>
        <w:pStyle w:val="SingleTxtG"/>
        <w:tabs>
          <w:tab w:val="left" w:pos="2552"/>
        </w:tabs>
        <w:ind w:left="1701"/>
        <w:rPr>
          <w:b/>
          <w:bCs/>
          <w:lang w:val="en-US"/>
        </w:rPr>
      </w:pPr>
      <w:r w:rsidRPr="00927846">
        <w:rPr>
          <w:lang w:val="en-US"/>
        </w:rPr>
        <w:t>141.285</w:t>
      </w:r>
      <w:r w:rsidRPr="00927846">
        <w:rPr>
          <w:b/>
          <w:bCs/>
          <w:lang w:val="en-US"/>
        </w:rPr>
        <w:tab/>
      </w:r>
      <w:r w:rsidRPr="00927846">
        <w:rPr>
          <w:b/>
          <w:bCs/>
        </w:rPr>
        <w:t xml:space="preserve">Continue to improve civil registration processes and the issuance of identity documents </w:t>
      </w:r>
      <w:proofErr w:type="gramStart"/>
      <w:r w:rsidRPr="00927846">
        <w:rPr>
          <w:b/>
          <w:bCs/>
        </w:rPr>
        <w:t>in order to</w:t>
      </w:r>
      <w:proofErr w:type="gramEnd"/>
      <w:r w:rsidRPr="00927846">
        <w:rPr>
          <w:b/>
          <w:bCs/>
        </w:rPr>
        <w:t xml:space="preserve"> address statelessness (</w:t>
      </w:r>
      <w:r w:rsidRPr="00612388">
        <w:rPr>
          <w:b/>
          <w:bCs/>
        </w:rPr>
        <w:t>Philippines</w:t>
      </w:r>
      <w:r w:rsidRPr="00927846">
        <w:rPr>
          <w:b/>
          <w:bCs/>
        </w:rPr>
        <w:t>).</w:t>
      </w:r>
    </w:p>
    <w:p w14:paraId="1FF2FD09" w14:textId="77777777" w:rsidR="00014DDF" w:rsidRPr="00927846" w:rsidRDefault="00014DDF" w:rsidP="00014DDF">
      <w:pPr>
        <w:spacing w:after="120"/>
        <w:ind w:left="1134" w:right="1134"/>
        <w:jc w:val="both"/>
        <w:rPr>
          <w:rStyle w:val="SingleTxtGChar"/>
          <w:b/>
          <w:bCs/>
        </w:rPr>
      </w:pPr>
      <w:r w:rsidRPr="00612388">
        <w:t>142.</w:t>
      </w:r>
      <w:r w:rsidRPr="00612388">
        <w:tab/>
      </w:r>
      <w:r w:rsidRPr="00612388">
        <w:rPr>
          <w:rStyle w:val="SingleTxtGChar"/>
          <w:b/>
          <w:bCs/>
        </w:rPr>
        <w:t>All conclusions and/or recommendations contained in the present report reflect the position of the submitting State(s) and/or the State under review. They should not be construed as endorsed by the Working Group as a whole.</w:t>
      </w:r>
    </w:p>
    <w:p w14:paraId="47E20C60" w14:textId="77777777" w:rsidR="00014DDF" w:rsidRPr="007A4683" w:rsidRDefault="00014DDF" w:rsidP="00826DFD">
      <w:pPr>
        <w:pStyle w:val="HChG"/>
        <w:rPr>
          <w:lang w:val="fr-CH"/>
        </w:rPr>
      </w:pPr>
      <w:r w:rsidRPr="007A4683">
        <w:rPr>
          <w:lang w:val="fr-CH"/>
        </w:rPr>
        <w:br w:type="page"/>
      </w:r>
      <w:bookmarkStart w:id="16" w:name="Section_HDR_Annex"/>
      <w:r w:rsidRPr="007A4683">
        <w:rPr>
          <w:lang w:val="fr-CH"/>
        </w:rPr>
        <w:lastRenderedPageBreak/>
        <w:t>Annex</w:t>
      </w:r>
      <w:bookmarkEnd w:id="16"/>
    </w:p>
    <w:p w14:paraId="46018B01" w14:textId="77777777" w:rsidR="00014DDF" w:rsidRPr="007A4683" w:rsidRDefault="00014DDF" w:rsidP="00C06CE4">
      <w:pPr>
        <w:pStyle w:val="H1G"/>
        <w:rPr>
          <w:sz w:val="28"/>
          <w:szCs w:val="28"/>
          <w:lang w:val="fr-CH"/>
        </w:rPr>
      </w:pPr>
      <w:r w:rsidRPr="00927846">
        <w:rPr>
          <w:lang w:val="fr-FR"/>
        </w:rPr>
        <w:tab/>
      </w:r>
      <w:r w:rsidRPr="00927846">
        <w:rPr>
          <w:lang w:val="fr-FR"/>
        </w:rPr>
        <w:tab/>
      </w:r>
      <w:bookmarkStart w:id="17" w:name="Sub_Section_HDR_Composition_delegation"/>
      <w:r w:rsidRPr="007A4683">
        <w:rPr>
          <w:sz w:val="28"/>
          <w:szCs w:val="28"/>
          <w:lang w:val="fr-CH"/>
        </w:rPr>
        <w:t xml:space="preserve">Composition of the </w:t>
      </w:r>
      <w:proofErr w:type="spellStart"/>
      <w:r w:rsidRPr="007A4683">
        <w:rPr>
          <w:sz w:val="28"/>
          <w:szCs w:val="28"/>
          <w:lang w:val="fr-CH"/>
        </w:rPr>
        <w:t>delegation</w:t>
      </w:r>
      <w:bookmarkEnd w:id="17"/>
      <w:proofErr w:type="spellEnd"/>
    </w:p>
    <w:p w14:paraId="443E6DD2" w14:textId="51272E46" w:rsidR="00014DDF" w:rsidRPr="00927846" w:rsidRDefault="00014DDF" w:rsidP="00014DDF">
      <w:pPr>
        <w:pStyle w:val="SingleTxtG"/>
        <w:ind w:firstLine="567"/>
        <w:rPr>
          <w:sz w:val="18"/>
          <w:szCs w:val="18"/>
          <w:lang w:val="fr-FR"/>
        </w:rPr>
      </w:pPr>
      <w:r w:rsidRPr="00927846">
        <w:rPr>
          <w:sz w:val="18"/>
          <w:szCs w:val="18"/>
          <w:lang w:val="fr-FR"/>
        </w:rPr>
        <w:t xml:space="preserve">La délégation de la République démocratique du Congo était conduite par la Ministre des droits humains, S.E. M. Chantal Chambu MWAVITA et composée des membres </w:t>
      </w:r>
      <w:proofErr w:type="gramStart"/>
      <w:r w:rsidRPr="00927846">
        <w:rPr>
          <w:sz w:val="18"/>
          <w:szCs w:val="18"/>
          <w:lang w:val="fr-FR"/>
        </w:rPr>
        <w:t>suivants:</w:t>
      </w:r>
      <w:proofErr w:type="gramEnd"/>
    </w:p>
    <w:p w14:paraId="2A07DD91"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S.EM. Patrick Muyaya KATEMBWE, Ministre de la Communication et des </w:t>
      </w:r>
      <w:proofErr w:type="gramStart"/>
      <w:r w:rsidRPr="00927846">
        <w:rPr>
          <w:sz w:val="18"/>
          <w:szCs w:val="18"/>
          <w:lang w:val="fr-FR"/>
        </w:rPr>
        <w:t>média;</w:t>
      </w:r>
      <w:proofErr w:type="gramEnd"/>
    </w:p>
    <w:p w14:paraId="0ACBDA12" w14:textId="4DAF178C"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S.E. Mme Gracia Yamba KAZADI, Vice-Ministre des Affaires </w:t>
      </w:r>
      <w:proofErr w:type="gramStart"/>
      <w:r w:rsidRPr="00927846">
        <w:rPr>
          <w:sz w:val="18"/>
          <w:szCs w:val="18"/>
          <w:lang w:val="fr-FR"/>
        </w:rPr>
        <w:t>Etrangères;</w:t>
      </w:r>
      <w:proofErr w:type="gramEnd"/>
    </w:p>
    <w:p w14:paraId="4979A893"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S.E.M. Paul Empole Losoko EFAMBE, Ambassadeur, Représentant Permanent de la République Démocratique du Congo auprès des Nations Unies à </w:t>
      </w:r>
      <w:proofErr w:type="gramStart"/>
      <w:r w:rsidRPr="00927846">
        <w:rPr>
          <w:sz w:val="18"/>
          <w:szCs w:val="18"/>
          <w:lang w:val="fr-FR"/>
        </w:rPr>
        <w:t>Genève;</w:t>
      </w:r>
      <w:proofErr w:type="gramEnd"/>
    </w:p>
    <w:p w14:paraId="5B44E68B" w14:textId="62234B7E"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Isaac-Jean-Claude Tshilumbayi MUSAWU, Premier Président de l’Assemblée </w:t>
      </w:r>
      <w:proofErr w:type="gramStart"/>
      <w:r w:rsidRPr="00927846">
        <w:rPr>
          <w:sz w:val="18"/>
          <w:szCs w:val="18"/>
          <w:lang w:val="fr-FR"/>
        </w:rPr>
        <w:t>Nationale;</w:t>
      </w:r>
      <w:proofErr w:type="gramEnd"/>
    </w:p>
    <w:p w14:paraId="7D4D45D9"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Patrick MENDE OLENGA, Conseiller du Chef de l’État au Collège Juridique et Administratif ;</w:t>
      </w:r>
    </w:p>
    <w:p w14:paraId="187D907E"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Jean-Marie AKANDABO IMBAY, Député National ;</w:t>
      </w:r>
    </w:p>
    <w:p w14:paraId="241CF297"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André MUSHONGO MASHARA, Député National ;</w:t>
      </w:r>
    </w:p>
    <w:p w14:paraId="059342E8"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Clotilde MUTIKA KALUNGA, Député National ;</w:t>
      </w:r>
    </w:p>
    <w:p w14:paraId="7D7A6CA9" w14:textId="5C7D421C"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Ida KAMONJI NASSERWA SABANGA, Député National ;</w:t>
      </w:r>
    </w:p>
    <w:p w14:paraId="5CA779F1"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John BANZA LUNDA, Député National ;</w:t>
      </w:r>
    </w:p>
    <w:p w14:paraId="1FFDF7C8"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Tobie NKONGOLO KAYUMBI, Député National ;</w:t>
      </w:r>
    </w:p>
    <w:p w14:paraId="6D177657"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Alphonse ASSANI KABINA, Député National ;</w:t>
      </w:r>
    </w:p>
    <w:p w14:paraId="3823DAC5"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Olivier KABEYAS OMBAMANYA, Député National ;</w:t>
      </w:r>
    </w:p>
    <w:p w14:paraId="528C9873"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Nene KASHINDE AVODJOA, Député National ;</w:t>
      </w:r>
    </w:p>
    <w:p w14:paraId="76C1484B"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Alain BIAYI MBUYI, Député National ;</w:t>
      </w:r>
    </w:p>
    <w:p w14:paraId="6FFF6140"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Enock BATSOSTI NYAMWISI, Député National ;</w:t>
      </w:r>
    </w:p>
    <w:p w14:paraId="3342C5C4"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Marie-France LEMA DANDA, Député National ;</w:t>
      </w:r>
    </w:p>
    <w:p w14:paraId="23A9D13D" w14:textId="12081E40"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George MBABUNYI MABU, Député National Expert ;</w:t>
      </w:r>
    </w:p>
    <w:p w14:paraId="44CCCD41" w14:textId="76CC2DDB"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Paul NSADI TSHILUMBAYI, Chef de Cabinet du 1er Vice-Président de l’Assemblée nationale ;</w:t>
      </w:r>
    </w:p>
    <w:p w14:paraId="7FEB0403"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Cédric KABANANGI BILELA, Conseiller, Vice-Primature de l’Intérieur ;</w:t>
      </w:r>
    </w:p>
    <w:p w14:paraId="7605D947"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John KAPAMBU NTAMBWE, Conseiller, Vice-Primature de l’Intérieur ;</w:t>
      </w:r>
    </w:p>
    <w:p w14:paraId="596D721A" w14:textId="67F32B2C"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NDOMBE Blaise, Conseiller, Vice-Primature du Plan ;</w:t>
      </w:r>
    </w:p>
    <w:p w14:paraId="56BF2C48" w14:textId="1489078B"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KAPINGA Fidèle, Chargé d’Études, Vice-Primature du Plan ;</w:t>
      </w:r>
    </w:p>
    <w:p w14:paraId="7F12A204" w14:textId="0164D69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KIAMESO MAMBU Virginie, Conseillère, </w:t>
      </w:r>
      <w:proofErr w:type="gramStart"/>
      <w:r w:rsidRPr="00927846">
        <w:rPr>
          <w:sz w:val="18"/>
          <w:szCs w:val="18"/>
          <w:lang w:val="fr-FR"/>
        </w:rPr>
        <w:t>Ministère</w:t>
      </w:r>
      <w:proofErr w:type="gramEnd"/>
      <w:r w:rsidRPr="00927846">
        <w:rPr>
          <w:sz w:val="18"/>
          <w:szCs w:val="18"/>
          <w:lang w:val="fr-FR"/>
        </w:rPr>
        <w:t xml:space="preserve"> de la Justice et Garde des Sceaux ;</w:t>
      </w:r>
    </w:p>
    <w:p w14:paraId="08DE67D2"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MBULA MUSASA Serge Caleb, Conseiller, </w:t>
      </w:r>
      <w:proofErr w:type="gramStart"/>
      <w:r w:rsidRPr="00927846">
        <w:rPr>
          <w:sz w:val="18"/>
          <w:szCs w:val="18"/>
          <w:lang w:val="fr-FR"/>
        </w:rPr>
        <w:t>Ministère</w:t>
      </w:r>
      <w:proofErr w:type="gramEnd"/>
      <w:r w:rsidRPr="00927846">
        <w:rPr>
          <w:sz w:val="18"/>
          <w:szCs w:val="18"/>
          <w:lang w:val="fr-FR"/>
        </w:rPr>
        <w:t xml:space="preserve"> des Affaires Étrangères ;</w:t>
      </w:r>
    </w:p>
    <w:p w14:paraId="57419A36" w14:textId="7D47D7C2"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KIAMBA KANZA Jemima, Secretaire particulière, </w:t>
      </w:r>
      <w:proofErr w:type="gramStart"/>
      <w:r w:rsidRPr="00927846">
        <w:rPr>
          <w:sz w:val="18"/>
          <w:szCs w:val="18"/>
          <w:lang w:val="fr-FR"/>
        </w:rPr>
        <w:t>Ministère</w:t>
      </w:r>
      <w:proofErr w:type="gramEnd"/>
      <w:r w:rsidRPr="00927846">
        <w:rPr>
          <w:sz w:val="18"/>
          <w:szCs w:val="18"/>
          <w:lang w:val="fr-FR"/>
        </w:rPr>
        <w:t xml:space="preserve"> des Affaires Étrangères ;</w:t>
      </w:r>
    </w:p>
    <w:p w14:paraId="0AC5E8EE"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MADRAGULE Roger, Secrétaire Général, </w:t>
      </w:r>
      <w:proofErr w:type="gramStart"/>
      <w:r w:rsidRPr="00927846">
        <w:rPr>
          <w:sz w:val="18"/>
          <w:szCs w:val="18"/>
          <w:lang w:val="fr-FR"/>
        </w:rPr>
        <w:t>Ministère</w:t>
      </w:r>
      <w:proofErr w:type="gramEnd"/>
      <w:r w:rsidRPr="00927846">
        <w:rPr>
          <w:sz w:val="18"/>
          <w:szCs w:val="18"/>
          <w:lang w:val="fr-FR"/>
        </w:rPr>
        <w:t xml:space="preserve"> des Droits Humains ;</w:t>
      </w:r>
    </w:p>
    <w:p w14:paraId="6585A7BC" w14:textId="1DE9B31B"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MANUNGA MUENYI Augustin, Directeur de Cabinet, </w:t>
      </w:r>
      <w:proofErr w:type="gramStart"/>
      <w:r w:rsidRPr="00927846">
        <w:rPr>
          <w:sz w:val="18"/>
          <w:szCs w:val="18"/>
          <w:lang w:val="fr-FR"/>
        </w:rPr>
        <w:t>Ministère</w:t>
      </w:r>
      <w:proofErr w:type="gramEnd"/>
      <w:r w:rsidRPr="00927846">
        <w:rPr>
          <w:sz w:val="18"/>
          <w:szCs w:val="18"/>
          <w:lang w:val="fr-FR"/>
        </w:rPr>
        <w:t xml:space="preserve"> des Droits Humains ;</w:t>
      </w:r>
    </w:p>
    <w:p w14:paraId="5380B6C1"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KASHIKISHA NGALAMULUME André Hilaire, Directeur de Cabinet Adjoint, </w:t>
      </w:r>
      <w:proofErr w:type="gramStart"/>
      <w:r w:rsidRPr="00927846">
        <w:rPr>
          <w:sz w:val="18"/>
          <w:szCs w:val="18"/>
          <w:lang w:val="fr-FR"/>
        </w:rPr>
        <w:t>Ministère</w:t>
      </w:r>
      <w:proofErr w:type="gramEnd"/>
      <w:r w:rsidRPr="00927846">
        <w:rPr>
          <w:sz w:val="18"/>
          <w:szCs w:val="18"/>
          <w:lang w:val="fr-FR"/>
        </w:rPr>
        <w:t xml:space="preserve"> des Droits Humains ;</w:t>
      </w:r>
    </w:p>
    <w:p w14:paraId="0BEFF3B1"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MONGUNGU Jules, Conseiller, </w:t>
      </w:r>
      <w:proofErr w:type="gramStart"/>
      <w:r w:rsidRPr="00927846">
        <w:rPr>
          <w:sz w:val="18"/>
          <w:szCs w:val="18"/>
          <w:lang w:val="fr-FR"/>
        </w:rPr>
        <w:t>Ministère</w:t>
      </w:r>
      <w:proofErr w:type="gramEnd"/>
      <w:r w:rsidRPr="00927846">
        <w:rPr>
          <w:sz w:val="18"/>
          <w:szCs w:val="18"/>
          <w:lang w:val="fr-FR"/>
        </w:rPr>
        <w:t xml:space="preserve"> des Droits Humains ;</w:t>
      </w:r>
    </w:p>
    <w:p w14:paraId="0F647E28"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BADIBANGA KAPAJIKA Franck, Conseiller, </w:t>
      </w:r>
      <w:proofErr w:type="gramStart"/>
      <w:r w:rsidRPr="00927846">
        <w:rPr>
          <w:sz w:val="18"/>
          <w:szCs w:val="18"/>
          <w:lang w:val="fr-FR"/>
        </w:rPr>
        <w:t>Ministère</w:t>
      </w:r>
      <w:proofErr w:type="gramEnd"/>
      <w:r w:rsidRPr="00927846">
        <w:rPr>
          <w:sz w:val="18"/>
          <w:szCs w:val="18"/>
          <w:lang w:val="fr-FR"/>
        </w:rPr>
        <w:t xml:space="preserve"> des Droits Humains ;</w:t>
      </w:r>
    </w:p>
    <w:p w14:paraId="1D48887E"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MATERANIA KARAGI Romeo, Conseiller, </w:t>
      </w:r>
      <w:proofErr w:type="gramStart"/>
      <w:r w:rsidRPr="00927846">
        <w:rPr>
          <w:sz w:val="18"/>
          <w:szCs w:val="18"/>
          <w:lang w:val="fr-FR"/>
        </w:rPr>
        <w:t>Ministère</w:t>
      </w:r>
      <w:proofErr w:type="gramEnd"/>
      <w:r w:rsidRPr="00927846">
        <w:rPr>
          <w:sz w:val="18"/>
          <w:szCs w:val="18"/>
          <w:lang w:val="fr-FR"/>
        </w:rPr>
        <w:t xml:space="preserve"> des Droits Humains ;</w:t>
      </w:r>
    </w:p>
    <w:p w14:paraId="02A919F3"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HAMULI Yves, Conseiller, </w:t>
      </w:r>
      <w:proofErr w:type="gramStart"/>
      <w:r w:rsidRPr="00927846">
        <w:rPr>
          <w:sz w:val="18"/>
          <w:szCs w:val="18"/>
          <w:lang w:val="fr-FR"/>
        </w:rPr>
        <w:t>Ministère</w:t>
      </w:r>
      <w:proofErr w:type="gramEnd"/>
      <w:r w:rsidRPr="00927846">
        <w:rPr>
          <w:sz w:val="18"/>
          <w:szCs w:val="18"/>
          <w:lang w:val="fr-FR"/>
        </w:rPr>
        <w:t xml:space="preserve"> des Droits Humains ;</w:t>
      </w:r>
    </w:p>
    <w:p w14:paraId="2C554064" w14:textId="3D19B2B6"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lastRenderedPageBreak/>
        <w:t xml:space="preserve">SAMBA TELE Jean-Pierre, Conseiller, </w:t>
      </w:r>
      <w:proofErr w:type="gramStart"/>
      <w:r w:rsidRPr="00927846">
        <w:rPr>
          <w:sz w:val="18"/>
          <w:szCs w:val="18"/>
          <w:lang w:val="fr-FR"/>
        </w:rPr>
        <w:t>Ministère</w:t>
      </w:r>
      <w:proofErr w:type="gramEnd"/>
      <w:r w:rsidRPr="00927846">
        <w:rPr>
          <w:sz w:val="18"/>
          <w:szCs w:val="18"/>
          <w:lang w:val="fr-FR"/>
        </w:rPr>
        <w:t xml:space="preserve"> des Droits Humains ;</w:t>
      </w:r>
    </w:p>
    <w:p w14:paraId="5D941040"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MUHINDO Christian, Conseiller, </w:t>
      </w:r>
      <w:proofErr w:type="gramStart"/>
      <w:r w:rsidRPr="00927846">
        <w:rPr>
          <w:sz w:val="18"/>
          <w:szCs w:val="18"/>
          <w:lang w:val="fr-FR"/>
        </w:rPr>
        <w:t>Ministère</w:t>
      </w:r>
      <w:proofErr w:type="gramEnd"/>
      <w:r w:rsidRPr="00927846">
        <w:rPr>
          <w:sz w:val="18"/>
          <w:szCs w:val="18"/>
          <w:lang w:val="fr-FR"/>
        </w:rPr>
        <w:t xml:space="preserve"> des Droits Humains ;</w:t>
      </w:r>
    </w:p>
    <w:p w14:paraId="14404284" w14:textId="482D3792"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KHUTY DIKIESE Arly, Conseiller, </w:t>
      </w:r>
      <w:proofErr w:type="gramStart"/>
      <w:r w:rsidRPr="00927846">
        <w:rPr>
          <w:sz w:val="18"/>
          <w:szCs w:val="18"/>
          <w:lang w:val="fr-FR"/>
        </w:rPr>
        <w:t>Ministère</w:t>
      </w:r>
      <w:proofErr w:type="gramEnd"/>
      <w:r w:rsidRPr="00927846">
        <w:rPr>
          <w:sz w:val="18"/>
          <w:szCs w:val="18"/>
          <w:lang w:val="fr-FR"/>
        </w:rPr>
        <w:t xml:space="preserve"> des Droits Humains ;</w:t>
      </w:r>
    </w:p>
    <w:p w14:paraId="00447E93" w14:textId="2A669974"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MBAZI BINEGURO Landry, Chargé d’Études, </w:t>
      </w:r>
      <w:proofErr w:type="gramStart"/>
      <w:r w:rsidRPr="00927846">
        <w:rPr>
          <w:sz w:val="18"/>
          <w:szCs w:val="18"/>
          <w:lang w:val="fr-FR"/>
        </w:rPr>
        <w:t>Ministère</w:t>
      </w:r>
      <w:proofErr w:type="gramEnd"/>
      <w:r w:rsidRPr="00927846">
        <w:rPr>
          <w:sz w:val="18"/>
          <w:szCs w:val="18"/>
          <w:lang w:val="fr-FR"/>
        </w:rPr>
        <w:t xml:space="preserve"> des Droits Humains ;</w:t>
      </w:r>
    </w:p>
    <w:p w14:paraId="5EB87EDA"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BWINO IRAGI Landry, Chargé d’Études, </w:t>
      </w:r>
      <w:proofErr w:type="gramStart"/>
      <w:r w:rsidRPr="00927846">
        <w:rPr>
          <w:sz w:val="18"/>
          <w:szCs w:val="18"/>
          <w:lang w:val="fr-FR"/>
        </w:rPr>
        <w:t>Ministère</w:t>
      </w:r>
      <w:proofErr w:type="gramEnd"/>
      <w:r w:rsidRPr="00927846">
        <w:rPr>
          <w:sz w:val="18"/>
          <w:szCs w:val="18"/>
          <w:lang w:val="fr-FR"/>
        </w:rPr>
        <w:t xml:space="preserve"> des Droits Humains ;</w:t>
      </w:r>
    </w:p>
    <w:p w14:paraId="66E76CE7" w14:textId="75F746DE"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MUTOMBO NGAMBUA Danny, Secrétaire Particulier, </w:t>
      </w:r>
      <w:proofErr w:type="gramStart"/>
      <w:r w:rsidRPr="00927846">
        <w:rPr>
          <w:sz w:val="18"/>
          <w:szCs w:val="18"/>
          <w:lang w:val="fr-FR"/>
        </w:rPr>
        <w:t>Ministère</w:t>
      </w:r>
      <w:proofErr w:type="gramEnd"/>
      <w:r w:rsidRPr="00927846">
        <w:rPr>
          <w:sz w:val="18"/>
          <w:szCs w:val="18"/>
          <w:lang w:val="fr-FR"/>
        </w:rPr>
        <w:t xml:space="preserve"> des Droits Humains ;</w:t>
      </w:r>
    </w:p>
    <w:p w14:paraId="5749BDDF"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MUPENDA Chancel, Assistante, </w:t>
      </w:r>
      <w:proofErr w:type="gramStart"/>
      <w:r w:rsidRPr="00927846">
        <w:rPr>
          <w:sz w:val="18"/>
          <w:szCs w:val="18"/>
          <w:lang w:val="fr-FR"/>
        </w:rPr>
        <w:t>Ministère</w:t>
      </w:r>
      <w:proofErr w:type="gramEnd"/>
      <w:r w:rsidRPr="00927846">
        <w:rPr>
          <w:sz w:val="18"/>
          <w:szCs w:val="18"/>
          <w:lang w:val="fr-FR"/>
        </w:rPr>
        <w:t xml:space="preserve"> des Droits Humains ;</w:t>
      </w:r>
    </w:p>
    <w:p w14:paraId="4305F9B1"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BINDU BALINDA Lina, Assistante, </w:t>
      </w:r>
      <w:proofErr w:type="gramStart"/>
      <w:r w:rsidRPr="00927846">
        <w:rPr>
          <w:sz w:val="18"/>
          <w:szCs w:val="18"/>
          <w:lang w:val="fr-FR"/>
        </w:rPr>
        <w:t>Ministère</w:t>
      </w:r>
      <w:proofErr w:type="gramEnd"/>
      <w:r w:rsidRPr="00927846">
        <w:rPr>
          <w:sz w:val="18"/>
          <w:szCs w:val="18"/>
          <w:lang w:val="fr-FR"/>
        </w:rPr>
        <w:t xml:space="preserve"> des Droits Humains ;</w:t>
      </w:r>
    </w:p>
    <w:p w14:paraId="5748C16F" w14:textId="36D3C9F3"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KASHALA NSATA Jean-Bosco, Conseiller Juridique, </w:t>
      </w:r>
      <w:proofErr w:type="gramStart"/>
      <w:r w:rsidRPr="00927846">
        <w:rPr>
          <w:sz w:val="18"/>
          <w:szCs w:val="18"/>
          <w:lang w:val="fr-FR"/>
        </w:rPr>
        <w:t>Ministère</w:t>
      </w:r>
      <w:proofErr w:type="gramEnd"/>
      <w:r w:rsidRPr="00927846">
        <w:rPr>
          <w:sz w:val="18"/>
          <w:szCs w:val="18"/>
          <w:lang w:val="fr-FR"/>
        </w:rPr>
        <w:t xml:space="preserve"> de la Santé et Prévoyance Sociale ;</w:t>
      </w:r>
    </w:p>
    <w:p w14:paraId="1D3199C4"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UTSHUDI SHUNGU Benjamin, Conseiller Juridique, Ministère du Genre ;</w:t>
      </w:r>
    </w:p>
    <w:p w14:paraId="12E4B0E6"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MATENGO EDAMELIA Arthur, Directeur Chef de Service, Ministère du Genre ;</w:t>
      </w:r>
    </w:p>
    <w:p w14:paraId="6A631FF9"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BISIMWA Irène, Conseillère, </w:t>
      </w:r>
      <w:proofErr w:type="gramStart"/>
      <w:r w:rsidRPr="00927846">
        <w:rPr>
          <w:sz w:val="18"/>
          <w:szCs w:val="18"/>
          <w:lang w:val="fr-FR"/>
        </w:rPr>
        <w:t>Ministère</w:t>
      </w:r>
      <w:proofErr w:type="gramEnd"/>
      <w:r w:rsidRPr="00927846">
        <w:rPr>
          <w:sz w:val="18"/>
          <w:szCs w:val="18"/>
          <w:lang w:val="fr-FR"/>
        </w:rPr>
        <w:t xml:space="preserve"> des Mines ;</w:t>
      </w:r>
    </w:p>
    <w:p w14:paraId="77CE8B0A"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MUPEMBA NGANDU Beau Paul, Conseiller, </w:t>
      </w:r>
      <w:proofErr w:type="gramStart"/>
      <w:r w:rsidRPr="00927846">
        <w:rPr>
          <w:sz w:val="18"/>
          <w:szCs w:val="18"/>
          <w:lang w:val="fr-FR"/>
        </w:rPr>
        <w:t>Ministère</w:t>
      </w:r>
      <w:proofErr w:type="gramEnd"/>
      <w:r w:rsidRPr="00927846">
        <w:rPr>
          <w:sz w:val="18"/>
          <w:szCs w:val="18"/>
          <w:lang w:val="fr-FR"/>
        </w:rPr>
        <w:t xml:space="preserve"> des Mines ;</w:t>
      </w:r>
    </w:p>
    <w:p w14:paraId="49B8FAF0"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KABUNDI TSHIBANGU Frederic, Ministère En Charge Personnes Vivant avec handicap et autres Personnes vulnérables ;</w:t>
      </w:r>
    </w:p>
    <w:p w14:paraId="587FB036"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KALAY KISALA Path, ministère de l’Enseignement Supérieur et Universitaire ;</w:t>
      </w:r>
    </w:p>
    <w:p w14:paraId="3597FE74"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NDARABU INGULU Adolph, </w:t>
      </w:r>
      <w:proofErr w:type="gramStart"/>
      <w:r w:rsidRPr="00927846">
        <w:rPr>
          <w:sz w:val="18"/>
          <w:szCs w:val="18"/>
          <w:lang w:val="fr-FR"/>
        </w:rPr>
        <w:t>Ministère de l’Enseignement</w:t>
      </w:r>
      <w:proofErr w:type="gramEnd"/>
      <w:r w:rsidRPr="00927846">
        <w:rPr>
          <w:sz w:val="18"/>
          <w:szCs w:val="18"/>
          <w:lang w:val="fr-FR"/>
        </w:rPr>
        <w:t xml:space="preserve"> Supérieur et Universitaire ;</w:t>
      </w:r>
    </w:p>
    <w:p w14:paraId="23098521" w14:textId="4939508B"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KALENGA MALOBA Aida, Secrétaire Permanente, Comité Interministériel des Droits de l’Homme ;</w:t>
      </w:r>
    </w:p>
    <w:p w14:paraId="3F45066D"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NZONGELE KALE Maurice, Conseiller, Ministère du Travail ;</w:t>
      </w:r>
    </w:p>
    <w:p w14:paraId="5614495B"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BADADA NZINAZUANZA Innocent, Ministère du Travail ;</w:t>
      </w:r>
    </w:p>
    <w:p w14:paraId="634F0604"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MALANGU KONGOLO Emmanuel, </w:t>
      </w:r>
      <w:proofErr w:type="gramStart"/>
      <w:r w:rsidRPr="00927846">
        <w:rPr>
          <w:sz w:val="18"/>
          <w:szCs w:val="18"/>
          <w:lang w:val="fr-FR"/>
        </w:rPr>
        <w:t>Ministère</w:t>
      </w:r>
      <w:proofErr w:type="gramEnd"/>
      <w:r w:rsidRPr="00927846">
        <w:rPr>
          <w:sz w:val="18"/>
          <w:szCs w:val="18"/>
          <w:lang w:val="fr-FR"/>
        </w:rPr>
        <w:t xml:space="preserve"> de la Défense Nationale ;</w:t>
      </w:r>
    </w:p>
    <w:p w14:paraId="69A6BF1D" w14:textId="77777777" w:rsidR="00014DDF" w:rsidRPr="00927846" w:rsidRDefault="00014DDF" w:rsidP="00014DDF">
      <w:pPr>
        <w:pStyle w:val="Bullet1G"/>
        <w:numPr>
          <w:ilvl w:val="2"/>
          <w:numId w:val="17"/>
        </w:numPr>
        <w:tabs>
          <w:tab w:val="left" w:pos="1701"/>
        </w:tabs>
        <w:ind w:left="1916" w:hanging="357"/>
        <w:rPr>
          <w:sz w:val="18"/>
          <w:szCs w:val="18"/>
          <w:lang w:val="es-ES"/>
        </w:rPr>
      </w:pPr>
      <w:r w:rsidRPr="00927846">
        <w:rPr>
          <w:sz w:val="18"/>
          <w:szCs w:val="18"/>
        </w:rPr>
        <w:t xml:space="preserve">KAYEMBE MUBIAYI Joseph, </w:t>
      </w:r>
      <w:proofErr w:type="gramStart"/>
      <w:r w:rsidRPr="00927846">
        <w:rPr>
          <w:sz w:val="18"/>
          <w:szCs w:val="18"/>
        </w:rPr>
        <w:t>FONAREV;</w:t>
      </w:r>
      <w:proofErr w:type="gramEnd"/>
    </w:p>
    <w:p w14:paraId="3CFE9872" w14:textId="77777777" w:rsidR="00014DDF" w:rsidRPr="00927846" w:rsidRDefault="00014DDF" w:rsidP="00014DDF">
      <w:pPr>
        <w:pStyle w:val="Bullet1G"/>
        <w:numPr>
          <w:ilvl w:val="2"/>
          <w:numId w:val="17"/>
        </w:numPr>
        <w:tabs>
          <w:tab w:val="left" w:pos="1701"/>
        </w:tabs>
        <w:ind w:left="1916" w:hanging="357"/>
        <w:rPr>
          <w:sz w:val="18"/>
          <w:szCs w:val="18"/>
          <w:lang w:val="es-ES"/>
        </w:rPr>
      </w:pPr>
      <w:r w:rsidRPr="00927846">
        <w:rPr>
          <w:sz w:val="18"/>
          <w:szCs w:val="18"/>
        </w:rPr>
        <w:t xml:space="preserve">NZONGELE KALE Maurice, </w:t>
      </w:r>
      <w:proofErr w:type="gramStart"/>
      <w:r w:rsidRPr="00927846">
        <w:rPr>
          <w:sz w:val="18"/>
          <w:szCs w:val="18"/>
        </w:rPr>
        <w:t>FONAREV ;</w:t>
      </w:r>
      <w:proofErr w:type="gramEnd"/>
    </w:p>
    <w:p w14:paraId="0E2B303F" w14:textId="067B74B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IKABU MUJINGA Bebia, Magistrate, Conseil Supérieur de la Magistrature ;</w:t>
      </w:r>
    </w:p>
    <w:p w14:paraId="29E6AAC5"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KANDALOKO OMANIONGO Léopold, Conseil Supérieur de la Magistrature ;</w:t>
      </w:r>
    </w:p>
    <w:p w14:paraId="1131FECB"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LUKUNDA Richard, Chargé des Missions, Conseil National de Sécurité ;</w:t>
      </w:r>
    </w:p>
    <w:p w14:paraId="46086034"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KABINANGA KAKUBI Sandrine, Auditorat Général des FARDC ;</w:t>
      </w:r>
    </w:p>
    <w:p w14:paraId="4A5F760B" w14:textId="7D998B21"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LOMANGE BAKOTO Yannick, Conseiller, Conseiller Supérieur de l’Audiovisuel et de la Communication ;</w:t>
      </w:r>
    </w:p>
    <w:p w14:paraId="4B4064F4"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BUNKAKALA MADIMU Samuel, Inspection Générale de la Police Nationale Congolaise ;</w:t>
      </w:r>
    </w:p>
    <w:p w14:paraId="006DC022"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MANGOMBE KISAKA Guy, Chef de Bureau, Fonds National PSS ;</w:t>
      </w:r>
    </w:p>
    <w:p w14:paraId="0D708384"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NDAIE MUSENGE Serge, Ministre Conseiller, Mission Permanente de la RDC auprès de l’Office des Nations Unies et des Institutions Spécialisées à Genève ;</w:t>
      </w:r>
    </w:p>
    <w:p w14:paraId="3072040C"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MUNUNGI LEKI Alexis, Mission Permanente de la RDC auprès de l’Office des Nations Unies et des Institutions Spécialisées à Genève ;</w:t>
      </w:r>
    </w:p>
    <w:p w14:paraId="2111FBF8"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MIKOBI MIKOBI Arthur, Premier Conseiller, Mission Permanente de la RDC auprès de l’Office des Nations Unies et des Institutions Spécialisées à Genève ;</w:t>
      </w:r>
    </w:p>
    <w:p w14:paraId="49FC0C62" w14:textId="572D3D6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AKAKE LUMBADISHA Chantal, Deuxième Conseillère, Mission Permanente de la RDC auprès de l’Office des Nations Unies et des Institutions Spécialisées à Genève ;</w:t>
      </w:r>
    </w:p>
    <w:p w14:paraId="6573DF08"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MBOLO LIKONYA Valérie, Premier Secrétaire, Mission Permanente de la RDC auprès de l’Office des Nations Unies et des Institutions Spécialisées à Genève ;</w:t>
      </w:r>
    </w:p>
    <w:p w14:paraId="29402CBF" w14:textId="45C2A47E"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lastRenderedPageBreak/>
        <w:t>N’SHIMBA N’SHIMBA Raymond, Ministre Conseiller, Mission Permanente de la RDC auprès de l’Office des Nations Unies et des Institutions Spécialisées à Genève ;</w:t>
      </w:r>
    </w:p>
    <w:p w14:paraId="1E015203"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MFULU KINGONZILA Hippolyte, Ministre Conseiller, Mission Permanente de la RDC auprès des Nations Unies à New-York ;</w:t>
      </w:r>
    </w:p>
    <w:p w14:paraId="33B40087" w14:textId="29BFFFBC"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BANZA NGOY Serge, Ministre Conseiller, Mission Permanente de la RDC auprès des Nations Unies à New-York ;</w:t>
      </w:r>
    </w:p>
    <w:p w14:paraId="1B8500CE"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MALAUKA Hervé, Conseiller, </w:t>
      </w:r>
      <w:proofErr w:type="gramStart"/>
      <w:r w:rsidRPr="00927846">
        <w:rPr>
          <w:sz w:val="18"/>
          <w:szCs w:val="18"/>
          <w:lang w:val="fr-FR"/>
        </w:rPr>
        <w:t>Ministère de la communication</w:t>
      </w:r>
      <w:proofErr w:type="gramEnd"/>
      <w:r w:rsidRPr="00927846">
        <w:rPr>
          <w:sz w:val="18"/>
          <w:szCs w:val="18"/>
          <w:lang w:val="fr-FR"/>
        </w:rPr>
        <w:t xml:space="preserve"> et médias ;</w:t>
      </w:r>
    </w:p>
    <w:p w14:paraId="587C966E"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LUKEKA Prince, Conseiller, </w:t>
      </w:r>
      <w:proofErr w:type="gramStart"/>
      <w:r w:rsidRPr="00927846">
        <w:rPr>
          <w:sz w:val="18"/>
          <w:szCs w:val="18"/>
          <w:lang w:val="fr-FR"/>
        </w:rPr>
        <w:t>Ministère de la communication</w:t>
      </w:r>
      <w:proofErr w:type="gramEnd"/>
      <w:r w:rsidRPr="00927846">
        <w:rPr>
          <w:sz w:val="18"/>
          <w:szCs w:val="18"/>
          <w:lang w:val="fr-FR"/>
        </w:rPr>
        <w:t xml:space="preserve"> et médias ;</w:t>
      </w:r>
    </w:p>
    <w:p w14:paraId="3EA3F19F"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TSHIKUMA Cédrick, Conseiller, </w:t>
      </w:r>
      <w:proofErr w:type="gramStart"/>
      <w:r w:rsidRPr="00927846">
        <w:rPr>
          <w:sz w:val="18"/>
          <w:szCs w:val="18"/>
          <w:lang w:val="fr-FR"/>
        </w:rPr>
        <w:t>Ministère de la communication</w:t>
      </w:r>
      <w:proofErr w:type="gramEnd"/>
      <w:r w:rsidRPr="00927846">
        <w:rPr>
          <w:sz w:val="18"/>
          <w:szCs w:val="18"/>
          <w:lang w:val="fr-FR"/>
        </w:rPr>
        <w:t xml:space="preserve"> et médias ;</w:t>
      </w:r>
    </w:p>
    <w:p w14:paraId="32793DAD"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KABANDANYI Fabrice, Chef Protocole, </w:t>
      </w:r>
      <w:proofErr w:type="gramStart"/>
      <w:r w:rsidRPr="00927846">
        <w:rPr>
          <w:sz w:val="18"/>
          <w:szCs w:val="18"/>
          <w:lang w:val="fr-FR"/>
        </w:rPr>
        <w:t>Ministère</w:t>
      </w:r>
      <w:proofErr w:type="gramEnd"/>
      <w:r w:rsidRPr="00927846">
        <w:rPr>
          <w:sz w:val="18"/>
          <w:szCs w:val="18"/>
          <w:lang w:val="fr-FR"/>
        </w:rPr>
        <w:t xml:space="preserve"> de la Communication et médias ;</w:t>
      </w:r>
    </w:p>
    <w:p w14:paraId="703FD250"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 xml:space="preserve">NZINGA Jack, Chargé d’études, </w:t>
      </w:r>
      <w:proofErr w:type="gramStart"/>
      <w:r w:rsidRPr="00927846">
        <w:rPr>
          <w:sz w:val="18"/>
          <w:szCs w:val="18"/>
          <w:lang w:val="fr-FR"/>
        </w:rPr>
        <w:t>Ministère</w:t>
      </w:r>
      <w:proofErr w:type="gramEnd"/>
      <w:r w:rsidRPr="00927846">
        <w:rPr>
          <w:sz w:val="18"/>
          <w:szCs w:val="18"/>
          <w:lang w:val="fr-FR"/>
        </w:rPr>
        <w:t xml:space="preserve"> de la Communication et médias ;</w:t>
      </w:r>
    </w:p>
    <w:p w14:paraId="5B74374E" w14:textId="3B223109"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KITSITA Rachel, Journaliste et Directrice générale de ACTU30 ;</w:t>
      </w:r>
    </w:p>
    <w:p w14:paraId="147A8913"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MAGALANO Gaétan, Journaliste à la RTNC ;</w:t>
      </w:r>
    </w:p>
    <w:p w14:paraId="3BE95A4C"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MUTOMBO Gédéon, Preneur de vue RTNC ;</w:t>
      </w:r>
    </w:p>
    <w:p w14:paraId="0239D886" w14:textId="42AE7DF0"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BAKUMANYA Bienvenue, Journaliste et DG l’Agence Congolaise de Presse ;</w:t>
      </w:r>
    </w:p>
    <w:p w14:paraId="00344807"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LUSAKWENO Christian, Journaliste et DG de la Top Congo ;</w:t>
      </w:r>
    </w:p>
    <w:p w14:paraId="70BBE2A0" w14:textId="77777777"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KADIMA Achille, Journaliste et DG d’Africa News ;</w:t>
      </w:r>
    </w:p>
    <w:p w14:paraId="72F1F9CB" w14:textId="4A8746A8"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KALENGAY Willy, Journaliste et DG de Géopolis Magazine ;</w:t>
      </w:r>
    </w:p>
    <w:p w14:paraId="4808E37F" w14:textId="77777777" w:rsidR="00014DDF" w:rsidRPr="00927846" w:rsidRDefault="00014DDF" w:rsidP="00014DDF">
      <w:pPr>
        <w:pStyle w:val="Bullet1G"/>
        <w:numPr>
          <w:ilvl w:val="2"/>
          <w:numId w:val="17"/>
        </w:numPr>
        <w:tabs>
          <w:tab w:val="left" w:pos="1701"/>
        </w:tabs>
        <w:ind w:left="1916" w:hanging="357"/>
        <w:rPr>
          <w:sz w:val="18"/>
          <w:szCs w:val="18"/>
          <w:lang w:val="es-ES"/>
        </w:rPr>
      </w:pPr>
      <w:r w:rsidRPr="00927846">
        <w:rPr>
          <w:sz w:val="18"/>
          <w:szCs w:val="18"/>
          <w:lang w:val="fr-FR"/>
        </w:rPr>
        <w:t>ABDALLAH MAKANGA YVES, Journaliste ;</w:t>
      </w:r>
    </w:p>
    <w:p w14:paraId="180C57A1" w14:textId="589250C6" w:rsidR="00014DDF" w:rsidRPr="00927846" w:rsidRDefault="00014DDF" w:rsidP="00014DDF">
      <w:pPr>
        <w:pStyle w:val="Bullet1G"/>
        <w:numPr>
          <w:ilvl w:val="2"/>
          <w:numId w:val="17"/>
        </w:numPr>
        <w:tabs>
          <w:tab w:val="left" w:pos="1701"/>
        </w:tabs>
        <w:ind w:left="1916" w:hanging="357"/>
        <w:rPr>
          <w:sz w:val="18"/>
          <w:szCs w:val="18"/>
          <w:lang w:val="fr-FR"/>
        </w:rPr>
      </w:pPr>
      <w:r w:rsidRPr="00927846">
        <w:rPr>
          <w:sz w:val="18"/>
          <w:szCs w:val="18"/>
          <w:lang w:val="fr-FR"/>
        </w:rPr>
        <w:t>KASSAMBA Jean-Marie, Journaliste et DG de Télé 50</w:t>
      </w:r>
      <w:r w:rsidR="00853394" w:rsidRPr="00927846">
        <w:rPr>
          <w:sz w:val="18"/>
          <w:szCs w:val="18"/>
          <w:lang w:val="fr-FR"/>
        </w:rPr>
        <w:t>.</w:t>
      </w:r>
    </w:p>
    <w:p w14:paraId="22935EE3" w14:textId="7F140E3D" w:rsidR="00CF586F" w:rsidRPr="00927846" w:rsidRDefault="00014DDF" w:rsidP="00014DDF">
      <w:pPr>
        <w:pStyle w:val="Bullet1G"/>
        <w:numPr>
          <w:ilvl w:val="0"/>
          <w:numId w:val="0"/>
        </w:numPr>
        <w:spacing w:before="240" w:after="0"/>
        <w:ind w:left="1134"/>
        <w:jc w:val="center"/>
        <w:rPr>
          <w:lang w:val="fr-FR"/>
        </w:rPr>
      </w:pPr>
      <w:r w:rsidRPr="00927846">
        <w:rPr>
          <w:u w:val="single"/>
          <w:lang w:val="fr-FR"/>
        </w:rPr>
        <w:tab/>
      </w:r>
      <w:r w:rsidRPr="00927846">
        <w:rPr>
          <w:u w:val="single"/>
          <w:lang w:val="fr-FR"/>
        </w:rPr>
        <w:tab/>
      </w:r>
      <w:r w:rsidRPr="00927846">
        <w:rPr>
          <w:u w:val="single"/>
          <w:lang w:val="fr-FR"/>
        </w:rPr>
        <w:tab/>
      </w:r>
    </w:p>
    <w:sectPr w:rsidR="00CF586F" w:rsidRPr="00927846" w:rsidSect="00014DD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14C4" w14:textId="77777777" w:rsidR="00DB5D7A" w:rsidRDefault="00DB5D7A"/>
  </w:endnote>
  <w:endnote w:type="continuationSeparator" w:id="0">
    <w:p w14:paraId="54FBAAC1" w14:textId="77777777" w:rsidR="00DB5D7A" w:rsidRDefault="00DB5D7A"/>
  </w:endnote>
  <w:endnote w:type="continuationNotice" w:id="1">
    <w:p w14:paraId="0AD2D501" w14:textId="77777777" w:rsidR="00DB5D7A" w:rsidRDefault="00DB5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7AC8" w14:textId="188F915B" w:rsidR="00014DDF" w:rsidRPr="00014DDF" w:rsidRDefault="00014DDF" w:rsidP="00014DDF">
    <w:pPr>
      <w:pStyle w:val="Footer"/>
      <w:tabs>
        <w:tab w:val="right" w:pos="9638"/>
      </w:tabs>
      <w:rPr>
        <w:sz w:val="18"/>
      </w:rPr>
    </w:pPr>
    <w:r w:rsidRPr="00014DDF">
      <w:rPr>
        <w:b/>
        <w:sz w:val="18"/>
      </w:rPr>
      <w:fldChar w:fldCharType="begin"/>
    </w:r>
    <w:r w:rsidRPr="00014DDF">
      <w:rPr>
        <w:b/>
        <w:sz w:val="18"/>
      </w:rPr>
      <w:instrText xml:space="preserve"> PAGE  \* MERGEFORMAT </w:instrText>
    </w:r>
    <w:r w:rsidRPr="00014DDF">
      <w:rPr>
        <w:b/>
        <w:sz w:val="18"/>
      </w:rPr>
      <w:fldChar w:fldCharType="separate"/>
    </w:r>
    <w:r w:rsidRPr="00014DDF">
      <w:rPr>
        <w:b/>
        <w:noProof/>
        <w:sz w:val="18"/>
      </w:rPr>
      <w:t>2</w:t>
    </w:r>
    <w:r w:rsidRPr="00014DD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C61C" w14:textId="03A1494F" w:rsidR="00014DDF" w:rsidRPr="00014DDF" w:rsidRDefault="00014DDF" w:rsidP="00014DDF">
    <w:pPr>
      <w:pStyle w:val="Footer"/>
      <w:tabs>
        <w:tab w:val="right" w:pos="9638"/>
      </w:tabs>
      <w:rPr>
        <w:b/>
        <w:sz w:val="18"/>
      </w:rPr>
    </w:pPr>
    <w:r>
      <w:tab/>
    </w:r>
    <w:r w:rsidRPr="00014DDF">
      <w:rPr>
        <w:b/>
        <w:sz w:val="18"/>
      </w:rPr>
      <w:fldChar w:fldCharType="begin"/>
    </w:r>
    <w:r w:rsidRPr="00014DDF">
      <w:rPr>
        <w:b/>
        <w:sz w:val="18"/>
      </w:rPr>
      <w:instrText xml:space="preserve"> PAGE  \* MERGEFORMAT </w:instrText>
    </w:r>
    <w:r w:rsidRPr="00014DDF">
      <w:rPr>
        <w:b/>
        <w:sz w:val="18"/>
      </w:rPr>
      <w:fldChar w:fldCharType="separate"/>
    </w:r>
    <w:r w:rsidRPr="00014DDF">
      <w:rPr>
        <w:b/>
        <w:noProof/>
        <w:sz w:val="18"/>
      </w:rPr>
      <w:t>3</w:t>
    </w:r>
    <w:r w:rsidRPr="00014DD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72E3" w14:textId="1AE788D6" w:rsidR="004D1140" w:rsidRPr="00014DDF"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F275" w14:textId="77777777" w:rsidR="00DB5D7A" w:rsidRPr="000B175B" w:rsidRDefault="00DB5D7A" w:rsidP="000B175B">
      <w:pPr>
        <w:tabs>
          <w:tab w:val="right" w:pos="2155"/>
        </w:tabs>
        <w:spacing w:after="80"/>
        <w:ind w:left="680"/>
        <w:rPr>
          <w:u w:val="single"/>
        </w:rPr>
      </w:pPr>
      <w:r>
        <w:rPr>
          <w:u w:val="single"/>
        </w:rPr>
        <w:tab/>
      </w:r>
    </w:p>
  </w:footnote>
  <w:footnote w:type="continuationSeparator" w:id="0">
    <w:p w14:paraId="6D650D9A" w14:textId="77777777" w:rsidR="00DB5D7A" w:rsidRPr="00FC68B7" w:rsidRDefault="00DB5D7A" w:rsidP="00FC68B7">
      <w:pPr>
        <w:tabs>
          <w:tab w:val="left" w:pos="2155"/>
        </w:tabs>
        <w:spacing w:after="80"/>
        <w:ind w:left="680"/>
        <w:rPr>
          <w:u w:val="single"/>
        </w:rPr>
      </w:pPr>
      <w:r>
        <w:rPr>
          <w:u w:val="single"/>
        </w:rPr>
        <w:tab/>
      </w:r>
    </w:p>
  </w:footnote>
  <w:footnote w:type="continuationNotice" w:id="1">
    <w:p w14:paraId="022D528A" w14:textId="77777777" w:rsidR="00DB5D7A" w:rsidRDefault="00DB5D7A"/>
  </w:footnote>
  <w:footnote w:id="2">
    <w:p w14:paraId="54A14AD7" w14:textId="0DB13AA8" w:rsidR="001F6C67" w:rsidRPr="001F6C67" w:rsidRDefault="001F6C67">
      <w:pPr>
        <w:pStyle w:val="FootnoteText"/>
      </w:pPr>
      <w:r>
        <w:rPr>
          <w:rStyle w:val="FootnoteReference"/>
        </w:rPr>
        <w:tab/>
      </w:r>
      <w:r w:rsidRPr="00891670">
        <w:rPr>
          <w:rStyle w:val="FootnoteReference"/>
          <w:sz w:val="20"/>
          <w:vertAlign w:val="baseline"/>
        </w:rPr>
        <w:t>*</w:t>
      </w:r>
      <w:r>
        <w:rPr>
          <w:rStyle w:val="FootnoteReference"/>
          <w:sz w:val="20"/>
          <w:vertAlign w:val="baseline"/>
        </w:rPr>
        <w:tab/>
      </w:r>
      <w:r w:rsidRPr="008F57EE">
        <w:rPr>
          <w:rFonts w:eastAsiaTheme="minorEastAsia"/>
          <w:szCs w:val="18"/>
        </w:rPr>
        <w:t>The annex is being circulated without formal editing, in the language</w:t>
      </w:r>
      <w:r>
        <w:rPr>
          <w:rFonts w:eastAsiaTheme="minorEastAsia"/>
          <w:szCs w:val="18"/>
        </w:rPr>
        <w:t>s</w:t>
      </w:r>
      <w:r w:rsidRPr="008F57EE">
        <w:rPr>
          <w:rFonts w:eastAsiaTheme="minorEastAsia"/>
          <w:szCs w:val="18"/>
        </w:rPr>
        <w:t xml:space="preserve"> of submission only.</w:t>
      </w:r>
    </w:p>
  </w:footnote>
  <w:footnote w:id="3">
    <w:p w14:paraId="58C98921" w14:textId="77777777" w:rsidR="00014DDF" w:rsidRPr="00977AB1" w:rsidRDefault="00014DDF" w:rsidP="00014DDF">
      <w:pPr>
        <w:pStyle w:val="FootnoteText"/>
        <w:rPr>
          <w:szCs w:val="18"/>
          <w:lang w:val="en-US"/>
        </w:rPr>
      </w:pPr>
      <w:r>
        <w:tab/>
      </w:r>
      <w:r w:rsidRPr="00977AB1">
        <w:rPr>
          <w:rStyle w:val="FootnoteReference"/>
          <w:szCs w:val="18"/>
        </w:rPr>
        <w:footnoteRef/>
      </w:r>
      <w:r>
        <w:rPr>
          <w:szCs w:val="18"/>
        </w:rPr>
        <w:tab/>
        <w:t>A/HRC/WG.6/47/COD</w:t>
      </w:r>
      <w:r w:rsidRPr="00977AB1">
        <w:rPr>
          <w:szCs w:val="18"/>
        </w:rPr>
        <w:t>/1.</w:t>
      </w:r>
    </w:p>
  </w:footnote>
  <w:footnote w:id="4">
    <w:p w14:paraId="469EA4D5" w14:textId="77777777" w:rsidR="00014DDF" w:rsidRPr="00977AB1" w:rsidRDefault="00014DDF" w:rsidP="00014DD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COD</w:t>
      </w:r>
      <w:r w:rsidRPr="00977AB1">
        <w:rPr>
          <w:szCs w:val="18"/>
        </w:rPr>
        <w:t>/2.</w:t>
      </w:r>
    </w:p>
  </w:footnote>
  <w:footnote w:id="5">
    <w:p w14:paraId="4F266428" w14:textId="77777777" w:rsidR="00014DDF" w:rsidRPr="00977AB1" w:rsidRDefault="00014DDF" w:rsidP="00014DDF">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COD</w:t>
      </w:r>
      <w:r w:rsidRPr="00977AB1">
        <w:rPr>
          <w:szCs w:val="18"/>
        </w:rPr>
        <w:t>/3.</w:t>
      </w:r>
    </w:p>
  </w:footnote>
  <w:footnote w:id="6">
    <w:p w14:paraId="0EDD3823" w14:textId="473FE643" w:rsidR="00014DDF" w:rsidRDefault="00014DDF" w:rsidP="00014DDF">
      <w:pPr>
        <w:pStyle w:val="FootnoteText"/>
      </w:pPr>
      <w:r>
        <w:tab/>
      </w:r>
      <w:r>
        <w:rPr>
          <w:rStyle w:val="FootnoteReference"/>
        </w:rPr>
        <w:footnoteRef/>
      </w:r>
      <w:r>
        <w:tab/>
      </w:r>
      <w:r w:rsidRPr="00A16D47">
        <w:rPr>
          <w:lang w:val="en-US"/>
        </w:rPr>
        <w:t xml:space="preserve">On 8 November 2024, at the time of adoption of the draft document during the 10th meeting of the Working Group, this recommendation was withdrawn at the request of </w:t>
      </w:r>
      <w:r w:rsidRPr="00DB59C9">
        <w:rPr>
          <w:lang w:val="en-US"/>
        </w:rPr>
        <w:t>South Sudan</w:t>
      </w:r>
      <w:r w:rsidRPr="00A16D47">
        <w:rPr>
          <w:lang w:val="en-US"/>
        </w:rPr>
        <w:t>, which had been transmitted to the troika.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B063" w14:textId="280C6971" w:rsidR="00014DDF" w:rsidRPr="00014DDF" w:rsidRDefault="007A4683">
    <w:pPr>
      <w:pStyle w:val="Header"/>
    </w:pPr>
    <w:r>
      <w:rPr>
        <w:noProof/>
      </w:rPr>
      <w:pict w14:anchorId="7BC3F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1485"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fldChar w:fldCharType="begin"/>
    </w:r>
    <w:r>
      <w:instrText xml:space="preserve"> TITLE  \* MERGEFORMAT </w:instrText>
    </w:r>
    <w:r>
      <w:fldChar w:fldCharType="separate"/>
    </w:r>
    <w:r w:rsidR="00014DDF">
      <w:t>A/HRC/58/6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8088" w14:textId="421F2912" w:rsidR="00014DDF" w:rsidRPr="00014DDF" w:rsidRDefault="007A4683" w:rsidP="00014DDF">
    <w:pPr>
      <w:pStyle w:val="Header"/>
      <w:jc w:val="right"/>
    </w:pPr>
    <w:r>
      <w:rPr>
        <w:noProof/>
      </w:rPr>
      <w:pict w14:anchorId="46F50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1486"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fldChar w:fldCharType="begin"/>
    </w:r>
    <w:r>
      <w:instrText xml:space="preserve"> TITLE  \* MERGEFORMAT </w:instrText>
    </w:r>
    <w:r>
      <w:fldChar w:fldCharType="separate"/>
    </w:r>
    <w:r w:rsidR="00014DDF">
      <w:t>A/HRC/58/6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A5A4" w14:textId="5F03E20E" w:rsidR="007A4683" w:rsidRDefault="007A4683">
    <w:pPr>
      <w:pStyle w:val="Header"/>
    </w:pPr>
    <w:r>
      <w:rPr>
        <w:noProof/>
      </w:rPr>
      <w:pict w14:anchorId="76B02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1484"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11CA7"/>
    <w:multiLevelType w:val="hybridMultilevel"/>
    <w:tmpl w:val="21BA1D14"/>
    <w:lvl w:ilvl="0" w:tplc="64B280D6">
      <w:start w:val="1"/>
      <w:numFmt w:val="bullet"/>
      <w:lvlText w:val=""/>
      <w:lvlJc w:val="left"/>
      <w:pPr>
        <w:ind w:left="3450" w:hanging="360"/>
      </w:pPr>
      <w:rPr>
        <w:rFonts w:ascii="Symbol" w:hAnsi="Symbol" w:hint="default"/>
        <w:sz w:val="18"/>
        <w:szCs w:val="18"/>
      </w:rPr>
    </w:lvl>
    <w:lvl w:ilvl="1" w:tplc="08090003" w:tentative="1">
      <w:start w:val="1"/>
      <w:numFmt w:val="bullet"/>
      <w:lvlText w:val="o"/>
      <w:lvlJc w:val="left"/>
      <w:pPr>
        <w:ind w:left="2971" w:hanging="360"/>
      </w:pPr>
      <w:rPr>
        <w:rFonts w:ascii="Courier New" w:hAnsi="Courier New" w:cs="Courier New" w:hint="default"/>
      </w:rPr>
    </w:lvl>
    <w:lvl w:ilvl="2" w:tplc="FAE4B376">
      <w:start w:val="1"/>
      <w:numFmt w:val="bullet"/>
      <w:lvlText w:val="•"/>
      <w:lvlJc w:val="left"/>
      <w:pPr>
        <w:ind w:left="1919" w:hanging="360"/>
      </w:pPr>
      <w:rPr>
        <w:rFonts w:ascii="Times New Roman" w:hAnsi="Times New Roman" w:cs="Times New Roman"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A16E1D"/>
    <w:multiLevelType w:val="multilevel"/>
    <w:tmpl w:val="20140C8E"/>
    <w:lvl w:ilvl="0">
      <w:start w:val="6"/>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6" w15:restartNumberingAfterBreak="0">
    <w:nsid w:val="1D0A2E4F"/>
    <w:multiLevelType w:val="hybridMultilevel"/>
    <w:tmpl w:val="903A9CC6"/>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C1071"/>
    <w:multiLevelType w:val="hybridMultilevel"/>
    <w:tmpl w:val="B838D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2000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782206"/>
    <w:multiLevelType w:val="hybridMultilevel"/>
    <w:tmpl w:val="3CE44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C506213A">
      <w:start w:val="1"/>
      <w:numFmt w:val="decimal"/>
      <w:lvlText w:val="6.%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4E514AEB"/>
    <w:multiLevelType w:val="hybridMultilevel"/>
    <w:tmpl w:val="89FC22E6"/>
    <w:lvl w:ilvl="0" w:tplc="0060A104">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BD15EA9"/>
    <w:multiLevelType w:val="hybridMultilevel"/>
    <w:tmpl w:val="672EE5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C61219"/>
    <w:multiLevelType w:val="hybridMultilevel"/>
    <w:tmpl w:val="0A2217FC"/>
    <w:lvl w:ilvl="0" w:tplc="64B280D6">
      <w:start w:val="1"/>
      <w:numFmt w:val="bullet"/>
      <w:lvlText w:val=""/>
      <w:lvlJc w:val="left"/>
      <w:pPr>
        <w:ind w:left="1919" w:hanging="360"/>
      </w:pPr>
      <w:rPr>
        <w:rFonts w:ascii="Symbol" w:hAnsi="Symbol" w:hint="default"/>
        <w:sz w:val="18"/>
        <w:szCs w:val="18"/>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num w:numId="1" w16cid:durableId="447503567">
    <w:abstractNumId w:val="8"/>
  </w:num>
  <w:num w:numId="2" w16cid:durableId="2035421599">
    <w:abstractNumId w:val="7"/>
  </w:num>
  <w:num w:numId="3" w16cid:durableId="1624116651">
    <w:abstractNumId w:val="14"/>
  </w:num>
  <w:num w:numId="4" w16cid:durableId="1957364917">
    <w:abstractNumId w:val="4"/>
  </w:num>
  <w:num w:numId="5" w16cid:durableId="1670406992">
    <w:abstractNumId w:val="0"/>
  </w:num>
  <w:num w:numId="6" w16cid:durableId="985625722">
    <w:abstractNumId w:val="1"/>
  </w:num>
  <w:num w:numId="7" w16cid:durableId="1970816756">
    <w:abstractNumId w:val="13"/>
  </w:num>
  <w:num w:numId="8" w16cid:durableId="799808633">
    <w:abstractNumId w:val="3"/>
  </w:num>
  <w:num w:numId="9" w16cid:durableId="282004003">
    <w:abstractNumId w:val="11"/>
  </w:num>
  <w:num w:numId="10" w16cid:durableId="1260144454">
    <w:abstractNumId w:val="6"/>
  </w:num>
  <w:num w:numId="11" w16cid:durableId="353311992">
    <w:abstractNumId w:val="5"/>
  </w:num>
  <w:num w:numId="12" w16cid:durableId="1087115724">
    <w:abstractNumId w:val="15"/>
  </w:num>
  <w:num w:numId="13" w16cid:durableId="1778207811">
    <w:abstractNumId w:val="9"/>
  </w:num>
  <w:num w:numId="14" w16cid:durableId="184559755">
    <w:abstractNumId w:val="10"/>
  </w:num>
  <w:num w:numId="15" w16cid:durableId="2141798513">
    <w:abstractNumId w:val="12"/>
  </w:num>
  <w:num w:numId="16" w16cid:durableId="2110076937">
    <w:abstractNumId w:val="16"/>
  </w:num>
  <w:num w:numId="17" w16cid:durableId="200292857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DF"/>
    <w:rsid w:val="00005748"/>
    <w:rsid w:val="00006FC5"/>
    <w:rsid w:val="000078C0"/>
    <w:rsid w:val="00007F7F"/>
    <w:rsid w:val="00014070"/>
    <w:rsid w:val="000147B2"/>
    <w:rsid w:val="00014DDF"/>
    <w:rsid w:val="00015552"/>
    <w:rsid w:val="00022DB5"/>
    <w:rsid w:val="0003094E"/>
    <w:rsid w:val="000403D1"/>
    <w:rsid w:val="0004365C"/>
    <w:rsid w:val="00044613"/>
    <w:rsid w:val="000449AA"/>
    <w:rsid w:val="00050F6B"/>
    <w:rsid w:val="00051A4C"/>
    <w:rsid w:val="00051E38"/>
    <w:rsid w:val="00053F7F"/>
    <w:rsid w:val="00054501"/>
    <w:rsid w:val="00055C54"/>
    <w:rsid w:val="0005662A"/>
    <w:rsid w:val="000635E3"/>
    <w:rsid w:val="00065EFB"/>
    <w:rsid w:val="00066C20"/>
    <w:rsid w:val="00067947"/>
    <w:rsid w:val="000708C4"/>
    <w:rsid w:val="00071AB3"/>
    <w:rsid w:val="00072C8C"/>
    <w:rsid w:val="00073E70"/>
    <w:rsid w:val="000756A5"/>
    <w:rsid w:val="00077463"/>
    <w:rsid w:val="000876EB"/>
    <w:rsid w:val="00091419"/>
    <w:rsid w:val="000931C0"/>
    <w:rsid w:val="00094218"/>
    <w:rsid w:val="000B175B"/>
    <w:rsid w:val="000B2851"/>
    <w:rsid w:val="000B2B66"/>
    <w:rsid w:val="000B3A0F"/>
    <w:rsid w:val="000B4A3B"/>
    <w:rsid w:val="000C45DF"/>
    <w:rsid w:val="000C59D8"/>
    <w:rsid w:val="000D1851"/>
    <w:rsid w:val="000D1924"/>
    <w:rsid w:val="000E0415"/>
    <w:rsid w:val="000E174D"/>
    <w:rsid w:val="000E52C4"/>
    <w:rsid w:val="000E6E80"/>
    <w:rsid w:val="0010167B"/>
    <w:rsid w:val="00104944"/>
    <w:rsid w:val="00113711"/>
    <w:rsid w:val="00113DE2"/>
    <w:rsid w:val="00125D21"/>
    <w:rsid w:val="00125E1F"/>
    <w:rsid w:val="00125F13"/>
    <w:rsid w:val="00137519"/>
    <w:rsid w:val="00146D32"/>
    <w:rsid w:val="001509BA"/>
    <w:rsid w:val="0015513C"/>
    <w:rsid w:val="00161AF1"/>
    <w:rsid w:val="0017235E"/>
    <w:rsid w:val="00177328"/>
    <w:rsid w:val="00181122"/>
    <w:rsid w:val="0018540B"/>
    <w:rsid w:val="00190279"/>
    <w:rsid w:val="001A0D82"/>
    <w:rsid w:val="001A110B"/>
    <w:rsid w:val="001A4C5E"/>
    <w:rsid w:val="001A7B9D"/>
    <w:rsid w:val="001B0190"/>
    <w:rsid w:val="001B2787"/>
    <w:rsid w:val="001B4B04"/>
    <w:rsid w:val="001C1F66"/>
    <w:rsid w:val="001C607C"/>
    <w:rsid w:val="001C6179"/>
    <w:rsid w:val="001C6663"/>
    <w:rsid w:val="001C7895"/>
    <w:rsid w:val="001D26DF"/>
    <w:rsid w:val="001E06D8"/>
    <w:rsid w:val="001E1791"/>
    <w:rsid w:val="001E247B"/>
    <w:rsid w:val="001E2790"/>
    <w:rsid w:val="001F21AC"/>
    <w:rsid w:val="001F2546"/>
    <w:rsid w:val="001F55F5"/>
    <w:rsid w:val="001F6C67"/>
    <w:rsid w:val="00200DE1"/>
    <w:rsid w:val="00202CC8"/>
    <w:rsid w:val="00211962"/>
    <w:rsid w:val="00211E0B"/>
    <w:rsid w:val="00211E72"/>
    <w:rsid w:val="00214047"/>
    <w:rsid w:val="0021506B"/>
    <w:rsid w:val="002162F2"/>
    <w:rsid w:val="0022130F"/>
    <w:rsid w:val="00222251"/>
    <w:rsid w:val="00237785"/>
    <w:rsid w:val="002403BB"/>
    <w:rsid w:val="002410DD"/>
    <w:rsid w:val="00241466"/>
    <w:rsid w:val="00246835"/>
    <w:rsid w:val="002469C2"/>
    <w:rsid w:val="00250253"/>
    <w:rsid w:val="00251B72"/>
    <w:rsid w:val="002532DF"/>
    <w:rsid w:val="00253D58"/>
    <w:rsid w:val="002600CE"/>
    <w:rsid w:val="0026266C"/>
    <w:rsid w:val="0026482A"/>
    <w:rsid w:val="00266A61"/>
    <w:rsid w:val="002751F2"/>
    <w:rsid w:val="0027725F"/>
    <w:rsid w:val="0027764B"/>
    <w:rsid w:val="00277D01"/>
    <w:rsid w:val="00281840"/>
    <w:rsid w:val="00284D08"/>
    <w:rsid w:val="00286073"/>
    <w:rsid w:val="002941FD"/>
    <w:rsid w:val="002976B4"/>
    <w:rsid w:val="002A4993"/>
    <w:rsid w:val="002A6579"/>
    <w:rsid w:val="002A65DC"/>
    <w:rsid w:val="002A7BAB"/>
    <w:rsid w:val="002B4E41"/>
    <w:rsid w:val="002C21F0"/>
    <w:rsid w:val="002C4749"/>
    <w:rsid w:val="002E4FCC"/>
    <w:rsid w:val="002E6D19"/>
    <w:rsid w:val="002F4482"/>
    <w:rsid w:val="003020C6"/>
    <w:rsid w:val="00302BF8"/>
    <w:rsid w:val="00303AE9"/>
    <w:rsid w:val="00305A00"/>
    <w:rsid w:val="00307EAB"/>
    <w:rsid w:val="003107E2"/>
    <w:rsid w:val="003107FA"/>
    <w:rsid w:val="003229D8"/>
    <w:rsid w:val="003259A9"/>
    <w:rsid w:val="00330EA6"/>
    <w:rsid w:val="003314D1"/>
    <w:rsid w:val="00335A2F"/>
    <w:rsid w:val="003417EE"/>
    <w:rsid w:val="00341937"/>
    <w:rsid w:val="00347683"/>
    <w:rsid w:val="00350423"/>
    <w:rsid w:val="003576D6"/>
    <w:rsid w:val="003600FA"/>
    <w:rsid w:val="003651E1"/>
    <w:rsid w:val="003706BB"/>
    <w:rsid w:val="00370B36"/>
    <w:rsid w:val="00381F8B"/>
    <w:rsid w:val="0038413F"/>
    <w:rsid w:val="00384C48"/>
    <w:rsid w:val="0039167A"/>
    <w:rsid w:val="0039277A"/>
    <w:rsid w:val="003972E0"/>
    <w:rsid w:val="003975ED"/>
    <w:rsid w:val="003A1BA2"/>
    <w:rsid w:val="003B11A4"/>
    <w:rsid w:val="003B3FC7"/>
    <w:rsid w:val="003B42A5"/>
    <w:rsid w:val="003B55B5"/>
    <w:rsid w:val="003C2CC4"/>
    <w:rsid w:val="003D4B23"/>
    <w:rsid w:val="003D6D1E"/>
    <w:rsid w:val="003E26EB"/>
    <w:rsid w:val="003E5785"/>
    <w:rsid w:val="003F2A57"/>
    <w:rsid w:val="003F34C8"/>
    <w:rsid w:val="004000E5"/>
    <w:rsid w:val="004006DA"/>
    <w:rsid w:val="00403C36"/>
    <w:rsid w:val="00403FAE"/>
    <w:rsid w:val="0040488D"/>
    <w:rsid w:val="004058E5"/>
    <w:rsid w:val="00412BF5"/>
    <w:rsid w:val="004216EB"/>
    <w:rsid w:val="00424C80"/>
    <w:rsid w:val="00431E9F"/>
    <w:rsid w:val="004325CB"/>
    <w:rsid w:val="00444D74"/>
    <w:rsid w:val="0044503A"/>
    <w:rsid w:val="00446935"/>
    <w:rsid w:val="00446DE4"/>
    <w:rsid w:val="00447761"/>
    <w:rsid w:val="00451EC3"/>
    <w:rsid w:val="00456BCA"/>
    <w:rsid w:val="00460E51"/>
    <w:rsid w:val="0046646D"/>
    <w:rsid w:val="004721B1"/>
    <w:rsid w:val="004730F1"/>
    <w:rsid w:val="00475899"/>
    <w:rsid w:val="00483EC5"/>
    <w:rsid w:val="004859EC"/>
    <w:rsid w:val="00486E0C"/>
    <w:rsid w:val="00490B04"/>
    <w:rsid w:val="00492531"/>
    <w:rsid w:val="004951EE"/>
    <w:rsid w:val="00496A15"/>
    <w:rsid w:val="004A3ADC"/>
    <w:rsid w:val="004A616E"/>
    <w:rsid w:val="004A78F5"/>
    <w:rsid w:val="004B2F1D"/>
    <w:rsid w:val="004B61BB"/>
    <w:rsid w:val="004B75D2"/>
    <w:rsid w:val="004C71C7"/>
    <w:rsid w:val="004D1140"/>
    <w:rsid w:val="004E3D35"/>
    <w:rsid w:val="004F2808"/>
    <w:rsid w:val="004F55ED"/>
    <w:rsid w:val="00502690"/>
    <w:rsid w:val="00502738"/>
    <w:rsid w:val="0050289E"/>
    <w:rsid w:val="00503D79"/>
    <w:rsid w:val="005061C1"/>
    <w:rsid w:val="00507076"/>
    <w:rsid w:val="00512B73"/>
    <w:rsid w:val="0052176C"/>
    <w:rsid w:val="00523953"/>
    <w:rsid w:val="005261E5"/>
    <w:rsid w:val="00531D3F"/>
    <w:rsid w:val="005420F2"/>
    <w:rsid w:val="00542574"/>
    <w:rsid w:val="00542E9C"/>
    <w:rsid w:val="005431E8"/>
    <w:rsid w:val="005432D6"/>
    <w:rsid w:val="005436AB"/>
    <w:rsid w:val="005446CC"/>
    <w:rsid w:val="005460A7"/>
    <w:rsid w:val="00546924"/>
    <w:rsid w:val="00546DBF"/>
    <w:rsid w:val="00553D76"/>
    <w:rsid w:val="005552B5"/>
    <w:rsid w:val="00556284"/>
    <w:rsid w:val="00557267"/>
    <w:rsid w:val="0056117B"/>
    <w:rsid w:val="00562621"/>
    <w:rsid w:val="00564913"/>
    <w:rsid w:val="0056573B"/>
    <w:rsid w:val="00571365"/>
    <w:rsid w:val="00571FED"/>
    <w:rsid w:val="005748A0"/>
    <w:rsid w:val="00577222"/>
    <w:rsid w:val="00582549"/>
    <w:rsid w:val="00586C75"/>
    <w:rsid w:val="00586E3B"/>
    <w:rsid w:val="00590CBC"/>
    <w:rsid w:val="005A0E16"/>
    <w:rsid w:val="005A155A"/>
    <w:rsid w:val="005A2C58"/>
    <w:rsid w:val="005A6833"/>
    <w:rsid w:val="005A714E"/>
    <w:rsid w:val="005A74F4"/>
    <w:rsid w:val="005B3DB3"/>
    <w:rsid w:val="005B4AAB"/>
    <w:rsid w:val="005B6E48"/>
    <w:rsid w:val="005D53BE"/>
    <w:rsid w:val="005D7FB2"/>
    <w:rsid w:val="005E1712"/>
    <w:rsid w:val="005E46AF"/>
    <w:rsid w:val="005F051D"/>
    <w:rsid w:val="005F1D2D"/>
    <w:rsid w:val="005F7CB3"/>
    <w:rsid w:val="00603B40"/>
    <w:rsid w:val="00611FC4"/>
    <w:rsid w:val="00612215"/>
    <w:rsid w:val="00612388"/>
    <w:rsid w:val="00615CD9"/>
    <w:rsid w:val="006176FB"/>
    <w:rsid w:val="00617E24"/>
    <w:rsid w:val="00627D7B"/>
    <w:rsid w:val="006311F5"/>
    <w:rsid w:val="00631C7B"/>
    <w:rsid w:val="00632E58"/>
    <w:rsid w:val="006350FC"/>
    <w:rsid w:val="00640B26"/>
    <w:rsid w:val="0064221D"/>
    <w:rsid w:val="0064364A"/>
    <w:rsid w:val="00653D3C"/>
    <w:rsid w:val="00655B53"/>
    <w:rsid w:val="00655B60"/>
    <w:rsid w:val="006578FD"/>
    <w:rsid w:val="00666210"/>
    <w:rsid w:val="006701B9"/>
    <w:rsid w:val="00670741"/>
    <w:rsid w:val="0067244A"/>
    <w:rsid w:val="00675BE8"/>
    <w:rsid w:val="0068022E"/>
    <w:rsid w:val="00683A57"/>
    <w:rsid w:val="00687050"/>
    <w:rsid w:val="00695176"/>
    <w:rsid w:val="00696BD6"/>
    <w:rsid w:val="006A444F"/>
    <w:rsid w:val="006A59FD"/>
    <w:rsid w:val="006A6B9D"/>
    <w:rsid w:val="006A6C0A"/>
    <w:rsid w:val="006A7392"/>
    <w:rsid w:val="006B3189"/>
    <w:rsid w:val="006B3F5A"/>
    <w:rsid w:val="006B791F"/>
    <w:rsid w:val="006B7D65"/>
    <w:rsid w:val="006C2E83"/>
    <w:rsid w:val="006C3BB5"/>
    <w:rsid w:val="006C7B34"/>
    <w:rsid w:val="006D01D0"/>
    <w:rsid w:val="006D1BA5"/>
    <w:rsid w:val="006D1CBC"/>
    <w:rsid w:val="006D4644"/>
    <w:rsid w:val="006D6DA6"/>
    <w:rsid w:val="006E564B"/>
    <w:rsid w:val="006E7A8C"/>
    <w:rsid w:val="006F04C8"/>
    <w:rsid w:val="006F0F8E"/>
    <w:rsid w:val="006F13F0"/>
    <w:rsid w:val="006F5035"/>
    <w:rsid w:val="006F523B"/>
    <w:rsid w:val="00702D6E"/>
    <w:rsid w:val="007065EB"/>
    <w:rsid w:val="007077B5"/>
    <w:rsid w:val="00716036"/>
    <w:rsid w:val="007172DB"/>
    <w:rsid w:val="00717D5B"/>
    <w:rsid w:val="00720183"/>
    <w:rsid w:val="0072460E"/>
    <w:rsid w:val="007253FC"/>
    <w:rsid w:val="0072632A"/>
    <w:rsid w:val="00726AFD"/>
    <w:rsid w:val="007323C1"/>
    <w:rsid w:val="00732F2F"/>
    <w:rsid w:val="007360DB"/>
    <w:rsid w:val="00736808"/>
    <w:rsid w:val="00736EC6"/>
    <w:rsid w:val="007408C6"/>
    <w:rsid w:val="00740DE8"/>
    <w:rsid w:val="0074200B"/>
    <w:rsid w:val="007471B1"/>
    <w:rsid w:val="00751312"/>
    <w:rsid w:val="00751CF3"/>
    <w:rsid w:val="0075350B"/>
    <w:rsid w:val="00771B85"/>
    <w:rsid w:val="007806EC"/>
    <w:rsid w:val="007829D1"/>
    <w:rsid w:val="00784946"/>
    <w:rsid w:val="0079498B"/>
    <w:rsid w:val="00795914"/>
    <w:rsid w:val="007963D4"/>
    <w:rsid w:val="007A1832"/>
    <w:rsid w:val="007A18BA"/>
    <w:rsid w:val="007A1973"/>
    <w:rsid w:val="007A4683"/>
    <w:rsid w:val="007A528E"/>
    <w:rsid w:val="007A6296"/>
    <w:rsid w:val="007A6383"/>
    <w:rsid w:val="007A6F5B"/>
    <w:rsid w:val="007A79E4"/>
    <w:rsid w:val="007B2CF6"/>
    <w:rsid w:val="007B3309"/>
    <w:rsid w:val="007B6BA5"/>
    <w:rsid w:val="007C1B62"/>
    <w:rsid w:val="007C3390"/>
    <w:rsid w:val="007C4F4B"/>
    <w:rsid w:val="007C64E2"/>
    <w:rsid w:val="007C6B11"/>
    <w:rsid w:val="007D2CDC"/>
    <w:rsid w:val="007D5327"/>
    <w:rsid w:val="007D607A"/>
    <w:rsid w:val="007E0471"/>
    <w:rsid w:val="007E21C1"/>
    <w:rsid w:val="007E46F4"/>
    <w:rsid w:val="007F3A8F"/>
    <w:rsid w:val="007F6611"/>
    <w:rsid w:val="00800F34"/>
    <w:rsid w:val="00802D2A"/>
    <w:rsid w:val="008036C7"/>
    <w:rsid w:val="008047F4"/>
    <w:rsid w:val="00806F24"/>
    <w:rsid w:val="008155C3"/>
    <w:rsid w:val="008175E9"/>
    <w:rsid w:val="0082243E"/>
    <w:rsid w:val="008242D7"/>
    <w:rsid w:val="008268E1"/>
    <w:rsid w:val="00826DFD"/>
    <w:rsid w:val="00830273"/>
    <w:rsid w:val="00832352"/>
    <w:rsid w:val="0083682F"/>
    <w:rsid w:val="00841167"/>
    <w:rsid w:val="00842D1D"/>
    <w:rsid w:val="00844729"/>
    <w:rsid w:val="00847114"/>
    <w:rsid w:val="00847A00"/>
    <w:rsid w:val="00853394"/>
    <w:rsid w:val="00856CD2"/>
    <w:rsid w:val="00861BC6"/>
    <w:rsid w:val="00863025"/>
    <w:rsid w:val="00863FA2"/>
    <w:rsid w:val="0086731A"/>
    <w:rsid w:val="00871FD5"/>
    <w:rsid w:val="008768BA"/>
    <w:rsid w:val="00877D4D"/>
    <w:rsid w:val="00882478"/>
    <w:rsid w:val="00884667"/>
    <w:rsid w:val="008847BB"/>
    <w:rsid w:val="00886474"/>
    <w:rsid w:val="00891670"/>
    <w:rsid w:val="00891AF1"/>
    <w:rsid w:val="008956FB"/>
    <w:rsid w:val="008979B1"/>
    <w:rsid w:val="008A3143"/>
    <w:rsid w:val="008A6B25"/>
    <w:rsid w:val="008A6C4F"/>
    <w:rsid w:val="008A7988"/>
    <w:rsid w:val="008A7DE2"/>
    <w:rsid w:val="008B5F92"/>
    <w:rsid w:val="008C1E4D"/>
    <w:rsid w:val="008C230F"/>
    <w:rsid w:val="008C31AD"/>
    <w:rsid w:val="008C5D9F"/>
    <w:rsid w:val="008D1E7F"/>
    <w:rsid w:val="008D61DB"/>
    <w:rsid w:val="008D71E7"/>
    <w:rsid w:val="008E0E46"/>
    <w:rsid w:val="008E2E42"/>
    <w:rsid w:val="008E4222"/>
    <w:rsid w:val="008E6DC8"/>
    <w:rsid w:val="008F6866"/>
    <w:rsid w:val="0090452C"/>
    <w:rsid w:val="00904AB5"/>
    <w:rsid w:val="00906125"/>
    <w:rsid w:val="00907C3F"/>
    <w:rsid w:val="0092237C"/>
    <w:rsid w:val="00922D28"/>
    <w:rsid w:val="00927846"/>
    <w:rsid w:val="00934132"/>
    <w:rsid w:val="0093707B"/>
    <w:rsid w:val="00937169"/>
    <w:rsid w:val="009400EB"/>
    <w:rsid w:val="009427E3"/>
    <w:rsid w:val="00942E1A"/>
    <w:rsid w:val="00942FD3"/>
    <w:rsid w:val="00943DA3"/>
    <w:rsid w:val="00946575"/>
    <w:rsid w:val="00956D9B"/>
    <w:rsid w:val="0096001A"/>
    <w:rsid w:val="00961210"/>
    <w:rsid w:val="00962752"/>
    <w:rsid w:val="00962DC9"/>
    <w:rsid w:val="00963CBA"/>
    <w:rsid w:val="0096443B"/>
    <w:rsid w:val="009654B7"/>
    <w:rsid w:val="0096639F"/>
    <w:rsid w:val="00972A94"/>
    <w:rsid w:val="00973A31"/>
    <w:rsid w:val="00974068"/>
    <w:rsid w:val="00976765"/>
    <w:rsid w:val="00982944"/>
    <w:rsid w:val="00984617"/>
    <w:rsid w:val="00991261"/>
    <w:rsid w:val="009946F3"/>
    <w:rsid w:val="00996103"/>
    <w:rsid w:val="009A0B83"/>
    <w:rsid w:val="009A1094"/>
    <w:rsid w:val="009A7BB5"/>
    <w:rsid w:val="009B1CF9"/>
    <w:rsid w:val="009B341A"/>
    <w:rsid w:val="009B34D5"/>
    <w:rsid w:val="009B3800"/>
    <w:rsid w:val="009B3894"/>
    <w:rsid w:val="009D2077"/>
    <w:rsid w:val="009D22AC"/>
    <w:rsid w:val="009D50DB"/>
    <w:rsid w:val="009D53F2"/>
    <w:rsid w:val="009D573D"/>
    <w:rsid w:val="009E1C4E"/>
    <w:rsid w:val="009F7ED4"/>
    <w:rsid w:val="00A0036A"/>
    <w:rsid w:val="00A032E2"/>
    <w:rsid w:val="00A05E0B"/>
    <w:rsid w:val="00A06C5C"/>
    <w:rsid w:val="00A102A3"/>
    <w:rsid w:val="00A10E4E"/>
    <w:rsid w:val="00A1427D"/>
    <w:rsid w:val="00A15EB7"/>
    <w:rsid w:val="00A21325"/>
    <w:rsid w:val="00A21B0C"/>
    <w:rsid w:val="00A234CB"/>
    <w:rsid w:val="00A23AE4"/>
    <w:rsid w:val="00A2555E"/>
    <w:rsid w:val="00A2641C"/>
    <w:rsid w:val="00A30CAA"/>
    <w:rsid w:val="00A37098"/>
    <w:rsid w:val="00A4634F"/>
    <w:rsid w:val="00A51CF3"/>
    <w:rsid w:val="00A54434"/>
    <w:rsid w:val="00A55362"/>
    <w:rsid w:val="00A616B1"/>
    <w:rsid w:val="00A70345"/>
    <w:rsid w:val="00A7087C"/>
    <w:rsid w:val="00A72A99"/>
    <w:rsid w:val="00A72F22"/>
    <w:rsid w:val="00A73D32"/>
    <w:rsid w:val="00A748A6"/>
    <w:rsid w:val="00A81FB6"/>
    <w:rsid w:val="00A879A4"/>
    <w:rsid w:val="00A87E95"/>
    <w:rsid w:val="00A92E29"/>
    <w:rsid w:val="00AA4C2A"/>
    <w:rsid w:val="00AC225C"/>
    <w:rsid w:val="00AC4690"/>
    <w:rsid w:val="00AC5AE2"/>
    <w:rsid w:val="00AD09C9"/>
    <w:rsid w:val="00AD09E9"/>
    <w:rsid w:val="00AD2B15"/>
    <w:rsid w:val="00AD3D47"/>
    <w:rsid w:val="00AE37E6"/>
    <w:rsid w:val="00AF0576"/>
    <w:rsid w:val="00AF3829"/>
    <w:rsid w:val="00AF443F"/>
    <w:rsid w:val="00AF4A9F"/>
    <w:rsid w:val="00AF5037"/>
    <w:rsid w:val="00AF661F"/>
    <w:rsid w:val="00AF74DC"/>
    <w:rsid w:val="00B00769"/>
    <w:rsid w:val="00B009DC"/>
    <w:rsid w:val="00B037F0"/>
    <w:rsid w:val="00B0495B"/>
    <w:rsid w:val="00B04B41"/>
    <w:rsid w:val="00B14185"/>
    <w:rsid w:val="00B20611"/>
    <w:rsid w:val="00B20FE1"/>
    <w:rsid w:val="00B2327D"/>
    <w:rsid w:val="00B2718F"/>
    <w:rsid w:val="00B30179"/>
    <w:rsid w:val="00B3317B"/>
    <w:rsid w:val="00B334DC"/>
    <w:rsid w:val="00B3631A"/>
    <w:rsid w:val="00B40B4F"/>
    <w:rsid w:val="00B501D3"/>
    <w:rsid w:val="00B53013"/>
    <w:rsid w:val="00B60FC4"/>
    <w:rsid w:val="00B61D1E"/>
    <w:rsid w:val="00B660B5"/>
    <w:rsid w:val="00B67F5E"/>
    <w:rsid w:val="00B71447"/>
    <w:rsid w:val="00B73987"/>
    <w:rsid w:val="00B73E65"/>
    <w:rsid w:val="00B81E12"/>
    <w:rsid w:val="00B87110"/>
    <w:rsid w:val="00B93F64"/>
    <w:rsid w:val="00B95809"/>
    <w:rsid w:val="00B97FA8"/>
    <w:rsid w:val="00BA57D0"/>
    <w:rsid w:val="00BB4494"/>
    <w:rsid w:val="00BB655F"/>
    <w:rsid w:val="00BB69E4"/>
    <w:rsid w:val="00BC1385"/>
    <w:rsid w:val="00BC74E9"/>
    <w:rsid w:val="00BC7C0C"/>
    <w:rsid w:val="00BD46E7"/>
    <w:rsid w:val="00BE00FD"/>
    <w:rsid w:val="00BE0295"/>
    <w:rsid w:val="00BE3969"/>
    <w:rsid w:val="00BE618E"/>
    <w:rsid w:val="00BE655C"/>
    <w:rsid w:val="00BE7B91"/>
    <w:rsid w:val="00BF467A"/>
    <w:rsid w:val="00BF6212"/>
    <w:rsid w:val="00C06CE4"/>
    <w:rsid w:val="00C11065"/>
    <w:rsid w:val="00C139BE"/>
    <w:rsid w:val="00C202CF"/>
    <w:rsid w:val="00C217E7"/>
    <w:rsid w:val="00C24693"/>
    <w:rsid w:val="00C35F0B"/>
    <w:rsid w:val="00C45390"/>
    <w:rsid w:val="00C463DD"/>
    <w:rsid w:val="00C50D23"/>
    <w:rsid w:val="00C64458"/>
    <w:rsid w:val="00C646B1"/>
    <w:rsid w:val="00C71A66"/>
    <w:rsid w:val="00C745C3"/>
    <w:rsid w:val="00C74775"/>
    <w:rsid w:val="00C8303A"/>
    <w:rsid w:val="00C84F31"/>
    <w:rsid w:val="00C8622A"/>
    <w:rsid w:val="00C918D7"/>
    <w:rsid w:val="00CA2A58"/>
    <w:rsid w:val="00CB3F26"/>
    <w:rsid w:val="00CB770E"/>
    <w:rsid w:val="00CC0B55"/>
    <w:rsid w:val="00CC26BA"/>
    <w:rsid w:val="00CC5607"/>
    <w:rsid w:val="00CC64CF"/>
    <w:rsid w:val="00CC6B69"/>
    <w:rsid w:val="00CD6995"/>
    <w:rsid w:val="00CE0ECD"/>
    <w:rsid w:val="00CE4A8F"/>
    <w:rsid w:val="00CE672E"/>
    <w:rsid w:val="00CF0214"/>
    <w:rsid w:val="00CF0FAA"/>
    <w:rsid w:val="00CF1783"/>
    <w:rsid w:val="00CF586F"/>
    <w:rsid w:val="00CF7D43"/>
    <w:rsid w:val="00D016D8"/>
    <w:rsid w:val="00D03825"/>
    <w:rsid w:val="00D069E1"/>
    <w:rsid w:val="00D11016"/>
    <w:rsid w:val="00D11129"/>
    <w:rsid w:val="00D202F9"/>
    <w:rsid w:val="00D2031B"/>
    <w:rsid w:val="00D20A1E"/>
    <w:rsid w:val="00D20DBB"/>
    <w:rsid w:val="00D22332"/>
    <w:rsid w:val="00D24A0E"/>
    <w:rsid w:val="00D25FE2"/>
    <w:rsid w:val="00D27A6F"/>
    <w:rsid w:val="00D4124F"/>
    <w:rsid w:val="00D42303"/>
    <w:rsid w:val="00D43252"/>
    <w:rsid w:val="00D44D3D"/>
    <w:rsid w:val="00D50633"/>
    <w:rsid w:val="00D5315D"/>
    <w:rsid w:val="00D550F9"/>
    <w:rsid w:val="00D55101"/>
    <w:rsid w:val="00D572B0"/>
    <w:rsid w:val="00D62E90"/>
    <w:rsid w:val="00D634E5"/>
    <w:rsid w:val="00D725D4"/>
    <w:rsid w:val="00D76713"/>
    <w:rsid w:val="00D76BE5"/>
    <w:rsid w:val="00D821D8"/>
    <w:rsid w:val="00D91EA7"/>
    <w:rsid w:val="00D938AB"/>
    <w:rsid w:val="00D94B9B"/>
    <w:rsid w:val="00D94F4E"/>
    <w:rsid w:val="00D95E27"/>
    <w:rsid w:val="00D977F4"/>
    <w:rsid w:val="00D978C6"/>
    <w:rsid w:val="00DA67AD"/>
    <w:rsid w:val="00DB18CE"/>
    <w:rsid w:val="00DB5566"/>
    <w:rsid w:val="00DB59C9"/>
    <w:rsid w:val="00DB5D7A"/>
    <w:rsid w:val="00DB6547"/>
    <w:rsid w:val="00DB6956"/>
    <w:rsid w:val="00DC42A3"/>
    <w:rsid w:val="00DC6B91"/>
    <w:rsid w:val="00DD14E0"/>
    <w:rsid w:val="00DD187A"/>
    <w:rsid w:val="00DD4C97"/>
    <w:rsid w:val="00DD525B"/>
    <w:rsid w:val="00DE3EC0"/>
    <w:rsid w:val="00DE5B37"/>
    <w:rsid w:val="00DF172C"/>
    <w:rsid w:val="00DF77A7"/>
    <w:rsid w:val="00E10E07"/>
    <w:rsid w:val="00E11593"/>
    <w:rsid w:val="00E12643"/>
    <w:rsid w:val="00E12B6B"/>
    <w:rsid w:val="00E130AB"/>
    <w:rsid w:val="00E150AB"/>
    <w:rsid w:val="00E17C88"/>
    <w:rsid w:val="00E242E1"/>
    <w:rsid w:val="00E27890"/>
    <w:rsid w:val="00E27923"/>
    <w:rsid w:val="00E32DD9"/>
    <w:rsid w:val="00E359F4"/>
    <w:rsid w:val="00E4191E"/>
    <w:rsid w:val="00E438D9"/>
    <w:rsid w:val="00E450D1"/>
    <w:rsid w:val="00E451D4"/>
    <w:rsid w:val="00E45D80"/>
    <w:rsid w:val="00E47E08"/>
    <w:rsid w:val="00E50551"/>
    <w:rsid w:val="00E51FDB"/>
    <w:rsid w:val="00E524E4"/>
    <w:rsid w:val="00E532D9"/>
    <w:rsid w:val="00E53A09"/>
    <w:rsid w:val="00E560C0"/>
    <w:rsid w:val="00E5644E"/>
    <w:rsid w:val="00E7260F"/>
    <w:rsid w:val="00E73ECD"/>
    <w:rsid w:val="00E77D2D"/>
    <w:rsid w:val="00E806EE"/>
    <w:rsid w:val="00E833E5"/>
    <w:rsid w:val="00E83706"/>
    <w:rsid w:val="00E84173"/>
    <w:rsid w:val="00E933A1"/>
    <w:rsid w:val="00E944AA"/>
    <w:rsid w:val="00E96630"/>
    <w:rsid w:val="00EA129F"/>
    <w:rsid w:val="00EB0FB9"/>
    <w:rsid w:val="00EB2849"/>
    <w:rsid w:val="00EB34D5"/>
    <w:rsid w:val="00EB6183"/>
    <w:rsid w:val="00EC3C3C"/>
    <w:rsid w:val="00EC5815"/>
    <w:rsid w:val="00EC7FB2"/>
    <w:rsid w:val="00ED023D"/>
    <w:rsid w:val="00ED0CA9"/>
    <w:rsid w:val="00ED6A29"/>
    <w:rsid w:val="00ED7235"/>
    <w:rsid w:val="00ED73AF"/>
    <w:rsid w:val="00ED7A2A"/>
    <w:rsid w:val="00EE3030"/>
    <w:rsid w:val="00EE3365"/>
    <w:rsid w:val="00EE3AD3"/>
    <w:rsid w:val="00EE52EB"/>
    <w:rsid w:val="00EE6BFC"/>
    <w:rsid w:val="00EF1D7F"/>
    <w:rsid w:val="00EF5BC4"/>
    <w:rsid w:val="00EF5BDB"/>
    <w:rsid w:val="00EF7FF4"/>
    <w:rsid w:val="00F07FD9"/>
    <w:rsid w:val="00F12DDD"/>
    <w:rsid w:val="00F1445F"/>
    <w:rsid w:val="00F15EC6"/>
    <w:rsid w:val="00F23933"/>
    <w:rsid w:val="00F24119"/>
    <w:rsid w:val="00F2521D"/>
    <w:rsid w:val="00F3530F"/>
    <w:rsid w:val="00F40E75"/>
    <w:rsid w:val="00F42CD9"/>
    <w:rsid w:val="00F527E8"/>
    <w:rsid w:val="00F52936"/>
    <w:rsid w:val="00F54083"/>
    <w:rsid w:val="00F560FF"/>
    <w:rsid w:val="00F6031F"/>
    <w:rsid w:val="00F60C18"/>
    <w:rsid w:val="00F610E8"/>
    <w:rsid w:val="00F677CB"/>
    <w:rsid w:val="00F67B04"/>
    <w:rsid w:val="00F70030"/>
    <w:rsid w:val="00F704EA"/>
    <w:rsid w:val="00F725E5"/>
    <w:rsid w:val="00F74A6F"/>
    <w:rsid w:val="00F80528"/>
    <w:rsid w:val="00F84512"/>
    <w:rsid w:val="00F86826"/>
    <w:rsid w:val="00F92CE5"/>
    <w:rsid w:val="00F94EDF"/>
    <w:rsid w:val="00FA2EE7"/>
    <w:rsid w:val="00FA468C"/>
    <w:rsid w:val="00FA4DDE"/>
    <w:rsid w:val="00FA7DF3"/>
    <w:rsid w:val="00FC2A33"/>
    <w:rsid w:val="00FC41AE"/>
    <w:rsid w:val="00FC68B7"/>
    <w:rsid w:val="00FD1635"/>
    <w:rsid w:val="00FD2385"/>
    <w:rsid w:val="00FD4E56"/>
    <w:rsid w:val="00FD6D90"/>
    <w:rsid w:val="00FD7C12"/>
    <w:rsid w:val="00FE398F"/>
    <w:rsid w:val="00FF092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582C"/>
  <w15:docId w15:val="{24D02941-C1B7-4354-9A38-D10CCD4C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014DDF"/>
    <w:rPr>
      <w:lang w:val="en-GB" w:eastAsia="en-US"/>
    </w:rPr>
  </w:style>
  <w:style w:type="character" w:customStyle="1" w:styleId="Heading2Char">
    <w:name w:val="Heading 2 Char"/>
    <w:basedOn w:val="DefaultParagraphFont"/>
    <w:link w:val="Heading2"/>
    <w:semiHidden/>
    <w:rsid w:val="00014DDF"/>
    <w:rPr>
      <w:lang w:val="en-GB" w:eastAsia="en-US"/>
    </w:rPr>
  </w:style>
  <w:style w:type="character" w:customStyle="1" w:styleId="Heading3Char">
    <w:name w:val="Heading 3 Char"/>
    <w:basedOn w:val="DefaultParagraphFont"/>
    <w:link w:val="Heading3"/>
    <w:semiHidden/>
    <w:rsid w:val="00014DDF"/>
    <w:rPr>
      <w:lang w:val="en-GB" w:eastAsia="en-US"/>
    </w:rPr>
  </w:style>
  <w:style w:type="character" w:customStyle="1" w:styleId="Heading4Char">
    <w:name w:val="Heading 4 Char"/>
    <w:basedOn w:val="DefaultParagraphFont"/>
    <w:link w:val="Heading4"/>
    <w:semiHidden/>
    <w:rsid w:val="00014DDF"/>
    <w:rPr>
      <w:lang w:val="en-GB" w:eastAsia="en-US"/>
    </w:rPr>
  </w:style>
  <w:style w:type="character" w:customStyle="1" w:styleId="Heading5Char">
    <w:name w:val="Heading 5 Char"/>
    <w:basedOn w:val="DefaultParagraphFont"/>
    <w:link w:val="Heading5"/>
    <w:semiHidden/>
    <w:rsid w:val="00014DDF"/>
    <w:rPr>
      <w:lang w:val="en-GB" w:eastAsia="en-US"/>
    </w:rPr>
  </w:style>
  <w:style w:type="character" w:customStyle="1" w:styleId="Heading6Char">
    <w:name w:val="Heading 6 Char"/>
    <w:basedOn w:val="DefaultParagraphFont"/>
    <w:link w:val="Heading6"/>
    <w:semiHidden/>
    <w:rsid w:val="00014DDF"/>
    <w:rPr>
      <w:lang w:val="en-GB" w:eastAsia="en-US"/>
    </w:rPr>
  </w:style>
  <w:style w:type="character" w:customStyle="1" w:styleId="Heading7Char">
    <w:name w:val="Heading 7 Char"/>
    <w:basedOn w:val="DefaultParagraphFont"/>
    <w:link w:val="Heading7"/>
    <w:semiHidden/>
    <w:rsid w:val="00014DDF"/>
    <w:rPr>
      <w:lang w:val="en-GB" w:eastAsia="en-US"/>
    </w:rPr>
  </w:style>
  <w:style w:type="character" w:customStyle="1" w:styleId="Heading8Char">
    <w:name w:val="Heading 8 Char"/>
    <w:basedOn w:val="DefaultParagraphFont"/>
    <w:link w:val="Heading8"/>
    <w:semiHidden/>
    <w:rsid w:val="00014DDF"/>
    <w:rPr>
      <w:lang w:val="en-GB" w:eastAsia="en-US"/>
    </w:rPr>
  </w:style>
  <w:style w:type="character" w:customStyle="1" w:styleId="Heading9Char">
    <w:name w:val="Heading 9 Char"/>
    <w:basedOn w:val="DefaultParagraphFont"/>
    <w:link w:val="Heading9"/>
    <w:semiHidden/>
    <w:rsid w:val="00014DDF"/>
    <w:rPr>
      <w:lang w:val="en-GB" w:eastAsia="en-US"/>
    </w:rPr>
  </w:style>
  <w:style w:type="character" w:customStyle="1" w:styleId="HeaderChar">
    <w:name w:val="Header Char"/>
    <w:aliases w:val="6_G Char"/>
    <w:basedOn w:val="DefaultParagraphFont"/>
    <w:link w:val="Header"/>
    <w:rsid w:val="00014DDF"/>
    <w:rPr>
      <w:b/>
      <w:sz w:val="18"/>
      <w:lang w:val="en-GB" w:eastAsia="en-US"/>
    </w:rPr>
  </w:style>
  <w:style w:type="character" w:customStyle="1" w:styleId="FootnoteTextChar">
    <w:name w:val="Footnote Text Char"/>
    <w:aliases w:val="5_G Char"/>
    <w:basedOn w:val="DefaultParagraphFont"/>
    <w:link w:val="FootnoteText"/>
    <w:rsid w:val="00014DDF"/>
    <w:rPr>
      <w:sz w:val="18"/>
      <w:lang w:val="en-GB" w:eastAsia="en-US"/>
    </w:rPr>
  </w:style>
  <w:style w:type="character" w:customStyle="1" w:styleId="EndnoteTextChar">
    <w:name w:val="Endnote Text Char"/>
    <w:aliases w:val="2_G Char"/>
    <w:basedOn w:val="DefaultParagraphFont"/>
    <w:link w:val="EndnoteText"/>
    <w:rsid w:val="00014DDF"/>
    <w:rPr>
      <w:sz w:val="18"/>
      <w:lang w:val="en-GB" w:eastAsia="en-US"/>
    </w:rPr>
  </w:style>
  <w:style w:type="character" w:customStyle="1" w:styleId="FooterChar">
    <w:name w:val="Footer Char"/>
    <w:aliases w:val="3_G Char"/>
    <w:basedOn w:val="DefaultParagraphFont"/>
    <w:link w:val="Footer"/>
    <w:rsid w:val="00014DDF"/>
    <w:rPr>
      <w:sz w:val="16"/>
      <w:lang w:val="en-GB" w:eastAsia="en-US"/>
    </w:rPr>
  </w:style>
  <w:style w:type="character" w:customStyle="1" w:styleId="cf01">
    <w:name w:val="cf01"/>
    <w:basedOn w:val="DefaultParagraphFont"/>
    <w:rsid w:val="00014DDF"/>
    <w:rPr>
      <w:rFonts w:ascii="Segoe UI" w:hAnsi="Segoe UI" w:cs="Segoe UI" w:hint="default"/>
      <w:sz w:val="18"/>
      <w:szCs w:val="18"/>
    </w:rPr>
  </w:style>
  <w:style w:type="character" w:customStyle="1" w:styleId="SingleTxtGChar">
    <w:name w:val="_ Single Txt_G Char"/>
    <w:link w:val="SingleTxtG"/>
    <w:locked/>
    <w:rsid w:val="00014DDF"/>
    <w:rPr>
      <w:lang w:val="en-GB" w:eastAsia="en-US"/>
    </w:rPr>
  </w:style>
  <w:style w:type="paragraph" w:styleId="Revision">
    <w:name w:val="Revision"/>
    <w:hidden/>
    <w:uiPriority w:val="99"/>
    <w:semiHidden/>
    <w:rsid w:val="00014DDF"/>
    <w:rPr>
      <w:lang w:val="en-GB" w:eastAsia="en-US"/>
    </w:rPr>
  </w:style>
  <w:style w:type="paragraph" w:customStyle="1" w:styleId="xmsonormal">
    <w:name w:val="x_msonormal"/>
    <w:basedOn w:val="Normal"/>
    <w:rsid w:val="00014DDF"/>
    <w:pPr>
      <w:suppressAutoHyphens w:val="0"/>
      <w:spacing w:line="240" w:lineRule="auto"/>
    </w:pPr>
    <w:rPr>
      <w:rFonts w:ascii="Aptos" w:eastAsiaTheme="minorHAnsi" w:hAnsi="Aptos" w:cs="Calibri"/>
      <w:sz w:val="24"/>
      <w:szCs w:val="24"/>
      <w:lang w:eastAsia="en-GB"/>
    </w:rPr>
  </w:style>
  <w:style w:type="paragraph" w:styleId="ListParagraph">
    <w:name w:val="List Paragraph"/>
    <w:basedOn w:val="Normal"/>
    <w:uiPriority w:val="34"/>
    <w:qFormat/>
    <w:rsid w:val="00014DDF"/>
    <w:pPr>
      <w:ind w:left="720"/>
      <w:contextualSpacing/>
    </w:pPr>
  </w:style>
  <w:style w:type="paragraph" w:customStyle="1" w:styleId="Default">
    <w:name w:val="Default"/>
    <w:rsid w:val="00014DDF"/>
    <w:pPr>
      <w:autoSpaceDE w:val="0"/>
      <w:autoSpaceDN w:val="0"/>
      <w:adjustRightInd w:val="0"/>
    </w:pPr>
    <w:rPr>
      <w:rFonts w:ascii="Aptos" w:eastAsiaTheme="minorHAnsi" w:hAnsi="Aptos" w:cs="Aptos"/>
      <w:color w:val="000000"/>
      <w:sz w:val="24"/>
      <w:szCs w:val="24"/>
      <w:lang w:val="en-GB" w:eastAsia="en-US"/>
      <w14:ligatures w14:val="standardContextual"/>
    </w:rPr>
  </w:style>
  <w:style w:type="character" w:styleId="CommentReference">
    <w:name w:val="annotation reference"/>
    <w:basedOn w:val="DefaultParagraphFont"/>
    <w:semiHidden/>
    <w:rsid w:val="000E52C4"/>
    <w:rPr>
      <w:sz w:val="16"/>
      <w:szCs w:val="16"/>
    </w:rPr>
  </w:style>
  <w:style w:type="paragraph" w:styleId="CommentText">
    <w:name w:val="annotation text"/>
    <w:basedOn w:val="Normal"/>
    <w:link w:val="CommentTextChar"/>
    <w:semiHidden/>
    <w:rsid w:val="000E52C4"/>
    <w:pPr>
      <w:spacing w:line="240" w:lineRule="auto"/>
    </w:pPr>
  </w:style>
  <w:style w:type="character" w:customStyle="1" w:styleId="CommentTextChar">
    <w:name w:val="Comment Text Char"/>
    <w:basedOn w:val="DefaultParagraphFont"/>
    <w:link w:val="CommentText"/>
    <w:semiHidden/>
    <w:rsid w:val="000E52C4"/>
    <w:rPr>
      <w:lang w:val="en-GB" w:eastAsia="en-US"/>
    </w:rPr>
  </w:style>
  <w:style w:type="paragraph" w:styleId="CommentSubject">
    <w:name w:val="annotation subject"/>
    <w:basedOn w:val="CommentText"/>
    <w:next w:val="CommentText"/>
    <w:link w:val="CommentSubjectChar"/>
    <w:semiHidden/>
    <w:rsid w:val="000E52C4"/>
    <w:rPr>
      <w:b/>
      <w:bCs/>
    </w:rPr>
  </w:style>
  <w:style w:type="character" w:customStyle="1" w:styleId="CommentSubjectChar">
    <w:name w:val="Comment Subject Char"/>
    <w:basedOn w:val="CommentTextChar"/>
    <w:link w:val="CommentSubject"/>
    <w:semiHidden/>
    <w:rsid w:val="000E52C4"/>
    <w:rPr>
      <w:b/>
      <w:bCs/>
      <w:lang w:val="en-GB" w:eastAsia="en-US"/>
    </w:rPr>
  </w:style>
  <w:style w:type="character" w:styleId="UnresolvedMention">
    <w:name w:val="Unresolved Mention"/>
    <w:basedOn w:val="DefaultParagraphFont"/>
    <w:uiPriority w:val="99"/>
    <w:semiHidden/>
    <w:unhideWhenUsed/>
    <w:rsid w:val="0001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C5CE662F672469B5611074FF6D984" ma:contentTypeVersion="1" ma:contentTypeDescription="Create a new document." ma:contentTypeScope="" ma:versionID="3e6e194502bc49bc9dc2d43a7ae8cf2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DBECF4-3DD4-442D-A0F1-65A05441BCBE}"/>
</file>

<file path=customXml/itemProps2.xml><?xml version="1.0" encoding="utf-8"?>
<ds:datastoreItem xmlns:ds="http://schemas.openxmlformats.org/officeDocument/2006/customXml" ds:itemID="{941A2373-47A6-44AD-AB13-1B9D293B65A9}">
  <ds:schemaRefs>
    <ds:schemaRef ds:uri="http://schemas.microsoft.com/sharepoint/v3/contenttype/forms"/>
  </ds:schemaRefs>
</ds:datastoreItem>
</file>

<file path=customXml/itemProps3.xml><?xml version="1.0" encoding="utf-8"?>
<ds:datastoreItem xmlns:ds="http://schemas.openxmlformats.org/officeDocument/2006/customXml" ds:itemID="{4603C686-2EC0-4FAB-8AD5-87C2D4CC2456}">
  <ds:schemaRefs>
    <ds:schemaRef ds:uri="http://schemas.microsoft.com/office/2006/metadata/properties"/>
    <ds:schemaRef ds:uri="http://schemas.microsoft.com/office/infopath/2007/PartnerControls"/>
    <ds:schemaRef ds:uri="cd363d60-c3fb-4279-bb3e-0ba290b6ed81"/>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TotalTime>
  <Pages>28</Pages>
  <Words>12681</Words>
  <Characters>69751</Characters>
  <Application>Microsoft Office Word</Application>
  <DocSecurity>0</DocSecurity>
  <Lines>581</Lines>
  <Paragraphs>164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A/HRC/58/6</vt:lpstr>
      <vt:lpstr>A/HRC/58/6</vt:lpstr>
    </vt:vector>
  </TitlesOfParts>
  <Company>CSD</Company>
  <LinksUpToDate>false</LinksUpToDate>
  <CharactersWithSpaces>82268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A/HRC/58/6</dc:title>
  <dc:creator>Adesa Mae Delor</dc:creator>
  <cp:lastModifiedBy>Veronique Lanz</cp:lastModifiedBy>
  <cp:revision>2</cp:revision>
  <cp:lastPrinted>2008-01-29T08:30:00Z</cp:lastPrinted>
  <dcterms:created xsi:type="dcterms:W3CDTF">2025-01-14T13:47:00Z</dcterms:created>
  <dcterms:modified xsi:type="dcterms:W3CDTF">2025-01-14T13:47:00Z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0x010100CE9C5CE662F672469B5611074FF6D984</vt:lpwstr>
  </property>
</Properties>
</file>