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EC7C" w14:textId="77777777" w:rsidR="001604C6" w:rsidRDefault="00A77428">
      <w:pPr>
        <w:jc w:val="both"/>
        <w:rPr>
          <w:rFonts w:ascii="Calibri" w:eastAsia="AppleSystemUIFont" w:hAnsi="Calibri" w:cs="AppleSystemUIFont"/>
          <w:color w:val="000000"/>
          <w:sz w:val="28"/>
          <w:szCs w:val="28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572F5CE8" wp14:editId="4F0C1D3A">
            <wp:simplePos x="0" y="0"/>
            <wp:positionH relativeFrom="column">
              <wp:posOffset>-234315</wp:posOffset>
            </wp:positionH>
            <wp:positionV relativeFrom="paragraph">
              <wp:posOffset>-291465</wp:posOffset>
            </wp:positionV>
            <wp:extent cx="2687955" cy="720090"/>
            <wp:effectExtent l="0" t="0" r="0" b="381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30739" w14:textId="77777777" w:rsidR="00317B72" w:rsidRDefault="00317B72">
      <w:pPr>
        <w:jc w:val="both"/>
        <w:rPr>
          <w:rFonts w:ascii="Calibri" w:eastAsia="AppleSystemUIFont" w:hAnsi="Calibri" w:cs="AppleSystemUIFont"/>
          <w:color w:val="000000"/>
          <w:sz w:val="28"/>
          <w:szCs w:val="28"/>
        </w:rPr>
      </w:pPr>
    </w:p>
    <w:p w14:paraId="4FC8D5B2" w14:textId="77777777" w:rsidR="00317B72" w:rsidRDefault="00317B72">
      <w:pPr>
        <w:jc w:val="both"/>
        <w:rPr>
          <w:rFonts w:ascii="Calibri" w:eastAsia="AppleSystemUIFont" w:hAnsi="Calibri" w:cs="AppleSystemUIFont"/>
          <w:color w:val="000000"/>
          <w:sz w:val="28"/>
          <w:szCs w:val="28"/>
        </w:rPr>
      </w:pPr>
    </w:p>
    <w:p w14:paraId="66BAEC26" w14:textId="77777777" w:rsidR="00317B72" w:rsidRDefault="00317B72">
      <w:pPr>
        <w:jc w:val="both"/>
        <w:rPr>
          <w:rFonts w:ascii="Calibri" w:eastAsia="AppleSystemUIFont" w:hAnsi="Calibri" w:cs="AppleSystemUIFont"/>
          <w:color w:val="000000"/>
          <w:sz w:val="28"/>
          <w:szCs w:val="28"/>
        </w:rPr>
      </w:pPr>
    </w:p>
    <w:p w14:paraId="6ECB3361" w14:textId="5B7C4D22" w:rsidR="001604C6" w:rsidRDefault="000F2356" w:rsidP="000F2356">
      <w:pPr>
        <w:autoSpaceDE w:val="0"/>
        <w:jc w:val="center"/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</w:rPr>
      </w:pPr>
      <w:r w:rsidRPr="006E0DF5"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</w:rPr>
        <w:t>47</w:t>
      </w:r>
      <w:r w:rsidRPr="006E0DF5"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  <w:vertAlign w:val="superscript"/>
        </w:rPr>
        <w:t>e</w:t>
      </w:r>
      <w:r w:rsidRPr="006E0DF5"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</w:rPr>
        <w:t xml:space="preserve"> Session du Groupe de Travail de l’Examen Périodique Universel</w:t>
      </w:r>
    </w:p>
    <w:p w14:paraId="61CC020C" w14:textId="77777777" w:rsidR="000F2356" w:rsidRDefault="000F2356" w:rsidP="000F2356">
      <w:pPr>
        <w:autoSpaceDE w:val="0"/>
        <w:jc w:val="center"/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</w:rPr>
      </w:pPr>
    </w:p>
    <w:p w14:paraId="3DD6F861" w14:textId="7842C32F" w:rsidR="000F2356" w:rsidRPr="006E0DF5" w:rsidRDefault="00C86852" w:rsidP="000F2356">
      <w:pPr>
        <w:jc w:val="center"/>
        <w:rPr>
          <w:rFonts w:ascii="Calibri" w:eastAsia="AppleSystemUIFont" w:hAnsi="Calibri" w:cs="AppleSystemUIFont"/>
          <w:b/>
          <w:color w:val="000000"/>
          <w:sz w:val="28"/>
          <w:szCs w:val="28"/>
        </w:rPr>
      </w:pPr>
      <w:r>
        <w:rPr>
          <w:rFonts w:ascii="Calibri" w:eastAsia="AppleSystemUIFont" w:hAnsi="Calibri" w:cs="AppleSystemUIFont"/>
          <w:b/>
          <w:bCs/>
          <w:color w:val="000000"/>
          <w:sz w:val="28"/>
          <w:szCs w:val="28"/>
        </w:rPr>
        <w:t>Côte d’Ivoire</w:t>
      </w:r>
    </w:p>
    <w:p w14:paraId="15A45F0B" w14:textId="77777777" w:rsidR="001604C6" w:rsidRPr="00317B72" w:rsidRDefault="001604C6" w:rsidP="000F2356">
      <w:pPr>
        <w:autoSpaceDE w:val="0"/>
        <w:rPr>
          <w:rFonts w:ascii="Calibri" w:eastAsia="AppleSystemUIFont" w:hAnsi="Calibri" w:cs="AppleSystemUIFont"/>
          <w:b/>
          <w:bCs/>
          <w:color w:val="000000"/>
          <w:szCs w:val="28"/>
        </w:rPr>
      </w:pPr>
    </w:p>
    <w:p w14:paraId="5DDEF75F" w14:textId="3E22C9C2" w:rsidR="001604C6" w:rsidRPr="00317B72" w:rsidRDefault="001604C6">
      <w:pPr>
        <w:autoSpaceDE w:val="0"/>
        <w:jc w:val="center"/>
        <w:rPr>
          <w:rFonts w:ascii="Calibri" w:eastAsia="AppleSystemUIFont" w:hAnsi="Calibri" w:cs="AppleSystemUIFont"/>
          <w:bCs/>
          <w:color w:val="000000"/>
          <w:szCs w:val="28"/>
          <w:u w:val="single"/>
        </w:rPr>
      </w:pPr>
      <w:r w:rsidRPr="00317B72">
        <w:rPr>
          <w:rFonts w:ascii="Calibri" w:eastAsia="AppleSystemUIFont" w:hAnsi="Calibri" w:cs="AppleSystemUIFont"/>
          <w:bCs/>
          <w:color w:val="000000"/>
          <w:szCs w:val="28"/>
          <w:u w:val="single"/>
        </w:rPr>
        <w:t xml:space="preserve">Intervention du </w:t>
      </w:r>
      <w:r w:rsidR="00317B72" w:rsidRPr="00317B72">
        <w:rPr>
          <w:rFonts w:ascii="Calibri" w:eastAsia="AppleSystemUIFont" w:hAnsi="Calibri" w:cs="AppleSystemUIFont"/>
          <w:bCs/>
          <w:color w:val="000000"/>
          <w:szCs w:val="28"/>
          <w:u w:val="single"/>
        </w:rPr>
        <w:t>Luxembourg</w:t>
      </w:r>
    </w:p>
    <w:p w14:paraId="4DC4D133" w14:textId="77777777" w:rsidR="00317B72" w:rsidRDefault="00317B72">
      <w:pPr>
        <w:autoSpaceDE w:val="0"/>
        <w:jc w:val="center"/>
        <w:rPr>
          <w:rFonts w:ascii="Calibri" w:eastAsia="AppleSystemUIFont" w:hAnsi="Calibri" w:cs="AppleSystemUIFont"/>
          <w:b/>
          <w:bCs/>
          <w:color w:val="000000"/>
          <w:szCs w:val="28"/>
        </w:rPr>
      </w:pPr>
    </w:p>
    <w:p w14:paraId="129A7BA1" w14:textId="676707D1" w:rsidR="00317B72" w:rsidRPr="00317B72" w:rsidRDefault="000F2356" w:rsidP="00317B72">
      <w:pPr>
        <w:autoSpaceDE w:val="0"/>
        <w:jc w:val="center"/>
        <w:rPr>
          <w:rFonts w:ascii="Calibri" w:eastAsia="AppleSystemUIFont" w:hAnsi="Calibri" w:cs="AppleSystemUIFont"/>
          <w:bCs/>
          <w:color w:val="000000"/>
          <w:szCs w:val="28"/>
          <w:u w:val="single"/>
        </w:rPr>
      </w:pPr>
      <w:r>
        <w:rPr>
          <w:rFonts w:ascii="Calibri" w:eastAsia="AppleSystemUIFont" w:hAnsi="Calibri" w:cs="AppleSystemUIFont"/>
          <w:bCs/>
          <w:color w:val="000000"/>
          <w:szCs w:val="28"/>
          <w:u w:val="single"/>
        </w:rPr>
        <w:t>5</w:t>
      </w:r>
      <w:r w:rsidR="007C2B35">
        <w:rPr>
          <w:rFonts w:ascii="Calibri" w:eastAsia="AppleSystemUIFont" w:hAnsi="Calibri" w:cs="AppleSystemUIFont"/>
          <w:bCs/>
          <w:color w:val="000000"/>
          <w:szCs w:val="28"/>
          <w:u w:val="single"/>
        </w:rPr>
        <w:t xml:space="preserve"> </w:t>
      </w:r>
      <w:r>
        <w:rPr>
          <w:rFonts w:ascii="Calibri" w:eastAsia="AppleSystemUIFont" w:hAnsi="Calibri" w:cs="AppleSystemUIFont"/>
          <w:bCs/>
          <w:color w:val="000000"/>
          <w:szCs w:val="28"/>
          <w:u w:val="single"/>
        </w:rPr>
        <w:t xml:space="preserve">novembre </w:t>
      </w:r>
      <w:r w:rsidR="007F2B72">
        <w:rPr>
          <w:rFonts w:ascii="Calibri" w:eastAsia="AppleSystemUIFont" w:hAnsi="Calibri" w:cs="AppleSystemUIFont"/>
          <w:bCs/>
          <w:color w:val="000000"/>
          <w:szCs w:val="28"/>
          <w:u w:val="single"/>
        </w:rPr>
        <w:t>2024</w:t>
      </w:r>
    </w:p>
    <w:p w14:paraId="4B858AC2" w14:textId="77777777" w:rsidR="00317B72" w:rsidRPr="00317B72" w:rsidRDefault="00317B72">
      <w:pPr>
        <w:autoSpaceDE w:val="0"/>
        <w:jc w:val="center"/>
        <w:rPr>
          <w:rFonts w:ascii="Calibri" w:eastAsia="AppleSystemUIFont" w:hAnsi="Calibri" w:cs="AppleSystemUIFont"/>
          <w:color w:val="000000"/>
          <w:szCs w:val="28"/>
        </w:rPr>
      </w:pPr>
    </w:p>
    <w:p w14:paraId="5D2901F3" w14:textId="77777777" w:rsidR="001604C6" w:rsidRPr="000F1C27" w:rsidRDefault="001604C6">
      <w:pPr>
        <w:autoSpaceDE w:val="0"/>
        <w:jc w:val="both"/>
        <w:rPr>
          <w:rFonts w:asciiTheme="minorHAnsi" w:eastAsia="AppleSystemUIFont" w:hAnsiTheme="minorHAnsi" w:cstheme="minorHAnsi"/>
          <w:color w:val="000000"/>
          <w:sz w:val="22"/>
          <w:szCs w:val="22"/>
        </w:rPr>
      </w:pPr>
    </w:p>
    <w:p w14:paraId="093CC071" w14:textId="4F3AAA07" w:rsidR="001604C6" w:rsidRPr="00146AE0" w:rsidRDefault="001604C6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 w:rsidRPr="00146AE0">
        <w:rPr>
          <w:rFonts w:ascii="Calibri" w:eastAsia="AppleSystemUIFont" w:hAnsi="Calibri" w:cs="AppleSystemUIFont"/>
          <w:color w:val="000000"/>
        </w:rPr>
        <w:t>Monsieur le Président,</w:t>
      </w:r>
      <w:r w:rsidR="00E63CD8" w:rsidRPr="00146AE0">
        <w:rPr>
          <w:rFonts w:ascii="Calibri" w:eastAsia="AppleSystemUIFont" w:hAnsi="Calibri" w:cs="AppleSystemUIFont"/>
          <w:color w:val="000000"/>
        </w:rPr>
        <w:t xml:space="preserve"> </w:t>
      </w:r>
    </w:p>
    <w:p w14:paraId="543186CB" w14:textId="77777777" w:rsidR="00146AE0" w:rsidRPr="00146AE0" w:rsidRDefault="00146AE0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0C50E300" w14:textId="04CA2EEF" w:rsidR="00146AE0" w:rsidRDefault="000F2356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>
        <w:rPr>
          <w:rFonts w:ascii="Calibri" w:eastAsia="AppleSystemUIFont" w:hAnsi="Calibri" w:cs="AppleSystemUIFont"/>
          <w:color w:val="000000"/>
        </w:rPr>
        <w:t>Le Luxembourg souhaite la bienvenue à la délégation</w:t>
      </w:r>
      <w:r w:rsidR="008A0867">
        <w:rPr>
          <w:rFonts w:ascii="Calibri" w:eastAsia="AppleSystemUIFont" w:hAnsi="Calibri" w:cs="AppleSystemUIFont"/>
          <w:color w:val="000000"/>
        </w:rPr>
        <w:t xml:space="preserve"> de haut niveau</w:t>
      </w:r>
      <w:r>
        <w:rPr>
          <w:rFonts w:ascii="Calibri" w:eastAsia="AppleSystemUIFont" w:hAnsi="Calibri" w:cs="AppleSystemUIFont"/>
          <w:color w:val="000000"/>
        </w:rPr>
        <w:t xml:space="preserve"> de la </w:t>
      </w:r>
      <w:r w:rsidR="00C86852" w:rsidRPr="00C86852">
        <w:rPr>
          <w:rFonts w:ascii="Calibri" w:eastAsia="AppleSystemUIFont" w:hAnsi="Calibri" w:cs="AppleSystemUIFont"/>
          <w:color w:val="000000"/>
        </w:rPr>
        <w:t>Côte d’Ivoire</w:t>
      </w:r>
      <w:r w:rsidR="00C86852">
        <w:rPr>
          <w:rFonts w:ascii="Calibri" w:eastAsia="AppleSystemUIFont" w:hAnsi="Calibri" w:cs="AppleSystemUIFont"/>
          <w:color w:val="000000"/>
        </w:rPr>
        <w:t xml:space="preserve"> </w:t>
      </w:r>
      <w:r>
        <w:rPr>
          <w:rFonts w:ascii="Calibri" w:eastAsia="AppleSystemUIFont" w:hAnsi="Calibri" w:cs="AppleSystemUIFont"/>
          <w:color w:val="000000"/>
        </w:rPr>
        <w:t>et la remercie pour son rapport</w:t>
      </w:r>
      <w:r w:rsidR="00146AE0" w:rsidRPr="00146AE0">
        <w:rPr>
          <w:rFonts w:ascii="Calibri" w:eastAsia="AppleSystemUIFont" w:hAnsi="Calibri" w:cs="AppleSystemUIFont"/>
          <w:color w:val="000000"/>
        </w:rPr>
        <w:t>.</w:t>
      </w:r>
      <w:r>
        <w:rPr>
          <w:rFonts w:ascii="Calibri" w:eastAsia="AppleSystemUIFont" w:hAnsi="Calibri" w:cs="AppleSystemUIFont"/>
          <w:color w:val="000000"/>
        </w:rPr>
        <w:t xml:space="preserve"> Nous saluons </w:t>
      </w:r>
      <w:r w:rsidR="00C86852">
        <w:rPr>
          <w:rFonts w:ascii="Calibri" w:eastAsia="AppleSystemUIFont" w:hAnsi="Calibri" w:cs="AppleSystemUIFont"/>
          <w:color w:val="000000"/>
        </w:rPr>
        <w:t xml:space="preserve">particulièrement la ratification récente du </w:t>
      </w:r>
      <w:r w:rsidR="00C86852" w:rsidRPr="00E12EB7">
        <w:rPr>
          <w:rFonts w:ascii="Calibri" w:eastAsia="AppleSystemUIFont" w:hAnsi="Calibri" w:cs="AppleSystemUIFont"/>
          <w:color w:val="000000"/>
        </w:rPr>
        <w:t>Deuxième Protocole facultatif se</w:t>
      </w:r>
      <w:r w:rsidR="00C86852">
        <w:rPr>
          <w:rFonts w:ascii="Calibri" w:eastAsia="AppleSystemUIFont" w:hAnsi="Calibri" w:cs="AppleSystemUIFont"/>
          <w:color w:val="000000"/>
        </w:rPr>
        <w:t xml:space="preserve"> </w:t>
      </w:r>
      <w:r w:rsidR="00C86852" w:rsidRPr="00E12EB7">
        <w:rPr>
          <w:rFonts w:ascii="Calibri" w:eastAsia="AppleSystemUIFont" w:hAnsi="Calibri" w:cs="AppleSystemUIFont"/>
          <w:color w:val="000000"/>
        </w:rPr>
        <w:t>rapportant au Pacte international relatif</w:t>
      </w:r>
      <w:r w:rsidR="00C86852">
        <w:rPr>
          <w:rFonts w:ascii="Calibri" w:eastAsia="AppleSystemUIFont" w:hAnsi="Calibri" w:cs="AppleSystemUIFont"/>
          <w:color w:val="000000"/>
        </w:rPr>
        <w:t xml:space="preserve"> </w:t>
      </w:r>
      <w:r w:rsidR="00C86852" w:rsidRPr="00E12EB7">
        <w:rPr>
          <w:rFonts w:ascii="Calibri" w:eastAsia="AppleSystemUIFont" w:hAnsi="Calibri" w:cs="AppleSystemUIFont"/>
          <w:color w:val="000000"/>
        </w:rPr>
        <w:t>aux droits civils et politiques</w:t>
      </w:r>
      <w:r w:rsidR="00C86852">
        <w:rPr>
          <w:rFonts w:ascii="Calibri" w:eastAsia="AppleSystemUIFont" w:hAnsi="Calibri" w:cs="AppleSystemUIFont"/>
          <w:color w:val="000000"/>
        </w:rPr>
        <w:t xml:space="preserve">, </w:t>
      </w:r>
      <w:r w:rsidR="00C86852" w:rsidRPr="00C86852">
        <w:rPr>
          <w:rFonts w:ascii="Calibri" w:eastAsia="AppleSystemUIFont" w:hAnsi="Calibri" w:cs="AppleSystemUIFont"/>
          <w:color w:val="000000"/>
        </w:rPr>
        <w:t>qui consolide irrémédiablement le rôle de la Côte d'Ivoire en tant que championne de l'abolition sur le continent africain.</w:t>
      </w:r>
      <w:r w:rsidR="008A0867">
        <w:rPr>
          <w:rFonts w:ascii="Calibri" w:eastAsia="AppleSystemUIFont" w:hAnsi="Calibri" w:cs="AppleSystemUIFont"/>
          <w:color w:val="000000"/>
        </w:rPr>
        <w:t xml:space="preserve"> Les progrès récents dans la lutte contre la torture sont impressionnants.</w:t>
      </w:r>
    </w:p>
    <w:p w14:paraId="5CFE553F" w14:textId="77777777" w:rsidR="00FE2334" w:rsidRDefault="00FE2334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7816490E" w14:textId="4F5C1762" w:rsidR="00FE2334" w:rsidRDefault="00FE2334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>
        <w:rPr>
          <w:rFonts w:ascii="Calibri" w:eastAsia="AppleSystemUIFont" w:hAnsi="Calibri" w:cs="AppleSystemUIFont"/>
          <w:color w:val="000000"/>
        </w:rPr>
        <w:t>Dans un esprit de coopération constructive, le Luxembourg fait les recommandations suivantes :</w:t>
      </w:r>
    </w:p>
    <w:p w14:paraId="7E6A63FB" w14:textId="77777777" w:rsidR="00FE2334" w:rsidRDefault="00FE2334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277D01F5" w14:textId="386FFEA7" w:rsidR="00FE2334" w:rsidRDefault="00E12EB7" w:rsidP="00FE2334">
      <w:pPr>
        <w:pStyle w:val="ListParagraph"/>
        <w:numPr>
          <w:ilvl w:val="0"/>
          <w:numId w:val="2"/>
        </w:num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>
        <w:rPr>
          <w:rFonts w:ascii="Calibri" w:eastAsia="AppleSystemUIFont" w:hAnsi="Calibri" w:cs="AppleSystemUIFont"/>
          <w:color w:val="000000"/>
        </w:rPr>
        <w:t>A</w:t>
      </w:r>
      <w:r w:rsidRPr="00E12EB7">
        <w:rPr>
          <w:rFonts w:ascii="Calibri" w:eastAsia="AppleSystemUIFont" w:hAnsi="Calibri" w:cs="AppleSystemUIFont"/>
          <w:color w:val="000000"/>
        </w:rPr>
        <w:t xml:space="preserve">dresser une invitation permanente </w:t>
      </w:r>
      <w:r w:rsidR="00EE6B41">
        <w:rPr>
          <w:rFonts w:ascii="Calibri" w:eastAsia="AppleSystemUIFont" w:hAnsi="Calibri" w:cs="AppleSystemUIFont"/>
          <w:color w:val="000000"/>
        </w:rPr>
        <w:t>aux</w:t>
      </w:r>
      <w:r w:rsidRPr="00E12EB7">
        <w:rPr>
          <w:rFonts w:ascii="Calibri" w:eastAsia="AppleSystemUIFont" w:hAnsi="Calibri" w:cs="AppleSystemUIFont"/>
          <w:color w:val="000000"/>
        </w:rPr>
        <w:t xml:space="preserve"> procédures spéciales</w:t>
      </w:r>
      <w:r>
        <w:rPr>
          <w:rFonts w:ascii="Calibri" w:eastAsia="AppleSystemUIFont" w:hAnsi="Calibri" w:cs="AppleSystemUIFont"/>
          <w:color w:val="000000"/>
        </w:rPr>
        <w:t xml:space="preserve"> du CDH.</w:t>
      </w:r>
    </w:p>
    <w:p w14:paraId="221359E6" w14:textId="450F77F0" w:rsidR="00724C22" w:rsidRPr="00724C22" w:rsidRDefault="008A0867" w:rsidP="00724C22">
      <w:pPr>
        <w:pStyle w:val="ListParagraph"/>
        <w:numPr>
          <w:ilvl w:val="0"/>
          <w:numId w:val="2"/>
        </w:num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>
        <w:rPr>
          <w:rFonts w:ascii="Calibri" w:eastAsia="AppleSystemUIFont" w:hAnsi="Calibri" w:cs="AppleSystemUIFont"/>
          <w:color w:val="000000"/>
        </w:rPr>
        <w:t>Ratifier le troisième protocole facultatif à la Convention relative aux droits de l’enfant.</w:t>
      </w:r>
    </w:p>
    <w:p w14:paraId="3AD001F7" w14:textId="6D7A0507" w:rsidR="00C86852" w:rsidRDefault="00724C22" w:rsidP="00724C22">
      <w:pPr>
        <w:pStyle w:val="ListParagraph"/>
        <w:numPr>
          <w:ilvl w:val="0"/>
          <w:numId w:val="2"/>
        </w:num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 w:rsidRPr="00724C22">
        <w:rPr>
          <w:rFonts w:ascii="Calibri" w:eastAsia="AppleSystemUIFont" w:hAnsi="Calibri" w:cs="AppleSystemUIFont"/>
          <w:color w:val="000000"/>
        </w:rPr>
        <w:t>Encourager les magistrats à appliquer des peines alternatives à l’emprisonnement</w:t>
      </w:r>
      <w:r>
        <w:rPr>
          <w:rFonts w:ascii="Calibri" w:eastAsia="AppleSystemUIFont" w:hAnsi="Calibri" w:cs="AppleSystemUIFont"/>
          <w:color w:val="000000"/>
        </w:rPr>
        <w:t>, y inclus pour les mineurs</w:t>
      </w:r>
      <w:r w:rsidR="005F4737">
        <w:rPr>
          <w:rFonts w:ascii="Calibri" w:eastAsia="AppleSystemUIFont" w:hAnsi="Calibri" w:cs="AppleSystemUIFont"/>
          <w:color w:val="000000"/>
        </w:rPr>
        <w:t>,</w:t>
      </w:r>
      <w:r w:rsidRPr="00724C22">
        <w:rPr>
          <w:rFonts w:ascii="Calibri" w:eastAsia="AppleSystemUIFont" w:hAnsi="Calibri" w:cs="AppleSystemUIFont"/>
          <w:color w:val="000000"/>
        </w:rPr>
        <w:t xml:space="preserve"> afin</w:t>
      </w:r>
      <w:r>
        <w:rPr>
          <w:rFonts w:ascii="Calibri" w:eastAsia="AppleSystemUIFont" w:hAnsi="Calibri" w:cs="AppleSystemUIFont"/>
          <w:color w:val="000000"/>
        </w:rPr>
        <w:t xml:space="preserve"> </w:t>
      </w:r>
      <w:r w:rsidRPr="00724C22">
        <w:rPr>
          <w:rFonts w:ascii="Calibri" w:eastAsia="AppleSystemUIFont" w:hAnsi="Calibri" w:cs="AppleSystemUIFont"/>
          <w:color w:val="000000"/>
        </w:rPr>
        <w:t xml:space="preserve">de lutter </w:t>
      </w:r>
      <w:r w:rsidR="005F4737">
        <w:rPr>
          <w:rFonts w:ascii="Calibri" w:eastAsia="AppleSystemUIFont" w:hAnsi="Calibri" w:cs="AppleSystemUIFont"/>
          <w:color w:val="000000"/>
        </w:rPr>
        <w:t xml:space="preserve">durablement </w:t>
      </w:r>
      <w:r w:rsidRPr="00724C22">
        <w:rPr>
          <w:rFonts w:ascii="Calibri" w:eastAsia="AppleSystemUIFont" w:hAnsi="Calibri" w:cs="AppleSystemUIFont"/>
          <w:color w:val="000000"/>
        </w:rPr>
        <w:t>contre la surpopulation carcérale</w:t>
      </w:r>
      <w:r>
        <w:rPr>
          <w:rFonts w:ascii="Calibri" w:eastAsia="AppleSystemUIFont" w:hAnsi="Calibri" w:cs="AppleSystemUIFont"/>
          <w:color w:val="000000"/>
        </w:rPr>
        <w:t>.</w:t>
      </w:r>
    </w:p>
    <w:p w14:paraId="2C177D65" w14:textId="471F90A4" w:rsidR="00146AE0" w:rsidRDefault="005F4737" w:rsidP="005F4737">
      <w:pPr>
        <w:pStyle w:val="ListParagraph"/>
        <w:numPr>
          <w:ilvl w:val="0"/>
          <w:numId w:val="2"/>
        </w:num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 w:rsidRPr="005F4737">
        <w:rPr>
          <w:rFonts w:ascii="Calibri" w:eastAsia="AppleSystemUIFont" w:hAnsi="Calibri" w:cs="AppleSystemUIFont"/>
          <w:color w:val="000000"/>
        </w:rPr>
        <w:t>Renforcer les capacités du personnel pénitentiaire en matière de droits fondamentaux</w:t>
      </w:r>
      <w:r>
        <w:rPr>
          <w:rFonts w:ascii="Calibri" w:eastAsia="AppleSystemUIFont" w:hAnsi="Calibri" w:cs="AppleSystemUIFont"/>
          <w:color w:val="000000"/>
        </w:rPr>
        <w:t xml:space="preserve"> </w:t>
      </w:r>
      <w:r w:rsidRPr="005F4737">
        <w:rPr>
          <w:rFonts w:ascii="Calibri" w:eastAsia="AppleSystemUIFont" w:hAnsi="Calibri" w:cs="AppleSystemUIFont"/>
          <w:color w:val="000000"/>
        </w:rPr>
        <w:t>des personnes détenues</w:t>
      </w:r>
      <w:r>
        <w:rPr>
          <w:rFonts w:ascii="Calibri" w:eastAsia="AppleSystemUIFont" w:hAnsi="Calibri" w:cs="AppleSystemUIFont"/>
          <w:color w:val="000000"/>
        </w:rPr>
        <w:t xml:space="preserve"> et i</w:t>
      </w:r>
      <w:r w:rsidRPr="005F4737">
        <w:rPr>
          <w:rFonts w:ascii="Calibri" w:eastAsia="AppleSystemUIFont" w:hAnsi="Calibri" w:cs="AppleSystemUIFont"/>
          <w:color w:val="000000"/>
        </w:rPr>
        <w:t>ntégrer la question spécifique de la torture et des traitements cruels, inhumains et</w:t>
      </w:r>
      <w:r>
        <w:rPr>
          <w:rFonts w:ascii="Calibri" w:eastAsia="AppleSystemUIFont" w:hAnsi="Calibri" w:cs="AppleSystemUIFont"/>
          <w:color w:val="000000"/>
        </w:rPr>
        <w:t xml:space="preserve"> </w:t>
      </w:r>
      <w:r w:rsidRPr="005F4737">
        <w:rPr>
          <w:rFonts w:ascii="Calibri" w:eastAsia="AppleSystemUIFont" w:hAnsi="Calibri" w:cs="AppleSystemUIFont"/>
          <w:color w:val="000000"/>
        </w:rPr>
        <w:t>dégradants dans le programme de formation des agents de la chaîne pénale.</w:t>
      </w:r>
    </w:p>
    <w:p w14:paraId="7D897B5D" w14:textId="77777777" w:rsidR="005F4737" w:rsidRPr="005F4737" w:rsidRDefault="005F4737" w:rsidP="005F4737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  <w:szCs w:val="21"/>
        </w:rPr>
      </w:pPr>
    </w:p>
    <w:p w14:paraId="300E1526" w14:textId="19ACF09B" w:rsidR="001604C6" w:rsidRPr="00E63CD8" w:rsidRDefault="001604C6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 w:rsidRPr="00E63CD8">
        <w:rPr>
          <w:rFonts w:ascii="Calibri" w:eastAsia="AppleSystemUIFont" w:hAnsi="Calibri" w:cs="AppleSystemUIFont"/>
          <w:color w:val="000000"/>
        </w:rPr>
        <w:t>Je vous remercie</w:t>
      </w:r>
      <w:r w:rsidR="00146AE0">
        <w:rPr>
          <w:rFonts w:ascii="Calibri" w:eastAsia="AppleSystemUIFont" w:hAnsi="Calibri" w:cs="AppleSystemUIFont"/>
          <w:color w:val="000000"/>
        </w:rPr>
        <w:t>.</w:t>
      </w:r>
    </w:p>
    <w:p w14:paraId="7DA06146" w14:textId="77777777" w:rsidR="00480BAC" w:rsidRPr="00E63CD8" w:rsidRDefault="00480BAC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0CC0B012" w14:textId="61F37E33" w:rsidR="00480BAC" w:rsidRPr="00E63CD8" w:rsidRDefault="00695900" w:rsidP="00E63CD8">
      <w:pPr>
        <w:autoSpaceDE w:val="0"/>
        <w:spacing w:line="276" w:lineRule="auto"/>
        <w:jc w:val="both"/>
      </w:pPr>
      <w:r>
        <w:rPr>
          <w:rFonts w:ascii="Calibri" w:eastAsia="AppleSystemUIFont" w:hAnsi="Calibri" w:cs="AppleSystemUIFont"/>
          <w:color w:val="000000"/>
        </w:rPr>
        <w:t>(</w:t>
      </w:r>
      <w:r w:rsidR="005F4737">
        <w:rPr>
          <w:rFonts w:ascii="Calibri" w:eastAsia="AppleSystemUIFont" w:hAnsi="Calibri" w:cs="AppleSystemUIFont"/>
          <w:color w:val="000000"/>
        </w:rPr>
        <w:t>18</w:t>
      </w:r>
      <w:r w:rsidR="008A0867">
        <w:rPr>
          <w:rFonts w:ascii="Calibri" w:eastAsia="AppleSystemUIFont" w:hAnsi="Calibri" w:cs="AppleSystemUIFont"/>
          <w:color w:val="000000"/>
        </w:rPr>
        <w:t xml:space="preserve">0 </w:t>
      </w:r>
      <w:r w:rsidR="00480BAC" w:rsidRPr="00E63CD8">
        <w:rPr>
          <w:rFonts w:ascii="Calibri" w:eastAsia="AppleSystemUIFont" w:hAnsi="Calibri" w:cs="AppleSystemUIFont"/>
          <w:color w:val="000000"/>
        </w:rPr>
        <w:t>mots</w:t>
      </w:r>
      <w:r w:rsidR="00B739DD">
        <w:rPr>
          <w:rFonts w:ascii="Calibri" w:eastAsia="AppleSystemUIFont" w:hAnsi="Calibri" w:cs="AppleSystemUIFont"/>
          <w:color w:val="000000"/>
        </w:rPr>
        <w:t xml:space="preserve"> – </w:t>
      </w:r>
      <w:r w:rsidR="00B739DD" w:rsidRPr="00EA1EC3">
        <w:rPr>
          <w:rFonts w:ascii="Calibri" w:eastAsia="AppleSystemUIFont" w:hAnsi="Calibri" w:cs="AppleSystemUIFont"/>
          <w:color w:val="000000"/>
        </w:rPr>
        <w:t xml:space="preserve">temps de parole </w:t>
      </w:r>
      <w:r w:rsidR="00EA1EC3" w:rsidRPr="00EA1EC3">
        <w:rPr>
          <w:rFonts w:ascii="Calibri" w:eastAsia="AppleSystemUIFont" w:hAnsi="Calibri" w:cs="AppleSystemUIFont"/>
          <w:color w:val="000000"/>
        </w:rPr>
        <w:t>1</w:t>
      </w:r>
      <w:r w:rsidR="00B739DD" w:rsidRPr="00EA1EC3">
        <w:rPr>
          <w:rFonts w:ascii="Calibri" w:eastAsia="AppleSystemUIFont" w:hAnsi="Calibri" w:cs="AppleSystemUIFont"/>
          <w:color w:val="000000"/>
        </w:rPr>
        <w:t xml:space="preserve">min </w:t>
      </w:r>
      <w:r w:rsidR="00EA1EC3" w:rsidRPr="00EA1EC3">
        <w:rPr>
          <w:rFonts w:ascii="Calibri" w:eastAsia="AppleSystemUIFont" w:hAnsi="Calibri" w:cs="AppleSystemUIFont"/>
          <w:color w:val="000000"/>
        </w:rPr>
        <w:t>1</w:t>
      </w:r>
      <w:r w:rsidR="00C86852">
        <w:rPr>
          <w:rFonts w:ascii="Calibri" w:eastAsia="AppleSystemUIFont" w:hAnsi="Calibri" w:cs="AppleSystemUIFont"/>
          <w:color w:val="000000"/>
        </w:rPr>
        <w:t>5</w:t>
      </w:r>
      <w:r w:rsidR="00B739DD" w:rsidRPr="00EA1EC3">
        <w:rPr>
          <w:rFonts w:ascii="Calibri" w:eastAsia="AppleSystemUIFont" w:hAnsi="Calibri" w:cs="AppleSystemUIFont"/>
          <w:color w:val="000000"/>
        </w:rPr>
        <w:t>s</w:t>
      </w:r>
      <w:r w:rsidR="00EA1EC3">
        <w:rPr>
          <w:rFonts w:ascii="Calibri" w:eastAsia="AppleSystemUIFont" w:hAnsi="Calibri" w:cs="AppleSystemUIFont"/>
          <w:color w:val="000000"/>
        </w:rPr>
        <w:t xml:space="preserve"> - Luxembourg </w:t>
      </w:r>
      <w:r w:rsidR="00C86852">
        <w:rPr>
          <w:rFonts w:ascii="Calibri" w:eastAsia="AppleSystemUIFont" w:hAnsi="Calibri" w:cs="AppleSystemUIFont"/>
          <w:color w:val="000000"/>
        </w:rPr>
        <w:t>81</w:t>
      </w:r>
      <w:r w:rsidR="00EA1EC3" w:rsidRPr="00EA1EC3">
        <w:rPr>
          <w:rFonts w:ascii="Calibri" w:eastAsia="AppleSystemUIFont" w:hAnsi="Calibri" w:cs="AppleSystemUIFont"/>
          <w:color w:val="000000"/>
          <w:vertAlign w:val="superscript"/>
        </w:rPr>
        <w:t>e</w:t>
      </w:r>
      <w:r w:rsidR="00480BAC" w:rsidRPr="00E63CD8">
        <w:rPr>
          <w:rFonts w:ascii="Calibri" w:eastAsia="AppleSystemUIFont" w:hAnsi="Calibri" w:cs="AppleSystemUIFont"/>
          <w:color w:val="000000"/>
        </w:rPr>
        <w:t>)</w:t>
      </w:r>
    </w:p>
    <w:sectPr w:rsidR="00480BAC" w:rsidRPr="00E63C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FC5B3C"/>
    <w:multiLevelType w:val="multilevel"/>
    <w:tmpl w:val="0409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num w:numId="1" w16cid:durableId="1929457704">
    <w:abstractNumId w:val="0"/>
  </w:num>
  <w:num w:numId="2" w16cid:durableId="176588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23"/>
    <w:rsid w:val="00030248"/>
    <w:rsid w:val="00074785"/>
    <w:rsid w:val="000F1C27"/>
    <w:rsid w:val="000F2356"/>
    <w:rsid w:val="000F29B2"/>
    <w:rsid w:val="001447EC"/>
    <w:rsid w:val="00146927"/>
    <w:rsid w:val="00146AE0"/>
    <w:rsid w:val="001604C6"/>
    <w:rsid w:val="001A22BA"/>
    <w:rsid w:val="001A78BC"/>
    <w:rsid w:val="001E6646"/>
    <w:rsid w:val="0027551A"/>
    <w:rsid w:val="0029464F"/>
    <w:rsid w:val="002A0C43"/>
    <w:rsid w:val="002A7773"/>
    <w:rsid w:val="002B37E4"/>
    <w:rsid w:val="002D4AD8"/>
    <w:rsid w:val="002F37A4"/>
    <w:rsid w:val="00317167"/>
    <w:rsid w:val="00317B72"/>
    <w:rsid w:val="0033282C"/>
    <w:rsid w:val="003E0086"/>
    <w:rsid w:val="00404EF5"/>
    <w:rsid w:val="00416C98"/>
    <w:rsid w:val="00480BAC"/>
    <w:rsid w:val="00523886"/>
    <w:rsid w:val="005A5BBE"/>
    <w:rsid w:val="005D7217"/>
    <w:rsid w:val="005F4737"/>
    <w:rsid w:val="00650423"/>
    <w:rsid w:val="0066529B"/>
    <w:rsid w:val="00695900"/>
    <w:rsid w:val="00711C99"/>
    <w:rsid w:val="00714E93"/>
    <w:rsid w:val="00724C22"/>
    <w:rsid w:val="00736FC3"/>
    <w:rsid w:val="007402BF"/>
    <w:rsid w:val="00742D50"/>
    <w:rsid w:val="007C2B35"/>
    <w:rsid w:val="007F2B72"/>
    <w:rsid w:val="00835C1D"/>
    <w:rsid w:val="00865890"/>
    <w:rsid w:val="008A0867"/>
    <w:rsid w:val="008D15C4"/>
    <w:rsid w:val="008E70B1"/>
    <w:rsid w:val="009206F1"/>
    <w:rsid w:val="00935AD1"/>
    <w:rsid w:val="00975FE6"/>
    <w:rsid w:val="009C783F"/>
    <w:rsid w:val="00A77428"/>
    <w:rsid w:val="00B07EE8"/>
    <w:rsid w:val="00B13C2B"/>
    <w:rsid w:val="00B159A5"/>
    <w:rsid w:val="00B31088"/>
    <w:rsid w:val="00B739DD"/>
    <w:rsid w:val="00B74BAF"/>
    <w:rsid w:val="00B843DC"/>
    <w:rsid w:val="00BA4973"/>
    <w:rsid w:val="00BD58D0"/>
    <w:rsid w:val="00BF0530"/>
    <w:rsid w:val="00C100C1"/>
    <w:rsid w:val="00C57A39"/>
    <w:rsid w:val="00C77896"/>
    <w:rsid w:val="00C86852"/>
    <w:rsid w:val="00C92F6D"/>
    <w:rsid w:val="00CC5AC0"/>
    <w:rsid w:val="00D53007"/>
    <w:rsid w:val="00D531F8"/>
    <w:rsid w:val="00D817DE"/>
    <w:rsid w:val="00E12EB7"/>
    <w:rsid w:val="00E136E2"/>
    <w:rsid w:val="00E63CD8"/>
    <w:rsid w:val="00EA1EC3"/>
    <w:rsid w:val="00EE6B41"/>
    <w:rsid w:val="00F35EC0"/>
    <w:rsid w:val="00FB3F5B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BC871D"/>
  <w15:chartTrackingRefBased/>
  <w15:docId w15:val="{03B4CBA5-9726-4EF8-B21F-43405F65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7F2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B72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B72"/>
    <w:rPr>
      <w:rFonts w:eastAsia="Arial Unicode MS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B72"/>
    <w:rPr>
      <w:rFonts w:eastAsia="Arial Unicode MS" w:cs="Mangal"/>
      <w:b/>
      <w:bCs/>
      <w:kern w:val="1"/>
      <w:szCs w:val="18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B7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72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d9fyld">
    <w:name w:val="d9fyld"/>
    <w:basedOn w:val="DefaultParagraphFont"/>
    <w:rsid w:val="00B159A5"/>
  </w:style>
  <w:style w:type="paragraph" w:styleId="Revision">
    <w:name w:val="Revision"/>
    <w:hidden/>
    <w:uiPriority w:val="99"/>
    <w:semiHidden/>
    <w:rsid w:val="00D531F8"/>
    <w:rPr>
      <w:rFonts w:eastAsia="Arial Unicode MS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FE2334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EA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P899\AppData\Local\Microsoft\Windows\INetCache\Content.Outlook\BGXI9AIC\CDH%20-%20Intervention%20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D8F2C6-99CF-4A74-AF46-6F633D7DF27D}"/>
</file>

<file path=customXml/itemProps2.xml><?xml version="1.0" encoding="utf-8"?>
<ds:datastoreItem xmlns:ds="http://schemas.openxmlformats.org/officeDocument/2006/customXml" ds:itemID="{661450E0-06B3-4A40-8CA0-07F7D7FF3C29}"/>
</file>

<file path=customXml/itemProps3.xml><?xml version="1.0" encoding="utf-8"?>
<ds:datastoreItem xmlns:ds="http://schemas.openxmlformats.org/officeDocument/2006/customXml" ds:itemID="{41908B13-D129-40AD-B24E-C8895C9B9F6B}"/>
</file>

<file path=docProps/app.xml><?xml version="1.0" encoding="utf-8"?>
<Properties xmlns="http://schemas.openxmlformats.org/officeDocument/2006/extended-properties" xmlns:vt="http://schemas.openxmlformats.org/officeDocument/2006/docPropsVTypes">
  <Template>CDH - Intervention LU.dotx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</dc:title>
  <dc:subject/>
  <dc:creator>Ernstine Kornelis</dc:creator>
  <cp:keywords/>
  <cp:lastModifiedBy>Jeff Van Luijk</cp:lastModifiedBy>
  <cp:revision>3</cp:revision>
  <cp:lastPrinted>2024-11-05T08:02:00Z</cp:lastPrinted>
  <dcterms:created xsi:type="dcterms:W3CDTF">2024-11-05T08:02:00Z</dcterms:created>
  <dcterms:modified xsi:type="dcterms:W3CDTF">2024-11-05T15:12:00Z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