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DD43" w14:textId="77777777" w:rsidR="00641E3D" w:rsidRDefault="00641E3D" w:rsidP="00641E3D">
      <w:pPr>
        <w:rPr>
          <w:szCs w:val="36"/>
        </w:rPr>
      </w:pPr>
    </w:p>
    <w:p w14:paraId="5968453B" w14:textId="77777777" w:rsidR="00641E3D" w:rsidRDefault="00641E3D" w:rsidP="00641E3D">
      <w:pPr>
        <w:rPr>
          <w:szCs w:val="36"/>
        </w:rPr>
      </w:pPr>
    </w:p>
    <w:p w14:paraId="1034C5DF" w14:textId="77777777" w:rsidR="00641E3D" w:rsidRPr="009A4441" w:rsidRDefault="00641E3D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>United Kingdom of Great Britain &amp; Northern Ireland</w:t>
      </w:r>
    </w:p>
    <w:p w14:paraId="5397C2E5" w14:textId="77777777" w:rsidR="00641E3D" w:rsidRPr="009A4441" w:rsidRDefault="00A26455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001C9E97" w14:textId="77777777" w:rsidR="00641E3D" w:rsidRPr="009A4441" w:rsidRDefault="00641E3D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64FCC0B3" w14:textId="5FF96D78" w:rsidR="00641E3D" w:rsidRPr="009A4441" w:rsidRDefault="00602F0C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bookmarkStart w:id="0" w:name="_Hlk180677693"/>
      <w:r>
        <w:rPr>
          <w:b/>
          <w:sz w:val="28"/>
          <w:szCs w:val="28"/>
        </w:rPr>
        <w:t>4</w:t>
      </w:r>
      <w:r w:rsidR="00BE21D0">
        <w:rPr>
          <w:b/>
          <w:sz w:val="28"/>
          <w:szCs w:val="28"/>
        </w:rPr>
        <w:t>7</w:t>
      </w:r>
      <w:r w:rsidR="00A13003" w:rsidRPr="00A13003">
        <w:rPr>
          <w:b/>
          <w:sz w:val="28"/>
          <w:szCs w:val="28"/>
          <w:vertAlign w:val="superscript"/>
        </w:rPr>
        <w:t>th</w:t>
      </w:r>
      <w:r w:rsidR="00A13003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BE21D0">
        <w:rPr>
          <w:b/>
          <w:sz w:val="28"/>
          <w:szCs w:val="28"/>
        </w:rPr>
        <w:t>Costa Rica</w:t>
      </w:r>
    </w:p>
    <w:p w14:paraId="4F79758F" w14:textId="4CF0D447" w:rsidR="007D7A6B" w:rsidRPr="009A4441" w:rsidRDefault="00BE21D0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D07F2">
        <w:rPr>
          <w:b/>
          <w:sz w:val="28"/>
          <w:szCs w:val="28"/>
        </w:rPr>
        <w:t xml:space="preserve"> </w:t>
      </w:r>
      <w:r w:rsidR="00602F0C">
        <w:rPr>
          <w:b/>
          <w:sz w:val="28"/>
          <w:szCs w:val="28"/>
        </w:rPr>
        <w:t>November 202</w:t>
      </w:r>
      <w:r>
        <w:rPr>
          <w:b/>
          <w:sz w:val="28"/>
          <w:szCs w:val="28"/>
        </w:rPr>
        <w:t>4</w:t>
      </w:r>
    </w:p>
    <w:p w14:paraId="019FD1B5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bookmarkEnd w:id="0"/>
    <w:p w14:paraId="6B3CCFAA" w14:textId="77777777" w:rsidR="00D065DF" w:rsidRPr="00D065DF" w:rsidRDefault="00D065DF" w:rsidP="00395BDD">
      <w:pPr>
        <w:rPr>
          <w:sz w:val="24"/>
          <w:szCs w:val="24"/>
        </w:rPr>
      </w:pPr>
      <w:r w:rsidRPr="00D065DF">
        <w:rPr>
          <w:sz w:val="24"/>
          <w:szCs w:val="24"/>
        </w:rPr>
        <w:t>Thank you</w:t>
      </w:r>
      <w:r w:rsidR="009A4441">
        <w:rPr>
          <w:sz w:val="24"/>
          <w:szCs w:val="24"/>
        </w:rPr>
        <w:t>,</w:t>
      </w:r>
      <w:r w:rsidRPr="00D065DF">
        <w:rPr>
          <w:sz w:val="24"/>
          <w:szCs w:val="24"/>
        </w:rPr>
        <w:t xml:space="preserve"> Mr President,</w:t>
      </w:r>
    </w:p>
    <w:p w14:paraId="16F78E78" w14:textId="77777777" w:rsidR="00395BDD" w:rsidRDefault="00395BDD" w:rsidP="00395BDD">
      <w:pPr>
        <w:rPr>
          <w:sz w:val="24"/>
          <w:szCs w:val="24"/>
        </w:rPr>
      </w:pPr>
    </w:p>
    <w:p w14:paraId="081537C0" w14:textId="3DBCA4C4" w:rsidR="00AA4E37" w:rsidRDefault="00A26798" w:rsidP="00F05A49">
      <w:pPr>
        <w:rPr>
          <w:rFonts w:cs="Arial"/>
          <w:sz w:val="24"/>
          <w:szCs w:val="24"/>
        </w:rPr>
      </w:pPr>
      <w:r w:rsidRPr="25589C45">
        <w:rPr>
          <w:rFonts w:cs="Arial"/>
          <w:sz w:val="24"/>
          <w:szCs w:val="24"/>
        </w:rPr>
        <w:t xml:space="preserve">We </w:t>
      </w:r>
      <w:r w:rsidR="000C0395" w:rsidRPr="25589C45">
        <w:rPr>
          <w:rFonts w:cs="Arial"/>
          <w:sz w:val="24"/>
          <w:szCs w:val="24"/>
        </w:rPr>
        <w:t>welcom</w:t>
      </w:r>
      <w:r w:rsidRPr="25589C45">
        <w:rPr>
          <w:rFonts w:cs="Arial"/>
          <w:sz w:val="24"/>
          <w:szCs w:val="24"/>
        </w:rPr>
        <w:t>e</w:t>
      </w:r>
      <w:r w:rsidR="000C0395" w:rsidRPr="25589C45">
        <w:rPr>
          <w:rFonts w:cs="Arial"/>
          <w:sz w:val="24"/>
          <w:szCs w:val="24"/>
        </w:rPr>
        <w:t xml:space="preserve"> Costa Rica’s commitment to tackling discrimination including </w:t>
      </w:r>
      <w:r w:rsidR="00C01765" w:rsidRPr="25589C45">
        <w:rPr>
          <w:rFonts w:cs="Arial"/>
          <w:sz w:val="24"/>
          <w:szCs w:val="24"/>
        </w:rPr>
        <w:t>as the first country in Latin America and the Caribbean to launch a national strategy against hate speech and discrimination</w:t>
      </w:r>
      <w:r w:rsidR="00105885" w:rsidRPr="25589C45">
        <w:rPr>
          <w:rFonts w:cs="Arial"/>
          <w:sz w:val="24"/>
          <w:szCs w:val="24"/>
        </w:rPr>
        <w:t>.</w:t>
      </w:r>
      <w:r w:rsidR="00F05A49" w:rsidRPr="25589C45">
        <w:rPr>
          <w:rFonts w:cs="Arial"/>
          <w:sz w:val="24"/>
          <w:szCs w:val="24"/>
        </w:rPr>
        <w:t xml:space="preserve"> </w:t>
      </w:r>
    </w:p>
    <w:p w14:paraId="1D4F29CB" w14:textId="77777777" w:rsidR="00AA4E37" w:rsidRDefault="00AA4E37" w:rsidP="00F05A49">
      <w:pPr>
        <w:rPr>
          <w:rFonts w:cs="Arial"/>
          <w:sz w:val="24"/>
          <w:szCs w:val="24"/>
        </w:rPr>
      </w:pPr>
    </w:p>
    <w:p w14:paraId="32214B37" w14:textId="56DDFD67" w:rsidR="00F05A49" w:rsidRDefault="00602F0C" w:rsidP="00F05A49">
      <w:pPr>
        <w:rPr>
          <w:rFonts w:cs="Arial"/>
          <w:sz w:val="24"/>
          <w:szCs w:val="24"/>
        </w:rPr>
      </w:pPr>
      <w:r w:rsidRPr="25589C45">
        <w:rPr>
          <w:rFonts w:cs="Arial"/>
          <w:sz w:val="24"/>
          <w:szCs w:val="24"/>
        </w:rPr>
        <w:t>We ur</w:t>
      </w:r>
      <w:r w:rsidR="00F05A49" w:rsidRPr="25589C45">
        <w:rPr>
          <w:rFonts w:cs="Arial"/>
          <w:sz w:val="24"/>
          <w:szCs w:val="24"/>
        </w:rPr>
        <w:t xml:space="preserve">ge the </w:t>
      </w:r>
      <w:r w:rsidR="766933EC" w:rsidRPr="25589C45">
        <w:rPr>
          <w:rFonts w:cs="Arial"/>
          <w:sz w:val="24"/>
          <w:szCs w:val="24"/>
        </w:rPr>
        <w:t>g</w:t>
      </w:r>
      <w:r w:rsidR="00F05A49" w:rsidRPr="25589C45">
        <w:rPr>
          <w:rFonts w:cs="Arial"/>
          <w:sz w:val="24"/>
          <w:szCs w:val="24"/>
        </w:rPr>
        <w:t>overnment to</w:t>
      </w:r>
      <w:r w:rsidR="004061C8" w:rsidRPr="25589C45">
        <w:rPr>
          <w:rFonts w:cs="Arial"/>
          <w:sz w:val="24"/>
          <w:szCs w:val="24"/>
        </w:rPr>
        <w:t xml:space="preserve"> take further steps to reduce discrimination, particularly against women and children</w:t>
      </w:r>
      <w:r w:rsidR="001E1831" w:rsidRPr="25589C45">
        <w:rPr>
          <w:rFonts w:cs="Arial"/>
          <w:sz w:val="24"/>
          <w:szCs w:val="24"/>
        </w:rPr>
        <w:t>, and the LGBTQ+ community.</w:t>
      </w:r>
      <w:r w:rsidR="00F05A49" w:rsidRPr="25589C45">
        <w:rPr>
          <w:rFonts w:cs="Arial"/>
          <w:sz w:val="24"/>
          <w:szCs w:val="24"/>
        </w:rPr>
        <w:t xml:space="preserve"> </w:t>
      </w:r>
    </w:p>
    <w:p w14:paraId="424F4A9B" w14:textId="77777777" w:rsidR="00574A04" w:rsidRPr="00574A04" w:rsidRDefault="00574A04" w:rsidP="00574A04">
      <w:pPr>
        <w:rPr>
          <w:rFonts w:cs="Arial"/>
          <w:sz w:val="24"/>
          <w:szCs w:val="24"/>
        </w:rPr>
      </w:pPr>
    </w:p>
    <w:p w14:paraId="76EDFD0A" w14:textId="1DE1D3FD" w:rsidR="00574A04" w:rsidRPr="00574A04" w:rsidRDefault="00E11470" w:rsidP="00574A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addition, we</w:t>
      </w:r>
      <w:r w:rsidR="0099638D">
        <w:rPr>
          <w:rFonts w:cs="Arial"/>
          <w:sz w:val="24"/>
          <w:szCs w:val="24"/>
        </w:rPr>
        <w:t xml:space="preserve"> welcome </w:t>
      </w:r>
      <w:r w:rsidR="0099638D" w:rsidRPr="0099638D">
        <w:rPr>
          <w:rFonts w:cs="Arial"/>
          <w:sz w:val="24"/>
          <w:szCs w:val="24"/>
        </w:rPr>
        <w:t>Costa Rica</w:t>
      </w:r>
      <w:r w:rsidR="0099638D">
        <w:rPr>
          <w:rFonts w:cs="Arial"/>
          <w:sz w:val="24"/>
          <w:szCs w:val="24"/>
        </w:rPr>
        <w:t xml:space="preserve">’s commitment to </w:t>
      </w:r>
      <w:r w:rsidR="0099638D" w:rsidRPr="0099638D">
        <w:rPr>
          <w:rFonts w:cs="Arial"/>
          <w:sz w:val="24"/>
          <w:szCs w:val="24"/>
        </w:rPr>
        <w:t xml:space="preserve">the American Convention on Human </w:t>
      </w:r>
      <w:proofErr w:type="gramStart"/>
      <w:r w:rsidR="0099638D" w:rsidRPr="0099638D">
        <w:rPr>
          <w:rFonts w:cs="Arial"/>
          <w:sz w:val="24"/>
          <w:szCs w:val="24"/>
        </w:rPr>
        <w:t xml:space="preserve">Rights, </w:t>
      </w:r>
      <w:r w:rsidR="00FC161D">
        <w:rPr>
          <w:rFonts w:cs="Arial"/>
          <w:sz w:val="24"/>
          <w:szCs w:val="24"/>
        </w:rPr>
        <w:t>but</w:t>
      </w:r>
      <w:proofErr w:type="gramEnd"/>
      <w:r>
        <w:rPr>
          <w:rFonts w:cs="Arial"/>
          <w:sz w:val="24"/>
          <w:szCs w:val="24"/>
        </w:rPr>
        <w:t xml:space="preserve"> are concerned by</w:t>
      </w:r>
      <w:r w:rsidR="00FC161D">
        <w:rPr>
          <w:rFonts w:cs="Arial"/>
          <w:sz w:val="24"/>
          <w:szCs w:val="24"/>
        </w:rPr>
        <w:t xml:space="preserve"> recent criticism of the media. </w:t>
      </w:r>
    </w:p>
    <w:p w14:paraId="23115595" w14:textId="77777777" w:rsidR="00A07AF9" w:rsidRDefault="00A07AF9" w:rsidP="00574A04">
      <w:pPr>
        <w:rPr>
          <w:rFonts w:cs="Arial"/>
          <w:sz w:val="24"/>
          <w:szCs w:val="24"/>
        </w:rPr>
      </w:pPr>
    </w:p>
    <w:p w14:paraId="2B6A409F" w14:textId="04F5DD77" w:rsidR="003A24E6" w:rsidRPr="003A24E6" w:rsidRDefault="003A24E6" w:rsidP="00E071B3">
      <w:pPr>
        <w:rPr>
          <w:rFonts w:cs="Arial"/>
          <w:sz w:val="24"/>
          <w:szCs w:val="24"/>
        </w:rPr>
      </w:pPr>
      <w:r w:rsidRPr="003A24E6">
        <w:rPr>
          <w:rFonts w:cs="Arial"/>
          <w:sz w:val="24"/>
          <w:szCs w:val="24"/>
        </w:rPr>
        <w:t xml:space="preserve">We </w:t>
      </w:r>
      <w:r w:rsidR="004C0E4C">
        <w:rPr>
          <w:rFonts w:cs="Arial"/>
          <w:sz w:val="24"/>
          <w:szCs w:val="24"/>
        </w:rPr>
        <w:t>have three</w:t>
      </w:r>
      <w:r w:rsidRPr="003A24E6">
        <w:rPr>
          <w:rFonts w:cs="Arial"/>
          <w:sz w:val="24"/>
          <w:szCs w:val="24"/>
        </w:rPr>
        <w:t xml:space="preserve"> recommend</w:t>
      </w:r>
      <w:r w:rsidR="004C0E4C">
        <w:rPr>
          <w:rFonts w:cs="Arial"/>
          <w:sz w:val="24"/>
          <w:szCs w:val="24"/>
        </w:rPr>
        <w:t>ations</w:t>
      </w:r>
      <w:r w:rsidRPr="003A24E6">
        <w:rPr>
          <w:rFonts w:cs="Arial"/>
          <w:sz w:val="24"/>
          <w:szCs w:val="24"/>
        </w:rPr>
        <w:t>:</w:t>
      </w:r>
    </w:p>
    <w:p w14:paraId="263DCD3C" w14:textId="77777777" w:rsidR="003A24E6" w:rsidRPr="003A24E6" w:rsidRDefault="003A24E6" w:rsidP="003A24E6">
      <w:pPr>
        <w:ind w:left="720"/>
        <w:rPr>
          <w:rFonts w:cs="Arial"/>
          <w:sz w:val="24"/>
          <w:szCs w:val="24"/>
        </w:rPr>
      </w:pPr>
      <w:r w:rsidRPr="003A24E6">
        <w:rPr>
          <w:rFonts w:cs="Arial"/>
          <w:sz w:val="24"/>
          <w:szCs w:val="24"/>
        </w:rPr>
        <w:t> </w:t>
      </w:r>
    </w:p>
    <w:p w14:paraId="17F4663C" w14:textId="5767FFCA" w:rsidR="007D2BBC" w:rsidRPr="007D2BBC" w:rsidRDefault="007D2BBC" w:rsidP="007D2BBC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7D2BBC">
        <w:rPr>
          <w:rFonts w:cs="Arial"/>
          <w:sz w:val="24"/>
          <w:szCs w:val="24"/>
        </w:rPr>
        <w:t>Takes additional steps to implement Act No.9406, to enhance legal protection for girls and adolescent women associated with abusive relationships, to help tackle the recent surge in domestic violence.</w:t>
      </w:r>
    </w:p>
    <w:p w14:paraId="379F29B9" w14:textId="6771E894" w:rsidR="00D27B8F" w:rsidRDefault="003A24E6" w:rsidP="003A24E6">
      <w:pPr>
        <w:ind w:left="720"/>
        <w:rPr>
          <w:rFonts w:cs="Arial"/>
          <w:sz w:val="24"/>
          <w:szCs w:val="24"/>
        </w:rPr>
      </w:pPr>
      <w:r w:rsidRPr="003A24E6">
        <w:rPr>
          <w:rFonts w:cs="Arial"/>
          <w:sz w:val="24"/>
          <w:szCs w:val="24"/>
        </w:rPr>
        <w:t> </w:t>
      </w:r>
      <w:r w:rsidR="00D27B8F" w:rsidRPr="73B0652D">
        <w:rPr>
          <w:rFonts w:cs="Arial"/>
          <w:sz w:val="24"/>
          <w:szCs w:val="24"/>
        </w:rPr>
        <w:t xml:space="preserve"> </w:t>
      </w:r>
    </w:p>
    <w:p w14:paraId="2274530B" w14:textId="0884B76A" w:rsidR="00FC161D" w:rsidRPr="004E1323" w:rsidRDefault="004E1323" w:rsidP="004E1323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4E1323">
        <w:rPr>
          <w:rFonts w:cs="Arial"/>
          <w:sz w:val="24"/>
          <w:szCs w:val="24"/>
        </w:rPr>
        <w:t xml:space="preserve">Take further measures to protect </w:t>
      </w:r>
      <w:r w:rsidR="004940EB" w:rsidRPr="004940EB">
        <w:rPr>
          <w:rFonts w:cs="Arial"/>
          <w:sz w:val="24"/>
          <w:szCs w:val="24"/>
        </w:rPr>
        <w:t>rights of LGBTQ+ persons</w:t>
      </w:r>
      <w:r w:rsidRPr="004E1323">
        <w:rPr>
          <w:rFonts w:cs="Arial"/>
          <w:sz w:val="24"/>
          <w:szCs w:val="24"/>
        </w:rPr>
        <w:t xml:space="preserve">, including </w:t>
      </w:r>
      <w:r w:rsidR="003537FA">
        <w:rPr>
          <w:rFonts w:cs="Arial"/>
          <w:sz w:val="24"/>
          <w:szCs w:val="24"/>
        </w:rPr>
        <w:t xml:space="preserve">banning the </w:t>
      </w:r>
      <w:r w:rsidR="00F06D46">
        <w:rPr>
          <w:rFonts w:cs="Arial"/>
          <w:sz w:val="24"/>
          <w:szCs w:val="24"/>
        </w:rPr>
        <w:t>process of conversion therapy.</w:t>
      </w:r>
    </w:p>
    <w:p w14:paraId="384F0620" w14:textId="77777777" w:rsidR="004E1323" w:rsidRPr="004E1323" w:rsidRDefault="004E1323" w:rsidP="004E1323">
      <w:pPr>
        <w:ind w:left="720"/>
        <w:rPr>
          <w:rFonts w:cs="Arial"/>
          <w:sz w:val="24"/>
          <w:szCs w:val="24"/>
        </w:rPr>
      </w:pPr>
    </w:p>
    <w:p w14:paraId="1CC50D76" w14:textId="7E55CCAF" w:rsidR="00FC161D" w:rsidRDefault="00FC161D" w:rsidP="004E1323">
      <w:pPr>
        <w:numPr>
          <w:ilvl w:val="0"/>
          <w:numId w:val="3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FC161D">
        <w:rPr>
          <w:rFonts w:cs="Arial"/>
          <w:sz w:val="24"/>
          <w:szCs w:val="24"/>
        </w:rPr>
        <w:t xml:space="preserve">nsure the protection of </w:t>
      </w:r>
      <w:r w:rsidR="00BF2C9C">
        <w:rPr>
          <w:rFonts w:cs="Arial"/>
          <w:sz w:val="24"/>
          <w:szCs w:val="24"/>
        </w:rPr>
        <w:t xml:space="preserve">media </w:t>
      </w:r>
      <w:r w:rsidRPr="00FC161D">
        <w:rPr>
          <w:rFonts w:cs="Arial"/>
          <w:sz w:val="24"/>
          <w:szCs w:val="24"/>
        </w:rPr>
        <w:t xml:space="preserve">freedom </w:t>
      </w:r>
      <w:r w:rsidR="00AA4E37">
        <w:rPr>
          <w:rFonts w:cs="Arial"/>
          <w:sz w:val="24"/>
          <w:szCs w:val="24"/>
        </w:rPr>
        <w:t xml:space="preserve">by </w:t>
      </w:r>
      <w:r w:rsidR="00BF2C9C">
        <w:rPr>
          <w:rFonts w:cs="Arial"/>
          <w:sz w:val="24"/>
          <w:szCs w:val="24"/>
        </w:rPr>
        <w:t xml:space="preserve">strengthening </w:t>
      </w:r>
      <w:r w:rsidRPr="00FC161D">
        <w:rPr>
          <w:rFonts w:cs="Arial"/>
          <w:sz w:val="24"/>
          <w:szCs w:val="24"/>
        </w:rPr>
        <w:t xml:space="preserve">legal protection guarantees for journalists, the media and civil society. </w:t>
      </w:r>
    </w:p>
    <w:p w14:paraId="744F8637" w14:textId="77777777" w:rsidR="00BF2C9C" w:rsidRPr="00FC161D" w:rsidRDefault="00BF2C9C" w:rsidP="00BF2C9C">
      <w:pPr>
        <w:rPr>
          <w:rFonts w:cs="Arial"/>
          <w:sz w:val="24"/>
          <w:szCs w:val="24"/>
        </w:rPr>
      </w:pPr>
    </w:p>
    <w:p w14:paraId="340D867C" w14:textId="631038F2" w:rsidR="005F400B" w:rsidRPr="007D7A6B" w:rsidRDefault="00D065DF" w:rsidP="00395BDD">
      <w:pPr>
        <w:rPr>
          <w:sz w:val="24"/>
          <w:szCs w:val="24"/>
        </w:rPr>
      </w:pPr>
      <w:r w:rsidRPr="00D065DF">
        <w:rPr>
          <w:sz w:val="24"/>
          <w:szCs w:val="24"/>
        </w:rPr>
        <w:t>Thank you</w:t>
      </w:r>
      <w:r w:rsidR="00395BDD">
        <w:rPr>
          <w:sz w:val="24"/>
          <w:szCs w:val="24"/>
        </w:rPr>
        <w:t>.</w:t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</w:p>
    <w:sectPr w:rsidR="005F400B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303B" w14:textId="77777777" w:rsidR="00981C60" w:rsidRDefault="00981C60" w:rsidP="004854D5">
      <w:pPr>
        <w:spacing w:line="240" w:lineRule="auto"/>
      </w:pPr>
      <w:r>
        <w:separator/>
      </w:r>
    </w:p>
  </w:endnote>
  <w:endnote w:type="continuationSeparator" w:id="0">
    <w:p w14:paraId="7FF92E18" w14:textId="77777777" w:rsidR="00981C60" w:rsidRDefault="00981C60" w:rsidP="004854D5">
      <w:pPr>
        <w:spacing w:line="240" w:lineRule="auto"/>
      </w:pPr>
      <w:r>
        <w:continuationSeparator/>
      </w:r>
    </w:p>
  </w:endnote>
  <w:endnote w:type="continuationNotice" w:id="1">
    <w:p w14:paraId="2AC44116" w14:textId="77777777" w:rsidR="00981C60" w:rsidRDefault="00981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6715" w14:textId="3741D015" w:rsidR="00337F2A" w:rsidRDefault="00AA4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D87EFB" wp14:editId="74ACB3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4490" cy="368935"/>
              <wp:effectExtent l="0" t="0" r="3810" b="0"/>
              <wp:wrapNone/>
              <wp:docPr id="1359054013" name="Text Box 5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DCA4D" w14:textId="4ED69C27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87E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- FOR PUBLIC RELEASE" style="position:absolute;margin-left:0;margin-top:0;width:128.7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" filled="f" stroked="f">
              <v:textbox style="mso-fit-shape-to-text:t" inset="0,0,0,15pt">
                <w:txbxContent>
                  <w:p w14:paraId="01CDCA4D" w14:textId="4ED69C27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1630" w14:textId="6614DB6E" w:rsidR="00337F2A" w:rsidRPr="00751AA3" w:rsidRDefault="00AA4E37" w:rsidP="006F688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932F536" wp14:editId="2E882F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4490" cy="368935"/>
              <wp:effectExtent l="0" t="0" r="3810" b="0"/>
              <wp:wrapNone/>
              <wp:docPr id="1078813077" name="Text Box 6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20E2" w14:textId="0A2B7803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2F5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- FOR PUBLIC RELEASE" style="position:absolute;margin-left:0;margin-top:0;width:128.7pt;height:29.0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" filled="f" stroked="f">
              <v:textbox style="mso-fit-shape-to-text:t" inset="0,0,0,15pt">
                <w:txbxContent>
                  <w:p w14:paraId="6DE520E2" w14:textId="0A2B7803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7F2A">
      <w:rPr>
        <w:sz w:val="16"/>
        <w:szCs w:val="16"/>
      </w:rPr>
      <w:t>Not protectively marked</w:t>
    </w:r>
    <w:r w:rsidR="00337F2A">
      <w:rPr>
        <w:sz w:val="16"/>
        <w:szCs w:val="16"/>
      </w:rPr>
      <w:tab/>
    </w:r>
    <w:r w:rsidR="00337F2A">
      <w:rPr>
        <w:sz w:val="16"/>
        <w:szCs w:val="16"/>
      </w:rPr>
      <w:tab/>
    </w:r>
    <w:r w:rsidR="00337F2A" w:rsidRPr="00751AA3">
      <w:rPr>
        <w:sz w:val="16"/>
        <w:szCs w:val="16"/>
      </w:rPr>
      <w:fldChar w:fldCharType="begin"/>
    </w:r>
    <w:r w:rsidR="00337F2A" w:rsidRPr="00751AA3">
      <w:rPr>
        <w:sz w:val="16"/>
        <w:szCs w:val="16"/>
      </w:rPr>
      <w:instrText xml:space="preserve"> PAGE   \* MERGEFORMAT </w:instrText>
    </w:r>
    <w:r w:rsidR="00337F2A" w:rsidRPr="00751AA3">
      <w:rPr>
        <w:sz w:val="16"/>
        <w:szCs w:val="16"/>
      </w:rPr>
      <w:fldChar w:fldCharType="separate"/>
    </w:r>
    <w:r w:rsidR="00602F0C">
      <w:rPr>
        <w:noProof/>
        <w:sz w:val="16"/>
        <w:szCs w:val="16"/>
      </w:rPr>
      <w:t>2</w:t>
    </w:r>
    <w:r w:rsidR="00337F2A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FB69" w14:textId="5617C9ED" w:rsidR="00337F2A" w:rsidRDefault="00AA4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A5D77" wp14:editId="1BB4B508">
              <wp:simplePos x="9144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4490" cy="368935"/>
              <wp:effectExtent l="0" t="0" r="3810" b="0"/>
              <wp:wrapNone/>
              <wp:docPr id="530647828" name="Text Box 4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3394B" w14:textId="5ED9CB7C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A5D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- FOR PUBLIC RELEASE" style="position:absolute;margin-left:0;margin-top:0;width:128.7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" filled="f" stroked="f">
              <v:textbox style="mso-fit-shape-to-text:t" inset="0,0,0,15pt">
                <w:txbxContent>
                  <w:p w14:paraId="26A3394B" w14:textId="5ED9CB7C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384E" w14:textId="77777777" w:rsidR="00981C60" w:rsidRDefault="00981C60" w:rsidP="004854D5">
      <w:pPr>
        <w:spacing w:line="240" w:lineRule="auto"/>
      </w:pPr>
      <w:r>
        <w:separator/>
      </w:r>
    </w:p>
  </w:footnote>
  <w:footnote w:type="continuationSeparator" w:id="0">
    <w:p w14:paraId="614766A8" w14:textId="77777777" w:rsidR="00981C60" w:rsidRDefault="00981C60" w:rsidP="004854D5">
      <w:pPr>
        <w:spacing w:line="240" w:lineRule="auto"/>
      </w:pPr>
      <w:r>
        <w:continuationSeparator/>
      </w:r>
    </w:p>
  </w:footnote>
  <w:footnote w:type="continuationNotice" w:id="1">
    <w:p w14:paraId="4F5EF3C0" w14:textId="77777777" w:rsidR="00981C60" w:rsidRDefault="00981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EC5C" w14:textId="4843A6B3" w:rsidR="00337F2A" w:rsidRDefault="00AA4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5EF911" wp14:editId="618F02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34490" cy="368935"/>
              <wp:effectExtent l="0" t="0" r="3810" b="12065"/>
              <wp:wrapNone/>
              <wp:docPr id="1368097849" name="Text Box 2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7DCF" w14:textId="67D80D11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EF9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FOR PUBLIC RELEASE" style="position:absolute;margin-left:0;margin-top:0;width:128.7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" filled="f" stroked="f">
              <v:textbox style="mso-fit-shape-to-text:t" inset="0,15pt,0,0">
                <w:txbxContent>
                  <w:p w14:paraId="00A57DCF" w14:textId="67D80D11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519F" w14:textId="32649631" w:rsidR="00337F2A" w:rsidRDefault="00AA4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2B675" wp14:editId="3A452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34490" cy="368935"/>
              <wp:effectExtent l="0" t="0" r="3810" b="12065"/>
              <wp:wrapNone/>
              <wp:docPr id="321477161" name="Text Box 3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02CB1" w14:textId="471F4C41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B6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FOR PUBLIC RELEASE" style="position:absolute;margin-left:0;margin-top:0;width:128.7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" filled="f" stroked="f">
              <v:textbox style="mso-fit-shape-to-text:t" inset="0,15pt,0,0">
                <w:txbxContent>
                  <w:p w14:paraId="24E02CB1" w14:textId="471F4C41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C2E8" w14:textId="2BE9CA6A" w:rsidR="00337F2A" w:rsidRPr="006F688E" w:rsidRDefault="00AA4E37">
    <w:pPr>
      <w:pStyle w:val="Header"/>
      <w:rPr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07167B" wp14:editId="21B11C3C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634490" cy="368935"/>
              <wp:effectExtent l="0" t="0" r="3810" b="12065"/>
              <wp:wrapNone/>
              <wp:docPr id="991970314" name="Text Box 1" descr="OFFICIAL - 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8A73B" w14:textId="0A14760E" w:rsidR="00AA4E37" w:rsidRPr="00AA4E37" w:rsidRDefault="00AA4E37" w:rsidP="00AA4E37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4E37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716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- FOR PUBLIC RELEASE" style="position:absolute;margin-left:0;margin-top:0;width:128.7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" filled="f" stroked="f">
              <v:textbox style="mso-fit-shape-to-text:t" inset="0,15pt,0,0">
                <w:txbxContent>
                  <w:p w14:paraId="5E58A73B" w14:textId="0A14760E" w:rsidR="00AA4E37" w:rsidRPr="00AA4E37" w:rsidRDefault="00AA4E37" w:rsidP="00AA4E37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4E37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2F0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4E693A" wp14:editId="26042B8A">
          <wp:simplePos x="0" y="0"/>
          <wp:positionH relativeFrom="column">
            <wp:posOffset>-76200</wp:posOffset>
          </wp:positionH>
          <wp:positionV relativeFrom="paragraph">
            <wp:posOffset>-30480</wp:posOffset>
          </wp:positionV>
          <wp:extent cx="1562100" cy="1336040"/>
          <wp:effectExtent l="0" t="0" r="0" b="0"/>
          <wp:wrapTopAndBottom/>
          <wp:docPr id="1" name="Picture 1" descr="22 FCO_UKM_CH_GVA_PS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 FCO_UKM_CH_GVA_PS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F2A">
      <w:tab/>
    </w:r>
    <w:r w:rsidR="00337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94A0B"/>
    <w:multiLevelType w:val="hybridMultilevel"/>
    <w:tmpl w:val="E5965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315983"/>
    <w:multiLevelType w:val="multilevel"/>
    <w:tmpl w:val="75AE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109C8"/>
    <w:multiLevelType w:val="hybridMultilevel"/>
    <w:tmpl w:val="EEE8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2935">
    <w:abstractNumId w:val="4"/>
  </w:num>
  <w:num w:numId="2" w16cid:durableId="90666862">
    <w:abstractNumId w:val="26"/>
  </w:num>
  <w:num w:numId="3" w16cid:durableId="1095898522">
    <w:abstractNumId w:val="5"/>
  </w:num>
  <w:num w:numId="4" w16cid:durableId="1256207380">
    <w:abstractNumId w:val="21"/>
  </w:num>
  <w:num w:numId="5" w16cid:durableId="1962105444">
    <w:abstractNumId w:val="8"/>
  </w:num>
  <w:num w:numId="6" w16cid:durableId="1141464028">
    <w:abstractNumId w:val="31"/>
  </w:num>
  <w:num w:numId="7" w16cid:durableId="221019838">
    <w:abstractNumId w:val="15"/>
  </w:num>
  <w:num w:numId="8" w16cid:durableId="1235123127">
    <w:abstractNumId w:val="27"/>
  </w:num>
  <w:num w:numId="9" w16cid:durableId="1814591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122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229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99129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913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9839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4523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29748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49262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188646">
    <w:abstractNumId w:val="1"/>
  </w:num>
  <w:num w:numId="19" w16cid:durableId="1748190473">
    <w:abstractNumId w:val="18"/>
  </w:num>
  <w:num w:numId="20" w16cid:durableId="80028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215001">
    <w:abstractNumId w:val="13"/>
  </w:num>
  <w:num w:numId="22" w16cid:durableId="1643658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8409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50483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85743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0818410">
    <w:abstractNumId w:val="11"/>
  </w:num>
  <w:num w:numId="27" w16cid:durableId="1449206356">
    <w:abstractNumId w:val="17"/>
  </w:num>
  <w:num w:numId="28" w16cid:durableId="337583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4004415">
    <w:abstractNumId w:val="3"/>
  </w:num>
  <w:num w:numId="30" w16cid:durableId="1947737585">
    <w:abstractNumId w:val="0"/>
  </w:num>
  <w:num w:numId="31" w16cid:durableId="953708510">
    <w:abstractNumId w:val="19"/>
  </w:num>
  <w:num w:numId="32" w16cid:durableId="867372513">
    <w:abstractNumId w:val="23"/>
  </w:num>
  <w:num w:numId="33" w16cid:durableId="392193725">
    <w:abstractNumId w:val="14"/>
  </w:num>
  <w:num w:numId="34" w16cid:durableId="1807505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202BA"/>
    <w:rsid w:val="000231E3"/>
    <w:rsid w:val="00025FDA"/>
    <w:rsid w:val="000310B2"/>
    <w:rsid w:val="00040AE9"/>
    <w:rsid w:val="00044400"/>
    <w:rsid w:val="00044906"/>
    <w:rsid w:val="00050E0C"/>
    <w:rsid w:val="00057799"/>
    <w:rsid w:val="00060113"/>
    <w:rsid w:val="00062EB3"/>
    <w:rsid w:val="00063D6E"/>
    <w:rsid w:val="00066C68"/>
    <w:rsid w:val="000701DF"/>
    <w:rsid w:val="000828D6"/>
    <w:rsid w:val="00094559"/>
    <w:rsid w:val="000A278D"/>
    <w:rsid w:val="000A4660"/>
    <w:rsid w:val="000A4F54"/>
    <w:rsid w:val="000B1C36"/>
    <w:rsid w:val="000B3AF5"/>
    <w:rsid w:val="000C0395"/>
    <w:rsid w:val="000E373A"/>
    <w:rsid w:val="00105885"/>
    <w:rsid w:val="00110221"/>
    <w:rsid w:val="00111EA1"/>
    <w:rsid w:val="00114DF3"/>
    <w:rsid w:val="00120D10"/>
    <w:rsid w:val="0013180D"/>
    <w:rsid w:val="00131DFC"/>
    <w:rsid w:val="0014302C"/>
    <w:rsid w:val="00171A97"/>
    <w:rsid w:val="001739C9"/>
    <w:rsid w:val="001739E5"/>
    <w:rsid w:val="001910C7"/>
    <w:rsid w:val="001A44F4"/>
    <w:rsid w:val="001A63A9"/>
    <w:rsid w:val="001B55E9"/>
    <w:rsid w:val="001C5F89"/>
    <w:rsid w:val="001D31F0"/>
    <w:rsid w:val="001D4AD4"/>
    <w:rsid w:val="001E1831"/>
    <w:rsid w:val="001E4121"/>
    <w:rsid w:val="001E4BDD"/>
    <w:rsid w:val="001F51F4"/>
    <w:rsid w:val="002170EE"/>
    <w:rsid w:val="00220931"/>
    <w:rsid w:val="002238A5"/>
    <w:rsid w:val="0022546E"/>
    <w:rsid w:val="00226AAF"/>
    <w:rsid w:val="00233370"/>
    <w:rsid w:val="00234DEB"/>
    <w:rsid w:val="002403F1"/>
    <w:rsid w:val="00243300"/>
    <w:rsid w:val="00243947"/>
    <w:rsid w:val="002509D1"/>
    <w:rsid w:val="00267799"/>
    <w:rsid w:val="00274D52"/>
    <w:rsid w:val="002812FB"/>
    <w:rsid w:val="00282303"/>
    <w:rsid w:val="00292138"/>
    <w:rsid w:val="00296259"/>
    <w:rsid w:val="002A024B"/>
    <w:rsid w:val="002B0F56"/>
    <w:rsid w:val="002B66EC"/>
    <w:rsid w:val="002C2217"/>
    <w:rsid w:val="002E72D3"/>
    <w:rsid w:val="002E7820"/>
    <w:rsid w:val="002F61A6"/>
    <w:rsid w:val="00317186"/>
    <w:rsid w:val="00334F0A"/>
    <w:rsid w:val="00337F2A"/>
    <w:rsid w:val="0034336A"/>
    <w:rsid w:val="003537FA"/>
    <w:rsid w:val="003561A7"/>
    <w:rsid w:val="00365C46"/>
    <w:rsid w:val="0037263E"/>
    <w:rsid w:val="00380002"/>
    <w:rsid w:val="00381002"/>
    <w:rsid w:val="00386CAF"/>
    <w:rsid w:val="00395BDD"/>
    <w:rsid w:val="003A24E6"/>
    <w:rsid w:val="003A26B0"/>
    <w:rsid w:val="003B6F9E"/>
    <w:rsid w:val="003D07F2"/>
    <w:rsid w:val="003D38EE"/>
    <w:rsid w:val="003D46BA"/>
    <w:rsid w:val="003E18E3"/>
    <w:rsid w:val="003E6EA2"/>
    <w:rsid w:val="003E73FD"/>
    <w:rsid w:val="003F7D6A"/>
    <w:rsid w:val="0040484D"/>
    <w:rsid w:val="004061C8"/>
    <w:rsid w:val="00406C5C"/>
    <w:rsid w:val="00413C8E"/>
    <w:rsid w:val="00421DF1"/>
    <w:rsid w:val="00424D6D"/>
    <w:rsid w:val="004256EB"/>
    <w:rsid w:val="00425B59"/>
    <w:rsid w:val="00436458"/>
    <w:rsid w:val="0044478E"/>
    <w:rsid w:val="00483EC1"/>
    <w:rsid w:val="004854D5"/>
    <w:rsid w:val="004940EB"/>
    <w:rsid w:val="004978F8"/>
    <w:rsid w:val="004C0E4C"/>
    <w:rsid w:val="004C194B"/>
    <w:rsid w:val="004C571A"/>
    <w:rsid w:val="004D14D1"/>
    <w:rsid w:val="004D4150"/>
    <w:rsid w:val="004D4275"/>
    <w:rsid w:val="004E1323"/>
    <w:rsid w:val="004E3297"/>
    <w:rsid w:val="004E4051"/>
    <w:rsid w:val="004E5332"/>
    <w:rsid w:val="004F05B7"/>
    <w:rsid w:val="00507CBD"/>
    <w:rsid w:val="00510DF6"/>
    <w:rsid w:val="00512EB2"/>
    <w:rsid w:val="0051338F"/>
    <w:rsid w:val="00540EB4"/>
    <w:rsid w:val="00550F6B"/>
    <w:rsid w:val="00561083"/>
    <w:rsid w:val="005623A4"/>
    <w:rsid w:val="00574A04"/>
    <w:rsid w:val="00582AC0"/>
    <w:rsid w:val="00582CEE"/>
    <w:rsid w:val="005873E8"/>
    <w:rsid w:val="00593519"/>
    <w:rsid w:val="00597548"/>
    <w:rsid w:val="005A5A41"/>
    <w:rsid w:val="005C042B"/>
    <w:rsid w:val="005C7A11"/>
    <w:rsid w:val="005D3F30"/>
    <w:rsid w:val="005E1945"/>
    <w:rsid w:val="005F400B"/>
    <w:rsid w:val="005F4ED3"/>
    <w:rsid w:val="00602F0C"/>
    <w:rsid w:val="00605FB2"/>
    <w:rsid w:val="006157B7"/>
    <w:rsid w:val="00616B01"/>
    <w:rsid w:val="00620560"/>
    <w:rsid w:val="00620F2B"/>
    <w:rsid w:val="00624664"/>
    <w:rsid w:val="00641E3D"/>
    <w:rsid w:val="00657541"/>
    <w:rsid w:val="006711DB"/>
    <w:rsid w:val="00672FC2"/>
    <w:rsid w:val="00673F0F"/>
    <w:rsid w:val="00683DC9"/>
    <w:rsid w:val="00684693"/>
    <w:rsid w:val="00686FFE"/>
    <w:rsid w:val="0069308B"/>
    <w:rsid w:val="006A4A82"/>
    <w:rsid w:val="006B17E4"/>
    <w:rsid w:val="006D1F51"/>
    <w:rsid w:val="006F2C52"/>
    <w:rsid w:val="006F688E"/>
    <w:rsid w:val="006F7484"/>
    <w:rsid w:val="00705237"/>
    <w:rsid w:val="0071617A"/>
    <w:rsid w:val="00721A9D"/>
    <w:rsid w:val="00722A99"/>
    <w:rsid w:val="00734DA4"/>
    <w:rsid w:val="00747D4E"/>
    <w:rsid w:val="007503E0"/>
    <w:rsid w:val="00751AA3"/>
    <w:rsid w:val="007A650C"/>
    <w:rsid w:val="007A6F89"/>
    <w:rsid w:val="007C24AE"/>
    <w:rsid w:val="007D2BBC"/>
    <w:rsid w:val="007D5F97"/>
    <w:rsid w:val="007D7A6B"/>
    <w:rsid w:val="0081323A"/>
    <w:rsid w:val="008253C4"/>
    <w:rsid w:val="00826877"/>
    <w:rsid w:val="00831907"/>
    <w:rsid w:val="00835C37"/>
    <w:rsid w:val="0084552E"/>
    <w:rsid w:val="00845A43"/>
    <w:rsid w:val="00846C9B"/>
    <w:rsid w:val="00856A74"/>
    <w:rsid w:val="0086378B"/>
    <w:rsid w:val="008653FB"/>
    <w:rsid w:val="00874CDB"/>
    <w:rsid w:val="00886653"/>
    <w:rsid w:val="00890BC4"/>
    <w:rsid w:val="00893467"/>
    <w:rsid w:val="008C76FC"/>
    <w:rsid w:val="008E0703"/>
    <w:rsid w:val="008E7867"/>
    <w:rsid w:val="008F182A"/>
    <w:rsid w:val="008F32B5"/>
    <w:rsid w:val="008F4B92"/>
    <w:rsid w:val="009025B2"/>
    <w:rsid w:val="00910976"/>
    <w:rsid w:val="009118DB"/>
    <w:rsid w:val="00913DBB"/>
    <w:rsid w:val="009301AB"/>
    <w:rsid w:val="00960F57"/>
    <w:rsid w:val="0098009E"/>
    <w:rsid w:val="0098158E"/>
    <w:rsid w:val="00981C60"/>
    <w:rsid w:val="00986C4F"/>
    <w:rsid w:val="0099638D"/>
    <w:rsid w:val="009A2342"/>
    <w:rsid w:val="009A315A"/>
    <w:rsid w:val="009A4441"/>
    <w:rsid w:val="009B31CD"/>
    <w:rsid w:val="009C204E"/>
    <w:rsid w:val="009C374B"/>
    <w:rsid w:val="009C56D7"/>
    <w:rsid w:val="009C5BE8"/>
    <w:rsid w:val="009E0C16"/>
    <w:rsid w:val="009F6794"/>
    <w:rsid w:val="009F794B"/>
    <w:rsid w:val="00A03D1F"/>
    <w:rsid w:val="00A07AF9"/>
    <w:rsid w:val="00A13003"/>
    <w:rsid w:val="00A26455"/>
    <w:rsid w:val="00A26798"/>
    <w:rsid w:val="00A27BD8"/>
    <w:rsid w:val="00A56071"/>
    <w:rsid w:val="00A63D6C"/>
    <w:rsid w:val="00A7667F"/>
    <w:rsid w:val="00A76C33"/>
    <w:rsid w:val="00A8104A"/>
    <w:rsid w:val="00A824AA"/>
    <w:rsid w:val="00A83AE1"/>
    <w:rsid w:val="00A85F99"/>
    <w:rsid w:val="00AA43FD"/>
    <w:rsid w:val="00AA4E37"/>
    <w:rsid w:val="00AB1855"/>
    <w:rsid w:val="00AD117C"/>
    <w:rsid w:val="00AD61BE"/>
    <w:rsid w:val="00AF0706"/>
    <w:rsid w:val="00AF0E8C"/>
    <w:rsid w:val="00B2215E"/>
    <w:rsid w:val="00B229FB"/>
    <w:rsid w:val="00B26008"/>
    <w:rsid w:val="00B32199"/>
    <w:rsid w:val="00B32F8E"/>
    <w:rsid w:val="00B34324"/>
    <w:rsid w:val="00B55043"/>
    <w:rsid w:val="00B66481"/>
    <w:rsid w:val="00B72EA5"/>
    <w:rsid w:val="00B80A06"/>
    <w:rsid w:val="00B860D3"/>
    <w:rsid w:val="00B9150C"/>
    <w:rsid w:val="00BA42A9"/>
    <w:rsid w:val="00BC261A"/>
    <w:rsid w:val="00BD09AD"/>
    <w:rsid w:val="00BD11C7"/>
    <w:rsid w:val="00BE21D0"/>
    <w:rsid w:val="00BF2C9C"/>
    <w:rsid w:val="00C01765"/>
    <w:rsid w:val="00C036B1"/>
    <w:rsid w:val="00C100DD"/>
    <w:rsid w:val="00C11633"/>
    <w:rsid w:val="00C2011A"/>
    <w:rsid w:val="00C27C09"/>
    <w:rsid w:val="00C36A16"/>
    <w:rsid w:val="00C40090"/>
    <w:rsid w:val="00C53A29"/>
    <w:rsid w:val="00C55276"/>
    <w:rsid w:val="00C7364C"/>
    <w:rsid w:val="00C74BE0"/>
    <w:rsid w:val="00C8044B"/>
    <w:rsid w:val="00C86195"/>
    <w:rsid w:val="00C8758F"/>
    <w:rsid w:val="00C90FBD"/>
    <w:rsid w:val="00C92218"/>
    <w:rsid w:val="00CB7368"/>
    <w:rsid w:val="00CB7F48"/>
    <w:rsid w:val="00CC1F2D"/>
    <w:rsid w:val="00CC4B48"/>
    <w:rsid w:val="00CD0901"/>
    <w:rsid w:val="00CE39E3"/>
    <w:rsid w:val="00D011CC"/>
    <w:rsid w:val="00D04C9A"/>
    <w:rsid w:val="00D065DF"/>
    <w:rsid w:val="00D13924"/>
    <w:rsid w:val="00D24DEE"/>
    <w:rsid w:val="00D27B8F"/>
    <w:rsid w:val="00D44C0A"/>
    <w:rsid w:val="00D46135"/>
    <w:rsid w:val="00D51B56"/>
    <w:rsid w:val="00D52DBC"/>
    <w:rsid w:val="00D5458A"/>
    <w:rsid w:val="00D567E3"/>
    <w:rsid w:val="00D577BA"/>
    <w:rsid w:val="00D6272D"/>
    <w:rsid w:val="00D73B89"/>
    <w:rsid w:val="00D818BD"/>
    <w:rsid w:val="00D94481"/>
    <w:rsid w:val="00DA795D"/>
    <w:rsid w:val="00DC1D46"/>
    <w:rsid w:val="00DC617C"/>
    <w:rsid w:val="00DC6DAE"/>
    <w:rsid w:val="00DC7BD2"/>
    <w:rsid w:val="00DD2BAF"/>
    <w:rsid w:val="00DD2D12"/>
    <w:rsid w:val="00DE7ED2"/>
    <w:rsid w:val="00DF3A20"/>
    <w:rsid w:val="00DF4666"/>
    <w:rsid w:val="00DF69AE"/>
    <w:rsid w:val="00E00286"/>
    <w:rsid w:val="00E011E3"/>
    <w:rsid w:val="00E071B3"/>
    <w:rsid w:val="00E11470"/>
    <w:rsid w:val="00E11F8C"/>
    <w:rsid w:val="00E2119C"/>
    <w:rsid w:val="00E26465"/>
    <w:rsid w:val="00E427F0"/>
    <w:rsid w:val="00E47E01"/>
    <w:rsid w:val="00E5115C"/>
    <w:rsid w:val="00E538EA"/>
    <w:rsid w:val="00E63118"/>
    <w:rsid w:val="00E65301"/>
    <w:rsid w:val="00E65A8F"/>
    <w:rsid w:val="00E71F02"/>
    <w:rsid w:val="00E92A52"/>
    <w:rsid w:val="00EA25C6"/>
    <w:rsid w:val="00EA631C"/>
    <w:rsid w:val="00EA7392"/>
    <w:rsid w:val="00EC0B52"/>
    <w:rsid w:val="00EC1BBA"/>
    <w:rsid w:val="00EC4B18"/>
    <w:rsid w:val="00ED60D7"/>
    <w:rsid w:val="00EE390F"/>
    <w:rsid w:val="00EF180D"/>
    <w:rsid w:val="00EF4E12"/>
    <w:rsid w:val="00EF5585"/>
    <w:rsid w:val="00F05A49"/>
    <w:rsid w:val="00F06D46"/>
    <w:rsid w:val="00F24665"/>
    <w:rsid w:val="00F54B84"/>
    <w:rsid w:val="00F62542"/>
    <w:rsid w:val="00FB0950"/>
    <w:rsid w:val="00FB2834"/>
    <w:rsid w:val="00FC161D"/>
    <w:rsid w:val="00FC3D9D"/>
    <w:rsid w:val="00FD11A6"/>
    <w:rsid w:val="00FE102F"/>
    <w:rsid w:val="00FF172A"/>
    <w:rsid w:val="00FF724D"/>
    <w:rsid w:val="028DE230"/>
    <w:rsid w:val="0B106512"/>
    <w:rsid w:val="0BAEC812"/>
    <w:rsid w:val="0C60AA7B"/>
    <w:rsid w:val="1170DBBE"/>
    <w:rsid w:val="13FB2191"/>
    <w:rsid w:val="1C969DC5"/>
    <w:rsid w:val="2319E2F3"/>
    <w:rsid w:val="25589C45"/>
    <w:rsid w:val="27BC2BDA"/>
    <w:rsid w:val="2AF7C8D1"/>
    <w:rsid w:val="2E39D1ED"/>
    <w:rsid w:val="35FD7D9D"/>
    <w:rsid w:val="3CB17CDE"/>
    <w:rsid w:val="4038A93F"/>
    <w:rsid w:val="45B5C29A"/>
    <w:rsid w:val="47F73A8B"/>
    <w:rsid w:val="493E23E1"/>
    <w:rsid w:val="54B2B3E7"/>
    <w:rsid w:val="58BE877B"/>
    <w:rsid w:val="6867EA8F"/>
    <w:rsid w:val="688F56D6"/>
    <w:rsid w:val="69388943"/>
    <w:rsid w:val="69A65F43"/>
    <w:rsid w:val="6EC6BD73"/>
    <w:rsid w:val="73B0652D"/>
    <w:rsid w:val="766933EC"/>
    <w:rsid w:val="7EE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206C8"/>
  <w15:chartTrackingRefBased/>
  <w15:docId w15:val="{CB463C35-0CB0-482F-ABCA-9D70AD77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A4E37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%20Staff\UBS\New%20Office%20Templates\UKMis%20Geneva\Geneva%20UKMIS%20English_A4%20general%20purpo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12086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383D-CE65-4FBF-B4A6-A8FC66BC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D1F80-4091-4E9D-9061-B95C43F493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6764CD-0495-424F-9F5C-8B1541E8F982}"/>
</file>

<file path=customXml/itemProps4.xml><?xml version="1.0" encoding="utf-8"?>
<ds:datastoreItem xmlns:ds="http://schemas.openxmlformats.org/officeDocument/2006/customXml" ds:itemID="{D3EDE307-3C83-4014-9729-F915DAE851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76be42-8c0e-4944-ac2f-31a52af94dcc"/>
    <ds:schemaRef ds:uri="74c4950c-e60d-4337-850a-449d81e6d4a8"/>
  </ds:schemaRefs>
</ds:datastoreItem>
</file>

<file path=customXml/itemProps5.xml><?xml version="1.0" encoding="utf-8"?>
<ds:datastoreItem xmlns:ds="http://schemas.openxmlformats.org/officeDocument/2006/customXml" ds:itemID="{6D96C918-40E2-407E-B449-C7CBC27308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ea71a0-8d8a-4c7c-a259-f3f7dfcfbf7b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Geneva UKMIS English_A4 general purpose template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FCO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of Great Britain and Northern Ireland</dc:title>
  <dc:subject/>
  <dc:creator>Virginia Browning</dc:creator>
  <cp:keywords/>
  <cp:lastModifiedBy>FCDO</cp:lastModifiedBy>
  <cp:revision>7</cp:revision>
  <cp:lastPrinted>2019-12-10T19:07:00Z</cp:lastPrinted>
  <dcterms:created xsi:type="dcterms:W3CDTF">2024-11-13T10:09:00Z</dcterms:created>
  <dcterms:modified xsi:type="dcterms:W3CDTF">2024-11-13T10:16:00Z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0x010100FC21E78E565FC240B516BF1D3776AD58</vt:lpwstr>
  </property>
  <property fmtid="{D5CDD505-2E9C-101B-9397-08002B2CF9AE}" pid="16" name="_ip_UnifiedCompliancePolicyUIAction">
    <vt:lpwstr/>
  </property>
  <property fmtid="{D5CDD505-2E9C-101B-9397-08002B2CF9AE}" pid="17" name="_ip_UnifiedCompliancePolicyProperties">
    <vt:lpwstr/>
  </property>
  <property fmtid="{D5CDD505-2E9C-101B-9397-08002B2CF9AE}" pid="18" name="lcf76f155ced4ddcb4097134ff3c332f">
    <vt:lpwstr/>
  </property>
  <property fmtid="{D5CDD505-2E9C-101B-9397-08002B2CF9AE}" pid="19" name="TaxCatchAll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3b20440a,518b8439,13295a29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OFFICIAL - FOR PUBLIC RELEASE</vt:lpwstr>
  </property>
  <property fmtid="{D5CDD505-2E9C-101B-9397-08002B2CF9AE}" pid="24" name="ClassificationContentMarkingFooterShapeIds">
    <vt:lpwstr>1fa10b14,510184bd,404d6195</vt:lpwstr>
  </property>
  <property fmtid="{D5CDD505-2E9C-101B-9397-08002B2CF9AE}" pid="25" name="ClassificationContentMarkingFooterFontProps">
    <vt:lpwstr>#000000,10,Calibri</vt:lpwstr>
  </property>
  <property fmtid="{D5CDD505-2E9C-101B-9397-08002B2CF9AE}" pid="26" name="ClassificationContentMarkingFooterText">
    <vt:lpwstr>OFFICIAL - FOR PUBLIC RELEASE</vt:lpwstr>
  </property>
</Properties>
</file>