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6625" w14:textId="77777777" w:rsidR="009E4B46" w:rsidRPr="00C93BCE" w:rsidRDefault="009E4B46" w:rsidP="00910C5B">
      <w:pPr>
        <w:pStyle w:val="Default"/>
        <w:spacing w:after="120" w:line="276" w:lineRule="auto"/>
        <w:ind w:left="567" w:right="51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United Nations Human Rights Council</w:t>
      </w:r>
    </w:p>
    <w:p w14:paraId="1CA25D67" w14:textId="77777777" w:rsidR="009E4B46" w:rsidRPr="00C93BCE" w:rsidRDefault="009E4B46" w:rsidP="00910C5B">
      <w:pPr>
        <w:pStyle w:val="Default"/>
        <w:spacing w:after="120" w:line="276" w:lineRule="auto"/>
        <w:ind w:left="567" w:right="51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46</w:t>
      </w:r>
      <w:r w:rsidRPr="00C93BCE">
        <w:rPr>
          <w:rFonts w:ascii="Times New Roman" w:hAnsi="Times New Roman" w:cs="Times New Roman"/>
          <w:b/>
          <w:sz w:val="26"/>
          <w:szCs w:val="26"/>
          <w:vertAlign w:val="superscript"/>
          <w:lang w:val="en-GB"/>
        </w:rPr>
        <w:t>th</w:t>
      </w: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Session of the UPR Working Group</w:t>
      </w:r>
    </w:p>
    <w:p w14:paraId="1BE60898" w14:textId="1C98B79D" w:rsidR="009E4B46" w:rsidRPr="00C93BCE" w:rsidRDefault="009E4B46" w:rsidP="00910C5B">
      <w:pPr>
        <w:pStyle w:val="Default"/>
        <w:spacing w:after="120" w:line="276" w:lineRule="auto"/>
        <w:ind w:left="567" w:right="51"/>
        <w:jc w:val="center"/>
        <w:rPr>
          <w:rFonts w:ascii="Times New Roman" w:hAnsi="Times New Roman" w:cs="Times New Roman"/>
          <w:bCs/>
          <w:i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Geneva, </w:t>
      </w:r>
      <w:r w:rsidR="00FB181E">
        <w:rPr>
          <w:rFonts w:ascii="Times New Roman" w:hAnsi="Times New Roman" w:cs="Times New Roman"/>
          <w:bCs/>
          <w:i/>
          <w:sz w:val="26"/>
          <w:szCs w:val="26"/>
          <w:lang w:val="en-GB"/>
        </w:rPr>
        <w:t>7</w:t>
      </w:r>
      <w:r w:rsidR="00FB181E" w:rsidRPr="00FB181E">
        <w:rPr>
          <w:rFonts w:ascii="Times New Roman" w:hAnsi="Times New Roman" w:cs="Times New Roman"/>
          <w:bCs/>
          <w:i/>
          <w:sz w:val="26"/>
          <w:szCs w:val="26"/>
          <w:vertAlign w:val="superscript"/>
          <w:lang w:val="en-GB"/>
        </w:rPr>
        <w:t>th</w:t>
      </w:r>
      <w:r w:rsidR="00FB181E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 May </w:t>
      </w:r>
      <w:r w:rsidRPr="00C93BCE">
        <w:rPr>
          <w:rFonts w:ascii="Times New Roman" w:hAnsi="Times New Roman" w:cs="Times New Roman"/>
          <w:bCs/>
          <w:i/>
          <w:sz w:val="26"/>
          <w:szCs w:val="26"/>
          <w:lang w:val="en-GB"/>
        </w:rPr>
        <w:t>2024</w:t>
      </w:r>
    </w:p>
    <w:p w14:paraId="62E47054" w14:textId="77777777" w:rsidR="009E4B46" w:rsidRPr="00C93BCE" w:rsidRDefault="009E4B46" w:rsidP="00910C5B">
      <w:pPr>
        <w:pStyle w:val="Default"/>
        <w:spacing w:after="120" w:line="276" w:lineRule="auto"/>
        <w:ind w:left="567" w:right="51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Recommendations by Czechia</w:t>
      </w:r>
    </w:p>
    <w:p w14:paraId="70B640CC" w14:textId="70BA5444" w:rsidR="009E4B46" w:rsidRPr="00C93BCE" w:rsidRDefault="009E4B46" w:rsidP="00910C5B">
      <w:pPr>
        <w:pStyle w:val="Default"/>
        <w:spacing w:after="120" w:line="276" w:lineRule="auto"/>
        <w:ind w:left="567" w:right="51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>to</w:t>
      </w:r>
      <w:proofErr w:type="gramEnd"/>
      <w:r w:rsidRPr="00C93BC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VIETNAM</w:t>
      </w:r>
    </w:p>
    <w:p w14:paraId="00000005" w14:textId="77777777" w:rsidR="00457099" w:rsidRPr="009E4B46" w:rsidRDefault="00457099" w:rsidP="00910C5B">
      <w:pPr>
        <w:spacing w:line="276" w:lineRule="auto"/>
        <w:ind w:left="567" w:right="51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14:paraId="00000007" w14:textId="60FA2CCF" w:rsidR="00457099" w:rsidRPr="009E4B46" w:rsidRDefault="009E4B46" w:rsidP="00910C5B">
      <w:pPr>
        <w:spacing w:line="276" w:lineRule="auto"/>
        <w:ind w:left="567" w:right="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Czechia </w:t>
      </w:r>
      <w:r w:rsidR="00E07511" w:rsidRPr="009E4B46">
        <w:rPr>
          <w:rFonts w:ascii="Times New Roman" w:eastAsia="Times New Roman" w:hAnsi="Times New Roman" w:cs="Times New Roman"/>
          <w:sz w:val="26"/>
          <w:szCs w:val="26"/>
          <w:lang w:val="en-US"/>
        </w:rPr>
        <w:t>thanks the delegation of Vietnam for the country's involvement in the UPR process.</w:t>
      </w:r>
    </w:p>
    <w:p w14:paraId="00000008" w14:textId="0574F456" w:rsidR="00457099" w:rsidRPr="009E4B46" w:rsidRDefault="00E07511" w:rsidP="00910C5B">
      <w:pPr>
        <w:spacing w:line="276" w:lineRule="auto"/>
        <w:ind w:left="567" w:right="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E4B46">
        <w:rPr>
          <w:rFonts w:ascii="Times New Roman" w:eastAsia="Times New Roman" w:hAnsi="Times New Roman" w:cs="Times New Roman"/>
          <w:sz w:val="26"/>
          <w:szCs w:val="26"/>
          <w:lang w:val="en-US"/>
        </w:rPr>
        <w:t>We welcom</w:t>
      </w:r>
      <w:bookmarkStart w:id="0" w:name="_GoBack"/>
      <w:bookmarkEnd w:id="0"/>
      <w:r w:rsidRPr="009E4B46">
        <w:rPr>
          <w:rFonts w:ascii="Times New Roman" w:eastAsia="Times New Roman" w:hAnsi="Times New Roman" w:cs="Times New Roman"/>
          <w:sz w:val="26"/>
          <w:szCs w:val="26"/>
          <w:lang w:val="en-US"/>
        </w:rPr>
        <w:t>e Vietnam's strides in advancing LGBTQ+ rights, demonstrating a commitment to equality and inclusivity.</w:t>
      </w:r>
    </w:p>
    <w:p w14:paraId="00000009" w14:textId="5B3C4A51" w:rsidR="00457099" w:rsidRPr="009E4B46" w:rsidRDefault="00E07511" w:rsidP="00910C5B">
      <w:pPr>
        <w:spacing w:line="276" w:lineRule="auto"/>
        <w:ind w:left="567" w:right="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E4B4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We wish to </w:t>
      </w:r>
      <w:r w:rsidRPr="001B7E23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recommend</w:t>
      </w:r>
      <w:r w:rsidRPr="009E4B4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that the Government of Vietnam:</w:t>
      </w:r>
    </w:p>
    <w:p w14:paraId="0000000A" w14:textId="52F5564B" w:rsidR="00457099" w:rsidRPr="00910C5B" w:rsidRDefault="001B7E23" w:rsidP="00910C5B">
      <w:pPr>
        <w:pStyle w:val="Odstavecseseznamem"/>
        <w:numPr>
          <w:ilvl w:val="0"/>
          <w:numId w:val="2"/>
        </w:numPr>
        <w:spacing w:line="276" w:lineRule="auto"/>
        <w:ind w:right="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07511"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ntroduce necessary measures to establish a moratorium on the application of the </w:t>
      </w:r>
      <w:r w:rsidR="00E07511" w:rsidRPr="00910C5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death penalty</w:t>
      </w:r>
      <w:r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00000B" w14:textId="483BD890" w:rsidR="00457099" w:rsidRPr="00910C5B" w:rsidRDefault="001B7E23" w:rsidP="00910C5B">
      <w:pPr>
        <w:pStyle w:val="Odstavecseseznamem"/>
        <w:numPr>
          <w:ilvl w:val="0"/>
          <w:numId w:val="2"/>
        </w:numPr>
        <w:spacing w:line="276" w:lineRule="auto"/>
        <w:ind w:right="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>P</w:t>
      </w:r>
      <w:r w:rsidR="00E07511"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rioritize the improvement of </w:t>
      </w:r>
      <w:r w:rsidR="00E07511" w:rsidRPr="00910C5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conditions in prisons</w:t>
      </w:r>
      <w:r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="004838DC"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</w:t>
      </w:r>
      <w:r w:rsidR="00E07511"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facilitate access t</w:t>
      </w:r>
      <w:r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>o healthcare for all prisoners;</w:t>
      </w:r>
    </w:p>
    <w:p w14:paraId="0000000C" w14:textId="4C0199CA" w:rsidR="00457099" w:rsidRPr="00910C5B" w:rsidRDefault="001B7E23" w:rsidP="00910C5B">
      <w:pPr>
        <w:pStyle w:val="Odstavecseseznamem"/>
        <w:numPr>
          <w:ilvl w:val="0"/>
          <w:numId w:val="2"/>
        </w:numPr>
        <w:spacing w:line="276" w:lineRule="auto"/>
        <w:ind w:right="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E07511"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reate an enabling environment for independent </w:t>
      </w:r>
      <w:r w:rsidR="00E07511" w:rsidRPr="00910C5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civil society organizations</w:t>
      </w:r>
      <w:r w:rsidR="00E07511"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free expression online and offline, as well as independence of the </w:t>
      </w:r>
      <w:r w:rsidR="00E07511" w:rsidRPr="00910C5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media</w:t>
      </w:r>
      <w:r w:rsidRPr="00910C5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626A9548" w14:textId="77777777" w:rsidR="001B7E23" w:rsidRDefault="001B7E23" w:rsidP="00910C5B">
      <w:pPr>
        <w:spacing w:line="276" w:lineRule="auto"/>
        <w:ind w:left="567" w:right="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00E" w14:textId="62DD64A2" w:rsidR="00457099" w:rsidRPr="009E4B46" w:rsidRDefault="00E07511" w:rsidP="00910C5B">
      <w:pPr>
        <w:spacing w:line="276" w:lineRule="auto"/>
        <w:ind w:left="567" w:right="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E4B46">
        <w:rPr>
          <w:rFonts w:ascii="Times New Roman" w:eastAsia="Times New Roman" w:hAnsi="Times New Roman" w:cs="Times New Roman"/>
          <w:sz w:val="26"/>
          <w:szCs w:val="26"/>
          <w:lang w:val="en-US"/>
        </w:rPr>
        <w:t>We wish Vietnam a successful UPR.</w:t>
      </w:r>
    </w:p>
    <w:p w14:paraId="0000000F" w14:textId="77777777" w:rsidR="00457099" w:rsidRPr="009E4B46" w:rsidRDefault="00E07511" w:rsidP="00910C5B">
      <w:pPr>
        <w:spacing w:line="276" w:lineRule="auto"/>
        <w:ind w:left="567" w:right="5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E4B46">
        <w:rPr>
          <w:rFonts w:ascii="Times New Roman" w:eastAsia="Times New Roman" w:hAnsi="Times New Roman" w:cs="Times New Roman"/>
          <w:sz w:val="26"/>
          <w:szCs w:val="26"/>
          <w:lang w:val="en-US"/>
        </w:rPr>
        <w:t>Thank you.</w:t>
      </w:r>
    </w:p>
    <w:p w14:paraId="00000010" w14:textId="77777777" w:rsidR="00457099" w:rsidRPr="009E4B46" w:rsidRDefault="00457099" w:rsidP="00910C5B">
      <w:pPr>
        <w:spacing w:line="276" w:lineRule="auto"/>
        <w:ind w:left="567" w:right="51"/>
        <w:rPr>
          <w:rFonts w:ascii="Times New Roman" w:eastAsia="Times New Roman" w:hAnsi="Times New Roman" w:cs="Times New Roman"/>
          <w:sz w:val="26"/>
          <w:szCs w:val="26"/>
        </w:rPr>
      </w:pPr>
    </w:p>
    <w:sectPr w:rsidR="00457099" w:rsidRPr="009E4B46" w:rsidSect="001B7E23">
      <w:headerReference w:type="default" r:id="rId9"/>
      <w:pgSz w:w="12240" w:h="15840"/>
      <w:pgMar w:top="1417" w:right="1750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7623C" w14:textId="77777777" w:rsidR="008C5806" w:rsidRDefault="008C5806">
      <w:pPr>
        <w:spacing w:after="0" w:line="240" w:lineRule="auto"/>
      </w:pPr>
      <w:r>
        <w:separator/>
      </w:r>
    </w:p>
  </w:endnote>
  <w:endnote w:type="continuationSeparator" w:id="0">
    <w:p w14:paraId="627FE76C" w14:textId="77777777" w:rsidR="008C5806" w:rsidRDefault="008C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EFB65" w14:textId="77777777" w:rsidR="008C5806" w:rsidRDefault="008C5806">
      <w:pPr>
        <w:spacing w:after="0" w:line="240" w:lineRule="auto"/>
      </w:pPr>
      <w:r>
        <w:separator/>
      </w:r>
    </w:p>
  </w:footnote>
  <w:footnote w:type="continuationSeparator" w:id="0">
    <w:p w14:paraId="32DDC9CD" w14:textId="77777777" w:rsidR="008C5806" w:rsidRDefault="008C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457099" w:rsidRPr="009E4B46" w:rsidRDefault="00E07511">
    <w:pPr>
      <w:jc w:val="right"/>
      <w:rPr>
        <w:rFonts w:ascii="Times New Roman" w:hAnsi="Times New Roman" w:cs="Times New Roman"/>
        <w:i/>
      </w:rPr>
    </w:pPr>
    <w:r w:rsidRPr="009E4B46">
      <w:rPr>
        <w:rFonts w:ascii="Times New Roman" w:hAnsi="Times New Roman" w:cs="Times New Roman"/>
        <w:i/>
      </w:rPr>
      <w:t>50“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5ED"/>
    <w:multiLevelType w:val="hybridMultilevel"/>
    <w:tmpl w:val="0BF03934"/>
    <w:lvl w:ilvl="0" w:tplc="9DAA0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53226F"/>
    <w:multiLevelType w:val="hybridMultilevel"/>
    <w:tmpl w:val="5B8686D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99"/>
    <w:rsid w:val="001B7E23"/>
    <w:rsid w:val="00427569"/>
    <w:rsid w:val="00457099"/>
    <w:rsid w:val="004838DC"/>
    <w:rsid w:val="005B661D"/>
    <w:rsid w:val="006738D3"/>
    <w:rsid w:val="00712E30"/>
    <w:rsid w:val="008A4D8D"/>
    <w:rsid w:val="008C5806"/>
    <w:rsid w:val="00910C5B"/>
    <w:rsid w:val="009E4B46"/>
    <w:rsid w:val="00E07511"/>
    <w:rsid w:val="00FB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7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31C"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2F7D6F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E4B4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9E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B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E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B46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31C"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2F7D6F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E4B4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9E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B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E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B4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3FVKj/gne/tZbH3WYiA7TKarg==">CgMxLjAyCGguZ2pkZ3hzOAByITFtX1lxa2hnaXhCNEdxTEhNLXZKTzluTGJBd2xES21uZQ==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FA372C-53C3-4BB2-8278-6C8942F6B25E}"/>
</file>

<file path=customXml/itemProps3.xml><?xml version="1.0" encoding="utf-8"?>
<ds:datastoreItem xmlns:ds="http://schemas.openxmlformats.org/officeDocument/2006/customXml" ds:itemID="{9A1B3C92-5C55-4C39-94BD-A441B8F0C564}"/>
</file>

<file path=customXml/itemProps4.xml><?xml version="1.0" encoding="utf-8"?>
<ds:datastoreItem xmlns:ds="http://schemas.openxmlformats.org/officeDocument/2006/customXml" ds:itemID="{C5C5B1E8-830F-45B5-9E3D-9D946AF3A5FB}"/>
</file>

<file path=docProps/app.xml><?xml version="1.0" encoding="utf-8"?>
<Properties xmlns="http://schemas.openxmlformats.org/officeDocument/2006/extended-properties" xmlns:vt="http://schemas.openxmlformats.org/officeDocument/2006/docPropsVTypes">
  <Template>C49902A.dotm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Ulrychová Johana</dc:creator>
  <cp:lastModifiedBy>Hana BRODSKÁ</cp:lastModifiedBy>
  <cp:revision>2</cp:revision>
  <dcterms:created xsi:type="dcterms:W3CDTF">2024-04-29T11:07:00Z</dcterms:created>
  <dcterms:modified xsi:type="dcterms:W3CDTF">2024-04-29T11:07:00Z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