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4A22" w14:textId="77777777" w:rsidR="00617B31" w:rsidRPr="00211022" w:rsidRDefault="00C01E08">
      <w:pPr>
        <w:spacing w:after="0" w:line="240" w:lineRule="auto"/>
        <w:jc w:val="center"/>
        <w:rPr>
          <w:sz w:val="28"/>
          <w:szCs w:val="28"/>
          <w:lang w:val="en-US"/>
        </w:rPr>
      </w:pPr>
      <w:r w:rsidRPr="00211022">
        <w:rPr>
          <w:rFonts w:ascii="Times New Roman" w:hAnsi="Times New Roman"/>
          <w:b/>
          <w:bCs/>
          <w:sz w:val="28"/>
          <w:szCs w:val="28"/>
          <w:lang w:val="en-US"/>
        </w:rPr>
        <w:t>UPR 46</w:t>
      </w:r>
      <w:r w:rsidRPr="00211022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th</w:t>
      </w:r>
      <w:r w:rsidRPr="00211022">
        <w:rPr>
          <w:rFonts w:ascii="Times New Roman" w:hAnsi="Times New Roman"/>
          <w:b/>
          <w:bCs/>
          <w:sz w:val="28"/>
          <w:szCs w:val="28"/>
          <w:lang w:val="en-US"/>
        </w:rPr>
        <w:t xml:space="preserve"> Session</w:t>
      </w:r>
    </w:p>
    <w:p w14:paraId="34D2D77D" w14:textId="77777777" w:rsidR="00617B31" w:rsidRPr="00211022" w:rsidRDefault="00C01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11022">
        <w:rPr>
          <w:rFonts w:ascii="Times New Roman" w:hAnsi="Times New Roman"/>
          <w:b/>
          <w:bCs/>
          <w:sz w:val="28"/>
          <w:szCs w:val="28"/>
          <w:lang w:val="en-US"/>
        </w:rPr>
        <w:t>(Geneva, 29 April – 10 May 2024)</w:t>
      </w:r>
    </w:p>
    <w:p w14:paraId="17A1A7C9" w14:textId="77777777" w:rsidR="00617B31" w:rsidRPr="00211022" w:rsidRDefault="00C01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11022">
        <w:rPr>
          <w:rFonts w:ascii="Times New Roman" w:hAnsi="Times New Roman"/>
          <w:b/>
          <w:bCs/>
          <w:sz w:val="28"/>
          <w:szCs w:val="28"/>
          <w:lang w:val="en-US"/>
        </w:rPr>
        <w:t>Review of Uruguay</w:t>
      </w:r>
    </w:p>
    <w:p w14:paraId="2FAE8789" w14:textId="77777777" w:rsidR="00617B31" w:rsidRPr="00211022" w:rsidRDefault="00C01E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11022">
        <w:rPr>
          <w:rFonts w:ascii="Times New Roman" w:hAnsi="Times New Roman"/>
          <w:b/>
          <w:bCs/>
          <w:sz w:val="28"/>
          <w:szCs w:val="28"/>
          <w:lang w:val="en-US"/>
        </w:rPr>
        <w:t>Statement by Greece</w:t>
      </w:r>
    </w:p>
    <w:p w14:paraId="5592717A" w14:textId="77777777" w:rsidR="00617B31" w:rsidRPr="00211022" w:rsidRDefault="00617B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E1845EF" w14:textId="77777777" w:rsidR="00617B31" w:rsidRPr="00211022" w:rsidRDefault="00617B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43FE241" w14:textId="77777777" w:rsidR="00617B31" w:rsidRPr="00211022" w:rsidRDefault="00C01E08">
      <w:pPr>
        <w:spacing w:after="0" w:line="240" w:lineRule="auto"/>
        <w:rPr>
          <w:sz w:val="28"/>
          <w:szCs w:val="28"/>
          <w:lang w:val="en-US"/>
        </w:rPr>
      </w:pPr>
      <w:r w:rsidRPr="00211022">
        <w:rPr>
          <w:rFonts w:ascii="Times New Roman" w:hAnsi="Times New Roman"/>
          <w:sz w:val="28"/>
          <w:szCs w:val="28"/>
          <w:lang w:val="en-US"/>
        </w:rPr>
        <w:t>Thank you, Mr. President,</w:t>
      </w:r>
    </w:p>
    <w:p w14:paraId="11D797FB" w14:textId="77777777" w:rsidR="00617B31" w:rsidRPr="00211022" w:rsidRDefault="00C01E08">
      <w:pPr>
        <w:pStyle w:val="Normal1"/>
        <w:rPr>
          <w:rFonts w:ascii="Times New Roman" w:hAnsi="Times New Roman" w:cs="Times New Roman"/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EE2CC9" w14:textId="77777777" w:rsidR="000A5CE1" w:rsidRDefault="00211022">
      <w:pPr>
        <w:pStyle w:val="Normal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>Greece welcomes the delegation of Uruguay to the 4</w:t>
      </w:r>
      <w:r w:rsidRPr="002110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UPR cycle</w:t>
      </w:r>
      <w:r w:rsidR="000A5CE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>applaud</w:t>
      </w:r>
      <w:r w:rsidR="000A5C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the positive steps undertaken since its </w:t>
      </w:r>
      <w:r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="00EE09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review. </w:t>
      </w:r>
    </w:p>
    <w:p w14:paraId="4A38E220" w14:textId="77777777" w:rsidR="000A5CE1" w:rsidRDefault="000A5CE1">
      <w:pPr>
        <w:pStyle w:val="Normal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47CDEE" w14:textId="77777777" w:rsidR="00617B31" w:rsidRPr="000A5CE1" w:rsidRDefault="00C01E08">
      <w:pPr>
        <w:pStyle w:val="Normal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We express our appreciation for the recognition of torture as a separate offence in the country’s Criminal Code. </w:t>
      </w:r>
      <w:r w:rsidR="00EE093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110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E093E">
        <w:rPr>
          <w:rFonts w:ascii="Times New Roman" w:hAnsi="Times New Roman" w:cs="Times New Roman"/>
          <w:sz w:val="28"/>
          <w:szCs w:val="28"/>
          <w:lang w:val="en-US"/>
        </w:rPr>
        <w:t xml:space="preserve"> also</w:t>
      </w: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welcome action taken regarding the classification of femicide as a serious aggravating murder of a woman motivated by hatred or contempt on grounds of her status as a woman.</w:t>
      </w:r>
    </w:p>
    <w:p w14:paraId="74B3D0F1" w14:textId="77777777" w:rsidR="00617B31" w:rsidRPr="00211022" w:rsidRDefault="00617B31">
      <w:pPr>
        <w:pStyle w:val="Normal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639135" w14:textId="77777777" w:rsidR="00617B31" w:rsidRPr="00211022" w:rsidRDefault="00C01E08">
      <w:pPr>
        <w:pStyle w:val="Normal1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Greece </w:t>
      </w:r>
      <w:r w:rsidR="002110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would like to </w:t>
      </w:r>
      <w:r w:rsidRPr="00211022">
        <w:rPr>
          <w:rFonts w:ascii="Times New Roman" w:hAnsi="Times New Roman" w:cs="Times New Roman"/>
          <w:b/>
          <w:sz w:val="28"/>
          <w:szCs w:val="28"/>
          <w:lang w:val="en-US"/>
        </w:rPr>
        <w:t>recommend</w:t>
      </w:r>
      <w:r w:rsidR="002110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that</w:t>
      </w:r>
      <w:r w:rsidRPr="002110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Uruguay:</w:t>
      </w:r>
    </w:p>
    <w:p w14:paraId="53C67F23" w14:textId="77777777" w:rsidR="00617B31" w:rsidRPr="00211022" w:rsidRDefault="00617B31">
      <w:pPr>
        <w:pStyle w:val="Normal1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8363D" w14:textId="77777777" w:rsidR="00617B31" w:rsidRPr="00211022" w:rsidRDefault="002D103B">
      <w:pPr>
        <w:pStyle w:val="Normal1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>Enhance efforts to ensure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that legislation to combat racial discrimination in the media conforms with the International Convention on the Elimination of All Forms of Racial Discrimination</w:t>
      </w:r>
      <w:r w:rsidR="00BF352D" w:rsidRPr="002110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157171" w14:textId="77777777" w:rsidR="00752FA1" w:rsidRPr="00211022" w:rsidRDefault="00752FA1">
      <w:pPr>
        <w:pStyle w:val="Normal1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>Continue efforts to allocate the financial, technical and human resources in order to provide adequate counselling, shelter and assistance to victims of gender-based violence</w:t>
      </w:r>
      <w:r w:rsidR="007C40C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as well as to thoroughly investigate and prosecute all acts of such violence. </w:t>
      </w:r>
    </w:p>
    <w:p w14:paraId="58ADC721" w14:textId="77777777" w:rsidR="00617B31" w:rsidRPr="00211022" w:rsidRDefault="00752FA1">
      <w:pPr>
        <w:pStyle w:val="Normal1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D5E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Enhance the implementation of the 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provision of </w:t>
      </w:r>
      <w:r w:rsidR="00601D5E" w:rsidRPr="00211022">
        <w:rPr>
          <w:rFonts w:ascii="Times New Roman" w:hAnsi="Times New Roman" w:cs="Times New Roman"/>
          <w:sz w:val="28"/>
          <w:szCs w:val="28"/>
          <w:lang w:val="en-US"/>
        </w:rPr>
        <w:t>Criminal</w:t>
      </w:r>
      <w:r w:rsidR="00C01E08" w:rsidRPr="00211022">
        <w:rPr>
          <w:rFonts w:ascii="Times New Roman" w:hAnsi="Times New Roman" w:cs="Times New Roman"/>
          <w:sz w:val="28"/>
          <w:szCs w:val="28"/>
          <w:lang w:val="en-US"/>
        </w:rPr>
        <w:t xml:space="preserve"> Code regarding the prohibition of corporal punishment and humiliation of children as an educational measure. </w:t>
      </w:r>
    </w:p>
    <w:p w14:paraId="1DBD227B" w14:textId="77777777" w:rsidR="00617B31" w:rsidRPr="00211022" w:rsidRDefault="00617B31">
      <w:pPr>
        <w:pStyle w:val="Normal1"/>
        <w:rPr>
          <w:rFonts w:ascii="Times New Roman" w:hAnsi="Times New Roman" w:cs="Times New Roman"/>
          <w:sz w:val="28"/>
          <w:szCs w:val="28"/>
          <w:lang w:val="en-US"/>
        </w:rPr>
      </w:pPr>
    </w:p>
    <w:p w14:paraId="7BE0909D" w14:textId="77777777" w:rsidR="00617B31" w:rsidRPr="00211022" w:rsidRDefault="00C01E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11022">
        <w:rPr>
          <w:rFonts w:ascii="Times New Roman" w:hAnsi="Times New Roman"/>
          <w:sz w:val="28"/>
          <w:szCs w:val="28"/>
          <w:lang w:val="en-US"/>
        </w:rPr>
        <w:tab/>
        <w:t>We w</w:t>
      </w:r>
      <w:r w:rsidR="00211022" w:rsidRPr="00211022">
        <w:rPr>
          <w:rFonts w:ascii="Times New Roman" w:hAnsi="Times New Roman"/>
          <w:sz w:val="28"/>
          <w:szCs w:val="28"/>
          <w:lang w:val="en-US"/>
        </w:rPr>
        <w:t>ish the d</w:t>
      </w:r>
      <w:r w:rsidRPr="00211022">
        <w:rPr>
          <w:rFonts w:ascii="Times New Roman" w:hAnsi="Times New Roman"/>
          <w:sz w:val="28"/>
          <w:szCs w:val="28"/>
          <w:lang w:val="en-US"/>
        </w:rPr>
        <w:t xml:space="preserve">elegation of Uruguay </w:t>
      </w:r>
      <w:r w:rsidR="00211022" w:rsidRPr="00211022">
        <w:rPr>
          <w:rFonts w:ascii="Times New Roman" w:hAnsi="Times New Roman"/>
          <w:sz w:val="28"/>
          <w:szCs w:val="28"/>
          <w:lang w:val="en-US"/>
        </w:rPr>
        <w:t>a successful UPR cycle</w:t>
      </w:r>
      <w:r w:rsidRPr="00211022">
        <w:rPr>
          <w:rFonts w:ascii="Times New Roman" w:hAnsi="Times New Roman"/>
          <w:sz w:val="28"/>
          <w:szCs w:val="28"/>
          <w:lang w:val="en-US"/>
        </w:rPr>
        <w:t>.</w:t>
      </w:r>
    </w:p>
    <w:p w14:paraId="7118BF42" w14:textId="77777777" w:rsidR="00617B31" w:rsidRPr="00211022" w:rsidRDefault="00C01E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110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D6E3A4A" w14:textId="77777777" w:rsidR="00617B31" w:rsidRPr="00EE093E" w:rsidRDefault="00C01E08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11022">
        <w:rPr>
          <w:rFonts w:ascii="Times New Roman" w:hAnsi="Times New Roman"/>
          <w:sz w:val="28"/>
          <w:szCs w:val="28"/>
        </w:rPr>
        <w:t>Thank you</w:t>
      </w:r>
      <w:r w:rsidR="00EE093E">
        <w:rPr>
          <w:rFonts w:ascii="Times New Roman" w:hAnsi="Times New Roman"/>
          <w:sz w:val="28"/>
          <w:szCs w:val="28"/>
          <w:lang w:val="en-US"/>
        </w:rPr>
        <w:t>.</w:t>
      </w:r>
    </w:p>
    <w:p w14:paraId="68BF17B3" w14:textId="77777777" w:rsidR="00617B31" w:rsidRDefault="00C0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FD20AC" w14:textId="77777777" w:rsidR="00617B31" w:rsidRDefault="00C01E08">
      <w:pPr>
        <w:jc w:val="both"/>
      </w:pPr>
      <w:r>
        <w:rPr>
          <w:sz w:val="24"/>
          <w:szCs w:val="24"/>
        </w:rPr>
        <w:t xml:space="preserve"> </w:t>
      </w:r>
    </w:p>
    <w:sectPr w:rsidR="00617B3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8248" w14:textId="77777777" w:rsidR="008B3D30" w:rsidRDefault="008B3D30">
      <w:pPr>
        <w:spacing w:after="0" w:line="240" w:lineRule="auto"/>
      </w:pPr>
      <w:r>
        <w:separator/>
      </w:r>
    </w:p>
  </w:endnote>
  <w:endnote w:type="continuationSeparator" w:id="0">
    <w:p w14:paraId="0125A7E8" w14:textId="77777777" w:rsidR="008B3D30" w:rsidRDefault="008B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D8D2" w14:textId="77777777" w:rsidR="008B3D30" w:rsidRDefault="008B3D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46056C" w14:textId="77777777" w:rsidR="008B3D30" w:rsidRDefault="008B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ABD"/>
    <w:multiLevelType w:val="multilevel"/>
    <w:tmpl w:val="0B144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1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31"/>
    <w:rsid w:val="000A5CE1"/>
    <w:rsid w:val="00211022"/>
    <w:rsid w:val="002D103B"/>
    <w:rsid w:val="003B7C1C"/>
    <w:rsid w:val="003F1D06"/>
    <w:rsid w:val="004F73CA"/>
    <w:rsid w:val="00601D5E"/>
    <w:rsid w:val="00617B31"/>
    <w:rsid w:val="0074343E"/>
    <w:rsid w:val="00752FA1"/>
    <w:rsid w:val="007C40C3"/>
    <w:rsid w:val="008B3D30"/>
    <w:rsid w:val="00A33C5A"/>
    <w:rsid w:val="00B0263C"/>
    <w:rsid w:val="00BF352D"/>
    <w:rsid w:val="00C01E08"/>
    <w:rsid w:val="00D940E0"/>
    <w:rsid w:val="00EE093E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80F6"/>
  <w15:chartTrackingRefBased/>
  <w15:docId w15:val="{7DD5FB95-E826-4A23-9539-275CC7F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4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rFonts w:ascii="Calibri" w:eastAsia="Calibri" w:hAnsi="Calibri" w:cs="Times New Roman"/>
      <w:kern w:val="3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Strong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094151E-27B7-49B6-A28D-AF5DE0B9C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A3103-215D-48AA-BE24-8E7DC8644FD2}"/>
</file>

<file path=customXml/itemProps3.xml><?xml version="1.0" encoding="utf-8"?>
<ds:datastoreItem xmlns:ds="http://schemas.openxmlformats.org/officeDocument/2006/customXml" ds:itemID="{DCEC9B90-47E5-4DD6-8994-B44C3B836E09}"/>
</file>

<file path=customXml/itemProps4.xml><?xml version="1.0" encoding="utf-8"?>
<ds:datastoreItem xmlns:ds="http://schemas.openxmlformats.org/officeDocument/2006/customXml" ds:itemID="{34AA1378-BDCE-4F9F-9974-4A44DBE9C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cp:lastModifiedBy>Katerina Vounisiou</cp:lastModifiedBy>
  <cp:revision>2</cp:revision>
  <cp:lastPrinted>2024-04-30T17:07:00Z</cp:lastPrinted>
  <dcterms:created xsi:type="dcterms:W3CDTF">2024-04-30T17:19:00Z</dcterms:created>
  <dcterms:modified xsi:type="dcterms:W3CDTF">2024-04-30T17:19:00Z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