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8349F" w14:textId="77777777" w:rsidR="00BA5149" w:rsidRPr="00D269C9" w:rsidRDefault="00BA5149" w:rsidP="004D39BB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269C9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14:paraId="6C400F0D" w14:textId="77777777" w:rsidR="00BA5149" w:rsidRPr="00D269C9" w:rsidRDefault="00BA5149" w:rsidP="004D39BB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269C9">
        <w:rPr>
          <w:rFonts w:ascii="Times New Roman" w:hAnsi="Times New Roman" w:cs="Times New Roman"/>
          <w:b/>
          <w:sz w:val="26"/>
          <w:szCs w:val="26"/>
          <w:lang w:val="en-GB"/>
        </w:rPr>
        <w:t>46</w:t>
      </w:r>
      <w:r w:rsidRPr="00D269C9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Pr="00D269C9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14:paraId="1EBB8B5F" w14:textId="17893A0E" w:rsidR="00BA5149" w:rsidRPr="00D269C9" w:rsidRDefault="00BA5149" w:rsidP="004D39BB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Cs/>
          <w:i/>
          <w:sz w:val="26"/>
          <w:szCs w:val="26"/>
          <w:lang w:val="en-GB"/>
        </w:rPr>
      </w:pPr>
      <w:r w:rsidRPr="00D269C9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Geneva, </w:t>
      </w:r>
      <w:r w:rsidR="00946235">
        <w:rPr>
          <w:rFonts w:ascii="Times New Roman" w:hAnsi="Times New Roman" w:cs="Times New Roman"/>
          <w:bCs/>
          <w:i/>
          <w:sz w:val="26"/>
          <w:szCs w:val="26"/>
          <w:lang w:val="en-GB"/>
        </w:rPr>
        <w:t>29</w:t>
      </w:r>
      <w:r w:rsidR="00946235" w:rsidRPr="00946235">
        <w:rPr>
          <w:rFonts w:ascii="Times New Roman" w:hAnsi="Times New Roman" w:cs="Times New Roman"/>
          <w:bCs/>
          <w:i/>
          <w:sz w:val="26"/>
          <w:szCs w:val="26"/>
          <w:vertAlign w:val="superscript"/>
          <w:lang w:val="en-GB"/>
        </w:rPr>
        <w:t>th</w:t>
      </w:r>
      <w:r w:rsidR="00946235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 April </w:t>
      </w:r>
      <w:r w:rsidRPr="00D269C9">
        <w:rPr>
          <w:rFonts w:ascii="Times New Roman" w:hAnsi="Times New Roman" w:cs="Times New Roman"/>
          <w:bCs/>
          <w:i/>
          <w:sz w:val="26"/>
          <w:szCs w:val="26"/>
          <w:lang w:val="en-GB"/>
        </w:rPr>
        <w:t>2024</w:t>
      </w:r>
    </w:p>
    <w:p w14:paraId="419397B8" w14:textId="77777777" w:rsidR="00BA5149" w:rsidRPr="00D269C9" w:rsidRDefault="00BA5149" w:rsidP="004D39BB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269C9">
        <w:rPr>
          <w:rFonts w:ascii="Times New Roman" w:hAnsi="Times New Roman" w:cs="Times New Roman"/>
          <w:b/>
          <w:sz w:val="26"/>
          <w:szCs w:val="26"/>
          <w:lang w:val="en-GB"/>
        </w:rPr>
        <w:t>Recommendations by Czechia</w:t>
      </w:r>
    </w:p>
    <w:p w14:paraId="1260B719" w14:textId="7D688897" w:rsidR="00BA5149" w:rsidRPr="00D269C9" w:rsidRDefault="004D39BB" w:rsidP="004D39BB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GB"/>
        </w:rPr>
        <w:t>to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AFGHANISTAN</w:t>
      </w:r>
    </w:p>
    <w:p w14:paraId="40A4C684" w14:textId="77777777" w:rsidR="00BA5149" w:rsidRPr="00D269C9" w:rsidRDefault="00BA5149" w:rsidP="00E94F2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23179076" w14:textId="5B3D631B" w:rsidR="00C360CD" w:rsidRDefault="00A94AAC" w:rsidP="00E501AD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D269C9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Czechia </w:t>
      </w:r>
      <w:r w:rsidR="00C360CD">
        <w:rPr>
          <w:rFonts w:ascii="Times New Roman" w:hAnsi="Times New Roman" w:cs="Times New Roman"/>
          <w:bCs/>
          <w:sz w:val="26"/>
          <w:szCs w:val="26"/>
          <w:lang w:val="en-GB"/>
        </w:rPr>
        <w:t>welcomes the representation of Afghanistan.</w:t>
      </w:r>
    </w:p>
    <w:p w14:paraId="5B6DD5AF" w14:textId="77777777" w:rsidR="00325147" w:rsidRDefault="00E94F21" w:rsidP="00E501AD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T</w:t>
      </w:r>
      <w:r w:rsidR="00A94AAC" w:rsidRPr="00D269C9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he situation in Afghanistan has </w:t>
      </w:r>
      <w:r w:rsidRPr="00D269C9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dramatically </w:t>
      </w:r>
      <w:r w:rsidR="00A94AAC" w:rsidRPr="00D269C9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changed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for the worse since </w:t>
      </w:r>
      <w:r w:rsidR="000F6651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the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last </w:t>
      </w:r>
      <w:r w:rsidR="000F6651">
        <w:rPr>
          <w:rFonts w:ascii="Times New Roman" w:hAnsi="Times New Roman" w:cs="Times New Roman"/>
          <w:bCs/>
          <w:sz w:val="26"/>
          <w:szCs w:val="26"/>
          <w:lang w:val="en-GB"/>
        </w:rPr>
        <w:t>UPR;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="00A94AAC" w:rsidRPr="00D269C9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the situation of women in particular is more than alarming. </w:t>
      </w:r>
    </w:p>
    <w:p w14:paraId="4F9160B4" w14:textId="1FAB92C3" w:rsidR="00BA5149" w:rsidRPr="00D269C9" w:rsidRDefault="00A94AAC" w:rsidP="00E501AD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D269C9">
        <w:rPr>
          <w:rFonts w:ascii="Times New Roman" w:hAnsi="Times New Roman" w:cs="Times New Roman"/>
          <w:bCs/>
          <w:sz w:val="26"/>
          <w:szCs w:val="26"/>
          <w:lang w:val="en-GB"/>
        </w:rPr>
        <w:t>As we continue to</w:t>
      </w:r>
      <w:r w:rsidR="0033448D" w:rsidRPr="00D269C9">
        <w:rPr>
          <w:rFonts w:ascii="Times New Roman" w:hAnsi="Times New Roman" w:cs="Times New Roman"/>
          <w:sz w:val="26"/>
          <w:szCs w:val="26"/>
          <w:lang w:val="en-US"/>
        </w:rPr>
        <w:t xml:space="preserve"> reiterate </w:t>
      </w:r>
      <w:r w:rsidR="005F2D0C">
        <w:rPr>
          <w:rFonts w:ascii="Times New Roman" w:hAnsi="Times New Roman" w:cs="Times New Roman"/>
          <w:sz w:val="26"/>
          <w:szCs w:val="26"/>
          <w:lang w:val="en-US"/>
        </w:rPr>
        <w:t xml:space="preserve">our </w:t>
      </w:r>
      <w:r w:rsidR="0033448D" w:rsidRPr="00D269C9">
        <w:rPr>
          <w:rFonts w:ascii="Times New Roman" w:hAnsi="Times New Roman" w:cs="Times New Roman"/>
          <w:sz w:val="26"/>
          <w:szCs w:val="26"/>
          <w:lang w:val="en-US"/>
        </w:rPr>
        <w:t>support for Afghanistan in achieving stability of the country and prosperity for Afghan people</w:t>
      </w:r>
      <w:r w:rsidR="00E94F2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269C9">
        <w:rPr>
          <w:rFonts w:ascii="Times New Roman" w:hAnsi="Times New Roman" w:cs="Times New Roman"/>
          <w:sz w:val="26"/>
          <w:szCs w:val="26"/>
          <w:lang w:val="en-US"/>
        </w:rPr>
        <w:t xml:space="preserve"> we </w:t>
      </w:r>
      <w:r w:rsidRPr="00D269C9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recommend </w:t>
      </w:r>
      <w:r w:rsidRPr="00D269C9">
        <w:rPr>
          <w:rFonts w:ascii="Times New Roman" w:hAnsi="Times New Roman" w:cs="Times New Roman"/>
          <w:sz w:val="26"/>
          <w:szCs w:val="26"/>
          <w:lang w:val="en-US"/>
        </w:rPr>
        <w:t>the following:</w:t>
      </w:r>
    </w:p>
    <w:p w14:paraId="7FC1DFFC" w14:textId="56D9721D" w:rsidR="004A285B" w:rsidRDefault="00A94AAC" w:rsidP="00E501AD">
      <w:pPr>
        <w:numPr>
          <w:ilvl w:val="0"/>
          <w:numId w:val="4"/>
        </w:num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 w:rsidRPr="00D269C9">
        <w:rPr>
          <w:rFonts w:ascii="Times New Roman" w:hAnsi="Times New Roman"/>
          <w:sz w:val="26"/>
          <w:szCs w:val="26"/>
          <w:lang w:val="en-GB"/>
        </w:rPr>
        <w:t>C</w:t>
      </w:r>
      <w:r w:rsidR="004A285B" w:rsidRPr="00D269C9">
        <w:rPr>
          <w:rFonts w:ascii="Times New Roman" w:hAnsi="Times New Roman"/>
          <w:sz w:val="26"/>
          <w:szCs w:val="26"/>
          <w:lang w:val="en-GB"/>
        </w:rPr>
        <w:t xml:space="preserve">onstitute a </w:t>
      </w:r>
      <w:r w:rsidR="00A60596">
        <w:rPr>
          <w:rFonts w:ascii="Times New Roman" w:hAnsi="Times New Roman"/>
          <w:b/>
          <w:sz w:val="26"/>
          <w:szCs w:val="26"/>
          <w:lang w:val="en-GB"/>
        </w:rPr>
        <w:t>participatory</w:t>
      </w:r>
      <w:r w:rsidR="004A285B" w:rsidRPr="00D269C9">
        <w:rPr>
          <w:rFonts w:ascii="Times New Roman" w:hAnsi="Times New Roman"/>
          <w:b/>
          <w:sz w:val="26"/>
          <w:szCs w:val="26"/>
          <w:lang w:val="en-GB"/>
        </w:rPr>
        <w:t>, inclusive, and representative government</w:t>
      </w:r>
      <w:r w:rsidR="004A285B" w:rsidRPr="00D269C9">
        <w:rPr>
          <w:rFonts w:ascii="Times New Roman" w:hAnsi="Times New Roman"/>
          <w:sz w:val="26"/>
          <w:szCs w:val="26"/>
          <w:lang w:val="en-GB"/>
        </w:rPr>
        <w:t xml:space="preserve"> including the</w:t>
      </w:r>
      <w:r w:rsidR="00B96D55">
        <w:rPr>
          <w:rFonts w:ascii="Times New Roman" w:hAnsi="Times New Roman"/>
          <w:sz w:val="26"/>
          <w:szCs w:val="26"/>
          <w:lang w:val="en-GB"/>
        </w:rPr>
        <w:t xml:space="preserve"> resumption of the</w:t>
      </w:r>
      <w:bookmarkStart w:id="0" w:name="_GoBack"/>
      <w:bookmarkEnd w:id="0"/>
      <w:r w:rsidR="004A285B" w:rsidRPr="00D269C9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4A285B" w:rsidRPr="00A60596">
        <w:rPr>
          <w:rFonts w:ascii="Times New Roman" w:hAnsi="Times New Roman"/>
          <w:sz w:val="26"/>
          <w:szCs w:val="26"/>
          <w:lang w:val="en-GB"/>
        </w:rPr>
        <w:t>Ministry of Women´</w:t>
      </w:r>
      <w:r w:rsidR="00D269C9" w:rsidRPr="00A60596">
        <w:rPr>
          <w:rFonts w:ascii="Times New Roman" w:hAnsi="Times New Roman"/>
          <w:sz w:val="26"/>
          <w:szCs w:val="26"/>
          <w:lang w:val="en-GB"/>
        </w:rPr>
        <w:t>s Affairs</w:t>
      </w:r>
      <w:r w:rsidR="00A60596">
        <w:rPr>
          <w:rFonts w:ascii="Times New Roman" w:hAnsi="Times New Roman"/>
          <w:sz w:val="26"/>
          <w:szCs w:val="26"/>
          <w:lang w:val="en-GB"/>
        </w:rPr>
        <w:t>;</w:t>
      </w:r>
    </w:p>
    <w:p w14:paraId="2258BBC1" w14:textId="00D97B67" w:rsidR="005F2D0C" w:rsidRPr="00A60596" w:rsidRDefault="005F2D0C" w:rsidP="00E501AD">
      <w:pPr>
        <w:numPr>
          <w:ilvl w:val="0"/>
          <w:numId w:val="4"/>
        </w:num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Stop the horrendous practice of </w:t>
      </w:r>
      <w:r w:rsidRPr="004A6C35">
        <w:rPr>
          <w:rFonts w:ascii="Times New Roman" w:hAnsi="Times New Roman"/>
          <w:b/>
          <w:sz w:val="26"/>
          <w:szCs w:val="26"/>
          <w:lang w:val="en-GB"/>
        </w:rPr>
        <w:t>summary or extrajudicial executions</w:t>
      </w:r>
      <w:r>
        <w:rPr>
          <w:rFonts w:ascii="Times New Roman" w:hAnsi="Times New Roman"/>
          <w:sz w:val="26"/>
          <w:szCs w:val="26"/>
          <w:lang w:val="en-GB"/>
        </w:rPr>
        <w:t>, arbitrary</w:t>
      </w:r>
      <w:r w:rsidR="00506FB6">
        <w:rPr>
          <w:rFonts w:ascii="Times New Roman" w:hAnsi="Times New Roman"/>
          <w:sz w:val="26"/>
          <w:szCs w:val="26"/>
          <w:lang w:val="en-GB"/>
        </w:rPr>
        <w:t xml:space="preserve"> detention</w:t>
      </w:r>
      <w:r>
        <w:rPr>
          <w:rFonts w:ascii="Times New Roman" w:hAnsi="Times New Roman"/>
          <w:sz w:val="26"/>
          <w:szCs w:val="26"/>
          <w:lang w:val="en-GB"/>
        </w:rPr>
        <w:t>, forced disp</w:t>
      </w:r>
      <w:r w:rsidR="004A6C35">
        <w:rPr>
          <w:rFonts w:ascii="Times New Roman" w:hAnsi="Times New Roman"/>
          <w:sz w:val="26"/>
          <w:szCs w:val="26"/>
          <w:lang w:val="en-GB"/>
        </w:rPr>
        <w:t>lacement and collective punishment</w:t>
      </w:r>
      <w:r>
        <w:rPr>
          <w:rFonts w:ascii="Times New Roman" w:hAnsi="Times New Roman"/>
          <w:sz w:val="26"/>
          <w:szCs w:val="26"/>
          <w:lang w:val="en-GB"/>
        </w:rPr>
        <w:t>;</w:t>
      </w:r>
    </w:p>
    <w:p w14:paraId="0472EB80" w14:textId="72910D6A" w:rsidR="004A285B" w:rsidRPr="00A60596" w:rsidRDefault="00A94AAC" w:rsidP="00E501AD">
      <w:pPr>
        <w:numPr>
          <w:ilvl w:val="0"/>
          <w:numId w:val="4"/>
        </w:num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 w:rsidRPr="00A60596">
        <w:rPr>
          <w:rFonts w:ascii="Times New Roman" w:hAnsi="Times New Roman"/>
          <w:sz w:val="26"/>
          <w:szCs w:val="26"/>
          <w:lang w:val="en-GB"/>
        </w:rPr>
        <w:t>R</w:t>
      </w:r>
      <w:r w:rsidR="00A60596" w:rsidRPr="00A60596">
        <w:rPr>
          <w:rFonts w:ascii="Times New Roman" w:hAnsi="Times New Roman"/>
          <w:sz w:val="26"/>
          <w:szCs w:val="26"/>
          <w:lang w:val="en-GB"/>
        </w:rPr>
        <w:t>espect the</w:t>
      </w:r>
      <w:r w:rsidR="00A60596" w:rsidRPr="00A60596">
        <w:rPr>
          <w:rFonts w:ascii="Times New Roman" w:hAnsi="Times New Roman"/>
          <w:b/>
          <w:sz w:val="26"/>
          <w:szCs w:val="26"/>
          <w:lang w:val="en-GB"/>
        </w:rPr>
        <w:t xml:space="preserve"> rights</w:t>
      </w:r>
      <w:r w:rsidR="004A285B" w:rsidRPr="00A60596">
        <w:rPr>
          <w:rFonts w:ascii="Times New Roman" w:hAnsi="Times New Roman"/>
          <w:b/>
          <w:sz w:val="26"/>
          <w:szCs w:val="26"/>
          <w:lang w:val="en-GB"/>
        </w:rPr>
        <w:t xml:space="preserve"> for life</w:t>
      </w:r>
      <w:r w:rsidR="00A60596" w:rsidRPr="00A60596">
        <w:rPr>
          <w:rFonts w:ascii="Times New Roman" w:hAnsi="Times New Roman"/>
          <w:sz w:val="26"/>
          <w:szCs w:val="26"/>
          <w:lang w:val="en-GB"/>
        </w:rPr>
        <w:t xml:space="preserve"> </w:t>
      </w:r>
      <w:r w:rsidR="00A60596" w:rsidRPr="00A60596">
        <w:rPr>
          <w:rFonts w:ascii="Times New Roman" w:hAnsi="Times New Roman"/>
          <w:b/>
          <w:sz w:val="26"/>
          <w:szCs w:val="26"/>
          <w:lang w:val="en-GB"/>
        </w:rPr>
        <w:t>and fair trial</w:t>
      </w:r>
      <w:r w:rsidR="00A60596" w:rsidRPr="005E1545">
        <w:rPr>
          <w:rFonts w:ascii="Times New Roman" w:hAnsi="Times New Roman"/>
          <w:b/>
          <w:sz w:val="26"/>
          <w:szCs w:val="26"/>
          <w:lang w:val="en-GB"/>
        </w:rPr>
        <w:t xml:space="preserve">, and prohibit </w:t>
      </w:r>
      <w:r w:rsidR="004A285B" w:rsidRPr="004A6C35">
        <w:rPr>
          <w:rFonts w:ascii="Times New Roman" w:hAnsi="Times New Roman"/>
          <w:b/>
          <w:sz w:val="26"/>
          <w:szCs w:val="26"/>
          <w:lang w:val="en-GB"/>
        </w:rPr>
        <w:t>torture</w:t>
      </w:r>
      <w:r w:rsidR="004A285B" w:rsidRPr="00A60596">
        <w:rPr>
          <w:rFonts w:ascii="Times New Roman" w:hAnsi="Times New Roman"/>
          <w:sz w:val="26"/>
          <w:szCs w:val="26"/>
          <w:lang w:val="en-GB"/>
        </w:rPr>
        <w:t xml:space="preserve"> and other cruel, inhuman or de</w:t>
      </w:r>
      <w:r w:rsidR="00A60596" w:rsidRPr="00A60596">
        <w:rPr>
          <w:rFonts w:ascii="Times New Roman" w:hAnsi="Times New Roman"/>
          <w:sz w:val="26"/>
          <w:szCs w:val="26"/>
          <w:lang w:val="en-GB"/>
        </w:rPr>
        <w:t>grading treatment or punishment</w:t>
      </w:r>
      <w:r w:rsidR="00A60596">
        <w:rPr>
          <w:rFonts w:ascii="Times New Roman" w:hAnsi="Times New Roman"/>
          <w:sz w:val="26"/>
          <w:szCs w:val="26"/>
          <w:lang w:val="en-GB"/>
        </w:rPr>
        <w:t>;</w:t>
      </w:r>
    </w:p>
    <w:p w14:paraId="5B532DD2" w14:textId="1DB70DF2" w:rsidR="00A60596" w:rsidRPr="00A60596" w:rsidRDefault="00A60596" w:rsidP="00E501AD">
      <w:pPr>
        <w:numPr>
          <w:ilvl w:val="0"/>
          <w:numId w:val="4"/>
        </w:num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 w:rsidRPr="00A60596">
        <w:rPr>
          <w:rFonts w:ascii="Times New Roman" w:hAnsi="Times New Roman"/>
          <w:sz w:val="26"/>
          <w:szCs w:val="26"/>
          <w:lang w:val="en-GB"/>
        </w:rPr>
        <w:t xml:space="preserve">Create enabling environment for </w:t>
      </w:r>
      <w:r w:rsidR="00325147" w:rsidRPr="00A60596">
        <w:rPr>
          <w:rFonts w:ascii="Times New Roman" w:hAnsi="Times New Roman"/>
          <w:b/>
          <w:sz w:val="26"/>
          <w:szCs w:val="26"/>
          <w:lang w:val="en-GB"/>
        </w:rPr>
        <w:t>the media</w:t>
      </w:r>
      <w:r w:rsidR="00325147">
        <w:rPr>
          <w:rFonts w:ascii="Times New Roman" w:hAnsi="Times New Roman"/>
          <w:b/>
          <w:sz w:val="26"/>
          <w:szCs w:val="26"/>
          <w:lang w:val="en-GB"/>
        </w:rPr>
        <w:t xml:space="preserve"> and civil society actors</w:t>
      </w:r>
      <w:r>
        <w:rPr>
          <w:rFonts w:ascii="Times New Roman" w:hAnsi="Times New Roman"/>
          <w:sz w:val="26"/>
          <w:szCs w:val="26"/>
          <w:lang w:val="en-GB"/>
        </w:rPr>
        <w:t xml:space="preserve">, stop restricting </w:t>
      </w:r>
      <w:r w:rsidRPr="005E1545">
        <w:rPr>
          <w:rFonts w:ascii="Times New Roman" w:hAnsi="Times New Roman"/>
          <w:b/>
          <w:sz w:val="26"/>
          <w:szCs w:val="26"/>
          <w:lang w:val="en-GB"/>
        </w:rPr>
        <w:t>freedom of expression and liberty of movement</w:t>
      </w:r>
      <w:r>
        <w:rPr>
          <w:rFonts w:ascii="Times New Roman" w:hAnsi="Times New Roman"/>
          <w:sz w:val="26"/>
          <w:szCs w:val="26"/>
          <w:lang w:val="en-GB"/>
        </w:rPr>
        <w:t>, and investigate</w:t>
      </w:r>
      <w:r w:rsidRPr="00A60596">
        <w:rPr>
          <w:rFonts w:ascii="Times New Roman" w:hAnsi="Times New Roman"/>
          <w:sz w:val="26"/>
          <w:szCs w:val="26"/>
          <w:lang w:val="en-GB"/>
        </w:rPr>
        <w:t xml:space="preserve"> cases of intimidation and attacks against members of civil society</w:t>
      </w:r>
      <w:r>
        <w:rPr>
          <w:rFonts w:ascii="Times New Roman" w:hAnsi="Times New Roman"/>
          <w:sz w:val="26"/>
          <w:szCs w:val="26"/>
          <w:lang w:val="en-GB"/>
        </w:rPr>
        <w:t>;</w:t>
      </w:r>
    </w:p>
    <w:p w14:paraId="49F6999D" w14:textId="33168292" w:rsidR="004A285B" w:rsidRPr="00A60596" w:rsidRDefault="003B0FF1" w:rsidP="00E501AD">
      <w:pPr>
        <w:numPr>
          <w:ilvl w:val="0"/>
          <w:numId w:val="4"/>
        </w:num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 w:rsidRPr="00A60596">
        <w:rPr>
          <w:rFonts w:ascii="Times New Roman" w:hAnsi="Times New Roman"/>
          <w:sz w:val="26"/>
          <w:szCs w:val="26"/>
          <w:lang w:val="en-GB"/>
        </w:rPr>
        <w:t>Refrain from</w:t>
      </w:r>
      <w:r w:rsidR="004A285B" w:rsidRPr="00A60596">
        <w:rPr>
          <w:rFonts w:ascii="Times New Roman" w:hAnsi="Times New Roman"/>
          <w:sz w:val="26"/>
          <w:szCs w:val="26"/>
          <w:lang w:val="en-GB"/>
        </w:rPr>
        <w:t xml:space="preserve"> all forms of </w:t>
      </w:r>
      <w:r w:rsidR="004A285B" w:rsidRPr="00A60596">
        <w:rPr>
          <w:rFonts w:ascii="Times New Roman" w:hAnsi="Times New Roman"/>
          <w:b/>
          <w:sz w:val="26"/>
          <w:szCs w:val="26"/>
          <w:lang w:val="en-GB"/>
        </w:rPr>
        <w:t>discrimination against women and girls</w:t>
      </w:r>
      <w:r w:rsidR="004A285B" w:rsidRPr="00A60596">
        <w:rPr>
          <w:rFonts w:ascii="Times New Roman" w:hAnsi="Times New Roman"/>
          <w:sz w:val="26"/>
          <w:szCs w:val="26"/>
          <w:lang w:val="en-GB"/>
        </w:rPr>
        <w:t xml:space="preserve">, and all forms of sexual and </w:t>
      </w:r>
      <w:r w:rsidR="00124ECE" w:rsidRPr="00A60596">
        <w:rPr>
          <w:rFonts w:ascii="Times New Roman" w:hAnsi="Times New Roman"/>
          <w:sz w:val="26"/>
          <w:szCs w:val="26"/>
          <w:lang w:val="en-GB"/>
        </w:rPr>
        <w:t>gender-based</w:t>
      </w:r>
      <w:r w:rsidR="004A285B" w:rsidRPr="00A60596"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A60596">
        <w:rPr>
          <w:rFonts w:ascii="Times New Roman" w:hAnsi="Times New Roman"/>
          <w:sz w:val="26"/>
          <w:szCs w:val="26"/>
          <w:lang w:val="en-GB"/>
        </w:rPr>
        <w:t>violence</w:t>
      </w:r>
      <w:r w:rsidR="004A285B" w:rsidRPr="00A60596">
        <w:rPr>
          <w:rFonts w:ascii="Times New Roman" w:hAnsi="Times New Roman"/>
          <w:sz w:val="26"/>
          <w:szCs w:val="26"/>
          <w:lang w:val="en-GB"/>
        </w:rPr>
        <w:t>, the sexual slavery and early and forced marriage.</w:t>
      </w:r>
    </w:p>
    <w:p w14:paraId="3022235A" w14:textId="325FC874" w:rsidR="00E42312" w:rsidRPr="00D269C9" w:rsidRDefault="009C5AD2" w:rsidP="00E501AD">
      <w:pPr>
        <w:numPr>
          <w:ilvl w:val="0"/>
          <w:numId w:val="4"/>
        </w:num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Commence </w:t>
      </w:r>
      <w:r w:rsidRPr="009C5AD2">
        <w:rPr>
          <w:rFonts w:ascii="Times New Roman" w:hAnsi="Times New Roman"/>
          <w:b/>
          <w:sz w:val="26"/>
          <w:szCs w:val="26"/>
          <w:lang w:val="en-GB"/>
        </w:rPr>
        <w:t>c</w:t>
      </w:r>
      <w:r w:rsidR="00447012" w:rsidRPr="009C5AD2">
        <w:rPr>
          <w:rFonts w:ascii="Times New Roman" w:hAnsi="Times New Roman"/>
          <w:b/>
          <w:sz w:val="26"/>
          <w:szCs w:val="26"/>
          <w:lang w:val="en-GB"/>
        </w:rPr>
        <w:t>onstructive e</w:t>
      </w:r>
      <w:r w:rsidR="00E42312" w:rsidRPr="009C5AD2">
        <w:rPr>
          <w:rFonts w:ascii="Times New Roman" w:hAnsi="Times New Roman"/>
          <w:b/>
          <w:sz w:val="26"/>
          <w:szCs w:val="26"/>
          <w:lang w:val="en-GB"/>
        </w:rPr>
        <w:t>ngage</w:t>
      </w:r>
      <w:r w:rsidR="00447012" w:rsidRPr="009C5AD2">
        <w:rPr>
          <w:rFonts w:ascii="Times New Roman" w:hAnsi="Times New Roman"/>
          <w:b/>
          <w:sz w:val="26"/>
          <w:szCs w:val="26"/>
          <w:lang w:val="en-GB"/>
        </w:rPr>
        <w:t>ment of the present administration</w:t>
      </w:r>
      <w:r w:rsidR="00447012" w:rsidRPr="00D269C9">
        <w:rPr>
          <w:rFonts w:ascii="Times New Roman" w:hAnsi="Times New Roman"/>
          <w:sz w:val="26"/>
          <w:szCs w:val="26"/>
          <w:lang w:val="en-GB"/>
        </w:rPr>
        <w:t xml:space="preserve"> in the international forums an</w:t>
      </w:r>
      <w:r>
        <w:rPr>
          <w:rFonts w:ascii="Times New Roman" w:hAnsi="Times New Roman"/>
          <w:sz w:val="26"/>
          <w:szCs w:val="26"/>
          <w:lang w:val="en-GB"/>
        </w:rPr>
        <w:t xml:space="preserve">d debates regarding </w:t>
      </w:r>
      <w:r w:rsidR="00506FB6">
        <w:rPr>
          <w:rFonts w:ascii="Times New Roman" w:hAnsi="Times New Roman"/>
          <w:sz w:val="26"/>
          <w:szCs w:val="26"/>
          <w:lang w:val="en-GB"/>
        </w:rPr>
        <w:t xml:space="preserve">the </w:t>
      </w:r>
      <w:r>
        <w:rPr>
          <w:rFonts w:ascii="Times New Roman" w:hAnsi="Times New Roman"/>
          <w:sz w:val="26"/>
          <w:szCs w:val="26"/>
          <w:lang w:val="en-GB"/>
        </w:rPr>
        <w:t>human right</w:t>
      </w:r>
      <w:r w:rsidR="00447012" w:rsidRPr="00D269C9">
        <w:rPr>
          <w:rFonts w:ascii="Times New Roman" w:hAnsi="Times New Roman"/>
          <w:sz w:val="26"/>
          <w:szCs w:val="26"/>
          <w:lang w:val="en-GB"/>
        </w:rPr>
        <w:t>s situation.</w:t>
      </w:r>
    </w:p>
    <w:p w14:paraId="70424D43" w14:textId="77777777" w:rsidR="00447012" w:rsidRPr="00D269C9" w:rsidRDefault="00447012" w:rsidP="00E501AD">
      <w:p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</w:p>
    <w:p w14:paraId="65A4D71B" w14:textId="4BEFFFAC" w:rsidR="00447012" w:rsidRPr="00D269C9" w:rsidRDefault="00506FB6" w:rsidP="00E501AD">
      <w:pPr>
        <w:ind w:left="567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I t</w:t>
      </w:r>
      <w:r w:rsidR="00447012" w:rsidRPr="00D269C9">
        <w:rPr>
          <w:rFonts w:ascii="Times New Roman" w:hAnsi="Times New Roman"/>
          <w:sz w:val="26"/>
          <w:szCs w:val="26"/>
          <w:lang w:val="en-GB"/>
        </w:rPr>
        <w:t>hank you.</w:t>
      </w:r>
    </w:p>
    <w:p w14:paraId="1CDDCB77" w14:textId="377832EE" w:rsidR="00497160" w:rsidRPr="00D269C9" w:rsidRDefault="00497160" w:rsidP="00E94F21">
      <w:pPr>
        <w:pStyle w:val="Default"/>
        <w:spacing w:after="12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</w:p>
    <w:sectPr w:rsidR="00497160" w:rsidRPr="00D269C9" w:rsidSect="00F21C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EF055" w14:textId="77777777" w:rsidR="00D269C9" w:rsidRDefault="00D269C9" w:rsidP="00D269C9">
      <w:pPr>
        <w:spacing w:after="0" w:line="240" w:lineRule="auto"/>
      </w:pPr>
      <w:r>
        <w:separator/>
      </w:r>
    </w:p>
  </w:endnote>
  <w:endnote w:type="continuationSeparator" w:id="0">
    <w:p w14:paraId="32C46A36" w14:textId="77777777" w:rsidR="00D269C9" w:rsidRDefault="00D269C9" w:rsidP="00D2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56DB6" w14:textId="77777777" w:rsidR="00D269C9" w:rsidRDefault="00D269C9" w:rsidP="00D269C9">
      <w:pPr>
        <w:spacing w:after="0" w:line="240" w:lineRule="auto"/>
      </w:pPr>
      <w:r>
        <w:separator/>
      </w:r>
    </w:p>
  </w:footnote>
  <w:footnote w:type="continuationSeparator" w:id="0">
    <w:p w14:paraId="41D1550C" w14:textId="77777777" w:rsidR="00D269C9" w:rsidRDefault="00D269C9" w:rsidP="00D2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93782" w14:textId="2FEDF540" w:rsidR="00D269C9" w:rsidRPr="00D269C9" w:rsidRDefault="00D269C9" w:rsidP="00D269C9">
    <w:pPr>
      <w:pStyle w:val="Zhlav"/>
      <w:jc w:val="right"/>
      <w:rPr>
        <w:rFonts w:ascii="Times New Roman" w:hAnsi="Times New Roman"/>
        <w:i/>
      </w:rPr>
    </w:pPr>
    <w:r w:rsidRPr="00D269C9">
      <w:rPr>
        <w:rFonts w:ascii="Times New Roman" w:hAnsi="Times New Roman"/>
        <w:i/>
      </w:rPr>
      <w:t>(1,30‘)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E1B"/>
    <w:multiLevelType w:val="hybridMultilevel"/>
    <w:tmpl w:val="8CB2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967C0"/>
    <w:multiLevelType w:val="hybridMultilevel"/>
    <w:tmpl w:val="F1C4B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2A53"/>
    <w:multiLevelType w:val="hybridMultilevel"/>
    <w:tmpl w:val="2EB89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F0251"/>
    <w:multiLevelType w:val="hybridMultilevel"/>
    <w:tmpl w:val="85687F20"/>
    <w:lvl w:ilvl="0" w:tplc="9E326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49"/>
    <w:rsid w:val="000F6651"/>
    <w:rsid w:val="00124ECE"/>
    <w:rsid w:val="002E0219"/>
    <w:rsid w:val="00325147"/>
    <w:rsid w:val="0033448D"/>
    <w:rsid w:val="003803A9"/>
    <w:rsid w:val="003B0FF1"/>
    <w:rsid w:val="00447012"/>
    <w:rsid w:val="00497160"/>
    <w:rsid w:val="004A285B"/>
    <w:rsid w:val="004A6C35"/>
    <w:rsid w:val="004D39BB"/>
    <w:rsid w:val="00506FB6"/>
    <w:rsid w:val="005E1545"/>
    <w:rsid w:val="005F2D0C"/>
    <w:rsid w:val="00660EEA"/>
    <w:rsid w:val="007736D7"/>
    <w:rsid w:val="007A13F3"/>
    <w:rsid w:val="007E7DFE"/>
    <w:rsid w:val="008D08C8"/>
    <w:rsid w:val="00946235"/>
    <w:rsid w:val="009C5AD2"/>
    <w:rsid w:val="009E0FEC"/>
    <w:rsid w:val="00A60596"/>
    <w:rsid w:val="00A87B37"/>
    <w:rsid w:val="00A94AAC"/>
    <w:rsid w:val="00B96D55"/>
    <w:rsid w:val="00BA5149"/>
    <w:rsid w:val="00C360CD"/>
    <w:rsid w:val="00D269C9"/>
    <w:rsid w:val="00E42312"/>
    <w:rsid w:val="00E501AD"/>
    <w:rsid w:val="00E818CE"/>
    <w:rsid w:val="00E94F21"/>
    <w:rsid w:val="00F2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A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1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1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1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1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1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1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1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5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1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A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5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51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51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51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1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51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5149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2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9C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9C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14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1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1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1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1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1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1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5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1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A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5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51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51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51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1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51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5149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2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9C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9C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EA78BE-F919-4583-808C-247D9F607E4D}"/>
</file>

<file path=customXml/itemProps2.xml><?xml version="1.0" encoding="utf-8"?>
<ds:datastoreItem xmlns:ds="http://schemas.openxmlformats.org/officeDocument/2006/customXml" ds:itemID="{957B5557-3D73-43F1-99E8-6F2774024859}"/>
</file>

<file path=customXml/itemProps3.xml><?xml version="1.0" encoding="utf-8"?>
<ds:datastoreItem xmlns:ds="http://schemas.openxmlformats.org/officeDocument/2006/customXml" ds:itemID="{BD46B745-A3CF-4B6D-A3B3-4FCA9A25C5E8}"/>
</file>

<file path=docProps/app.xml><?xml version="1.0" encoding="utf-8"?>
<Properties xmlns="http://schemas.openxmlformats.org/officeDocument/2006/extended-properties" xmlns:vt="http://schemas.openxmlformats.org/officeDocument/2006/docPropsVTypes">
  <Template>4E3CF8A6.dotm</Template>
  <TotalTime>14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Anna-Marie Peroutková</dc:creator>
  <cp:keywords/>
  <dc:description/>
  <cp:lastModifiedBy>Hana BRODSKÁ</cp:lastModifiedBy>
  <cp:revision>24</cp:revision>
  <dcterms:created xsi:type="dcterms:W3CDTF">2024-04-23T12:27:00Z</dcterms:created>
  <dcterms:modified xsi:type="dcterms:W3CDTF">2024-04-26T06:50:00Z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