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10" w:rsidRPr="003B7300" w:rsidRDefault="00262F10" w:rsidP="00AB15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>United Nations Human Rights Council</w:t>
      </w:r>
    </w:p>
    <w:p w:rsidR="00262F10" w:rsidRPr="003B7300" w:rsidRDefault="00262F10" w:rsidP="00AB15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>45</w:t>
      </w:r>
      <w:r w:rsidRPr="003B730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Session of the UPR Working Group</w:t>
      </w:r>
    </w:p>
    <w:p w:rsidR="00262F10" w:rsidRPr="003B7300" w:rsidRDefault="00262F10" w:rsidP="00AB1539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i/>
          <w:sz w:val="28"/>
          <w:szCs w:val="28"/>
          <w:lang w:val="en-US"/>
        </w:rPr>
        <w:t>Geneva, 24 January 2024</w:t>
      </w:r>
    </w:p>
    <w:p w:rsidR="003B7300" w:rsidRDefault="00262F10" w:rsidP="00AB15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>Recommendations</w:t>
      </w:r>
      <w:r w:rsidR="003B7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by Czechia</w:t>
      </w:r>
    </w:p>
    <w:p w:rsidR="00262F10" w:rsidRPr="003B7300" w:rsidRDefault="00262F10" w:rsidP="00AB153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3B7300" w:rsidRPr="003B7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B7300">
        <w:rPr>
          <w:rFonts w:ascii="Times New Roman" w:hAnsi="Times New Roman" w:cs="Times New Roman"/>
          <w:b/>
          <w:sz w:val="28"/>
          <w:szCs w:val="28"/>
          <w:lang w:val="en-US"/>
        </w:rPr>
        <w:t>Mauritius</w:t>
      </w:r>
    </w:p>
    <w:p w:rsidR="00332232" w:rsidRDefault="00332232" w:rsidP="00AB153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3BC0" w:rsidRPr="003B7300" w:rsidRDefault="00262F10" w:rsidP="00AB153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sz w:val="28"/>
          <w:szCs w:val="28"/>
          <w:lang w:val="en-US"/>
        </w:rPr>
        <w:t>The Czech Republic welcomes the delegation of Maur</w:t>
      </w:r>
      <w:r w:rsidR="00046C0B" w:rsidRPr="003B7300">
        <w:rPr>
          <w:rFonts w:ascii="Times New Roman" w:hAnsi="Times New Roman" w:cs="Times New Roman"/>
          <w:sz w:val="28"/>
          <w:szCs w:val="28"/>
          <w:lang w:val="en-US"/>
        </w:rPr>
        <w:t>itius to the UPR.</w:t>
      </w:r>
    </w:p>
    <w:p w:rsidR="00046C0B" w:rsidRPr="003B7300" w:rsidRDefault="00520E35" w:rsidP="00AB153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We commend Mauritius </w:t>
      </w:r>
      <w:r w:rsidR="008B7B64" w:rsidRPr="003B7300">
        <w:rPr>
          <w:rFonts w:ascii="Times New Roman" w:hAnsi="Times New Roman" w:cs="Times New Roman"/>
          <w:sz w:val="28"/>
          <w:szCs w:val="28"/>
          <w:lang w:val="en-US"/>
        </w:rPr>
        <w:t>for its efforts to align with international human rights standards</w:t>
      </w:r>
      <w:r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since the last UPR cycle</w:t>
      </w:r>
      <w:r w:rsidR="008B7B64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reflected</w:t>
      </w:r>
      <w:r w:rsidR="007C5DA8" w:rsidRPr="003B7300">
        <w:rPr>
          <w:rFonts w:ascii="Times New Roman" w:hAnsi="Times New Roman" w:cs="Times New Roman"/>
          <w:sz w:val="28"/>
          <w:szCs w:val="28"/>
          <w:lang w:val="en-US"/>
        </w:rPr>
        <w:t>, inter alia,</w:t>
      </w:r>
      <w:r w:rsidR="008B7B64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C61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8B7B64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6334A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National Strategy and </w:t>
      </w:r>
      <w:r w:rsidR="007C5DA8" w:rsidRPr="003B7300">
        <w:rPr>
          <w:rFonts w:ascii="Times New Roman" w:hAnsi="Times New Roman" w:cs="Times New Roman"/>
          <w:sz w:val="28"/>
          <w:szCs w:val="28"/>
          <w:lang w:val="en-US"/>
        </w:rPr>
        <w:t>its Action plan on the Elimination of Gender-Based Violence.</w:t>
      </w:r>
      <w:r w:rsidR="008B7B64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D4D4E" w:rsidRDefault="007B3BC0" w:rsidP="00AB15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D4D4E">
        <w:rPr>
          <w:rFonts w:ascii="Times New Roman" w:hAnsi="Times New Roman"/>
          <w:sz w:val="28"/>
          <w:szCs w:val="28"/>
          <w:lang w:val="en-US"/>
        </w:rPr>
        <w:t>I</w:t>
      </w:r>
      <w:r w:rsidR="0088170F" w:rsidRPr="000D4D4E">
        <w:rPr>
          <w:rFonts w:ascii="Times New Roman" w:hAnsi="Times New Roman"/>
          <w:sz w:val="28"/>
          <w:szCs w:val="28"/>
          <w:lang w:val="en-US"/>
        </w:rPr>
        <w:t xml:space="preserve">n line with our previous recommendation, we </w:t>
      </w:r>
      <w:r w:rsidR="0088170F" w:rsidRPr="000D4D4E">
        <w:rPr>
          <w:rFonts w:ascii="Times New Roman" w:hAnsi="Times New Roman"/>
          <w:sz w:val="28"/>
          <w:szCs w:val="28"/>
          <w:u w:val="single"/>
          <w:lang w:val="en-US"/>
        </w:rPr>
        <w:t>recommend</w:t>
      </w:r>
      <w:r w:rsidRPr="000D4D4E">
        <w:rPr>
          <w:rFonts w:ascii="Times New Roman" w:hAnsi="Times New Roman"/>
          <w:sz w:val="28"/>
          <w:szCs w:val="28"/>
          <w:lang w:val="en-US"/>
        </w:rPr>
        <w:t xml:space="preserve"> that Mauritius </w:t>
      </w:r>
    </w:p>
    <w:p w:rsidR="007B3BC0" w:rsidRPr="00F47C61" w:rsidRDefault="00F47C61" w:rsidP="00F47C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CC198A" w:rsidRPr="00F47C61">
        <w:rPr>
          <w:rFonts w:ascii="Times New Roman" w:hAnsi="Times New Roman"/>
          <w:sz w:val="28"/>
          <w:szCs w:val="28"/>
          <w:lang w:val="en-US"/>
        </w:rPr>
        <w:t>xtend</w:t>
      </w:r>
      <w:r w:rsidR="007B3BC0" w:rsidRPr="00F47C61">
        <w:rPr>
          <w:rFonts w:ascii="Times New Roman" w:hAnsi="Times New Roman"/>
          <w:sz w:val="28"/>
          <w:szCs w:val="28"/>
          <w:lang w:val="en-US"/>
        </w:rPr>
        <w:t xml:space="preserve"> a </w:t>
      </w:r>
      <w:r w:rsidR="007B3BC0" w:rsidRPr="00F47C61">
        <w:rPr>
          <w:rFonts w:ascii="Times New Roman" w:hAnsi="Times New Roman"/>
          <w:b/>
          <w:sz w:val="28"/>
          <w:szCs w:val="28"/>
          <w:lang w:val="en-US"/>
        </w:rPr>
        <w:t>standing invitation</w:t>
      </w:r>
      <w:r w:rsidR="007B3BC0" w:rsidRPr="00F47C61">
        <w:rPr>
          <w:rFonts w:ascii="Times New Roman" w:hAnsi="Times New Roman"/>
          <w:sz w:val="28"/>
          <w:szCs w:val="28"/>
          <w:lang w:val="en-US"/>
        </w:rPr>
        <w:t xml:space="preserve"> to all Special procedures of the Human Rights Council.</w:t>
      </w:r>
    </w:p>
    <w:p w:rsidR="00CC198A" w:rsidRPr="003B7300" w:rsidRDefault="00046C0B" w:rsidP="00AB15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7300">
        <w:rPr>
          <w:rFonts w:ascii="Times New Roman" w:hAnsi="Times New Roman" w:cs="Times New Roman"/>
          <w:sz w:val="28"/>
          <w:szCs w:val="28"/>
          <w:lang w:val="en-US"/>
        </w:rPr>
        <w:t>In a constructive way w</w:t>
      </w:r>
      <w:r w:rsidR="00CC198A" w:rsidRPr="003B73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1206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further</w:t>
      </w:r>
      <w:r w:rsidR="00CC198A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198A" w:rsidRPr="003B7300">
        <w:rPr>
          <w:rFonts w:ascii="Times New Roman" w:hAnsi="Times New Roman" w:cs="Times New Roman"/>
          <w:sz w:val="28"/>
          <w:szCs w:val="28"/>
          <w:u w:val="single"/>
          <w:lang w:val="en-US"/>
        </w:rPr>
        <w:t>recommend</w:t>
      </w:r>
      <w:r w:rsidR="00C31206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4C61" w:rsidRPr="003B7300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C31206" w:rsidRPr="003B7300">
        <w:rPr>
          <w:rFonts w:ascii="Times New Roman" w:hAnsi="Times New Roman" w:cs="Times New Roman"/>
          <w:sz w:val="28"/>
          <w:szCs w:val="28"/>
          <w:lang w:val="en-US"/>
        </w:rPr>
        <w:t xml:space="preserve"> Mauritius</w:t>
      </w:r>
      <w:r w:rsidR="00CC198A" w:rsidRPr="003B730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3BC0" w:rsidRPr="00F47C61" w:rsidRDefault="00F47C61" w:rsidP="00F47C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CC198A" w:rsidRPr="00F47C61">
        <w:rPr>
          <w:rFonts w:ascii="Times New Roman" w:hAnsi="Times New Roman"/>
          <w:sz w:val="28"/>
          <w:szCs w:val="28"/>
          <w:lang w:val="en-US"/>
        </w:rPr>
        <w:t>ontinue its efforts in enhancing legal measures and programs to address</w:t>
      </w:r>
      <w:r w:rsidR="000E4FC6" w:rsidRPr="00F47C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4FC6" w:rsidRPr="00F47C61">
        <w:rPr>
          <w:rFonts w:ascii="Times New Roman" w:hAnsi="Times New Roman"/>
          <w:b/>
          <w:sz w:val="28"/>
          <w:szCs w:val="28"/>
          <w:lang w:val="en-US"/>
        </w:rPr>
        <w:t>domestic</w:t>
      </w:r>
      <w:r w:rsidR="00CC198A" w:rsidRPr="00F47C61">
        <w:rPr>
          <w:rFonts w:ascii="Times New Roman" w:hAnsi="Times New Roman"/>
          <w:b/>
          <w:sz w:val="28"/>
          <w:szCs w:val="28"/>
          <w:lang w:val="en-US"/>
        </w:rPr>
        <w:t xml:space="preserve"> violence</w:t>
      </w:r>
      <w:r w:rsidR="003C377E" w:rsidRPr="00F47C61">
        <w:rPr>
          <w:rFonts w:ascii="Times New Roman" w:hAnsi="Times New Roman"/>
          <w:sz w:val="28"/>
          <w:szCs w:val="28"/>
          <w:lang w:val="en-US"/>
        </w:rPr>
        <w:t>;</w:t>
      </w:r>
      <w:bookmarkStart w:id="0" w:name="_GoBack"/>
      <w:bookmarkEnd w:id="0"/>
    </w:p>
    <w:p w:rsidR="00480586" w:rsidRPr="00F47C61" w:rsidRDefault="00F47C61" w:rsidP="00F47C6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="003B7300" w:rsidRPr="00F47C61">
        <w:rPr>
          <w:rFonts w:ascii="Times New Roman" w:hAnsi="Times New Roman"/>
          <w:sz w:val="28"/>
          <w:szCs w:val="28"/>
          <w:lang w:val="en-US"/>
        </w:rPr>
        <w:t>atify</w:t>
      </w:r>
      <w:r w:rsidR="003E4293" w:rsidRPr="00F47C61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="003E4293" w:rsidRPr="00F47C61">
        <w:rPr>
          <w:rFonts w:ascii="Times New Roman" w:hAnsi="Times New Roman"/>
          <w:b/>
          <w:sz w:val="28"/>
          <w:szCs w:val="28"/>
          <w:lang w:val="en-US"/>
        </w:rPr>
        <w:t>Second Optional Protocol</w:t>
      </w:r>
      <w:r w:rsidR="003E4293" w:rsidRPr="00F47C61">
        <w:rPr>
          <w:rFonts w:ascii="Times New Roman" w:hAnsi="Times New Roman"/>
          <w:sz w:val="28"/>
          <w:szCs w:val="28"/>
          <w:lang w:val="en-US"/>
        </w:rPr>
        <w:t xml:space="preserve"> to the International Covenan</w:t>
      </w:r>
      <w:r w:rsidR="00332232" w:rsidRPr="00F47C61">
        <w:rPr>
          <w:rFonts w:ascii="Times New Roman" w:hAnsi="Times New Roman"/>
          <w:sz w:val="28"/>
          <w:szCs w:val="28"/>
          <w:lang w:val="en-US"/>
        </w:rPr>
        <w:t>t on Civil and Political Rights.</w:t>
      </w:r>
    </w:p>
    <w:p w:rsidR="00332232" w:rsidRDefault="00332232" w:rsidP="00AB153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0E4FC6" w:rsidRPr="00332232">
        <w:rPr>
          <w:rFonts w:ascii="Times New Roman" w:hAnsi="Times New Roman"/>
          <w:sz w:val="28"/>
          <w:szCs w:val="28"/>
          <w:lang w:val="en-US"/>
        </w:rPr>
        <w:t xml:space="preserve">nd lastly, while appreciating the introduction of free pre-primary education, we </w:t>
      </w:r>
      <w:r w:rsidR="000E4FC6" w:rsidRPr="00332232">
        <w:rPr>
          <w:rFonts w:ascii="Times New Roman" w:hAnsi="Times New Roman"/>
          <w:sz w:val="28"/>
          <w:szCs w:val="28"/>
          <w:u w:val="single"/>
          <w:lang w:val="en-US"/>
        </w:rPr>
        <w:t>recomme</w:t>
      </w:r>
      <w:r w:rsidR="003B7300" w:rsidRPr="00332232">
        <w:rPr>
          <w:rFonts w:ascii="Times New Roman" w:hAnsi="Times New Roman"/>
          <w:sz w:val="28"/>
          <w:szCs w:val="28"/>
          <w:u w:val="single"/>
          <w:lang w:val="en-US"/>
        </w:rPr>
        <w:t>nd</w:t>
      </w:r>
      <w:r w:rsidR="003B7300" w:rsidRPr="00332232">
        <w:rPr>
          <w:rFonts w:ascii="Times New Roman" w:hAnsi="Times New Roman"/>
          <w:sz w:val="28"/>
          <w:szCs w:val="28"/>
          <w:lang w:val="en-US"/>
        </w:rPr>
        <w:t xml:space="preserve"> that the Government </w:t>
      </w:r>
    </w:p>
    <w:p w:rsidR="000E4FC6" w:rsidRPr="00F47C61" w:rsidRDefault="00F47C61" w:rsidP="00F47C6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3B7300" w:rsidRPr="00F47C61">
        <w:rPr>
          <w:rFonts w:ascii="Times New Roman" w:hAnsi="Times New Roman"/>
          <w:sz w:val="28"/>
          <w:szCs w:val="28"/>
          <w:lang w:val="en-US"/>
        </w:rPr>
        <w:t>ontinue</w:t>
      </w:r>
      <w:r w:rsidR="000E4FC6" w:rsidRPr="00F47C61">
        <w:rPr>
          <w:rFonts w:ascii="Times New Roman" w:hAnsi="Times New Roman"/>
          <w:sz w:val="28"/>
          <w:szCs w:val="28"/>
          <w:lang w:val="en-US"/>
        </w:rPr>
        <w:t xml:space="preserve"> to take positive</w:t>
      </w:r>
      <w:r w:rsidR="00D71611" w:rsidRPr="00F47C6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4FC6" w:rsidRPr="00F47C61">
        <w:rPr>
          <w:rFonts w:ascii="Times New Roman" w:hAnsi="Times New Roman"/>
          <w:sz w:val="28"/>
          <w:szCs w:val="28"/>
          <w:lang w:val="en-US"/>
        </w:rPr>
        <w:t>measures to make pro</w:t>
      </w:r>
      <w:r w:rsidR="00D71611" w:rsidRPr="00F47C61">
        <w:rPr>
          <w:rFonts w:ascii="Times New Roman" w:hAnsi="Times New Roman"/>
          <w:sz w:val="28"/>
          <w:szCs w:val="28"/>
          <w:lang w:val="en-US"/>
        </w:rPr>
        <w:t xml:space="preserve">gress in the field of </w:t>
      </w:r>
      <w:r w:rsidR="00D71611" w:rsidRPr="00F47C61">
        <w:rPr>
          <w:rFonts w:ascii="Times New Roman" w:hAnsi="Times New Roman"/>
          <w:b/>
          <w:sz w:val="28"/>
          <w:szCs w:val="28"/>
          <w:lang w:val="en-US"/>
        </w:rPr>
        <w:t>education</w:t>
      </w:r>
      <w:r w:rsidR="000E4FC6" w:rsidRPr="00F47C61">
        <w:rPr>
          <w:rFonts w:ascii="Times New Roman" w:hAnsi="Times New Roman"/>
          <w:sz w:val="28"/>
          <w:szCs w:val="28"/>
          <w:lang w:val="en-US"/>
        </w:rPr>
        <w:t>.</w:t>
      </w:r>
    </w:p>
    <w:p w:rsidR="00262F10" w:rsidRPr="003B7300" w:rsidRDefault="00480586" w:rsidP="00AB153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7300">
        <w:rPr>
          <w:rFonts w:ascii="Times New Roman" w:hAnsi="Times New Roman" w:cs="Times New Roman"/>
          <w:sz w:val="28"/>
          <w:szCs w:val="28"/>
          <w:lang w:val="en-GB"/>
        </w:rPr>
        <w:t>We wish Mauritius every success in this UPR cycle.</w:t>
      </w:r>
    </w:p>
    <w:p w:rsidR="00480586" w:rsidRPr="003B7300" w:rsidRDefault="00480586" w:rsidP="00AB153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B7300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480586" w:rsidRPr="003B7300" w:rsidSect="00AB1539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00" w:rsidRDefault="003B7300" w:rsidP="003B7300">
      <w:pPr>
        <w:spacing w:after="0" w:line="240" w:lineRule="auto"/>
      </w:pPr>
      <w:r>
        <w:separator/>
      </w:r>
    </w:p>
  </w:endnote>
  <w:endnote w:type="continuationSeparator" w:id="0">
    <w:p w:rsidR="003B7300" w:rsidRDefault="003B7300" w:rsidP="003B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00" w:rsidRDefault="003B7300" w:rsidP="003B7300">
      <w:pPr>
        <w:spacing w:after="0" w:line="240" w:lineRule="auto"/>
      </w:pPr>
      <w:r>
        <w:separator/>
      </w:r>
    </w:p>
  </w:footnote>
  <w:footnote w:type="continuationSeparator" w:id="0">
    <w:p w:rsidR="003B7300" w:rsidRDefault="003B7300" w:rsidP="003B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00" w:rsidRPr="003B7300" w:rsidRDefault="003B7300" w:rsidP="003B7300">
    <w:pPr>
      <w:pStyle w:val="Zhlav"/>
      <w:jc w:val="right"/>
      <w:rPr>
        <w:rFonts w:ascii="Times New Roman" w:hAnsi="Times New Roman" w:cs="Times New Roman"/>
        <w:i/>
        <w:sz w:val="24"/>
        <w:szCs w:val="24"/>
      </w:rPr>
    </w:pPr>
    <w:r w:rsidRPr="003B7300">
      <w:rPr>
        <w:rFonts w:ascii="Times New Roman" w:hAnsi="Times New Roman" w:cs="Times New Roman"/>
        <w:i/>
        <w:sz w:val="24"/>
        <w:szCs w:val="24"/>
      </w:rPr>
      <w:t>(1‘)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F2"/>
    <w:multiLevelType w:val="hybridMultilevel"/>
    <w:tmpl w:val="9476E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5447B"/>
    <w:multiLevelType w:val="hybridMultilevel"/>
    <w:tmpl w:val="D61691EE"/>
    <w:lvl w:ilvl="0" w:tplc="2BC463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1E41"/>
    <w:multiLevelType w:val="hybridMultilevel"/>
    <w:tmpl w:val="C1381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A3C18"/>
    <w:multiLevelType w:val="hybridMultilevel"/>
    <w:tmpl w:val="3D044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845DD"/>
    <w:multiLevelType w:val="hybridMultilevel"/>
    <w:tmpl w:val="DB18A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541DC"/>
    <w:multiLevelType w:val="hybridMultilevel"/>
    <w:tmpl w:val="C486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C1F1B"/>
    <w:multiLevelType w:val="hybridMultilevel"/>
    <w:tmpl w:val="3D044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5278A"/>
    <w:multiLevelType w:val="hybridMultilevel"/>
    <w:tmpl w:val="08702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00336"/>
    <w:multiLevelType w:val="hybridMultilevel"/>
    <w:tmpl w:val="6EDC4A3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46D5"/>
    <w:multiLevelType w:val="hybridMultilevel"/>
    <w:tmpl w:val="B6D47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C3AD2"/>
    <w:multiLevelType w:val="hybridMultilevel"/>
    <w:tmpl w:val="6882A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10"/>
    <w:rsid w:val="00046C0B"/>
    <w:rsid w:val="000D4D4E"/>
    <w:rsid w:val="000E4FC6"/>
    <w:rsid w:val="00262F10"/>
    <w:rsid w:val="002B242A"/>
    <w:rsid w:val="00332232"/>
    <w:rsid w:val="003A58F5"/>
    <w:rsid w:val="003B7300"/>
    <w:rsid w:val="003C377E"/>
    <w:rsid w:val="003E4293"/>
    <w:rsid w:val="00442C54"/>
    <w:rsid w:val="00480586"/>
    <w:rsid w:val="00485F6B"/>
    <w:rsid w:val="00520E35"/>
    <w:rsid w:val="00534549"/>
    <w:rsid w:val="00624C61"/>
    <w:rsid w:val="007B3BC0"/>
    <w:rsid w:val="007C5DA8"/>
    <w:rsid w:val="0088170F"/>
    <w:rsid w:val="008B7B64"/>
    <w:rsid w:val="009F30AF"/>
    <w:rsid w:val="00A6334A"/>
    <w:rsid w:val="00AB1539"/>
    <w:rsid w:val="00C31206"/>
    <w:rsid w:val="00CC198A"/>
    <w:rsid w:val="00CC19F9"/>
    <w:rsid w:val="00D71611"/>
    <w:rsid w:val="00E53A97"/>
    <w:rsid w:val="00F47C61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10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98A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C61"/>
    <w:rPr>
      <w:rFonts w:ascii="Segoe UI" w:hAnsi="Segoe UI" w:cs="Segoe UI"/>
      <w:sz w:val="18"/>
      <w:szCs w:val="18"/>
      <w:lang w:val="de-DE"/>
    </w:rPr>
  </w:style>
  <w:style w:type="character" w:styleId="Zvraznn">
    <w:name w:val="Emphasis"/>
    <w:basedOn w:val="Standardnpsmoodstavce"/>
    <w:uiPriority w:val="20"/>
    <w:qFormat/>
    <w:rsid w:val="000E4F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300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300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F10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98A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C61"/>
    <w:rPr>
      <w:rFonts w:ascii="Segoe UI" w:hAnsi="Segoe UI" w:cs="Segoe UI"/>
      <w:sz w:val="18"/>
      <w:szCs w:val="18"/>
      <w:lang w:val="de-DE"/>
    </w:rPr>
  </w:style>
  <w:style w:type="character" w:styleId="Zvraznn">
    <w:name w:val="Emphasis"/>
    <w:basedOn w:val="Standardnpsmoodstavce"/>
    <w:uiPriority w:val="20"/>
    <w:qFormat/>
    <w:rsid w:val="000E4F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300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B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30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1D8F9D1-A943-406D-B1CB-9077CF0DD8FA}"/>
</file>

<file path=customXml/itemProps2.xml><?xml version="1.0" encoding="utf-8"?>
<ds:datastoreItem xmlns:ds="http://schemas.openxmlformats.org/officeDocument/2006/customXml" ds:itemID="{FBBE8A04-9B2D-4C30-A036-D46D5ACF078F}"/>
</file>

<file path=customXml/itemProps3.xml><?xml version="1.0" encoding="utf-8"?>
<ds:datastoreItem xmlns:ds="http://schemas.openxmlformats.org/officeDocument/2006/customXml" ds:itemID="{2487CBAC-6651-4CED-A40E-40D600549E51}"/>
</file>

<file path=docProps/app.xml><?xml version="1.0" encoding="utf-8"?>
<Properties xmlns="http://schemas.openxmlformats.org/officeDocument/2006/extended-properties" xmlns:vt="http://schemas.openxmlformats.org/officeDocument/2006/docPropsVTypes">
  <Template>528B9683.dotm</Template>
  <TotalTime>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 Eva</dc:creator>
  <cp:keywords/>
  <dc:description/>
  <cp:lastModifiedBy>Hana BRODSKÁ</cp:lastModifiedBy>
  <cp:revision>7</cp:revision>
  <cp:lastPrinted>2024-01-16T13:56:00Z</cp:lastPrinted>
  <dcterms:created xsi:type="dcterms:W3CDTF">2024-01-17T14:34:00Z</dcterms:created>
  <dcterms:modified xsi:type="dcterms:W3CDTF">2024-01-18T13:15:00Z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