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712B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A93037" wp14:editId="6BAB9501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E87AA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</w:p>
    <w:p w14:paraId="7C276723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p w14:paraId="0EAC9684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</w:p>
    <w:p w14:paraId="0E16EF8B" w14:textId="77777777" w:rsidR="000F1D31" w:rsidRDefault="000F1D31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Periodic Review</w:t>
      </w:r>
    </w:p>
    <w:p w14:paraId="11F2843E" w14:textId="77777777" w:rsidR="00621345" w:rsidRDefault="00621345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21345">
        <w:rPr>
          <w:rFonts w:ascii="Times New Roman" w:hAnsi="Times New Roman" w:cs="Times New Roman"/>
          <w:sz w:val="24"/>
          <w:szCs w:val="24"/>
          <w:lang w:val="en-GB"/>
        </w:rPr>
        <w:t>Congo (Republic of)</w:t>
      </w:r>
    </w:p>
    <w:p w14:paraId="3EC800AD" w14:textId="3BB91303" w:rsidR="000F1D31" w:rsidRDefault="003B5AF8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30 </w:t>
      </w:r>
      <w:r w:rsidR="003374D4">
        <w:rPr>
          <w:rFonts w:ascii="Times New Roman" w:hAnsi="Times New Roman" w:cs="Times New Roman"/>
          <w:sz w:val="24"/>
          <w:szCs w:val="24"/>
          <w:lang w:val="en-GB"/>
        </w:rPr>
        <w:t>January 202</w:t>
      </w:r>
      <w:r w:rsidR="00621345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19CEAFFC" w14:textId="77777777" w:rsidR="00125732" w:rsidRDefault="00125732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94226CC" w14:textId="77777777" w:rsidR="00125732" w:rsidRDefault="00DB6299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55 seconds</w:t>
      </w:r>
    </w:p>
    <w:p w14:paraId="69D72830" w14:textId="77777777" w:rsidR="00042E1D" w:rsidRDefault="00042E1D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(1 minute)</w:t>
      </w:r>
    </w:p>
    <w:p w14:paraId="7E2DAF99" w14:textId="77777777" w:rsidR="000F1D31" w:rsidRDefault="000F1D31" w:rsidP="00F077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CC5322F" w14:textId="402BC798" w:rsidR="00082A5E" w:rsidRPr="00082A5E" w:rsidRDefault="00082A5E" w:rsidP="00082A5E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Check against delivery! </w:t>
      </w:r>
    </w:p>
    <w:p w14:paraId="39B66B95" w14:textId="72554857" w:rsidR="000F1D31" w:rsidRPr="00F077BF" w:rsidRDefault="000F1D3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77BF">
        <w:rPr>
          <w:rFonts w:ascii="Times New Roman" w:hAnsi="Times New Roman" w:cs="Times New Roman"/>
          <w:sz w:val="28"/>
          <w:szCs w:val="28"/>
          <w:lang w:val="en-GB"/>
        </w:rPr>
        <w:t>Thank you, President/ Vice-President,</w:t>
      </w:r>
    </w:p>
    <w:p w14:paraId="2649F54B" w14:textId="77777777" w:rsidR="000F1D31" w:rsidRPr="00F077BF" w:rsidRDefault="000F1D3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77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7E5400A1" w14:textId="3D755F01" w:rsidR="002C6D17" w:rsidRDefault="000F1D3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Timor-Leste </w:t>
      </w:r>
      <w:r w:rsidR="00F945BC" w:rsidRPr="00F077BF">
        <w:rPr>
          <w:rFonts w:ascii="Times New Roman" w:hAnsi="Times New Roman" w:cs="Times New Roman"/>
          <w:sz w:val="28"/>
          <w:szCs w:val="28"/>
          <w:lang w:val="en-US"/>
        </w:rPr>
        <w:t>commends</w:t>
      </w: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 the progress made by </w:t>
      </w:r>
      <w:r w:rsidR="00621345">
        <w:rPr>
          <w:rFonts w:ascii="Times New Roman" w:hAnsi="Times New Roman" w:cs="Times New Roman"/>
          <w:sz w:val="28"/>
          <w:szCs w:val="28"/>
          <w:lang w:val="en-US"/>
        </w:rPr>
        <w:t>Congo</w:t>
      </w: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 on human rights since its last UPR</w:t>
      </w:r>
      <w:r w:rsidR="002C6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7A91E24" w14:textId="77777777" w:rsidR="002C6D17" w:rsidRDefault="002C6D17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2CC7B1" w14:textId="04D51034" w:rsidR="00621345" w:rsidRDefault="00621345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My delegation </w:t>
      </w:r>
      <w:r>
        <w:rPr>
          <w:rFonts w:ascii="Times New Roman" w:hAnsi="Times New Roman" w:cs="Times New Roman"/>
          <w:sz w:val="28"/>
          <w:szCs w:val="28"/>
          <w:lang w:val="en-US"/>
        </w:rPr>
        <w:t>praises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BF255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>overnment of Congo's efforts to protect and promote the rights of children</w:t>
      </w:r>
      <w:r w:rsidR="00BF2556">
        <w:rPr>
          <w:rFonts w:ascii="Times New Roman" w:hAnsi="Times New Roman" w:cs="Times New Roman"/>
          <w:sz w:val="28"/>
          <w:szCs w:val="28"/>
          <w:lang w:val="en-US"/>
        </w:rPr>
        <w:t xml:space="preserve"> through 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>building schools</w:t>
      </w:r>
      <w:r w:rsidR="00BF255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incorporating children's rights into national development plans. </w:t>
      </w:r>
    </w:p>
    <w:p w14:paraId="4229AB17" w14:textId="77777777" w:rsidR="00621345" w:rsidRDefault="00621345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6555BF" w14:textId="2EE57C66" w:rsidR="00A047F1" w:rsidRDefault="00621345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345">
        <w:rPr>
          <w:rFonts w:ascii="Times New Roman" w:hAnsi="Times New Roman" w:cs="Times New Roman"/>
          <w:sz w:val="28"/>
          <w:szCs w:val="28"/>
          <w:lang w:val="en-US"/>
        </w:rPr>
        <w:t>We applaud Congo</w:t>
      </w:r>
      <w:r w:rsidR="00F947A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n-US"/>
        </w:rPr>
        <w:t>advances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in election transparency, police modernization, and the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>Police +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Program,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significant </w:t>
      </w:r>
      <w:r>
        <w:rPr>
          <w:rFonts w:ascii="Times New Roman" w:hAnsi="Times New Roman" w:cs="Times New Roman"/>
          <w:sz w:val="28"/>
          <w:szCs w:val="28"/>
          <w:lang w:val="en-US"/>
        </w:rPr>
        <w:t>focus on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law enforcement </w:t>
      </w:r>
      <w:r w:rsidR="00F947A7" w:rsidRPr="00621345">
        <w:rPr>
          <w:rFonts w:ascii="Times New Roman" w:hAnsi="Times New Roman" w:cs="Times New Roman"/>
          <w:sz w:val="28"/>
          <w:szCs w:val="28"/>
          <w:lang w:val="en-US"/>
        </w:rPr>
        <w:t>efficacy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and torture prevention.</w:t>
      </w:r>
    </w:p>
    <w:p w14:paraId="641D60B1" w14:textId="77777777" w:rsidR="00621345" w:rsidRPr="00F077BF" w:rsidRDefault="00621345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97799E" w14:textId="3178E551" w:rsidR="00E14068" w:rsidRDefault="002C6D17" w:rsidP="002C6D1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In a constructive spirit, Timor-Leste recommends that </w:t>
      </w:r>
      <w:r w:rsidR="00621345">
        <w:rPr>
          <w:rFonts w:ascii="Times New Roman" w:hAnsi="Times New Roman" w:cs="Times New Roman"/>
          <w:sz w:val="28"/>
          <w:szCs w:val="28"/>
          <w:lang w:val="en-US"/>
        </w:rPr>
        <w:t>Congo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14:paraId="068C1F8E" w14:textId="62CF8E57" w:rsidR="00621345" w:rsidRPr="00621345" w:rsidRDefault="00621345" w:rsidP="0062134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Enhance </w:t>
      </w:r>
      <w:r w:rsidR="00F947A7" w:rsidRPr="00F947A7">
        <w:rPr>
          <w:rFonts w:ascii="Times New Roman" w:hAnsi="Times New Roman" w:cs="Times New Roman"/>
          <w:sz w:val="28"/>
          <w:szCs w:val="28"/>
          <w:lang w:val="en-US"/>
        </w:rPr>
        <w:t>endeavors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to ensure the enrolment and retention of girls in school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48A33346" w14:textId="0EC3C0E3" w:rsidR="00621345" w:rsidRPr="00621345" w:rsidRDefault="00BF2556" w:rsidP="0062134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556">
        <w:rPr>
          <w:rFonts w:ascii="Times New Roman" w:hAnsi="Times New Roman" w:cs="Times New Roman"/>
          <w:sz w:val="28"/>
          <w:szCs w:val="28"/>
          <w:lang w:val="en-US"/>
        </w:rPr>
        <w:t>Accelerate</w:t>
      </w:r>
      <w:r w:rsidR="00621345"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efforts to prevent and eliminate female genital mutilation</w:t>
      </w:r>
      <w:r w:rsidR="0062134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</w:p>
    <w:p w14:paraId="39577390" w14:textId="72731876" w:rsidR="002C6D17" w:rsidRPr="002C6D17" w:rsidRDefault="00621345" w:rsidP="0062134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Consider amending </w:t>
      </w:r>
      <w:r w:rsidR="00F947A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21345">
        <w:rPr>
          <w:rFonts w:ascii="Times New Roman" w:hAnsi="Times New Roman" w:cs="Times New Roman"/>
          <w:sz w:val="28"/>
          <w:szCs w:val="28"/>
          <w:lang w:val="en-US"/>
        </w:rPr>
        <w:t xml:space="preserve"> law to allow Congolese women to transfer their nationality to their spouses on an equal basis with men</w:t>
      </w:r>
      <w:r w:rsidR="002C6D17" w:rsidRPr="002C6D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F9378C" w14:textId="77777777" w:rsidR="002C6D17" w:rsidRDefault="002C6D17" w:rsidP="00D60329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5D4E6B3" w14:textId="19A4FBAF" w:rsidR="00ED6C42" w:rsidRPr="00D60329" w:rsidRDefault="00ED6C42" w:rsidP="00D60329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60329">
        <w:rPr>
          <w:rFonts w:ascii="Times New Roman" w:hAnsi="Times New Roman" w:cs="Times New Roman"/>
          <w:sz w:val="28"/>
          <w:szCs w:val="28"/>
          <w:lang w:val="en-GB"/>
        </w:rPr>
        <w:t xml:space="preserve">We wish </w:t>
      </w:r>
      <w:r w:rsidR="00621345">
        <w:rPr>
          <w:rFonts w:ascii="Times New Roman" w:hAnsi="Times New Roman" w:cs="Times New Roman"/>
          <w:sz w:val="28"/>
          <w:szCs w:val="28"/>
          <w:lang w:val="en-US"/>
        </w:rPr>
        <w:t>Congo</w:t>
      </w:r>
      <w:r w:rsidR="00621345"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0329">
        <w:rPr>
          <w:rFonts w:ascii="Times New Roman" w:hAnsi="Times New Roman" w:cs="Times New Roman"/>
          <w:sz w:val="28"/>
          <w:szCs w:val="28"/>
          <w:lang w:val="en-GB"/>
        </w:rPr>
        <w:t xml:space="preserve">a successful review. </w:t>
      </w:r>
    </w:p>
    <w:p w14:paraId="03A35000" w14:textId="77777777" w:rsidR="00ED6C42" w:rsidRPr="00F077BF" w:rsidRDefault="00ED6C42" w:rsidP="00ED6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B40C3ED" w14:textId="77777777" w:rsidR="00ED6C42" w:rsidRPr="00F077BF" w:rsidRDefault="00ED6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Thank you. </w:t>
      </w:r>
    </w:p>
    <w:sectPr w:rsidR="00ED6C42" w:rsidRPr="00F0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546"/>
    <w:multiLevelType w:val="hybridMultilevel"/>
    <w:tmpl w:val="AFDABA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05FA"/>
    <w:multiLevelType w:val="hybridMultilevel"/>
    <w:tmpl w:val="0AAA7E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2170">
    <w:abstractNumId w:val="0"/>
  </w:num>
  <w:num w:numId="2" w16cid:durableId="183961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5"/>
    <w:rsid w:val="00042E1D"/>
    <w:rsid w:val="00070312"/>
    <w:rsid w:val="00071F82"/>
    <w:rsid w:val="00082A5E"/>
    <w:rsid w:val="000F1D31"/>
    <w:rsid w:val="00116A3F"/>
    <w:rsid w:val="00125732"/>
    <w:rsid w:val="002957E7"/>
    <w:rsid w:val="002C6D17"/>
    <w:rsid w:val="002D6C7D"/>
    <w:rsid w:val="00303D75"/>
    <w:rsid w:val="003374D4"/>
    <w:rsid w:val="00337765"/>
    <w:rsid w:val="003B5AF8"/>
    <w:rsid w:val="00621345"/>
    <w:rsid w:val="006B7BBD"/>
    <w:rsid w:val="00756492"/>
    <w:rsid w:val="007C4D70"/>
    <w:rsid w:val="007D0F2E"/>
    <w:rsid w:val="00977292"/>
    <w:rsid w:val="00987780"/>
    <w:rsid w:val="00A047F1"/>
    <w:rsid w:val="00BF2556"/>
    <w:rsid w:val="00D60329"/>
    <w:rsid w:val="00DB6299"/>
    <w:rsid w:val="00E14068"/>
    <w:rsid w:val="00E44459"/>
    <w:rsid w:val="00ED6C42"/>
    <w:rsid w:val="00F077BF"/>
    <w:rsid w:val="00F945BC"/>
    <w:rsid w:val="00F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6026"/>
  <w15:chartTrackingRefBased/>
  <w15:docId w15:val="{DCDE8BBD-8A75-7F4A-BC2E-C40E1DD2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3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732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732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hsaffir/Library/Group%20Containers/UBF8T346G9.Office/User%20Content.localized/Templates.localized/UPR%20State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CAE3FC7-BD64-461A-8C58-F162E7C41096}"/>
</file>

<file path=customXml/itemProps2.xml><?xml version="1.0" encoding="utf-8"?>
<ds:datastoreItem xmlns:ds="http://schemas.openxmlformats.org/officeDocument/2006/customXml" ds:itemID="{BF9AAEC2-F1CB-4DEA-92EA-244D41146CA8}"/>
</file>

<file path=customXml/itemProps3.xml><?xml version="1.0" encoding="utf-8"?>
<ds:datastoreItem xmlns:ds="http://schemas.openxmlformats.org/officeDocument/2006/customXml" ds:itemID="{C8FA11E3-823C-422B-B308-EED6A35211B7}"/>
</file>

<file path=docProps/app.xml><?xml version="1.0" encoding="utf-8"?>
<Properties xmlns="http://schemas.openxmlformats.org/officeDocument/2006/extended-properties" xmlns:vt="http://schemas.openxmlformats.org/officeDocument/2006/docPropsVTypes">
  <Template>UPR Statement.dotx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Timor-Leste</cp:lastModifiedBy>
  <cp:revision>4</cp:revision>
  <dcterms:created xsi:type="dcterms:W3CDTF">2024-01-12T09:50:00Z</dcterms:created>
  <dcterms:modified xsi:type="dcterms:W3CDTF">2024-01-30T08:53:00Z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e1163a0a-eab2-463d-ad61-544e6f3ca2c5</vt:lpwstr>
  </property>
  <property fmtid="{D5CDD505-2E9C-101B-9397-08002B2CF9AE}" pid="3" name="ContentTypeId">
    <vt:lpwstr>0x010100202415FF6EDA69498A8C7E3B6A22D39A</vt:lpwstr>
  </property>
</Properties>
</file>