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59EE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B9AE1" wp14:editId="04219903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8CB36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3E68C8F5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54F23FE3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6C89BBFB" w14:textId="77777777" w:rsidR="000F1D31" w:rsidRDefault="000F1D31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7AFD8830" w14:textId="35873044" w:rsidR="000F1D31" w:rsidRDefault="003D1528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Chad</w:t>
      </w:r>
    </w:p>
    <w:p w14:paraId="6B5E8AF4" w14:textId="44E5A0FF" w:rsidR="000F1D31" w:rsidRDefault="00DA59CE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30 </w:t>
      </w:r>
      <w:r w:rsidR="003374D4">
        <w:rPr>
          <w:rFonts w:ascii="Times New Roman" w:hAnsi="Times New Roman" w:cs="Times New Roman"/>
          <w:sz w:val="24"/>
          <w:szCs w:val="24"/>
          <w:lang w:val="en-GB"/>
        </w:rPr>
        <w:t>January 202</w:t>
      </w:r>
      <w:r w:rsidR="003D1528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250593AD" w14:textId="77777777" w:rsidR="00125732" w:rsidRDefault="00125732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1FF1003" w14:textId="77777777" w:rsidR="00125732" w:rsidRDefault="00DB6299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55 seconds</w:t>
      </w:r>
    </w:p>
    <w:p w14:paraId="11163DD3" w14:textId="77777777" w:rsidR="00042E1D" w:rsidRDefault="00042E1D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 minute)</w:t>
      </w:r>
    </w:p>
    <w:p w14:paraId="1D4E8F5C" w14:textId="77777777" w:rsidR="000F1D31" w:rsidRDefault="000F1D31" w:rsidP="00F077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FA50B9A" w14:textId="01966098" w:rsidR="002F58AF" w:rsidRPr="002F58AF" w:rsidRDefault="002F58AF" w:rsidP="002F58A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2F58AF">
        <w:rPr>
          <w:rFonts w:ascii="Times New Roman" w:hAnsi="Times New Roman" w:cs="Times New Roman"/>
          <w:color w:val="FF0000"/>
          <w:sz w:val="28"/>
          <w:szCs w:val="28"/>
          <w:lang w:val="en-GB"/>
        </w:rPr>
        <w:t>Check against delivery!</w:t>
      </w:r>
    </w:p>
    <w:p w14:paraId="69DE8FBD" w14:textId="64B00462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>Thank you, President/ Vice-President,</w:t>
      </w:r>
    </w:p>
    <w:p w14:paraId="1A3D4544" w14:textId="77777777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B9701FE" w14:textId="53DB8559" w:rsidR="002C6D17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Timor-Leste </w:t>
      </w:r>
      <w:r w:rsidR="00F945BC" w:rsidRPr="00F077BF">
        <w:rPr>
          <w:rFonts w:ascii="Times New Roman" w:hAnsi="Times New Roman" w:cs="Times New Roman"/>
          <w:sz w:val="28"/>
          <w:szCs w:val="28"/>
          <w:lang w:val="en-US"/>
        </w:rPr>
        <w:t>commends</w:t>
      </w: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 the progress made by </w:t>
      </w:r>
      <w:r w:rsidR="003D1528">
        <w:rPr>
          <w:rFonts w:ascii="Times New Roman" w:hAnsi="Times New Roman" w:cs="Times New Roman"/>
          <w:sz w:val="28"/>
          <w:szCs w:val="28"/>
          <w:lang w:val="en-US"/>
        </w:rPr>
        <w:t>Chad</w:t>
      </w: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 on human rights since its last UPR</w:t>
      </w:r>
      <w:r w:rsidR="002C6D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B344145" w14:textId="77777777" w:rsidR="002C6D17" w:rsidRDefault="002C6D17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0B25BC" w14:textId="62548551" w:rsidR="003D1528" w:rsidRDefault="003D1528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My delegation commends </w:t>
      </w:r>
      <w:r w:rsidR="00B97873">
        <w:rPr>
          <w:rFonts w:ascii="Times New Roman" w:hAnsi="Times New Roman" w:cs="Times New Roman"/>
          <w:sz w:val="28"/>
          <w:szCs w:val="28"/>
          <w:lang w:val="en-US"/>
        </w:rPr>
        <w:t xml:space="preserve">the Government of </w:t>
      </w: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Chad for its continued cooperation with treaty bodies and </w:t>
      </w:r>
      <w:r>
        <w:rPr>
          <w:rFonts w:ascii="Times New Roman" w:hAnsi="Times New Roman" w:cs="Times New Roman"/>
          <w:sz w:val="28"/>
          <w:szCs w:val="28"/>
          <w:lang w:val="en-US"/>
        </w:rPr>
        <w:t>efforts to uphold</w:t>
      </w: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 democracy and rule of law.</w:t>
      </w:r>
    </w:p>
    <w:p w14:paraId="4F24E8EE" w14:textId="77777777" w:rsidR="003D1528" w:rsidRDefault="003D1528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67D759" w14:textId="0A6D46F7" w:rsidR="002C6D17" w:rsidRPr="002C6D17" w:rsidRDefault="003D1528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We also </w:t>
      </w:r>
      <w:r>
        <w:rPr>
          <w:rFonts w:ascii="Times New Roman" w:hAnsi="Times New Roman" w:cs="Times New Roman"/>
          <w:sz w:val="28"/>
          <w:szCs w:val="28"/>
          <w:lang w:val="en-US"/>
        </w:rPr>
        <w:t>applaud</w:t>
      </w: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7873">
        <w:rPr>
          <w:rFonts w:ascii="Times New Roman" w:hAnsi="Times New Roman" w:cs="Times New Roman"/>
          <w:sz w:val="28"/>
          <w:szCs w:val="28"/>
          <w:lang w:val="en-US"/>
        </w:rPr>
        <w:t xml:space="preserve">Chad’s </w:t>
      </w:r>
      <w:r w:rsidR="00402F3F">
        <w:rPr>
          <w:rFonts w:ascii="Times New Roman" w:hAnsi="Times New Roman" w:cs="Times New Roman"/>
          <w:sz w:val="28"/>
          <w:szCs w:val="28"/>
          <w:lang w:val="en-US"/>
        </w:rPr>
        <w:t>initiatives</w:t>
      </w: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 to ensure press freedom, protect human rights defenders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1528">
        <w:rPr>
          <w:rFonts w:ascii="Times New Roman" w:hAnsi="Times New Roman" w:cs="Times New Roman"/>
          <w:sz w:val="28"/>
          <w:szCs w:val="28"/>
          <w:lang w:val="en-US"/>
        </w:rPr>
        <w:t xml:space="preserve"> and improve living conditions for detainees.</w:t>
      </w:r>
    </w:p>
    <w:p w14:paraId="13BD6998" w14:textId="77777777" w:rsidR="00A047F1" w:rsidRPr="00F077BF" w:rsidRDefault="00A047F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88B439" w14:textId="26E6EF57" w:rsidR="00E14068" w:rsidRDefault="002C6D17" w:rsidP="002C6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 a constructive spirit, Timor-Leste recommends that </w:t>
      </w:r>
      <w:r w:rsidR="003D1528">
        <w:rPr>
          <w:rFonts w:ascii="Times New Roman" w:hAnsi="Times New Roman" w:cs="Times New Roman"/>
          <w:sz w:val="28"/>
          <w:szCs w:val="28"/>
          <w:lang w:val="en-GB"/>
        </w:rPr>
        <w:t>Chad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14:paraId="4ED35F5B" w14:textId="43EF74F3" w:rsidR="003D1528" w:rsidRPr="003D1528" w:rsidRDefault="003D1528" w:rsidP="003D1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528">
        <w:rPr>
          <w:rFonts w:ascii="Times New Roman" w:hAnsi="Times New Roman" w:cs="Times New Roman"/>
          <w:sz w:val="28"/>
          <w:szCs w:val="28"/>
          <w:lang w:val="en-US"/>
        </w:rPr>
        <w:t>Continue efforts to implement the provisions of the Criminal Code related to gender-based and sexual violence against women and girls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DFE0AB1" w14:textId="190B8795" w:rsidR="003D1528" w:rsidRPr="003D1528" w:rsidRDefault="003D1528" w:rsidP="003D1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528">
        <w:rPr>
          <w:rFonts w:ascii="Times New Roman" w:hAnsi="Times New Roman" w:cs="Times New Roman"/>
          <w:sz w:val="28"/>
          <w:szCs w:val="28"/>
          <w:lang w:val="en-US"/>
        </w:rPr>
        <w:t>Continue efforts to end recruitment of children into armed groups and to reintegrate them into society</w:t>
      </w:r>
      <w:r>
        <w:rPr>
          <w:rFonts w:ascii="Times New Roman" w:hAnsi="Times New Roman" w:cs="Times New Roman"/>
          <w:sz w:val="28"/>
          <w:szCs w:val="28"/>
          <w:lang w:val="en-US"/>
        </w:rPr>
        <w:t>, and</w:t>
      </w:r>
    </w:p>
    <w:p w14:paraId="08FF41B7" w14:textId="56ABD4B2" w:rsidR="002C6D17" w:rsidRPr="003D1528" w:rsidRDefault="00402F3F" w:rsidP="003D15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D1528" w:rsidRPr="003D1528">
        <w:rPr>
          <w:rFonts w:ascii="Times New Roman" w:hAnsi="Times New Roman" w:cs="Times New Roman"/>
          <w:sz w:val="28"/>
          <w:szCs w:val="28"/>
          <w:lang w:val="en-US"/>
        </w:rPr>
        <w:t>xpand food and water initiatives for more sustainable solutions.</w:t>
      </w:r>
    </w:p>
    <w:p w14:paraId="4388AFFE" w14:textId="77777777" w:rsidR="002C6D17" w:rsidRDefault="002C6D17" w:rsidP="00D6032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DD48B0C" w14:textId="734294AF" w:rsidR="00ED6C42" w:rsidRPr="00D60329" w:rsidRDefault="00ED6C42" w:rsidP="00D60329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3D1528">
        <w:rPr>
          <w:rFonts w:ascii="Times New Roman" w:hAnsi="Times New Roman" w:cs="Times New Roman"/>
          <w:sz w:val="28"/>
          <w:szCs w:val="28"/>
          <w:lang w:val="en-GB"/>
        </w:rPr>
        <w:t>Chad</w:t>
      </w: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 a successful review. </w:t>
      </w:r>
    </w:p>
    <w:p w14:paraId="0DE73B28" w14:textId="77777777" w:rsidR="00ED6C42" w:rsidRPr="00F077BF" w:rsidRDefault="00ED6C42" w:rsidP="00ED6C4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AD5214E" w14:textId="77777777" w:rsidR="00ED6C42" w:rsidRPr="00F077BF" w:rsidRDefault="00ED6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Thank you. </w:t>
      </w:r>
    </w:p>
    <w:sectPr w:rsidR="00ED6C42" w:rsidRPr="00F0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546"/>
    <w:multiLevelType w:val="hybridMultilevel"/>
    <w:tmpl w:val="AFDABA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05FA"/>
    <w:multiLevelType w:val="hybridMultilevel"/>
    <w:tmpl w:val="0AAA7E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83961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28"/>
    <w:rsid w:val="00042E1D"/>
    <w:rsid w:val="00070312"/>
    <w:rsid w:val="00071F82"/>
    <w:rsid w:val="000F1D31"/>
    <w:rsid w:val="00116A3F"/>
    <w:rsid w:val="00125732"/>
    <w:rsid w:val="002957E7"/>
    <w:rsid w:val="002C6D17"/>
    <w:rsid w:val="002D6C7D"/>
    <w:rsid w:val="002F58AF"/>
    <w:rsid w:val="003374D4"/>
    <w:rsid w:val="00337765"/>
    <w:rsid w:val="003D1528"/>
    <w:rsid w:val="00402F3F"/>
    <w:rsid w:val="006B7BBD"/>
    <w:rsid w:val="00756492"/>
    <w:rsid w:val="007C4D70"/>
    <w:rsid w:val="007D0F2E"/>
    <w:rsid w:val="00977292"/>
    <w:rsid w:val="00987780"/>
    <w:rsid w:val="00A047F1"/>
    <w:rsid w:val="00B97873"/>
    <w:rsid w:val="00D60329"/>
    <w:rsid w:val="00DA59CE"/>
    <w:rsid w:val="00DB6299"/>
    <w:rsid w:val="00E14068"/>
    <w:rsid w:val="00E44459"/>
    <w:rsid w:val="00ED6C42"/>
    <w:rsid w:val="00F077BF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077C"/>
  <w15:chartTrackingRefBased/>
  <w15:docId w15:val="{60C0872E-390A-7B40-A5A4-4749E41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3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73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3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hsaffir/Library/Group%20Containers/UBF8T346G9.Office/User%20Content.localized/Templates.localized/UPR%20Stat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6C55B2-AD22-41C4-8DB8-217162398095}"/>
</file>

<file path=customXml/itemProps2.xml><?xml version="1.0" encoding="utf-8"?>
<ds:datastoreItem xmlns:ds="http://schemas.openxmlformats.org/officeDocument/2006/customXml" ds:itemID="{19E294EA-7F7B-4ADB-8D0A-0DAE3635CD59}"/>
</file>

<file path=customXml/itemProps3.xml><?xml version="1.0" encoding="utf-8"?>
<ds:datastoreItem xmlns:ds="http://schemas.openxmlformats.org/officeDocument/2006/customXml" ds:itemID="{0FA909B9-3D93-4030-922F-B8CD910C7530}"/>
</file>

<file path=docProps/app.xml><?xml version="1.0" encoding="utf-8"?>
<Properties xmlns="http://schemas.openxmlformats.org/officeDocument/2006/extended-properties" xmlns:vt="http://schemas.openxmlformats.org/officeDocument/2006/docPropsVTypes">
  <Template>UPR Statement.dotx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Timor-Leste</cp:lastModifiedBy>
  <cp:revision>4</cp:revision>
  <dcterms:created xsi:type="dcterms:W3CDTF">2024-01-12T10:25:00Z</dcterms:created>
  <dcterms:modified xsi:type="dcterms:W3CDTF">2024-01-29T10:20:00Z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e1163a0a-eab2-463d-ad61-544e6f3ca2c5</vt:lpwstr>
  </property>
  <property fmtid="{D5CDD505-2E9C-101B-9397-08002B2CF9AE}" pid="3" name="ContentTypeId">
    <vt:lpwstr>0x010100D0A1D271F76E69499B151C37747FF56E</vt:lpwstr>
  </property>
</Properties>
</file>