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622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1311"/>
        <w:gridCol w:w="4401"/>
      </w:tblGrid>
      <w:tr>
        <w:trPr>
          <w:trHeight w:val="1561" w:hRule="atLeast"/>
        </w:trPr>
        <w:tc>
          <w:tcPr>
            <w:tcW w:w="4910" w:type="dxa"/>
            <w:tcBorders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Sitka Subheading" w:hAnsi="Sitka Subheading" w:cs="Sitka Subheading"/>
                <w:b/>
                <w:b/>
                <w:bCs/>
                <w:i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/>
            </w:pPr>
            <w:r>
              <w:rPr>
                <w:rFonts w:eastAsia="Sitka Subheading"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fr-CH" w:eastAsia="en-US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/>
              <w:drawing>
                <wp:inline distT="0" distB="0" distL="0" distR="0">
                  <wp:extent cx="694055" cy="10191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165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cs="Arabic Typesetting" w:ascii="Arabic Typesetting" w:hAnsi="Arabic Typesetting"/>
                <w:b/>
                <w:bCs/>
                <w:sz w:val="44"/>
                <w:szCs w:val="44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165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البعثة الدائمة للجمهورية التونسية</w:t>
            </w:r>
          </w:p>
          <w:p>
            <w:pPr>
              <w:pStyle w:val="Normal"/>
              <w:widowControl w:val="false"/>
              <w:suppressAutoHyphens w:val="false"/>
              <w:spacing w:lineRule="auto" w:line="165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بجنيف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bidi w:val="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rtl w:val="true"/>
                <w:lang w:val="fr-CH" w:eastAsia="en-US" w:bidi="ar-TN"/>
              </w:rPr>
            </w:r>
          </w:p>
        </w:tc>
      </w:tr>
    </w:tbl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color w:val="800080"/>
        </w:rPr>
      </w:pP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مداخلة الوفد التونسي في جلسة الاستعراض الدوري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color w:val="800080"/>
        </w:rPr>
      </w:pPr>
      <w:r>
        <w:rPr>
          <w:rFonts w:eastAsia="Simplified Arabic" w:cs="Simplified Arabic" w:ascii="Simplified Arabic" w:hAnsi="Simplified Arabic"/>
          <w:b/>
          <w:bCs/>
          <w:color w:val="800080"/>
          <w:sz w:val="36"/>
          <w:szCs w:val="36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الشامل للكام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ي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رون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sz w:val="30"/>
          <w:szCs w:val="30"/>
        </w:rPr>
      </w:pP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0"/>
          <w:sz w:val="30"/>
          <w:szCs w:val="30"/>
          <w:rtl w:val="true"/>
          <w:lang w:val="fr-CH" w:eastAsia="en-US" w:bidi="ar-TN"/>
        </w:rPr>
        <w:t xml:space="preserve">جنيف، 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lang w:val="fr-CH" w:eastAsia="en-US" w:bidi="ar-TN"/>
        </w:rPr>
        <w:t>14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0"/>
          <w:sz w:val="30"/>
          <w:szCs w:val="30"/>
          <w:rtl w:val="true"/>
          <w:lang w:val="fr-CH" w:eastAsia="en-US" w:bidi="ar-TN"/>
        </w:rPr>
        <w:t xml:space="preserve">نوفمبر 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lang w:val="fr-CH" w:eastAsia="en-US" w:bidi="ar-TN"/>
        </w:rPr>
        <w:t>2023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both"/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Cs w:val="32"/>
          <w:lang w:val="fr-CH" w:eastAsia="en-US" w:bidi="ar-TN"/>
        </w:rPr>
      </w:pP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rtl w:val="true"/>
          <w:lang w:val="fr-CH" w:eastAsia="en-US" w:bidi="ar-TN"/>
        </w:rPr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</w:rPr>
        <w:t>شكرا السيد الرئيس</w:t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</w:rPr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يرحب وفد بلادي بوفد الكام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رون الموقر، ويشكره على تقديم تقريره الوطني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  </w:t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وننوّه بالخطوات المسجلة من قبل حكومة الكام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رون في تنفيذ توصيات دورة الاستعراض السابقة، ونثمّنُ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مصادقتها على عديد الصكوك الدولية المتعلقة بحقوق الانسان وتعزيزها الاطار القانوني والمؤسسي الوطني لحقوق الانسان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كما نرحب ب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التدابير التي اتخذتها لتعزيز الرعاية الصحية والتعليم والمساواة بين الجنسين وتمكين المرأة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 </w:t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وفي إطار التفاعل الإيجابي نتقدم بالتوصي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تين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 xml:space="preserve"> التالي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تين</w:t>
      </w:r>
      <w:r>
        <w:rPr>
          <w:rFonts w:cs="Simplified Arabic" w:ascii="Simplified Arabic" w:hAnsi="Simplified Arabic"/>
          <w:b/>
          <w:bCs/>
          <w:sz w:val="32"/>
          <w:szCs w:val="32"/>
          <w:u w:val="single"/>
          <w:rtl w:val="true"/>
          <w:lang w:eastAsia="ar-TN" w:bidi="ar-TN"/>
        </w:rPr>
        <w:t>:</w:t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u w:val="single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u w:val="single"/>
          <w:rtl w:val="true"/>
          <w:lang w:eastAsia="ar-TN" w:bidi="ar-TN"/>
        </w:rPr>
      </w:r>
    </w:p>
    <w:p>
      <w:pPr>
        <w:pStyle w:val="Normal"/>
        <w:numPr>
          <w:ilvl w:val="0"/>
          <w:numId w:val="2"/>
        </w:numPr>
        <w:bidi w:val="1"/>
        <w:spacing w:lineRule="auto" w:line="240" w:before="0" w:after="0"/>
        <w:ind w:left="7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لتمكين أطفال الأسر الفقيرة من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التعليم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المجاني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numPr>
          <w:ilvl w:val="0"/>
          <w:numId w:val="2"/>
        </w:numPr>
        <w:bidi w:val="1"/>
        <w:spacing w:lineRule="auto" w:line="240" w:before="0" w:after="0"/>
        <w:ind w:left="7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لتمكين النساء والفتيات، لاسيما في المناطق الريفية، من خدمات الصحة الجنسية والانجابية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numPr>
          <w:ilvl w:val="0"/>
          <w:numId w:val="0"/>
        </w:numPr>
        <w:bidi w:val="1"/>
        <w:spacing w:lineRule="auto" w:line="240" w:before="0" w:after="0"/>
        <w:ind w:left="720" w:right="0" w:hanging="360"/>
        <w:jc w:val="both"/>
        <w:rPr>
          <w:rFonts w:ascii="Simplified Arabic" w:hAnsi="Simplified Arabic" w:cs="Simplified Arabic"/>
          <w:b/>
          <w:b/>
          <w:bCs/>
          <w:sz w:val="32"/>
          <w:szCs w:val="32"/>
          <w:lang w:eastAsia="ar-TN" w:bidi="ar-TN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42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وفي الختام، نَتمنى لوفد الكام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رون الموقر كل التوفيق في استعراضه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/>
        <w:ind w:left="0" w:right="0" w:hanging="0"/>
        <w:jc w:val="left"/>
        <w:rPr>
          <w:rFonts w:ascii="Simplified Arabic" w:hAnsi="Simplified Arabic" w:cs="Simplified Arabic"/>
          <w:b/>
          <w:b/>
          <w:bCs/>
          <w:sz w:val="6"/>
          <w:szCs w:val="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6"/>
          <w:szCs w:val="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200"/>
        <w:ind w:left="0" w:right="0" w:hanging="0"/>
        <w:jc w:val="left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وشكــــــــرا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sectPr>
      <w:type w:val="nextPage"/>
      <w:pgSz w:w="11906" w:h="16838"/>
      <w:pgMar w:left="1134" w:right="1133" w:gutter="0" w:header="0" w:top="426" w:footer="0" w:bottom="85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Sakkal Majall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itka Subheading">
    <w:charset w:val="00"/>
    <w:family w:val="roman"/>
    <w:pitch w:val="variable"/>
  </w:font>
  <w:font w:name="Arabic Typesetting">
    <w:charset w:val="00"/>
    <w:family w:val="roman"/>
    <w:pitch w:val="variable"/>
  </w:font>
  <w:font w:name="Simplified Arab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zh-CN" w:bidi="ar-SA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4z0">
    <w:name w:val="WW8Num4z0"/>
    <w:qFormat/>
    <w:rPr>
      <w:rFonts w:ascii="Sakkal Majalla" w:hAnsi="Sakkal Majalla" w:eastAsia="Calibri" w:cs="Sakkal Majall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Calibri" w:cs="Sakkal Majall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TextedebullesCar">
    <w:name w:val="Texte de bulles Car"/>
    <w:qFormat/>
    <w:rPr>
      <w:rFonts w:ascii="Segoe UI" w:hAnsi="Segoe UI" w:eastAsia="Calibr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styleId="Titre2Car">
    <w:name w:val="Titre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pacing w:lineRule="auto" w:line="240" w:before="0" w:after="0"/>
    </w:pPr>
    <w:rPr/>
  </w:style>
  <w:style w:type="paragraph" w:styleId="Pieddepage">
    <w:name w:val="Footer"/>
    <w:basedOn w:val="Normal"/>
    <w:pPr>
      <w:spacing w:lineRule="auto" w:line="240" w:before="0" w:after="0"/>
    </w:pPr>
    <w:rPr/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606A28-399B-481F-9269-430222E2EA39}"/>
</file>

<file path=customXml/itemProps2.xml><?xml version="1.0" encoding="utf-8"?>
<ds:datastoreItem xmlns:ds="http://schemas.openxmlformats.org/officeDocument/2006/customXml" ds:itemID="{A8BC40D8-72D4-44E3-9BE2-F85B59AB18D2}"/>
</file>

<file path=customXml/itemProps3.xml><?xml version="1.0" encoding="utf-8"?>
<ds:datastoreItem xmlns:ds="http://schemas.openxmlformats.org/officeDocument/2006/customXml" ds:itemID="{7CCB8B64-3084-4582-9F1B-214A5CCD7A6F}"/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</TotalTime>
  <Application>LibreOffice/7.4.0.3$Windows_X86_64 LibreOffice_project/f85e47c08ddd19c015c0114a68350214f7066f5a</Application>
  <AppVersion>15.0000</AppVersion>
  <Pages>1</Pages>
  <Words>126</Words>
  <Characters>747</Characters>
  <CharactersWithSpaces>883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dc:description/>
  <cp:lastModifiedBy/>
  <cp:revision>10</cp:revision>
  <cp:lastPrinted>2020-01-13T11:55:00Z</cp:lastPrinted>
  <dcterms:created xsi:type="dcterms:W3CDTF">2023-11-04T22:15:00Z</dcterms:created>
  <dcterms:modified xsi:type="dcterms:W3CDTF">2023-11-14T12:41:14Z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